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49" w:rsidRPr="005568C1" w:rsidRDefault="00206F49" w:rsidP="005568C1">
      <w:pPr>
        <w:spacing w:beforeLines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Технологическая карта урока</w:t>
      </w:r>
    </w:p>
    <w:p w:rsidR="00206F49" w:rsidRDefault="00206F49" w:rsidP="00721C3D">
      <w:pPr>
        <w:spacing w:beforeLines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F49" w:rsidRDefault="00206F49" w:rsidP="00721C3D">
      <w:pPr>
        <w:spacing w:beforeLines="0"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Pr="005568C1">
        <w:rPr>
          <w:rFonts w:ascii="Times New Roman" w:hAnsi="Times New Roman"/>
          <w:bCs/>
          <w:color w:val="000000"/>
          <w:sz w:val="28"/>
          <w:szCs w:val="28"/>
          <w:lang w:eastAsia="ru-RU"/>
        </w:rPr>
        <w:t>11.11.2022г.</w:t>
      </w:r>
    </w:p>
    <w:p w:rsidR="00206F49" w:rsidRDefault="00206F49" w:rsidP="00721C3D">
      <w:pPr>
        <w:spacing w:beforeLines="0"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C6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Костюк Л.И.</w:t>
      </w:r>
    </w:p>
    <w:p w:rsidR="00206F49" w:rsidRDefault="00206F49" w:rsidP="00721C3D">
      <w:pPr>
        <w:spacing w:beforeLines="0"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C6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Школа: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ГБОУ школа №203</w:t>
      </w:r>
    </w:p>
    <w:p w:rsidR="00206F49" w:rsidRDefault="00206F49" w:rsidP="00721C3D">
      <w:pPr>
        <w:spacing w:beforeLines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C6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Класс: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3-3</w:t>
      </w:r>
    </w:p>
    <w:p w:rsidR="00206F49" w:rsidRPr="007A43AA" w:rsidRDefault="00206F49" w:rsidP="00721C3D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УМК: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«Школа России»</w:t>
      </w:r>
    </w:p>
    <w:p w:rsidR="00206F49" w:rsidRPr="007A43AA" w:rsidRDefault="00206F49" w:rsidP="00721C3D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Предмет: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М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атематика</w:t>
      </w:r>
    </w:p>
    <w:p w:rsidR="00206F49" w:rsidRPr="007A43AA" w:rsidRDefault="00206F49" w:rsidP="00721C3D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Учебник: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 «Математика 3 класс» М.И.Моро, М.А.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Бантова</w:t>
      </w:r>
    </w:p>
    <w:p w:rsidR="00206F49" w:rsidRPr="007A43AA" w:rsidRDefault="00206F49" w:rsidP="00721C3D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Тема: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 «Площадь прямоугольника»</w:t>
      </w:r>
    </w:p>
    <w:p w:rsidR="00206F49" w:rsidRPr="007A43AA" w:rsidRDefault="00206F49" w:rsidP="00721C3D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Тип: 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Урок «открытия» нового знания</w:t>
      </w: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206F49" w:rsidRPr="00BA56DC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i/>
          <w:sz w:val="28"/>
          <w:szCs w:val="28"/>
        </w:rPr>
        <w:t>образовательные:</w:t>
      </w:r>
      <w:r w:rsidRPr="007A43AA">
        <w:rPr>
          <w:rFonts w:ascii="Times New Roman" w:hAnsi="Times New Roman"/>
          <w:sz w:val="28"/>
          <w:szCs w:val="28"/>
        </w:rPr>
        <w:t xml:space="preserve"> расширение понятийной базы за счёт включения в неё новых элементов; 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выведение правила вычисления площади прямоугольника; умение вычислять площадь прямоугольника; </w:t>
      </w:r>
    </w:p>
    <w:p w:rsidR="00206F49" w:rsidRPr="007A43AA" w:rsidRDefault="00206F49" w:rsidP="007A43AA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логического мышления, воображения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коммуникативных качеств, речи обучающихся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воспитывающие: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формирование умения общаться, устойчивого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интерес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занятиям математикой.</w:t>
      </w: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b/>
          <w:sz w:val="28"/>
          <w:szCs w:val="28"/>
          <w:u w:val="single"/>
        </w:rPr>
        <w:t>Формирование УУД:</w:t>
      </w: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sz w:val="28"/>
          <w:szCs w:val="28"/>
          <w:u w:val="single"/>
        </w:rPr>
        <w:t>Личностные действия</w:t>
      </w:r>
      <w:r w:rsidRPr="007A43AA">
        <w:rPr>
          <w:rFonts w:ascii="Times New Roman" w:hAnsi="Times New Roman"/>
          <w:sz w:val="28"/>
          <w:szCs w:val="28"/>
        </w:rPr>
        <w:t>: (самоопределение, смыслообразование, нравственно-этическая ориентация)</w:t>
      </w: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sz w:val="28"/>
          <w:szCs w:val="28"/>
          <w:u w:val="single"/>
        </w:rPr>
        <w:t>Регулятивные действия</w:t>
      </w:r>
      <w:r w:rsidRPr="007A43AA">
        <w:rPr>
          <w:rFonts w:ascii="Times New Roman" w:hAnsi="Times New Roman"/>
          <w:sz w:val="28"/>
          <w:szCs w:val="28"/>
        </w:rPr>
        <w:t>: (целеполагание, планирование, прогнозирование, контроль, коррекция, оценка, саморегуляция)</w:t>
      </w: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sz w:val="28"/>
          <w:szCs w:val="28"/>
          <w:u w:val="single"/>
        </w:rPr>
        <w:t>Познавательные действия</w:t>
      </w:r>
      <w:r w:rsidRPr="007A43AA">
        <w:rPr>
          <w:rFonts w:ascii="Times New Roman" w:hAnsi="Times New Roman"/>
          <w:sz w:val="28"/>
          <w:szCs w:val="28"/>
        </w:rPr>
        <w:t>: (общеучебные, логические, постановка и решение проблемы)</w:t>
      </w:r>
    </w:p>
    <w:p w:rsidR="00206F49" w:rsidRPr="00BA56DC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sz w:val="28"/>
          <w:szCs w:val="28"/>
          <w:u w:val="single"/>
        </w:rPr>
        <w:t>Коммуникативные действия</w:t>
      </w:r>
      <w:r w:rsidRPr="007A43AA">
        <w:rPr>
          <w:rFonts w:ascii="Times New Roman" w:hAnsi="Times New Roman"/>
          <w:sz w:val="28"/>
          <w:szCs w:val="28"/>
        </w:rPr>
        <w:t>: (планирование учебного сотрудничества, постановка вопросов, разрешение конфликтов, управление поведением партнера, умение с достаточной точностью и полнотой выражать свои мысли в соответствии с задачами и условиями коммуникации)</w:t>
      </w: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1541">
        <w:rPr>
          <w:rFonts w:ascii="Times New Roman" w:hAnsi="Times New Roman"/>
          <w:b/>
          <w:sz w:val="28"/>
          <w:szCs w:val="28"/>
        </w:rPr>
        <w:t>Материально – техническое обеспечение:</w:t>
      </w:r>
      <w:r w:rsidRPr="00AC27E8">
        <w:rPr>
          <w:rFonts w:ascii="Times New Roman" w:hAnsi="Times New Roman"/>
          <w:sz w:val="28"/>
          <w:szCs w:val="28"/>
        </w:rPr>
        <w:t xml:space="preserve">компьютер, </w:t>
      </w:r>
      <w:r>
        <w:rPr>
          <w:rFonts w:ascii="Times New Roman" w:hAnsi="Times New Roman"/>
          <w:sz w:val="28"/>
          <w:szCs w:val="28"/>
        </w:rPr>
        <w:t xml:space="preserve">экран, презентация, </w:t>
      </w:r>
      <w:r w:rsidRPr="00AC27E8">
        <w:rPr>
          <w:rFonts w:ascii="Times New Roman" w:hAnsi="Times New Roman"/>
          <w:sz w:val="28"/>
          <w:szCs w:val="28"/>
        </w:rPr>
        <w:t>учебник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«Математика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класс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1 часть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М.И.Моро, М.А.Бантова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рабочая тетрадь 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«Математика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класс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6F49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6F49" w:rsidRPr="00BA56DC" w:rsidRDefault="00206F49" w:rsidP="00BA56DC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6F49" w:rsidRPr="00931541" w:rsidRDefault="00206F49" w:rsidP="00A573FD">
      <w:pPr>
        <w:spacing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541">
        <w:rPr>
          <w:rFonts w:ascii="Times New Roman" w:hAnsi="Times New Roman"/>
          <w:b/>
          <w:sz w:val="28"/>
          <w:szCs w:val="28"/>
        </w:rPr>
        <w:t>Ход урока:</w:t>
      </w:r>
    </w:p>
    <w:p w:rsidR="00206F49" w:rsidRPr="007A43AA" w:rsidRDefault="00206F49" w:rsidP="00721C3D">
      <w:p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4788" w:type="dxa"/>
        <w:tblCellMar>
          <w:left w:w="0" w:type="dxa"/>
          <w:right w:w="0" w:type="dxa"/>
        </w:tblCellMar>
        <w:tblLook w:val="00A0"/>
      </w:tblPr>
      <w:tblGrid>
        <w:gridCol w:w="2214"/>
        <w:gridCol w:w="4352"/>
        <w:gridCol w:w="2835"/>
        <w:gridCol w:w="5387"/>
      </w:tblGrid>
      <w:tr w:rsidR="00206F49" w:rsidRPr="009C24B2" w:rsidTr="005568C1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18c2e608857d3c8b9faee2735df2ef670ba66d41"/>
            <w:bookmarkStart w:id="2" w:name="0"/>
            <w:bookmarkEnd w:id="1"/>
            <w:bookmarkEnd w:id="2"/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206F49" w:rsidRPr="009C24B2" w:rsidTr="005568C1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1.Мотивирование к учебной деятельности.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(Организационный момент) 1мин.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C24B2" w:rsidRDefault="00206F49" w:rsidP="00BA56DC">
            <w:pPr>
              <w:shd w:val="clear" w:color="auto" w:fill="FFFFFF"/>
              <w:spacing w:before="144" w:after="0" w:line="240" w:lineRule="auto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Цель: Включение в деловой ритм. </w:t>
            </w:r>
          </w:p>
          <w:p w:rsidR="00206F49" w:rsidRPr="009C24B2" w:rsidRDefault="00206F49" w:rsidP="00BA56DC">
            <w:pPr>
              <w:shd w:val="clear" w:color="auto" w:fill="FFFFFF"/>
              <w:spacing w:before="144" w:after="0" w:line="240" w:lineRule="auto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С добрым утром начат день,</w:t>
            </w:r>
          </w:p>
          <w:p w:rsidR="00206F49" w:rsidRPr="009C24B2" w:rsidRDefault="00206F49" w:rsidP="00BA56DC">
            <w:pPr>
              <w:spacing w:before="14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Первым делом гоним лень.</w:t>
            </w:r>
          </w:p>
          <w:p w:rsidR="00206F49" w:rsidRPr="009C24B2" w:rsidRDefault="00206F49" w:rsidP="00BA56DC">
            <w:pPr>
              <w:spacing w:before="14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- Какие правила необходимо соблюдать на уроке?</w:t>
            </w:r>
          </w:p>
          <w:p w:rsidR="00206F49" w:rsidRPr="009C24B2" w:rsidRDefault="00206F49" w:rsidP="005179E4">
            <w:pPr>
              <w:spacing w:before="14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- Начинаем урок, как обычно, с устного счёта!</w:t>
            </w:r>
          </w:p>
          <w:p w:rsidR="00206F49" w:rsidRPr="009C24B2" w:rsidRDefault="00206F49" w:rsidP="005179E4">
            <w:pPr>
              <w:spacing w:before="14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1)Слайды 2 Табличные случаи деления на 7</w:t>
            </w:r>
          </w:p>
          <w:p w:rsidR="00206F49" w:rsidRPr="005568C1" w:rsidRDefault="00206F49" w:rsidP="005568C1">
            <w:pPr>
              <w:spacing w:before="14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2) Слайд 3. Арифметическая цепочка: 18:2 +6:3+20-17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31541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931541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931541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отвечают хором.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9C24B2" w:rsidRDefault="00206F49" w:rsidP="00A573FD">
            <w:pPr>
              <w:spacing w:before="14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На уроке не зевать,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Нужно думать и считать.</w:t>
            </w:r>
          </w:p>
          <w:p w:rsidR="00206F49" w:rsidRPr="00FD20D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6F49" w:rsidRPr="00FD20D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FD20D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116FC6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самоопределение;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целеполагание;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сверстниками.</w:t>
            </w:r>
          </w:p>
        </w:tc>
      </w:tr>
      <w:tr w:rsidR="00206F49" w:rsidRPr="009C24B2" w:rsidTr="005568C1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2.Актуализация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знаний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C24B2" w:rsidRDefault="00206F49" w:rsidP="00BA56DC">
            <w:pPr>
              <w:shd w:val="clear" w:color="auto" w:fill="FFFFFF"/>
              <w:spacing w:before="144" w:after="0" w:line="216" w:lineRule="exact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Цель: Выявление уровня знаний. </w:t>
            </w:r>
          </w:p>
          <w:p w:rsidR="00206F49" w:rsidRPr="00455A06" w:rsidRDefault="00206F49" w:rsidP="00455A06">
            <w:pPr>
              <w:spacing w:before="144"/>
              <w:rPr>
                <w:rFonts w:ascii="Times New Roman" w:hAnsi="Times New Roman"/>
                <w:i/>
                <w:sz w:val="24"/>
                <w:szCs w:val="24"/>
              </w:rPr>
            </w:pPr>
            <w:r w:rsidRPr="009C24B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455A06">
              <w:rPr>
                <w:rFonts w:ascii="Times New Roman" w:hAnsi="Times New Roman"/>
                <w:i/>
                <w:sz w:val="24"/>
                <w:szCs w:val="24"/>
              </w:rPr>
              <w:t>Послушайте математическую сказку.</w:t>
            </w:r>
          </w:p>
          <w:p w:rsidR="00206F49" w:rsidRPr="00016883" w:rsidRDefault="00206F49" w:rsidP="00455A06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Жила на свете важная фигура. Важность её признавалась всеми людьми, так как при изготовлении многих вещей форма её служила образцом. Кого бы ни встретила она на своём пути, всем хвалилась: «Посмотрите, какой у меня красивый вид: противоположные стороны равны, все углы прямые. Красивее меня нет фигуры на свете!»</w:t>
            </w:r>
          </w:p>
          <w:p w:rsidR="00206F49" w:rsidRPr="00016883" w:rsidRDefault="00206F49" w:rsidP="00455A06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- Как же тебя зовут? – спрашивали её.</w:t>
            </w:r>
          </w:p>
          <w:p w:rsidR="00206F49" w:rsidRPr="00016883" w:rsidRDefault="00206F49" w:rsidP="00455A06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- А зовут меня просто….</w:t>
            </w:r>
          </w:p>
          <w:p w:rsidR="00206F49" w:rsidRPr="00455A06" w:rsidRDefault="00206F49" w:rsidP="00455A06">
            <w:pPr>
              <w:spacing w:before="144"/>
              <w:rPr>
                <w:rFonts w:ascii="Times New Roman" w:hAnsi="Times New Roman"/>
                <w:sz w:val="16"/>
                <w:szCs w:val="16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 xml:space="preserve">- Как догадались? </w:t>
            </w:r>
          </w:p>
          <w:p w:rsidR="00206F49" w:rsidRPr="00016883" w:rsidRDefault="00206F49" w:rsidP="00455A06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EC28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Найдите среди данных фигур прямоугольники.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1.Какие фигу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 изображены на доске? (Слайд 4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Среди данных фигур найдите прямоугольники. Докажите свой выбор.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Задача на нахождение перим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етра прямоугольника. (Слайд 5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3.Составление выражения при нахождении периметра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(10+5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)х 2=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Сформулируйте вывод: как найти периметр?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66755F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6755F">
              <w:rPr>
                <w:rFonts w:ascii="Times New Roman" w:hAnsi="Times New Roman"/>
                <w:sz w:val="24"/>
                <w:szCs w:val="24"/>
              </w:rPr>
              <w:t>Прямоугольник)</w:t>
            </w: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55F">
              <w:rPr>
                <w:rFonts w:ascii="Times New Roman" w:hAnsi="Times New Roman"/>
                <w:sz w:val="24"/>
                <w:szCs w:val="24"/>
              </w:rPr>
              <w:t>(Признаки прямоугольника: противоположные стороны     равны, все углы прямые)</w:t>
            </w:r>
          </w:p>
          <w:p w:rsidR="00206F49" w:rsidRDefault="00206F49" w:rsidP="00904D3B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Называют номер фигуры и доказывают свой выбор: прямые углы, противоположные стороны равны.</w:t>
            </w: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Решают задачу на нахождение периметра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тетрадях:</w:t>
            </w: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способа вычисления.</w:t>
            </w: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Формулировка правила.</w:t>
            </w:r>
          </w:p>
          <w:p w:rsidR="00206F49" w:rsidRDefault="00206F49" w:rsidP="00FF70F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66755F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сверстниками;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логические – анализ объектов с целью выделения признаков.</w:t>
            </w:r>
          </w:p>
        </w:tc>
      </w:tr>
      <w:tr w:rsidR="00206F49" w:rsidRPr="009C24B2" w:rsidTr="005568C1">
        <w:trPr>
          <w:trHeight w:val="2203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4E1EDE">
            <w:pPr>
              <w:spacing w:beforeLines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Постановка учебной задачи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C24B2" w:rsidRDefault="00206F49" w:rsidP="00CE7BC5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Цель: Активизация знаний учащихся. Создание проблемной ситуации.</w:t>
            </w:r>
          </w:p>
          <w:p w:rsidR="00206F49" w:rsidRPr="00EC28C1" w:rsidRDefault="00206F49" w:rsidP="004E1ED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Начертите в тетради прямоугольник со сторонами 4см и 6см. Разбейте его на 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Назовите чему равна его площадь. Запиши. </w:t>
            </w:r>
          </w:p>
          <w:p w:rsidR="00206F49" w:rsidRPr="00FF30F6" w:rsidRDefault="00206F49" w:rsidP="004E1EDE">
            <w:pPr>
              <w:pStyle w:val="1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B1BB0">
              <w:rPr>
                <w:rFonts w:ascii="Times New Roman" w:hAnsi="Times New Roman"/>
                <w:sz w:val="24"/>
                <w:szCs w:val="24"/>
              </w:rPr>
              <w:t xml:space="preserve">Зачем нам надо уметь находить площадь прямоугольника? </w:t>
            </w:r>
          </w:p>
          <w:p w:rsidR="00206F49" w:rsidRPr="00016883" w:rsidRDefault="00206F49" w:rsidP="004E1ED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Всегда ли в жизни удобно сравнивать площади прямоугольников этими способами?</w:t>
            </w:r>
          </w:p>
          <w:p w:rsidR="00206F49" w:rsidRPr="00016883" w:rsidRDefault="00206F49" w:rsidP="004E1ED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6883">
              <w:rPr>
                <w:rFonts w:ascii="Times New Roman" w:hAnsi="Times New Roman"/>
                <w:sz w:val="24"/>
                <w:szCs w:val="24"/>
              </w:rPr>
              <w:t xml:space="preserve">Какая проблема возникла? </w:t>
            </w:r>
          </w:p>
          <w:p w:rsidR="00206F49" w:rsidRDefault="00206F49" w:rsidP="004E1ED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 xml:space="preserve">- Сформулируйте тему урока.  </w:t>
            </w:r>
          </w:p>
          <w:p w:rsidR="00206F49" w:rsidRDefault="00206F49" w:rsidP="004E1ED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6883">
              <w:rPr>
                <w:rFonts w:ascii="Times New Roman" w:hAnsi="Times New Roman"/>
                <w:sz w:val="24"/>
                <w:szCs w:val="24"/>
              </w:rPr>
              <w:t>Какова цель урока?</w:t>
            </w:r>
          </w:p>
          <w:p w:rsidR="00206F49" w:rsidRPr="009C24B2" w:rsidRDefault="00206F49" w:rsidP="004E1ED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66090E">
              <w:rPr>
                <w:rFonts w:ascii="Times New Roman" w:hAnsi="Times New Roman"/>
                <w:sz w:val="24"/>
                <w:szCs w:val="24"/>
              </w:rPr>
              <w:t>- Давайте на сегодняшний урок составим план нашей работы.</w:t>
            </w:r>
          </w:p>
          <w:p w:rsidR="00206F49" w:rsidRPr="00691B0F" w:rsidRDefault="00206F49" w:rsidP="00691B0F">
            <w:pPr>
              <w:pStyle w:val="ListParagraph"/>
              <w:numPr>
                <w:ilvl w:val="0"/>
                <w:numId w:val="7"/>
              </w:numPr>
              <w:spacing w:beforeLines="0"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91B0F">
              <w:rPr>
                <w:rFonts w:ascii="Times New Roman" w:hAnsi="Times New Roman"/>
                <w:b/>
                <w:sz w:val="24"/>
                <w:szCs w:val="24"/>
              </w:rPr>
              <w:t>Вывести формулу нахождения площади прямоугольника.</w:t>
            </w:r>
          </w:p>
          <w:p w:rsidR="00206F49" w:rsidRPr="005C30AE" w:rsidRDefault="00206F49" w:rsidP="00691B0F">
            <w:pPr>
              <w:pStyle w:val="ListParagraph"/>
              <w:numPr>
                <w:ilvl w:val="0"/>
                <w:numId w:val="7"/>
              </w:numPr>
              <w:spacing w:beforeLines="0"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91B0F">
              <w:rPr>
                <w:rFonts w:ascii="Times New Roman" w:hAnsi="Times New Roman"/>
                <w:b/>
                <w:sz w:val="24"/>
                <w:szCs w:val="24"/>
              </w:rPr>
              <w:t>Алгоритм нахождения площади.</w:t>
            </w:r>
            <w:r w:rsidRPr="005C30AE">
              <w:rPr>
                <w:rFonts w:ascii="Times New Roman" w:hAnsi="Times New Roman"/>
                <w:b/>
                <w:sz w:val="24"/>
                <w:szCs w:val="24"/>
              </w:rPr>
              <w:t>3. Тренироваться на упражнениях.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ind w:left="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ind w:left="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ind w:left="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ind w:left="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CE7BC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A573FD" w:rsidRDefault="00206F49" w:rsidP="00CE7BC5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Подсчитывают квадратные сантиметры.</w:t>
            </w: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FF30F6" w:rsidRDefault="00206F49" w:rsidP="004E1EDE">
            <w:pPr>
              <w:pStyle w:val="1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0F6">
              <w:rPr>
                <w:rFonts w:ascii="Times New Roman" w:hAnsi="Times New Roman"/>
                <w:sz w:val="16"/>
                <w:szCs w:val="16"/>
              </w:rPr>
              <w:t>(</w:t>
            </w:r>
            <w:r w:rsidRPr="004E1EDE">
              <w:rPr>
                <w:rFonts w:ascii="Times New Roman" w:hAnsi="Times New Roman"/>
                <w:sz w:val="24"/>
                <w:szCs w:val="24"/>
              </w:rPr>
              <w:t>поклеить обои, покрасить пол, поклеить потолок).</w:t>
            </w: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4E1EDE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9C24B2" w:rsidRDefault="00206F49" w:rsidP="00F60061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DE">
              <w:rPr>
                <w:rFonts w:ascii="Times New Roman" w:hAnsi="Times New Roman"/>
                <w:sz w:val="24"/>
                <w:szCs w:val="24"/>
              </w:rPr>
              <w:t>(найти более удобный способ нахождения площадипрямоугольника)</w:t>
            </w:r>
          </w:p>
          <w:p w:rsidR="00206F49" w:rsidRPr="009C24B2" w:rsidRDefault="00206F49" w:rsidP="00F60061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(«Площадь прямоугольника»)</w:t>
            </w:r>
          </w:p>
          <w:p w:rsidR="00206F49" w:rsidRPr="009C24B2" w:rsidRDefault="00206F49" w:rsidP="00F60061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F60061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Будем учиться находить площадь прямоугольника.</w:t>
            </w:r>
          </w:p>
          <w:p w:rsidR="00206F49" w:rsidRPr="009C24B2" w:rsidRDefault="00206F49" w:rsidP="00F60061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A573FD" w:rsidRDefault="00206F49" w:rsidP="00F6006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целеполагание;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постановка вопросов;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самостоятельное выделение – формулирование познавательной цели; логические – формулирование проблемы.</w:t>
            </w:r>
          </w:p>
        </w:tc>
      </w:tr>
      <w:tr w:rsidR="00206F49" w:rsidRPr="009C24B2" w:rsidTr="005568C1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7A6EB3">
            <w:pPr>
              <w:spacing w:beforeLines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16883">
              <w:rPr>
                <w:rFonts w:ascii="Times New Roman" w:hAnsi="Times New Roman"/>
                <w:b/>
                <w:sz w:val="24"/>
                <w:szCs w:val="24"/>
              </w:rPr>
              <w:t xml:space="preserve"> Открытие нового знания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C24B2" w:rsidRDefault="00206F49" w:rsidP="00F60061">
            <w:pPr>
              <w:shd w:val="clear" w:color="auto" w:fill="FFFFFF"/>
              <w:spacing w:before="144" w:line="240" w:lineRule="exact"/>
              <w:ind w:right="15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Цель: Организация учащихся по исследованию проблемной ситуации.</w:t>
            </w: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5B1BB0">
              <w:rPr>
                <w:rFonts w:ascii="Times New Roman" w:hAnsi="Times New Roman"/>
                <w:sz w:val="24"/>
                <w:szCs w:val="24"/>
              </w:rPr>
              <w:t xml:space="preserve">колько квадратных см укладывается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нашем </w:t>
            </w:r>
            <w:r w:rsidRPr="005B1BB0">
              <w:rPr>
                <w:rFonts w:ascii="Times New Roman" w:hAnsi="Times New Roman"/>
                <w:sz w:val="24"/>
                <w:szCs w:val="24"/>
              </w:rPr>
              <w:t>прямоугольнике?</w:t>
            </w: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 xml:space="preserve">- Сколько полос с квадратами? </w:t>
            </w: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 xml:space="preserve">- Сколько квадратов в каждой полосе? </w:t>
            </w: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- Как же узнать, сколько всего квадратов помещается в прямоугольнике?</w:t>
            </w: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 xml:space="preserve">- Что </w:t>
            </w:r>
            <w:r>
              <w:rPr>
                <w:rFonts w:ascii="Times New Roman" w:hAnsi="Times New Roman"/>
                <w:sz w:val="24"/>
                <w:szCs w:val="24"/>
              </w:rPr>
              <w:t>обозначает</w:t>
            </w:r>
            <w:r w:rsidRPr="00016883">
              <w:rPr>
                <w:rFonts w:ascii="Times New Roman" w:hAnsi="Times New Roman"/>
                <w:sz w:val="24"/>
                <w:szCs w:val="24"/>
              </w:rPr>
              <w:t xml:space="preserve"> число 6? </w:t>
            </w: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 xml:space="preserve">- Что </w:t>
            </w:r>
            <w:r>
              <w:rPr>
                <w:rFonts w:ascii="Times New Roman" w:hAnsi="Times New Roman"/>
                <w:sz w:val="24"/>
                <w:szCs w:val="24"/>
              </w:rPr>
              <w:t>обозначает</w:t>
            </w:r>
            <w:r w:rsidRPr="00016883">
              <w:rPr>
                <w:rFonts w:ascii="Times New Roman" w:hAnsi="Times New Roman"/>
                <w:sz w:val="24"/>
                <w:szCs w:val="24"/>
              </w:rPr>
              <w:t xml:space="preserve"> число 4? </w:t>
            </w:r>
          </w:p>
          <w:p w:rsidR="00206F49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- Сделайте вывод, как же найти площадь прямоугольника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06F49" w:rsidRPr="009C24B2" w:rsidRDefault="00206F49" w:rsidP="00F60061">
            <w:pPr>
              <w:shd w:val="clear" w:color="auto" w:fill="FFFFFF"/>
              <w:spacing w:before="144" w:line="240" w:lineRule="exact"/>
              <w:ind w:right="1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Что же нужно сделать?</w:t>
            </w:r>
          </w:p>
          <w:p w:rsidR="00206F49" w:rsidRPr="00A573FD" w:rsidRDefault="00206F49" w:rsidP="005179E4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Чтобы узнать площадь, </w:t>
            </w:r>
          </w:p>
          <w:p w:rsidR="00206F49" w:rsidRPr="00016883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- Сравните ваш вывод с правилом в учебнике, с.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016883">
              <w:rPr>
                <w:rFonts w:ascii="Times New Roman" w:hAnsi="Times New Roman"/>
                <w:sz w:val="24"/>
                <w:szCs w:val="24"/>
              </w:rPr>
              <w:t>. Мы сделали такой же вывод, как и авторы учебника?</w:t>
            </w:r>
          </w:p>
          <w:p w:rsidR="00206F49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 xml:space="preserve">— Это правило можно записать в виде </w:t>
            </w:r>
            <w:r>
              <w:rPr>
                <w:rFonts w:ascii="Times New Roman" w:hAnsi="Times New Roman"/>
                <w:sz w:val="24"/>
                <w:szCs w:val="24"/>
              </w:rPr>
              <w:t>формулы. Давайте подумаем как?</w:t>
            </w:r>
          </w:p>
          <w:p w:rsidR="00206F49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в математике принято обозначать буквой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Длина прямоугольника – а. Ширина – в. Как узнать площадь? Вот вы сами и вывели формулу нахождения прямоугольника, с помощью которой мы будем находить площадь любого прямоугольника. 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(24 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(4)</w:t>
            </w: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(6)</w:t>
            </w: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6х4 = 24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168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(Длину - 6см)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573FD">
            <w:pPr>
              <w:spacing w:beforeLines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883">
              <w:rPr>
                <w:rFonts w:ascii="Times New Roman" w:hAnsi="Times New Roman"/>
                <w:sz w:val="24"/>
                <w:szCs w:val="24"/>
              </w:rPr>
              <w:t>(Ширину - 4см)</w:t>
            </w:r>
          </w:p>
          <w:p w:rsidR="00206F49" w:rsidRPr="009C24B2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9C24B2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</w:p>
          <w:p w:rsidR="00206F49" w:rsidRPr="00A27A2E" w:rsidRDefault="00206F49" w:rsidP="00A27A2E">
            <w:pPr>
              <w:spacing w:before="144"/>
              <w:rPr>
                <w:rFonts w:ascii="Times New Roman" w:hAnsi="Times New Roman"/>
                <w:sz w:val="24"/>
                <w:szCs w:val="24"/>
              </w:rPr>
            </w:pPr>
            <w:r w:rsidRPr="00A27A2E">
              <w:rPr>
                <w:rFonts w:ascii="Times New Roman" w:hAnsi="Times New Roman"/>
                <w:sz w:val="24"/>
                <w:szCs w:val="24"/>
              </w:rPr>
              <w:t>(Площадь прямоугольника равна: длину умножить на ширину)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правила в учебнике на с.60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A27A2E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A2E">
              <w:rPr>
                <w:rFonts w:ascii="Times New Roman" w:hAnsi="Times New Roman"/>
                <w:sz w:val="24"/>
                <w:szCs w:val="24"/>
              </w:rPr>
              <w:t>(</w:t>
            </w:r>
            <w:r w:rsidRPr="00A27A2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27A2E">
              <w:rPr>
                <w:rFonts w:ascii="Times New Roman" w:hAnsi="Times New Roman"/>
                <w:sz w:val="24"/>
                <w:szCs w:val="24"/>
              </w:rPr>
              <w:t xml:space="preserve"> = а*в)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постановка вопросов;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Познавательные: 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самостоятельное выделение – формулирование познавательной цели; 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логические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формулирование проблемы.</w:t>
            </w:r>
          </w:p>
        </w:tc>
      </w:tr>
      <w:tr w:rsidR="00206F49" w:rsidRPr="009C24B2" w:rsidTr="005568C1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293B21">
            <w:pPr>
              <w:spacing w:beforeLines="0"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Физкультминутка.</w:t>
            </w:r>
          </w:p>
          <w:p w:rsidR="00206F49" w:rsidRPr="00A573FD" w:rsidRDefault="00206F49" w:rsidP="00293B21">
            <w:pPr>
              <w:spacing w:beforeLines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206F49" w:rsidRPr="00A573FD" w:rsidRDefault="00206F49" w:rsidP="000D7F88">
            <w:pPr>
              <w:spacing w:beforeLines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C24B2" w:rsidRDefault="00206F49" w:rsidP="00293B21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Цель: проверим внимательность и ловкость.</w:t>
            </w:r>
          </w:p>
          <w:p w:rsidR="00206F49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болоте две подружки, две зелёные лягушки.</w:t>
            </w:r>
          </w:p>
          <w:p w:rsidR="00206F49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Утром рано умывались, полотенцем растирались, Ножками потопали, Ручками похлопали.</w:t>
            </w:r>
          </w:p>
          <w:p w:rsidR="00206F49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Вправо, влево наклонялись и обратно возвращались.</w:t>
            </w:r>
          </w:p>
          <w:p w:rsidR="00206F49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 здоровья в чём секрет: всем друзьям – физкульт-привет!</w:t>
            </w:r>
          </w:p>
          <w:p w:rsidR="00206F49" w:rsidRPr="00A573FD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выполняют соответствующие движения.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планирование, </w:t>
            </w:r>
          </w:p>
          <w:p w:rsidR="00206F49" w:rsidRPr="00A573FD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самоопределение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F49" w:rsidRPr="009C24B2" w:rsidTr="005568C1">
        <w:trPr>
          <w:trHeight w:val="643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0D7F88" w:rsidRDefault="00206F49" w:rsidP="00293B21">
            <w:pPr>
              <w:spacing w:beforeLines="0" w:after="0"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 Закрепление</w:t>
            </w:r>
          </w:p>
          <w:p w:rsidR="00206F49" w:rsidRPr="000D7F88" w:rsidRDefault="00206F49" w:rsidP="00A573FD">
            <w:pPr>
              <w:spacing w:beforeLines="0" w:after="0"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18 минут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C24B2" w:rsidRDefault="00206F49" w:rsidP="00FA7DC2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Цель: Проверка алгоритма восприятия. Первичное закрепление. </w:t>
            </w:r>
          </w:p>
          <w:p w:rsidR="00206F49" w:rsidRPr="009C24B2" w:rsidRDefault="00206F49" w:rsidP="00FA7DC2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1)Работа в парах – </w:t>
            </w:r>
          </w:p>
          <w:p w:rsidR="00206F49" w:rsidRPr="009C24B2" w:rsidRDefault="00206F49" w:rsidP="0066755F">
            <w:pPr>
              <w:pStyle w:val="ListParagraph"/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с.60 №2.</w:t>
            </w:r>
          </w:p>
          <w:p w:rsidR="00206F49" w:rsidRPr="009C24B2" w:rsidRDefault="00206F49" w:rsidP="002C2833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2) Самостоятельно – с.61№3(1) </w:t>
            </w:r>
          </w:p>
          <w:p w:rsidR="00206F49" w:rsidRPr="009C24B2" w:rsidRDefault="00206F49" w:rsidP="002C2833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Проверка Слайд 6,7</w:t>
            </w:r>
          </w:p>
          <w:p w:rsidR="00206F49" w:rsidRPr="009C24B2" w:rsidRDefault="00206F49" w:rsidP="002C2833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3) Работа в группах №4 с.61</w:t>
            </w:r>
          </w:p>
          <w:p w:rsidR="00206F49" w:rsidRPr="009C24B2" w:rsidRDefault="00206F49" w:rsidP="002C2833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(одна группа работает с квадратом, длина стороны которого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C24B2">
                <w:rPr>
                  <w:rFonts w:ascii="Times New Roman" w:hAnsi="Times New Roman"/>
                  <w:sz w:val="24"/>
                  <w:szCs w:val="24"/>
                </w:rPr>
                <w:t>2 см</w:t>
              </w:r>
            </w:smartTag>
            <w:r w:rsidRPr="009C24B2">
              <w:rPr>
                <w:rFonts w:ascii="Times New Roman" w:hAnsi="Times New Roman"/>
                <w:sz w:val="24"/>
                <w:szCs w:val="24"/>
              </w:rPr>
              <w:t xml:space="preserve">, другая –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9C24B2">
                <w:rPr>
                  <w:rFonts w:ascii="Times New Roman" w:hAnsi="Times New Roman"/>
                  <w:sz w:val="24"/>
                  <w:szCs w:val="24"/>
                </w:rPr>
                <w:t>3 см</w:t>
              </w:r>
            </w:smartTag>
            <w:r w:rsidRPr="009C24B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сильных учеников предлагается ответить на вопрос: (2) Какими могут быть стороны прямоугольника с такой же площадью?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293B21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F49" w:rsidRPr="009C24B2" w:rsidTr="005568C1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C24378">
            <w:pPr>
              <w:spacing w:beforeLines="0"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задание.</w:t>
            </w:r>
          </w:p>
          <w:p w:rsidR="00206F49" w:rsidRPr="00A573FD" w:rsidRDefault="00206F49" w:rsidP="00C24378">
            <w:pPr>
              <w:spacing w:beforeLines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2-3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полученные знания на уроке.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1)Выучить в учебнике правило нахождения площади;</w:t>
            </w:r>
          </w:p>
          <w:p w:rsidR="00206F49" w:rsidRDefault="00206F49" w:rsidP="00187FDD">
            <w:pPr>
              <w:shd w:val="clear" w:color="auto" w:fill="FFFFFF"/>
              <w:spacing w:before="144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2)Выполнить №10 с. 61в 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тетради на печатной основе.</w:t>
            </w:r>
          </w:p>
          <w:p w:rsidR="00206F49" w:rsidRPr="009C24B2" w:rsidRDefault="00206F49" w:rsidP="00187FDD">
            <w:pPr>
              <w:shd w:val="clear" w:color="auto" w:fill="FFFFFF"/>
              <w:spacing w:before="14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Сформулируйте вывод: для чего необходимо выполнять д/з?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и запись задания в дневник.</w:t>
            </w: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Делают вывод: чтобы закрепить полученные знания на уроке.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контроль, коррекция;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самоопределение.</w:t>
            </w:r>
          </w:p>
        </w:tc>
      </w:tr>
      <w:tr w:rsidR="00206F49" w:rsidRPr="009C24B2" w:rsidTr="005568C1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A573FD">
            <w:pPr>
              <w:spacing w:beforeLines="0"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A57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Рефлексия деятельности.</w:t>
            </w:r>
          </w:p>
          <w:p w:rsidR="00206F49" w:rsidRPr="009C24B2" w:rsidRDefault="00206F49" w:rsidP="00C66762">
            <w:pPr>
              <w:shd w:val="clear" w:color="auto" w:fill="FFFFFF"/>
              <w:spacing w:before="144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(итог урока).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3-5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9C24B2" w:rsidRDefault="00206F49" w:rsidP="00BA56DC">
            <w:pPr>
              <w:shd w:val="clear" w:color="auto" w:fill="FFFFFF"/>
              <w:spacing w:before="144" w:after="0" w:line="240" w:lineRule="auto"/>
              <w:ind w:left="58" w:right="158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Цель: Организация рефлексии.  </w:t>
            </w:r>
          </w:p>
          <w:p w:rsidR="00206F49" w:rsidRDefault="00206F49" w:rsidP="00BA56DC">
            <w:pPr>
              <w:shd w:val="clear" w:color="auto" w:fill="FFFFFF"/>
              <w:spacing w:before="144" w:after="0" w:line="240" w:lineRule="auto"/>
              <w:ind w:left="58" w:right="1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Чем понравился урок?</w:t>
            </w:r>
          </w:p>
          <w:p w:rsidR="00206F49" w:rsidRDefault="00206F49" w:rsidP="00BA56DC">
            <w:pPr>
              <w:shd w:val="clear" w:color="auto" w:fill="FFFFFF"/>
              <w:spacing w:before="144" w:after="0" w:line="240" w:lineRule="auto"/>
              <w:ind w:left="58" w:right="1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Что нового узнали?</w:t>
            </w:r>
          </w:p>
          <w:p w:rsidR="00206F49" w:rsidRPr="00BA56DC" w:rsidRDefault="00206F49" w:rsidP="00BA56DC">
            <w:pPr>
              <w:shd w:val="clear" w:color="auto" w:fill="FFFFFF"/>
              <w:spacing w:before="144" w:after="0" w:line="240" w:lineRule="auto"/>
              <w:ind w:left="58" w:right="1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Чему учились?</w:t>
            </w:r>
          </w:p>
          <w:p w:rsidR="00206F49" w:rsidRPr="00A573FD" w:rsidRDefault="00206F49" w:rsidP="00BA56DC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оцениваете свою работу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206F49" w:rsidRPr="00A573FD" w:rsidRDefault="00206F49" w:rsidP="00BA56DC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Default="00206F49" w:rsidP="00C66762">
            <w:pPr>
              <w:shd w:val="clear" w:color="auto" w:fill="FFFFFF"/>
              <w:spacing w:before="144" w:line="211" w:lineRule="exact"/>
              <w:ind w:right="1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  <w:p w:rsidR="00206F49" w:rsidRDefault="00206F49" w:rsidP="00C66762">
            <w:pPr>
              <w:shd w:val="clear" w:color="auto" w:fill="FFFFFF"/>
              <w:spacing w:before="144" w:line="211" w:lineRule="exact"/>
              <w:ind w:right="1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F49" w:rsidRPr="00A573FD" w:rsidRDefault="00206F49" w:rsidP="00C66762">
            <w:pPr>
              <w:shd w:val="clear" w:color="auto" w:fill="FFFFFF"/>
              <w:spacing w:before="144" w:line="211" w:lineRule="exact"/>
              <w:ind w:right="1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Выставление оценок.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F49" w:rsidRPr="00A573FD" w:rsidRDefault="00206F49" w:rsidP="00A573FD">
            <w:pPr>
              <w:spacing w:beforeLines="0" w:after="0" w:line="240" w:lineRule="auto"/>
              <w:ind w:right="-186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 достаточ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ной полнотой и точностью выражать свои мысли;</w:t>
            </w:r>
          </w:p>
          <w:p w:rsidR="00206F49" w:rsidRPr="00A573FD" w:rsidRDefault="00206F49" w:rsidP="00A573FD">
            <w:pPr>
              <w:spacing w:beforeLines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76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A57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рефлексия.</w:t>
            </w:r>
          </w:p>
        </w:tc>
      </w:tr>
    </w:tbl>
    <w:p w:rsidR="00206F49" w:rsidRDefault="00206F49" w:rsidP="00BA56DC">
      <w:pPr>
        <w:spacing w:beforeLines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6F49" w:rsidRDefault="00206F49" w:rsidP="00BA56DC">
      <w:pPr>
        <w:spacing w:beforeLines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06F49" w:rsidRDefault="00206F49" w:rsidP="00BA56DC">
      <w:pPr>
        <w:spacing w:beforeLines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06F49" w:rsidRDefault="00206F49" w:rsidP="00BA56DC">
      <w:pPr>
        <w:spacing w:beforeLines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06F49" w:rsidRDefault="00206F49" w:rsidP="00BA56DC">
      <w:pPr>
        <w:spacing w:beforeLines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06F49" w:rsidRDefault="00206F49" w:rsidP="00BA56DC">
      <w:pPr>
        <w:spacing w:beforeLines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06F49" w:rsidRDefault="00206F49" w:rsidP="00BA56DC">
      <w:pPr>
        <w:spacing w:beforeLines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06F49" w:rsidRPr="00BA56DC" w:rsidRDefault="00206F49" w:rsidP="00BA56DC">
      <w:pPr>
        <w:spacing w:beforeLines="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A56D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1</w:t>
      </w:r>
    </w:p>
    <w:p w:rsidR="00206F49" w:rsidRDefault="00206F49" w:rsidP="00BA56DC">
      <w:pPr>
        <w:spacing w:beforeLines="0"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Карточка для самостоятельной работы</w:t>
      </w:r>
    </w:p>
    <w:p w:rsidR="00206F49" w:rsidRPr="007A43AA" w:rsidRDefault="00206F49" w:rsidP="00BA56DC">
      <w:pPr>
        <w:spacing w:beforeLines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Фамилия___________________</w:t>
      </w:r>
    </w:p>
    <w:p w:rsidR="00206F49" w:rsidRPr="007A43AA" w:rsidRDefault="00206F49" w:rsidP="00721C3D">
      <w:pPr>
        <w:numPr>
          <w:ilvl w:val="0"/>
          <w:numId w:val="2"/>
        </w:num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Начерти прямоугольник с длиной </w:t>
      </w:r>
      <w:smartTag w:uri="urn:schemas-microsoft-com:office:smarttags" w:element="metricconverter">
        <w:smartTagPr>
          <w:attr w:name="ProductID" w:val="2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2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шириной </w:t>
      </w:r>
      <w:smartTag w:uri="urn:schemas-microsoft-com:office:smarttags" w:element="metricconverter">
        <w:smartTagPr>
          <w:attr w:name="ProductID" w:val="5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5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06F49" w:rsidRPr="007A43AA" w:rsidRDefault="00206F49" w:rsidP="00721C3D">
      <w:pPr>
        <w:spacing w:beforeLines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Вычисли площадь.</w:t>
      </w:r>
    </w:p>
    <w:p w:rsidR="00206F49" w:rsidRPr="007A43AA" w:rsidRDefault="00206F49" w:rsidP="00721C3D">
      <w:pPr>
        <w:numPr>
          <w:ilvl w:val="0"/>
          <w:numId w:val="3"/>
        </w:num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Заполни пропуски:</w:t>
      </w:r>
    </w:p>
    <w:p w:rsidR="00206F49" w:rsidRPr="007A43AA" w:rsidRDefault="00206F49" w:rsidP="00721C3D">
      <w:pPr>
        <w:spacing w:beforeLines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50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50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___ дм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дм </w:t>
      </w:r>
      <w:smartTag w:uri="urn:schemas-microsoft-com:office:smarttags" w:element="metricconverter">
        <w:smartTagPr>
          <w:attr w:name="ProductID" w:val="4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4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____см</w:t>
      </w:r>
    </w:p>
    <w:p w:rsidR="00206F49" w:rsidRPr="007A43AA" w:rsidRDefault="00206F49" w:rsidP="00721C3D">
      <w:pPr>
        <w:spacing w:beforeLines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2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12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___дм___см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30 дм = ___ м</w:t>
      </w:r>
    </w:p>
    <w:p w:rsidR="00206F49" w:rsidRPr="007A43AA" w:rsidRDefault="00206F49" w:rsidP="00721C3D">
      <w:pPr>
        <w:numPr>
          <w:ilvl w:val="0"/>
          <w:numId w:val="4"/>
        </w:numPr>
        <w:spacing w:beforeLines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>Вычисли:</w:t>
      </w:r>
    </w:p>
    <w:p w:rsidR="00206F49" w:rsidRPr="007A43AA" w:rsidRDefault="00206F49" w:rsidP="00721C3D">
      <w:pPr>
        <w:spacing w:beforeLines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5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5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 м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3 мм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+ 6 см5 мм =</w:t>
      </w:r>
    </w:p>
    <w:p w:rsidR="00206F49" w:rsidRPr="007A43AA" w:rsidRDefault="00206F49" w:rsidP="005568C1">
      <w:pPr>
        <w:spacing w:beforeLines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дм </w:t>
      </w:r>
      <w:smartTag w:uri="urn:schemas-microsoft-com:office:smarttags" w:element="metricconverter">
        <w:smartTagPr>
          <w:attr w:name="ProductID" w:val="5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5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+ 6 дм </w:t>
      </w:r>
      <w:smartTag w:uri="urn:schemas-microsoft-com:office:smarttags" w:element="metricconverter">
        <w:smartTagPr>
          <w:attr w:name="ProductID" w:val="6 см"/>
        </w:smartTagPr>
        <w:r w:rsidRPr="007A43AA">
          <w:rPr>
            <w:rFonts w:ascii="Times New Roman" w:hAnsi="Times New Roman"/>
            <w:color w:val="000000"/>
            <w:sz w:val="28"/>
            <w:szCs w:val="28"/>
            <w:lang w:eastAsia="ru-RU"/>
          </w:rPr>
          <w:t>6 см</w:t>
        </w:r>
      </w:smartTag>
      <w:r w:rsidRPr="007A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</w:t>
      </w:r>
    </w:p>
    <w:sectPr w:rsidR="00206F49" w:rsidRPr="007A43AA" w:rsidSect="00556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59DA"/>
    <w:multiLevelType w:val="multilevel"/>
    <w:tmpl w:val="CB40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D02E55"/>
    <w:multiLevelType w:val="hybridMultilevel"/>
    <w:tmpl w:val="8ED2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D23603"/>
    <w:multiLevelType w:val="multilevel"/>
    <w:tmpl w:val="81EEE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654213"/>
    <w:multiLevelType w:val="hybridMultilevel"/>
    <w:tmpl w:val="F6EC6A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E10CE4"/>
    <w:multiLevelType w:val="multilevel"/>
    <w:tmpl w:val="63A42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3806256"/>
    <w:multiLevelType w:val="multilevel"/>
    <w:tmpl w:val="82AA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F95B6D"/>
    <w:multiLevelType w:val="hybridMultilevel"/>
    <w:tmpl w:val="B992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2F27AA"/>
    <w:multiLevelType w:val="hybridMultilevel"/>
    <w:tmpl w:val="2B50FF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C3D"/>
    <w:rsid w:val="00016883"/>
    <w:rsid w:val="00060285"/>
    <w:rsid w:val="000D7F88"/>
    <w:rsid w:val="00116FC6"/>
    <w:rsid w:val="00140082"/>
    <w:rsid w:val="00187FDD"/>
    <w:rsid w:val="00206F49"/>
    <w:rsid w:val="0028215B"/>
    <w:rsid w:val="00293B21"/>
    <w:rsid w:val="00295EF3"/>
    <w:rsid w:val="002C2833"/>
    <w:rsid w:val="002C61C8"/>
    <w:rsid w:val="00400342"/>
    <w:rsid w:val="00455A06"/>
    <w:rsid w:val="0047272E"/>
    <w:rsid w:val="004E1EDE"/>
    <w:rsid w:val="00517016"/>
    <w:rsid w:val="005179E4"/>
    <w:rsid w:val="005568C1"/>
    <w:rsid w:val="005A6DFE"/>
    <w:rsid w:val="005B1BB0"/>
    <w:rsid w:val="005C30AE"/>
    <w:rsid w:val="005C4C9B"/>
    <w:rsid w:val="00616119"/>
    <w:rsid w:val="0066090E"/>
    <w:rsid w:val="0066755F"/>
    <w:rsid w:val="00691B0F"/>
    <w:rsid w:val="006D2576"/>
    <w:rsid w:val="0072082C"/>
    <w:rsid w:val="00721C3D"/>
    <w:rsid w:val="00752DB6"/>
    <w:rsid w:val="007722E9"/>
    <w:rsid w:val="007A43AA"/>
    <w:rsid w:val="007A6EB3"/>
    <w:rsid w:val="007D28CE"/>
    <w:rsid w:val="007E0BED"/>
    <w:rsid w:val="008F5E6A"/>
    <w:rsid w:val="00904D3B"/>
    <w:rsid w:val="00920676"/>
    <w:rsid w:val="00923832"/>
    <w:rsid w:val="00931541"/>
    <w:rsid w:val="009B6195"/>
    <w:rsid w:val="009C24B2"/>
    <w:rsid w:val="00A27A2E"/>
    <w:rsid w:val="00A573FD"/>
    <w:rsid w:val="00A73752"/>
    <w:rsid w:val="00AB049C"/>
    <w:rsid w:val="00AC27E8"/>
    <w:rsid w:val="00B100D1"/>
    <w:rsid w:val="00BA56DC"/>
    <w:rsid w:val="00C20C2D"/>
    <w:rsid w:val="00C24378"/>
    <w:rsid w:val="00C66762"/>
    <w:rsid w:val="00CE7BC5"/>
    <w:rsid w:val="00D949E1"/>
    <w:rsid w:val="00DA7FEF"/>
    <w:rsid w:val="00DC1562"/>
    <w:rsid w:val="00E122E3"/>
    <w:rsid w:val="00E21421"/>
    <w:rsid w:val="00E8581A"/>
    <w:rsid w:val="00EC28C1"/>
    <w:rsid w:val="00F60061"/>
    <w:rsid w:val="00FA7DC2"/>
    <w:rsid w:val="00FB02AE"/>
    <w:rsid w:val="00FD20D9"/>
    <w:rsid w:val="00FF30F6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AE"/>
    <w:pPr>
      <w:spacing w:beforeLines="60" w:after="200" w:line="360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8">
    <w:name w:val="c18"/>
    <w:basedOn w:val="Normal"/>
    <w:uiPriority w:val="99"/>
    <w:rsid w:val="00721C3D"/>
    <w:pPr>
      <w:spacing w:beforeLines="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721C3D"/>
  </w:style>
  <w:style w:type="paragraph" w:customStyle="1" w:styleId="c4">
    <w:name w:val="c4"/>
    <w:basedOn w:val="Normal"/>
    <w:uiPriority w:val="99"/>
    <w:rsid w:val="00721C3D"/>
    <w:pPr>
      <w:spacing w:beforeLines="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721C3D"/>
  </w:style>
  <w:style w:type="character" w:customStyle="1" w:styleId="c3">
    <w:name w:val="c3"/>
    <w:uiPriority w:val="99"/>
    <w:rsid w:val="00721C3D"/>
  </w:style>
  <w:style w:type="character" w:customStyle="1" w:styleId="apple-converted-space">
    <w:name w:val="apple-converted-space"/>
    <w:uiPriority w:val="99"/>
    <w:rsid w:val="00721C3D"/>
  </w:style>
  <w:style w:type="paragraph" w:customStyle="1" w:styleId="c22">
    <w:name w:val="c22"/>
    <w:basedOn w:val="Normal"/>
    <w:uiPriority w:val="99"/>
    <w:rsid w:val="00721C3D"/>
    <w:pPr>
      <w:spacing w:beforeLines="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rsid w:val="00721C3D"/>
    <w:pPr>
      <w:spacing w:beforeLines="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rsid w:val="00721C3D"/>
    <w:pPr>
      <w:spacing w:beforeLines="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122E3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4E1EDE"/>
    <w:pPr>
      <w:spacing w:beforeLines="0" w:line="276" w:lineRule="auto"/>
      <w:ind w:left="720"/>
      <w:contextualSpacing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</TotalTime>
  <Pages>9</Pages>
  <Words>1122</Words>
  <Characters>6401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Л.И.</cp:lastModifiedBy>
  <cp:revision>28</cp:revision>
  <cp:lastPrinted>2019-11-14T18:57:00Z</cp:lastPrinted>
  <dcterms:created xsi:type="dcterms:W3CDTF">2012-11-12T19:35:00Z</dcterms:created>
  <dcterms:modified xsi:type="dcterms:W3CDTF">2022-12-09T14:00:00Z</dcterms:modified>
</cp:coreProperties>
</file>