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b/>
          <w:sz w:val="28"/>
          <w:szCs w:val="28"/>
          <w:shd w:val="clear" w:color="auto" w:fill="FFFFFF"/>
        </w:rPr>
        <w:t>КАРТА УРОКА (дорожный лист)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b/>
          <w:sz w:val="28"/>
          <w:szCs w:val="28"/>
          <w:shd w:val="clear" w:color="auto" w:fill="FFFFFF"/>
        </w:rPr>
        <w:t>для дистанционного обучения</w:t>
      </w:r>
    </w:p>
    <w:p w:rsidR="008F6CCC" w:rsidRPr="005F64AA" w:rsidRDefault="008F6CCC" w:rsidP="005F64A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b/>
          <w:sz w:val="28"/>
          <w:szCs w:val="28"/>
          <w:shd w:val="clear" w:color="auto" w:fill="FFFFFF"/>
        </w:rPr>
        <w:t>Учитель</w:t>
      </w:r>
      <w:r w:rsidRPr="005F64AA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5F64AA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8F6CCC" w:rsidRPr="005F64AA" w:rsidRDefault="008F6CCC" w:rsidP="005F64A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b/>
          <w:sz w:val="28"/>
          <w:szCs w:val="28"/>
          <w:shd w:val="clear" w:color="auto" w:fill="FFFFFF"/>
        </w:rPr>
        <w:t>Предмет</w:t>
      </w:r>
      <w:r w:rsidRPr="005F64AA">
        <w:rPr>
          <w:rFonts w:ascii="Times New Roman" w:hAnsi="Times New Roman"/>
          <w:sz w:val="28"/>
          <w:szCs w:val="28"/>
          <w:shd w:val="clear" w:color="auto" w:fill="FFFFFF"/>
        </w:rPr>
        <w:t>: русский язык</w:t>
      </w:r>
    </w:p>
    <w:p w:rsidR="008F6CCC" w:rsidRDefault="008F6CCC" w:rsidP="005F64A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Класс:  </w:t>
      </w:r>
      <w:r w:rsidRPr="005F64AA">
        <w:rPr>
          <w:rFonts w:ascii="Times New Roman" w:hAnsi="Times New Roman"/>
          <w:sz w:val="28"/>
          <w:szCs w:val="28"/>
          <w:shd w:val="clear" w:color="auto" w:fill="FFFFFF"/>
        </w:rPr>
        <w:t>7</w:t>
      </w:r>
    </w:p>
    <w:p w:rsidR="008F6CCC" w:rsidRPr="005F64AA" w:rsidRDefault="008F6CCC" w:rsidP="00D565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565BA">
        <w:rPr>
          <w:rFonts w:ascii="Times New Roman" w:hAnsi="Times New Roman"/>
          <w:b/>
          <w:sz w:val="28"/>
          <w:szCs w:val="28"/>
          <w:shd w:val="clear" w:color="auto" w:fill="FFFFFF"/>
        </w:rPr>
        <w:t>УМК: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Русский язык. 7 класс: учеб. для общеобразоват. учреждений. (М.Т.Баранов, Т.А. Ладыженская, Л.А. Тростенцова и др.; науч. ред. Н.М.Шанский). – М.: Просвещение, 2017. – 223с.</w:t>
      </w:r>
    </w:p>
    <w:p w:rsidR="008F6CCC" w:rsidRPr="005F64AA" w:rsidRDefault="008F6CCC" w:rsidP="005F64A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b/>
          <w:sz w:val="28"/>
          <w:szCs w:val="28"/>
          <w:shd w:val="clear" w:color="auto" w:fill="FFFFFF"/>
        </w:rPr>
        <w:t>Дата проведения урока:</w:t>
      </w:r>
    </w:p>
    <w:p w:rsidR="008F6CCC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Выполненное практическое задание необходимо  предоставить в любом доступном формате (скан, фотография, документ </w:t>
      </w:r>
      <w:r w:rsidRPr="005F64A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MS</w:t>
      </w:r>
      <w:r w:rsidRPr="005F64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F64A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Word</w:t>
      </w:r>
      <w:r w:rsidRPr="005F64AA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  <w:shd w:val="clear" w:color="auto" w:fill="FFFFFF"/>
        </w:rPr>
        <w:t xml:space="preserve">-  электронным письмом на адрес </w:t>
      </w:r>
      <w:r w:rsidRPr="005F64AA">
        <w:rPr>
          <w:rFonts w:ascii="Times New Roman" w:hAnsi="Times New Roman"/>
          <w:sz w:val="28"/>
          <w:szCs w:val="28"/>
        </w:rPr>
        <w:t>…</w:t>
      </w:r>
    </w:p>
    <w:p w:rsidR="008F6CCC" w:rsidRPr="00D565BA" w:rsidRDefault="008F6CCC" w:rsidP="005F64AA">
      <w:pPr>
        <w:spacing w:after="0" w:line="240" w:lineRule="auto"/>
        <w:ind w:firstLine="708"/>
        <w:jc w:val="center"/>
        <w:rPr>
          <w:rStyle w:val="Hyperlink"/>
          <w:rFonts w:ascii="Times New Roman" w:hAnsi="Times New Roman"/>
          <w:b/>
          <w:sz w:val="28"/>
          <w:szCs w:val="28"/>
        </w:rPr>
      </w:pPr>
      <w:r w:rsidRPr="00D565BA">
        <w:rPr>
          <w:rFonts w:ascii="Times New Roman" w:hAnsi="Times New Roman"/>
          <w:b/>
          <w:sz w:val="28"/>
          <w:szCs w:val="28"/>
        </w:rPr>
        <w:t>или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sz w:val="28"/>
          <w:szCs w:val="28"/>
          <w:shd w:val="clear" w:color="auto" w:fill="FFFFFF"/>
        </w:rPr>
        <w:t>- прикрепите в Виртуальной школе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ab/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Название файла (сообщение) должно содержать название предмета, фамилию ученика и класс. Например: русскийязыкМисюра7В.</w:t>
      </w:r>
      <w:r w:rsidRPr="005F64AA">
        <w:rPr>
          <w:rFonts w:ascii="Times New Roman" w:hAnsi="Times New Roman"/>
          <w:sz w:val="28"/>
          <w:szCs w:val="28"/>
          <w:lang w:val="en-US"/>
        </w:rPr>
        <w:t>doc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К уроку можно подключиться онлайн на платформе Zoom по коду доступа …..  и идентификатору … во время согласно расписанию уроков.</w:t>
      </w:r>
    </w:p>
    <w:p w:rsidR="008F6CCC" w:rsidRPr="005F64AA" w:rsidRDefault="008F6CCC" w:rsidP="005F64A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6CCC" w:rsidRPr="005F64AA" w:rsidRDefault="008F6CCC" w:rsidP="005F64A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F64AA">
        <w:rPr>
          <w:b/>
          <w:color w:val="000000"/>
          <w:sz w:val="28"/>
          <w:szCs w:val="28"/>
        </w:rPr>
        <w:t>Мои умные, добрые и красивые дети, здравствуйте!!!</w:t>
      </w:r>
    </w:p>
    <w:p w:rsidR="008F6CCC" w:rsidRDefault="008F6CCC" w:rsidP="005F64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 xml:space="preserve">СЯДЬТЕ УДОБНО, 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 xml:space="preserve">ПРОВЕРЬТЕ, КАК РАСПОЛОЖЕНО НАШЕ ТЕЛО, РУКИ, СТУПНИ НОГ! 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 xml:space="preserve">ВСЕ ЛИ ПРИНАДЛЕЖНОСТИ ЕСТЬ НА СТОЛЕ! 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ПОМНИТЕ О СВОЕМ ЗДОРОВЬЕ!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ТЕПЕРЬ МОЖНО ПРИСТУПАТЬ К ЗАНЯТИЮ!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F64AA">
        <w:rPr>
          <w:rFonts w:ascii="Times New Roman" w:hAnsi="Times New Roman"/>
          <w:b/>
          <w:i/>
          <w:sz w:val="28"/>
          <w:szCs w:val="28"/>
        </w:rPr>
        <w:t>В добрый путь!!!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Запишите в тетрадь по русскому языку дату и тему урока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</w:rPr>
        <w:t>Двадцатое октября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</w:rPr>
        <w:t xml:space="preserve">Классная работа 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</w:rPr>
        <w:t>Тема урока:</w:t>
      </w:r>
      <w:r w:rsidRPr="005F64AA">
        <w:rPr>
          <w:rFonts w:ascii="Times New Roman" w:hAnsi="Times New Roman"/>
          <w:sz w:val="28"/>
          <w:szCs w:val="28"/>
        </w:rPr>
        <w:t xml:space="preserve"> </w:t>
      </w:r>
      <w:r w:rsidRPr="005F64AA">
        <w:rPr>
          <w:rFonts w:ascii="Times New Roman" w:hAnsi="Times New Roman"/>
          <w:b/>
          <w:sz w:val="28"/>
          <w:szCs w:val="28"/>
        </w:rPr>
        <w:t>Одна и две буквы Н в суффиксах страдательных причастий прошед</w:t>
      </w:r>
      <w:r w:rsidRPr="005F64AA">
        <w:rPr>
          <w:rFonts w:ascii="Times New Roman" w:hAnsi="Times New Roman"/>
          <w:b/>
          <w:sz w:val="28"/>
          <w:szCs w:val="28"/>
        </w:rPr>
        <w:softHyphen/>
        <w:t>шего времени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</w:rPr>
        <w:t>Цель урока: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сформировать навык правильного написания Н-НН в страдательных причастиях прошедшего времени, 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6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добиться осознанного написания слов с Н-НН,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6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-готовимся к  ОГЭ и ЕГЭ</w:t>
      </w:r>
    </w:p>
    <w:p w:rsidR="008F6CCC" w:rsidRPr="005F64AA" w:rsidRDefault="008F6CCC" w:rsidP="005F64A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F64AA">
        <w:rPr>
          <w:b/>
          <w:bCs/>
          <w:color w:val="000000"/>
          <w:sz w:val="28"/>
          <w:szCs w:val="28"/>
        </w:rPr>
        <w:t>Эпиграф к уроку:</w:t>
      </w:r>
    </w:p>
    <w:p w:rsidR="008F6CCC" w:rsidRPr="005F64AA" w:rsidRDefault="008F6CCC" w:rsidP="005F64A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F64AA">
        <w:rPr>
          <w:bCs/>
          <w:color w:val="000000"/>
          <w:sz w:val="28"/>
          <w:szCs w:val="28"/>
        </w:rPr>
        <w:t>Как из копеек составляются рубли, так и из</w:t>
      </w:r>
    </w:p>
    <w:p w:rsidR="008F6CCC" w:rsidRPr="005F64AA" w:rsidRDefault="008F6CCC" w:rsidP="005F64A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F64AA">
        <w:rPr>
          <w:bCs/>
          <w:color w:val="000000"/>
          <w:sz w:val="28"/>
          <w:szCs w:val="28"/>
        </w:rPr>
        <w:t>крупинок прочитанного составляется знание.</w:t>
      </w:r>
    </w:p>
    <w:p w:rsidR="008F6CCC" w:rsidRPr="005F64AA" w:rsidRDefault="008F6CCC" w:rsidP="005F64A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F64AA">
        <w:rPr>
          <w:bCs/>
          <w:color w:val="000000"/>
          <w:sz w:val="28"/>
          <w:szCs w:val="28"/>
        </w:rPr>
        <w:t>В.И. Даль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</w:rPr>
        <w:t>«КОРЗИНА ЗНАНИЙ»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Вспомните, что вы знаете о правописании Н и НН в прилагательных, образованных от существительных (из 5 и 6 классов).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Сравните свои знания с правилом ниже и запишите выводы.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4785"/>
        <w:gridCol w:w="4786"/>
      </w:tblGrid>
      <w:tr w:rsidR="008F6CCC" w:rsidRPr="005F64AA" w:rsidTr="005F64AA">
        <w:tc>
          <w:tcPr>
            <w:tcW w:w="4785" w:type="dxa"/>
          </w:tcPr>
          <w:p w:rsidR="008F6CCC" w:rsidRPr="005F64AA" w:rsidRDefault="008F6CCC" w:rsidP="005F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4AA">
              <w:rPr>
                <w:rFonts w:ascii="Times New Roman" w:hAnsi="Times New Roman"/>
                <w:b/>
                <w:sz w:val="28"/>
                <w:szCs w:val="28"/>
              </w:rPr>
              <w:t>НН</w:t>
            </w:r>
          </w:p>
        </w:tc>
        <w:tc>
          <w:tcPr>
            <w:tcW w:w="4786" w:type="dxa"/>
          </w:tcPr>
          <w:p w:rsidR="008F6CCC" w:rsidRPr="005F64AA" w:rsidRDefault="008F6CCC" w:rsidP="005F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4AA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</w:tr>
      <w:tr w:rsidR="008F6CCC" w:rsidRPr="005F64AA" w:rsidTr="005F64AA">
        <w:tc>
          <w:tcPr>
            <w:tcW w:w="4785" w:type="dxa"/>
          </w:tcPr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sz w:val="28"/>
                <w:szCs w:val="28"/>
              </w:rPr>
              <w:t xml:space="preserve">1. Если прилагательное образовано при помощи суффиксов -онн- (-енн-). (торжественный, утренний, клюквенный). </w:t>
            </w:r>
          </w:p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sz w:val="28"/>
                <w:szCs w:val="28"/>
              </w:rPr>
              <w:t>Исключение – ветреный (но безветренный, наветренный).</w:t>
            </w:r>
          </w:p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sz w:val="28"/>
                <w:szCs w:val="28"/>
              </w:rPr>
              <w:t xml:space="preserve">Если прилагательное образовано с помощью суффиксов -ин-, -ан- (ян-) (утиный, полотняный, кожаный). </w:t>
            </w:r>
          </w:p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sz w:val="28"/>
                <w:szCs w:val="28"/>
              </w:rPr>
              <w:t>Исключения – оловянный, стеклянный, деревянный.</w:t>
            </w:r>
          </w:p>
        </w:tc>
      </w:tr>
      <w:tr w:rsidR="008F6CCC" w:rsidRPr="005F64AA" w:rsidTr="005F64AA">
        <w:tc>
          <w:tcPr>
            <w:tcW w:w="4785" w:type="dxa"/>
          </w:tcPr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sz w:val="28"/>
                <w:szCs w:val="28"/>
              </w:rPr>
              <w:t>2. Если прилагательное образовано при помощи суффикса -н- от существительного с основой на -н (бетонный, ценный, именной).</w:t>
            </w:r>
          </w:p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CCC" w:rsidRPr="005F64AA" w:rsidTr="008E02CA">
        <w:tc>
          <w:tcPr>
            <w:tcW w:w="9571" w:type="dxa"/>
            <w:gridSpan w:val="2"/>
          </w:tcPr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sz w:val="28"/>
                <w:szCs w:val="28"/>
              </w:rPr>
              <w:t>В кратких прилагательных правописание Н и НН аналогично правописанию в полных прилагательных (юный – юн, зеленые – зелены, длинная – длинна).</w:t>
            </w:r>
          </w:p>
        </w:tc>
      </w:tr>
    </w:tbl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</w:rPr>
        <w:t>ВЫВОД: ____________________________________________________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</w:rPr>
        <w:t>«ИССЛЕДУЕМ МАТЕРИАЛ»</w:t>
      </w:r>
    </w:p>
    <w:p w:rsidR="008F6CCC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</w:rPr>
        <w:t xml:space="preserve">Задание: </w:t>
      </w:r>
      <w:r w:rsidRPr="005F64AA">
        <w:rPr>
          <w:rFonts w:ascii="Times New Roman" w:hAnsi="Times New Roman"/>
          <w:sz w:val="28"/>
          <w:szCs w:val="28"/>
        </w:rPr>
        <w:t>Внимательно прочитайте информацию в учебнике по теме в параграфе 23</w:t>
      </w:r>
    </w:p>
    <w:p w:rsidR="008F6CCC" w:rsidRPr="005F64AA" w:rsidRDefault="008F6CCC" w:rsidP="005F6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4AA">
        <w:rPr>
          <w:rFonts w:ascii="Times New Roman" w:hAnsi="Times New Roman"/>
          <w:b/>
          <w:sz w:val="28"/>
          <w:szCs w:val="28"/>
          <w:u w:val="single"/>
        </w:rPr>
        <w:t>или</w:t>
      </w:r>
      <w:r w:rsidRPr="005F6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рассмотрите материал ниже</w:t>
      </w:r>
    </w:p>
    <w:p w:rsidR="008F6CCC" w:rsidRPr="005F64AA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00"/>
        <w:gridCol w:w="5760"/>
      </w:tblGrid>
      <w:tr w:rsidR="008F6CCC" w:rsidRPr="005F64AA" w:rsidTr="00D04F37">
        <w:trPr>
          <w:trHeight w:val="378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Примеры причастий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Условия</w:t>
            </w:r>
          </w:p>
        </w:tc>
      </w:tr>
      <w:tr w:rsidR="008F6CCC" w:rsidRPr="005F64AA" w:rsidTr="00D04F37">
        <w:trPr>
          <w:trHeight w:val="378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color w:val="000000"/>
                <w:sz w:val="28"/>
                <w:szCs w:val="28"/>
              </w:rPr>
              <w:t>1)Со-бранный, с-кошенная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color w:val="000000"/>
                <w:sz w:val="28"/>
                <w:szCs w:val="28"/>
              </w:rPr>
              <w:t>В причастиях есть приставка</w:t>
            </w:r>
          </w:p>
        </w:tc>
      </w:tr>
      <w:tr w:rsidR="008F6CCC" w:rsidRPr="005F64AA" w:rsidTr="00D04F37">
        <w:trPr>
          <w:trHeight w:val="358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color w:val="000000"/>
                <w:sz w:val="28"/>
                <w:szCs w:val="28"/>
              </w:rPr>
              <w:t>2)вязанная бабушкой кофта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color w:val="000000"/>
                <w:sz w:val="28"/>
                <w:szCs w:val="28"/>
              </w:rPr>
              <w:t>У причастия есть зависимое слово</w:t>
            </w:r>
          </w:p>
        </w:tc>
      </w:tr>
      <w:tr w:rsidR="008F6CCC" w:rsidRPr="005F64AA" w:rsidTr="00D04F37">
        <w:trPr>
          <w:trHeight w:val="378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color w:val="000000"/>
                <w:sz w:val="28"/>
                <w:szCs w:val="28"/>
              </w:rPr>
              <w:t>3)маринованные, асфальтированные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color w:val="000000"/>
                <w:sz w:val="28"/>
                <w:szCs w:val="28"/>
              </w:rPr>
              <w:t>У причастий есть  суффикс -ова-, (-ева-), -ирова-</w:t>
            </w:r>
          </w:p>
        </w:tc>
      </w:tr>
      <w:tr w:rsidR="008F6CCC" w:rsidRPr="005F64AA" w:rsidTr="00D04F37">
        <w:trPr>
          <w:trHeight w:val="378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color w:val="000000"/>
                <w:sz w:val="28"/>
                <w:szCs w:val="28"/>
              </w:rPr>
              <w:t>4) решённый, купленный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CCC" w:rsidRPr="005F64AA" w:rsidRDefault="008F6CCC" w:rsidP="005F64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4AA">
              <w:rPr>
                <w:rFonts w:ascii="Times New Roman" w:hAnsi="Times New Roman"/>
                <w:color w:val="000000"/>
                <w:sz w:val="28"/>
                <w:szCs w:val="28"/>
              </w:rPr>
              <w:t>Причастие образовано от глагола совершенного вида</w:t>
            </w:r>
          </w:p>
        </w:tc>
      </w:tr>
    </w:tbl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·        В суффиксах кратких страдательных причастий прошедшего времени пишется одна Н.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Примеры: р</w:t>
      </w:r>
      <w:r w:rsidRPr="005F64AA">
        <w:rPr>
          <w:rFonts w:ascii="Times New Roman" w:hAnsi="Times New Roman"/>
          <w:sz w:val="28"/>
          <w:szCs w:val="28"/>
        </w:rPr>
        <w:t>абота исправлена, объект сдан.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·        В суффиксах кратких отглагольных прилагательных пишется две Н, то есть столько, сколько в полной форме.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Примеры: д</w:t>
      </w:r>
      <w:r w:rsidRPr="005F64AA">
        <w:rPr>
          <w:rFonts w:ascii="Times New Roman" w:hAnsi="Times New Roman"/>
          <w:sz w:val="28"/>
          <w:szCs w:val="28"/>
        </w:rPr>
        <w:t>ети рассеянны, взволнованны (рассеянный, взволнованный).</w:t>
      </w: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 ·        Краткое причастие можно заменить глаголом, так оно обозначает н</w:t>
      </w:r>
      <w:r>
        <w:rPr>
          <w:rFonts w:ascii="Times New Roman" w:hAnsi="Times New Roman"/>
          <w:sz w:val="28"/>
          <w:szCs w:val="28"/>
        </w:rPr>
        <w:t>епостоянный признак по действию.</w:t>
      </w:r>
    </w:p>
    <w:p w:rsidR="008F6CCC" w:rsidRPr="005F64AA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Pr="005F64AA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F64AA">
        <w:rPr>
          <w:rFonts w:ascii="Times New Roman" w:hAnsi="Times New Roman"/>
          <w:b/>
          <w:sz w:val="28"/>
          <w:szCs w:val="28"/>
          <w:u w:val="single"/>
        </w:rPr>
        <w:t>или</w:t>
      </w:r>
    </w:p>
    <w:p w:rsidR="008F6CCC" w:rsidRPr="005F64AA" w:rsidRDefault="008F6CCC" w:rsidP="00DA749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 xml:space="preserve">Посмотрите видео </w:t>
      </w:r>
      <w:r>
        <w:rPr>
          <w:rFonts w:ascii="Times New Roman" w:hAnsi="Times New Roman"/>
          <w:sz w:val="28"/>
          <w:szCs w:val="28"/>
        </w:rPr>
        <w:t xml:space="preserve">с материалом урока </w:t>
      </w:r>
      <w:r w:rsidRPr="005F64AA">
        <w:rPr>
          <w:rFonts w:ascii="Times New Roman" w:hAnsi="Times New Roman"/>
          <w:sz w:val="28"/>
          <w:szCs w:val="28"/>
        </w:rPr>
        <w:t>по ссылке</w:t>
      </w:r>
    </w:p>
    <w:p w:rsidR="008F6CCC" w:rsidRPr="005F64AA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5F64AA">
        <w:rPr>
          <w:rFonts w:ascii="Times New Roman" w:hAnsi="Times New Roman"/>
          <w:color w:val="0000FF"/>
          <w:sz w:val="28"/>
          <w:szCs w:val="28"/>
          <w:u w:val="single"/>
        </w:rPr>
        <w:t>https://www.youtube.com/watch?v=JdWyH3xUaD4</w:t>
      </w:r>
    </w:p>
    <w:p w:rsidR="008F6CCC" w:rsidRPr="005F64AA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Pr="005F64AA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Задание: </w:t>
      </w:r>
      <w:r>
        <w:rPr>
          <w:rFonts w:ascii="Times New Roman" w:hAnsi="Times New Roman"/>
          <w:sz w:val="28"/>
          <w:szCs w:val="28"/>
        </w:rPr>
        <w:t>з</w:t>
      </w:r>
      <w:r w:rsidRPr="005F64AA">
        <w:rPr>
          <w:rFonts w:ascii="Times New Roman" w:hAnsi="Times New Roman"/>
          <w:sz w:val="28"/>
          <w:szCs w:val="28"/>
        </w:rPr>
        <w:t>апишите теорию в тетради</w:t>
      </w:r>
      <w:r>
        <w:rPr>
          <w:rFonts w:ascii="Times New Roman" w:hAnsi="Times New Roman"/>
          <w:sz w:val="28"/>
          <w:szCs w:val="28"/>
        </w:rPr>
        <w:t>.</w:t>
      </w:r>
    </w:p>
    <w:p w:rsidR="008F6CCC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ПРИЁМ «Я УЧИТЕЛЬ!»</w:t>
      </w: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Pr="00DA7492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492">
        <w:rPr>
          <w:rFonts w:ascii="Times New Roman" w:hAnsi="Times New Roman"/>
          <w:sz w:val="28"/>
          <w:szCs w:val="28"/>
        </w:rPr>
        <w:t>Расскажите вслух собранный материал, опираясь на записи в тетради, как будто вы рассказываете его своему однокласснику.</w:t>
      </w: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ФИЗКУЛЬТМИНУТКА В СТИХАХ ДЛЯ МАЛЫШЕЙ | ВКонтакте" style="position:absolute;left:0;text-align:left;margin-left:396pt;margin-top:10.5pt;width:76.5pt;height:88.5pt;z-index:-251658240" wrapcoords="-212 0 -212 21417 21600 21417 21600 0 -212 0">
            <v:imagedata r:id="rId5" r:href="rId6"/>
            <w10:wrap type="tight"/>
          </v:shape>
        </w:pict>
      </w: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ФИЗКУЛЬТМИНУТКА</w:t>
      </w:r>
    </w:p>
    <w:p w:rsidR="008F6CCC" w:rsidRDefault="008F6CCC" w:rsidP="00D565B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Станьте </w:t>
      </w:r>
      <w:r w:rsidRPr="00D565BA">
        <w:rPr>
          <w:rFonts w:ascii="Times New Roman" w:hAnsi="Times New Roman"/>
          <w:sz w:val="28"/>
          <w:szCs w:val="28"/>
        </w:rPr>
        <w:t>возле своего рабочего места, вспомните любой вариант физкультминутки с наших уроков и сделайте зарядку</w:t>
      </w:r>
      <w:r>
        <w:rPr>
          <w:rFonts w:ascii="Times New Roman" w:hAnsi="Times New Roman"/>
          <w:sz w:val="28"/>
          <w:szCs w:val="28"/>
        </w:rPr>
        <w:t>.</w:t>
      </w:r>
    </w:p>
    <w:p w:rsidR="008F6CCC" w:rsidRPr="00D565BA" w:rsidRDefault="008F6CCC" w:rsidP="00D565B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МОЛОДЦЫ!!!</w:t>
      </w: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pict>
          <v:shape id="_x0000_s1027" type="#_x0000_t75" style="position:absolute;left:0;text-align:left;margin-left:0;margin-top:5.85pt;width:107.25pt;height:65.25pt;z-index:-251657216" wrapcoords="-151 0 -151 21352 21600 21352 21600 0 -151 0">
            <v:imagedata r:id="rId7" o:title=""/>
            <w10:wrap type="tight"/>
          </v:shape>
        </w:pict>
      </w: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ПРИЁМ «Я ЗНАЮ! Я УМЕЮ! Я МОГУ!»</w:t>
      </w:r>
    </w:p>
    <w:p w:rsidR="008F6CCC" w:rsidRPr="00DA7492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A7492">
        <w:rPr>
          <w:rFonts w:ascii="Times New Roman" w:hAnsi="Times New Roman"/>
          <w:b/>
          <w:sz w:val="28"/>
          <w:szCs w:val="28"/>
        </w:rPr>
        <w:t>(Закрепляем теорию и готовимся к ОГЭ (задание 5)</w:t>
      </w:r>
      <w:r>
        <w:rPr>
          <w:rFonts w:ascii="Times New Roman" w:hAnsi="Times New Roman"/>
          <w:b/>
          <w:sz w:val="28"/>
          <w:szCs w:val="28"/>
        </w:rPr>
        <w:t xml:space="preserve"> и к ЕГЭ (задание 17)</w:t>
      </w:r>
    </w:p>
    <w:p w:rsidR="008F6CCC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Пройдите тест и запишите результаты в тетрадь</w:t>
      </w:r>
    </w:p>
    <w:p w:rsidR="008F6CCC" w:rsidRPr="005F64AA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6CCC" w:rsidRPr="00DA7492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DA7492">
        <w:rPr>
          <w:rFonts w:ascii="Times New Roman" w:hAnsi="Times New Roman"/>
          <w:color w:val="0000FF"/>
          <w:sz w:val="28"/>
          <w:szCs w:val="28"/>
          <w:u w:val="single"/>
        </w:rPr>
        <w:t>https://saharina.ru/tests/test.php?name=test28.xml</w:t>
      </w:r>
    </w:p>
    <w:p w:rsidR="008F6CCC" w:rsidRDefault="008F6CCC" w:rsidP="00DA7492">
      <w:pPr>
        <w:pStyle w:val="ListParagraph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Pr="00DA7492" w:rsidRDefault="008F6CCC" w:rsidP="00DA7492">
      <w:pPr>
        <w:pStyle w:val="ListParagraph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A7492">
        <w:rPr>
          <w:rFonts w:ascii="Times New Roman" w:hAnsi="Times New Roman"/>
          <w:b/>
          <w:sz w:val="28"/>
          <w:szCs w:val="28"/>
          <w:u w:val="single"/>
        </w:rPr>
        <w:t>или</w:t>
      </w:r>
    </w:p>
    <w:p w:rsidR="008F6CCC" w:rsidRPr="005F64AA" w:rsidRDefault="008F6CCC" w:rsidP="00DA749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F64AA">
        <w:rPr>
          <w:rFonts w:ascii="Times New Roman" w:hAnsi="Times New Roman"/>
          <w:sz w:val="28"/>
          <w:szCs w:val="28"/>
        </w:rPr>
        <w:t>ыполните упражнение 131</w:t>
      </w:r>
    </w:p>
    <w:p w:rsidR="008F6CCC" w:rsidRPr="005F64AA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РЕФЛЕКСИЯ</w:t>
      </w: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ПРИЁМ «СМС другу»</w:t>
      </w:r>
    </w:p>
    <w:p w:rsidR="008F6CCC" w:rsidRPr="00372E3B" w:rsidRDefault="008F6CCC" w:rsidP="00372E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6CCC" w:rsidRPr="00372E3B" w:rsidRDefault="008F6CCC" w:rsidP="00372E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2E3B">
        <w:rPr>
          <w:rFonts w:ascii="Times New Roman" w:hAnsi="Times New Roman"/>
          <w:sz w:val="28"/>
          <w:szCs w:val="28"/>
        </w:rPr>
        <w:t>Напишите</w:t>
      </w:r>
      <w:r>
        <w:rPr>
          <w:rFonts w:ascii="Times New Roman" w:hAnsi="Times New Roman"/>
          <w:sz w:val="28"/>
          <w:szCs w:val="28"/>
        </w:rPr>
        <w:t xml:space="preserve"> в тетради СМС</w:t>
      </w:r>
      <w:r w:rsidRPr="00372E3B">
        <w:rPr>
          <w:rFonts w:ascii="Times New Roman" w:hAnsi="Times New Roman"/>
          <w:sz w:val="28"/>
          <w:szCs w:val="28"/>
        </w:rPr>
        <w:t xml:space="preserve"> другу о том, что вы узнали по теме сегодняшнего урока, чему научились</w:t>
      </w:r>
      <w:r>
        <w:rPr>
          <w:rFonts w:ascii="Times New Roman" w:hAnsi="Times New Roman"/>
          <w:sz w:val="28"/>
          <w:szCs w:val="28"/>
        </w:rPr>
        <w:t>,</w:t>
      </w:r>
      <w:r w:rsidRPr="00372E3B">
        <w:rPr>
          <w:rFonts w:ascii="Times New Roman" w:hAnsi="Times New Roman"/>
          <w:sz w:val="28"/>
          <w:szCs w:val="28"/>
        </w:rPr>
        <w:t xml:space="preserve"> и где вам это может пригодиться.</w:t>
      </w:r>
    </w:p>
    <w:p w:rsidR="008F6CCC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Pr="005F64AA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F64AA">
        <w:rPr>
          <w:rFonts w:ascii="Times New Roman" w:hAnsi="Times New Roman"/>
          <w:b/>
          <w:sz w:val="28"/>
          <w:szCs w:val="28"/>
          <w:u w:val="single"/>
        </w:rPr>
        <w:t>ДОМАШНЯЯ РАБОТА</w:t>
      </w:r>
    </w:p>
    <w:p w:rsidR="008F6CCC" w:rsidRPr="005F64AA" w:rsidRDefault="008F6CCC" w:rsidP="005F64A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6CCC" w:rsidRPr="005F64AA" w:rsidRDefault="008F6CCC" w:rsidP="005F64AA">
      <w:pPr>
        <w:pStyle w:val="ListParagraph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Выучить теорию в тетради, которую вы записали, и перенести в тетрадь для правил</w:t>
      </w:r>
      <w:r>
        <w:rPr>
          <w:rFonts w:ascii="Times New Roman" w:hAnsi="Times New Roman"/>
          <w:sz w:val="28"/>
          <w:szCs w:val="28"/>
        </w:rPr>
        <w:t>,</w:t>
      </w:r>
    </w:p>
    <w:p w:rsidR="008F6CCC" w:rsidRDefault="008F6CCC" w:rsidP="005F64AA">
      <w:pPr>
        <w:pStyle w:val="ListParagraph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64AA">
        <w:rPr>
          <w:rFonts w:ascii="Times New Roman" w:hAnsi="Times New Roman"/>
          <w:sz w:val="28"/>
          <w:szCs w:val="28"/>
        </w:rPr>
        <w:t>упражнение 132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F6CCC" w:rsidRDefault="008F6CCC" w:rsidP="005F64AA">
      <w:pPr>
        <w:pStyle w:val="ListParagraph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2E3B">
        <w:rPr>
          <w:rFonts w:ascii="Times New Roman" w:hAnsi="Times New Roman"/>
          <w:b/>
          <w:sz w:val="28"/>
          <w:szCs w:val="28"/>
          <w:u w:val="single"/>
        </w:rPr>
        <w:t>или</w:t>
      </w:r>
      <w:r>
        <w:rPr>
          <w:rFonts w:ascii="Times New Roman" w:hAnsi="Times New Roman"/>
          <w:sz w:val="28"/>
          <w:szCs w:val="28"/>
        </w:rPr>
        <w:t xml:space="preserve"> составьте для одноклассника 4 задания в формате ОГЭ (задание 17),</w:t>
      </w:r>
    </w:p>
    <w:p w:rsidR="008F6CCC" w:rsidRPr="005F64AA" w:rsidRDefault="008F6CCC" w:rsidP="005F64AA">
      <w:pPr>
        <w:pStyle w:val="ListParagraph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2E3B">
        <w:rPr>
          <w:rFonts w:ascii="Times New Roman" w:hAnsi="Times New Roman"/>
          <w:b/>
          <w:sz w:val="28"/>
          <w:szCs w:val="28"/>
          <w:u w:val="single"/>
        </w:rPr>
        <w:t>или</w:t>
      </w:r>
      <w:r>
        <w:rPr>
          <w:rFonts w:ascii="Times New Roman" w:hAnsi="Times New Roman"/>
          <w:sz w:val="28"/>
          <w:szCs w:val="28"/>
        </w:rPr>
        <w:t xml:space="preserve"> составьте проверочный тест для одноклассника (8 заданий)</w:t>
      </w:r>
    </w:p>
    <w:p w:rsidR="008F6CCC" w:rsidRPr="005F64AA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6CCC" w:rsidRPr="005F64AA" w:rsidRDefault="008F6CCC" w:rsidP="005F64A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6416C">
        <w:rPr>
          <w:rFonts w:ascii="Times New Roman" w:hAnsi="Times New Roman"/>
          <w:i/>
          <w:sz w:val="28"/>
          <w:szCs w:val="28"/>
        </w:rPr>
        <w:t>Итоговая отметка за урок будет выставлена по итогам проверки домашнего задания, которое вы пришлете, как указано выше</w:t>
      </w:r>
      <w:r w:rsidRPr="005F64AA">
        <w:rPr>
          <w:rFonts w:ascii="Times New Roman" w:hAnsi="Times New Roman"/>
          <w:sz w:val="28"/>
          <w:szCs w:val="28"/>
        </w:rPr>
        <w:t>.</w:t>
      </w:r>
    </w:p>
    <w:p w:rsidR="008F6CCC" w:rsidRDefault="008F6CCC" w:rsidP="0026416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F6CCC" w:rsidRDefault="008F6CCC" w:rsidP="0026416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28" type="#_x0000_t75" alt="До встречи на следующем уроке - 25788-17" style="position:absolute;left:0;text-align:left;margin-left:2in;margin-top:1pt;width:329.25pt;height:246.6pt;z-index:-251656192" wrapcoords="-83 0 -83 21489 21600 21489 21600 0 -83 0">
            <v:imagedata r:id="rId8" r:href="rId9"/>
            <w10:wrap type="tight"/>
          </v:shape>
        </w:pict>
      </w:r>
    </w:p>
    <w:p w:rsidR="008F6CCC" w:rsidRPr="0026416C" w:rsidRDefault="008F6CCC" w:rsidP="0026416C">
      <w:pPr>
        <w:pStyle w:val="ListParagraph"/>
        <w:spacing w:after="0" w:line="240" w:lineRule="auto"/>
        <w:ind w:left="0"/>
        <w:jc w:val="center"/>
      </w:pPr>
    </w:p>
    <w:sectPr w:rsidR="008F6CCC" w:rsidRPr="0026416C" w:rsidSect="00DB373B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8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BA8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D09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DD027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0CE4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C59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384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5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D0E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20A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0314"/>
    <w:multiLevelType w:val="multilevel"/>
    <w:tmpl w:val="B85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9C2FEF"/>
    <w:multiLevelType w:val="multilevel"/>
    <w:tmpl w:val="5DE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261B2"/>
    <w:multiLevelType w:val="multilevel"/>
    <w:tmpl w:val="7A60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287CEB"/>
    <w:multiLevelType w:val="hybridMultilevel"/>
    <w:tmpl w:val="51F0C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801CFC"/>
    <w:multiLevelType w:val="multilevel"/>
    <w:tmpl w:val="714A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125B2"/>
    <w:multiLevelType w:val="multilevel"/>
    <w:tmpl w:val="C82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952C7"/>
    <w:multiLevelType w:val="multilevel"/>
    <w:tmpl w:val="C60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810E6"/>
    <w:multiLevelType w:val="multilevel"/>
    <w:tmpl w:val="0248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F318D"/>
    <w:multiLevelType w:val="hybridMultilevel"/>
    <w:tmpl w:val="C35645D4"/>
    <w:lvl w:ilvl="0" w:tplc="3FC623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6"/>
  </w:num>
  <w:num w:numId="18">
    <w:abstractNumId w:val="1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B57"/>
    <w:rsid w:val="0007542E"/>
    <w:rsid w:val="00085076"/>
    <w:rsid w:val="000D0593"/>
    <w:rsid w:val="000E3BDE"/>
    <w:rsid w:val="00133A2A"/>
    <w:rsid w:val="00146B57"/>
    <w:rsid w:val="001562DB"/>
    <w:rsid w:val="002539F5"/>
    <w:rsid w:val="0026416C"/>
    <w:rsid w:val="002719A6"/>
    <w:rsid w:val="002859C7"/>
    <w:rsid w:val="00293AFF"/>
    <w:rsid w:val="002A385E"/>
    <w:rsid w:val="002B6094"/>
    <w:rsid w:val="002C395A"/>
    <w:rsid w:val="003414AB"/>
    <w:rsid w:val="00372E3B"/>
    <w:rsid w:val="003915AB"/>
    <w:rsid w:val="003E7FAC"/>
    <w:rsid w:val="00412040"/>
    <w:rsid w:val="004659D4"/>
    <w:rsid w:val="005C46D7"/>
    <w:rsid w:val="005F64AA"/>
    <w:rsid w:val="00680A0F"/>
    <w:rsid w:val="007563B3"/>
    <w:rsid w:val="00770665"/>
    <w:rsid w:val="00770B0B"/>
    <w:rsid w:val="00795C36"/>
    <w:rsid w:val="007A41DD"/>
    <w:rsid w:val="007B1857"/>
    <w:rsid w:val="007C0019"/>
    <w:rsid w:val="00880CE7"/>
    <w:rsid w:val="008E02CA"/>
    <w:rsid w:val="008F6CCC"/>
    <w:rsid w:val="009D00B3"/>
    <w:rsid w:val="009F086F"/>
    <w:rsid w:val="00A81B8C"/>
    <w:rsid w:val="00AF2DBE"/>
    <w:rsid w:val="00B23880"/>
    <w:rsid w:val="00B86456"/>
    <w:rsid w:val="00BA4EF9"/>
    <w:rsid w:val="00BE7EF0"/>
    <w:rsid w:val="00C02414"/>
    <w:rsid w:val="00C22075"/>
    <w:rsid w:val="00C80D20"/>
    <w:rsid w:val="00CD10AE"/>
    <w:rsid w:val="00CF6DC1"/>
    <w:rsid w:val="00D04F37"/>
    <w:rsid w:val="00D05462"/>
    <w:rsid w:val="00D565BA"/>
    <w:rsid w:val="00DA7492"/>
    <w:rsid w:val="00DB373B"/>
    <w:rsid w:val="00E0693C"/>
    <w:rsid w:val="00FB19E7"/>
    <w:rsid w:val="00FB7703"/>
    <w:rsid w:val="00FC727D"/>
    <w:rsid w:val="00FE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C1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680A0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238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19E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539F5"/>
    <w:rPr>
      <w:rFonts w:ascii="Cambria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146B5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46B57"/>
    <w:rPr>
      <w:rFonts w:cs="Times New Roman"/>
      <w:color w:val="0000FF"/>
      <w:u w:val="single"/>
    </w:rPr>
  </w:style>
  <w:style w:type="character" w:customStyle="1" w:styleId="c1">
    <w:name w:val="c1"/>
    <w:basedOn w:val="DefaultParagraphFont"/>
    <w:uiPriority w:val="99"/>
    <w:rsid w:val="00A81B8C"/>
    <w:rPr>
      <w:rFonts w:cs="Times New Roman"/>
    </w:rPr>
  </w:style>
  <w:style w:type="paragraph" w:styleId="NormalWeb">
    <w:name w:val="Normal (Web)"/>
    <w:basedOn w:val="Normal"/>
    <w:uiPriority w:val="99"/>
    <w:rsid w:val="00680A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680A0F"/>
    <w:rPr>
      <w:rFonts w:cs="Times New Roman"/>
      <w:b/>
      <w:bCs/>
    </w:rPr>
  </w:style>
  <w:style w:type="character" w:customStyle="1" w:styleId="w-suffix">
    <w:name w:val="w-suffix"/>
    <w:basedOn w:val="DefaultParagraphFont"/>
    <w:uiPriority w:val="99"/>
    <w:rsid w:val="00680A0F"/>
    <w:rPr>
      <w:rFonts w:cs="Times New Roman"/>
    </w:rPr>
  </w:style>
  <w:style w:type="character" w:customStyle="1" w:styleId="w-exception">
    <w:name w:val="w-exception"/>
    <w:basedOn w:val="DefaultParagraphFont"/>
    <w:uiPriority w:val="99"/>
    <w:rsid w:val="00680A0F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880CE7"/>
    <w:rPr>
      <w:rFonts w:cs="Times New Roman"/>
      <w:i/>
      <w:iCs/>
    </w:rPr>
  </w:style>
  <w:style w:type="character" w:customStyle="1" w:styleId="c0">
    <w:name w:val="c0"/>
    <w:basedOn w:val="DefaultParagraphFont"/>
    <w:uiPriority w:val="99"/>
    <w:rsid w:val="007A41DD"/>
    <w:rPr>
      <w:rFonts w:cs="Times New Roman"/>
    </w:rPr>
  </w:style>
  <w:style w:type="character" w:customStyle="1" w:styleId="w-example">
    <w:name w:val="w-example"/>
    <w:basedOn w:val="DefaultParagraphFont"/>
    <w:uiPriority w:val="99"/>
    <w:rsid w:val="007A41DD"/>
    <w:rPr>
      <w:rFonts w:cs="Times New Roman"/>
    </w:rPr>
  </w:style>
  <w:style w:type="character" w:customStyle="1" w:styleId="w-main">
    <w:name w:val="w-main"/>
    <w:basedOn w:val="DefaultParagraphFont"/>
    <w:uiPriority w:val="99"/>
    <w:rsid w:val="007A41DD"/>
    <w:rPr>
      <w:rFonts w:cs="Times New Roman"/>
    </w:rPr>
  </w:style>
  <w:style w:type="character" w:customStyle="1" w:styleId="w-double-underline">
    <w:name w:val="w-double-underline"/>
    <w:basedOn w:val="DefaultParagraphFont"/>
    <w:uiPriority w:val="99"/>
    <w:rsid w:val="007A41DD"/>
    <w:rPr>
      <w:rFonts w:cs="Times New Roman"/>
    </w:rPr>
  </w:style>
  <w:style w:type="character" w:customStyle="1" w:styleId="w-single-underline">
    <w:name w:val="w-single-underline"/>
    <w:basedOn w:val="DefaultParagraphFont"/>
    <w:uiPriority w:val="99"/>
    <w:rsid w:val="007A41DD"/>
    <w:rPr>
      <w:rFonts w:cs="Times New Roman"/>
    </w:rPr>
  </w:style>
  <w:style w:type="paragraph" w:customStyle="1" w:styleId="c5">
    <w:name w:val="c5"/>
    <w:basedOn w:val="Normal"/>
    <w:uiPriority w:val="99"/>
    <w:rsid w:val="00D04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DefaultParagraphFont"/>
    <w:uiPriority w:val="99"/>
    <w:rsid w:val="00D04F37"/>
    <w:rPr>
      <w:rFonts w:cs="Times New Roman"/>
    </w:rPr>
  </w:style>
  <w:style w:type="paragraph" w:customStyle="1" w:styleId="c12">
    <w:name w:val="c12"/>
    <w:basedOn w:val="Normal"/>
    <w:uiPriority w:val="99"/>
    <w:rsid w:val="00D04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Normal"/>
    <w:uiPriority w:val="99"/>
    <w:rsid w:val="00D04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5F64AA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9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9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971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910699972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910699974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</w:divsChild>
    </w:div>
    <w:div w:id="9106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ncrypted-tbn0.gstatic.com/images?q=tbn:ANd9GcR5Y3qZLZdwC4ie4-T16ssLj8CtWaiJHNhFTA&amp;usqp=C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Q49Yp7LEHa9C8QaDyW21pIcXhQ2hJJuEbOzA&amp;usqp=C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4</Pages>
  <Words>646</Words>
  <Characters>3684</Characters>
  <Application>Microsoft Office Outlook</Application>
  <DocSecurity>0</DocSecurity>
  <Lines>0</Lines>
  <Paragraphs>0</Paragraphs>
  <ScaleCrop>false</ScaleCrop>
  <Company>SCHOOL 36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</dc:creator>
  <cp:keywords/>
  <dc:description/>
  <cp:lastModifiedBy>Т</cp:lastModifiedBy>
  <cp:revision>11</cp:revision>
  <dcterms:created xsi:type="dcterms:W3CDTF">2021-10-12T10:59:00Z</dcterms:created>
  <dcterms:modified xsi:type="dcterms:W3CDTF">2021-11-06T18:39:00Z</dcterms:modified>
</cp:coreProperties>
</file>