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B0" w:rsidRPr="00C34495" w:rsidRDefault="009A6AB0" w:rsidP="00C344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4495">
        <w:rPr>
          <w:rFonts w:ascii="Times New Roman" w:hAnsi="Times New Roman"/>
          <w:sz w:val="24"/>
          <w:szCs w:val="24"/>
        </w:rPr>
        <w:t>Фазлиахметова Е.А.,</w:t>
      </w:r>
    </w:p>
    <w:p w:rsidR="009A6AB0" w:rsidRPr="00C34495" w:rsidRDefault="009A6AB0" w:rsidP="00C344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4495">
        <w:rPr>
          <w:rFonts w:ascii="Times New Roman" w:hAnsi="Times New Roman"/>
          <w:sz w:val="24"/>
          <w:szCs w:val="24"/>
        </w:rPr>
        <w:t>учитель английского языка МОУ СШ №26,</w:t>
      </w:r>
    </w:p>
    <w:p w:rsidR="009A6AB0" w:rsidRPr="00C34495" w:rsidRDefault="009A6AB0" w:rsidP="00C344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4495">
        <w:rPr>
          <w:rFonts w:ascii="Times New Roman" w:hAnsi="Times New Roman"/>
          <w:sz w:val="24"/>
          <w:szCs w:val="24"/>
        </w:rPr>
        <w:t>г. Волгоград</w:t>
      </w:r>
    </w:p>
    <w:p w:rsidR="009A6AB0" w:rsidRDefault="009A6AB0" w:rsidP="00C17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A6AB0" w:rsidRDefault="009A6AB0" w:rsidP="00C17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0380B">
        <w:rPr>
          <w:rFonts w:ascii="Times New Roman CYR" w:hAnsi="Times New Roman CYR" w:cs="Times New Roman CYR"/>
          <w:b/>
          <w:bCs/>
          <w:sz w:val="24"/>
          <w:szCs w:val="24"/>
        </w:rPr>
        <w:t>Технологическая карта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урока </w:t>
      </w:r>
      <w:r w:rsidRPr="0050380B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по учебному предмету «Английский язык»</w:t>
      </w:r>
      <w:r w:rsidRPr="0050380B">
        <w:rPr>
          <w:rFonts w:ascii="Times New Roman CYR" w:hAnsi="Times New Roman CYR" w:cs="Times New Roman CYR"/>
          <w:b/>
          <w:bCs/>
          <w:sz w:val="24"/>
          <w:szCs w:val="24"/>
        </w:rPr>
        <w:t xml:space="preserve"> в 5-ом классе на тему «</w:t>
      </w:r>
      <w:r w:rsidRPr="0050380B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>The</w:t>
      </w:r>
      <w:r w:rsidRPr="0050380B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50380B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>Simpsons</w:t>
      </w:r>
      <w:r w:rsidRPr="0050380B">
        <w:rPr>
          <w:rFonts w:ascii="Times New Roman CYR" w:hAnsi="Times New Roman CYR" w:cs="Times New Roman CYR"/>
          <w:b/>
          <w:bCs/>
          <w:sz w:val="24"/>
          <w:szCs w:val="24"/>
        </w:rPr>
        <w:t xml:space="preserve"> – </w:t>
      </w:r>
      <w:r w:rsidRPr="0050380B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>American</w:t>
      </w:r>
      <w:r w:rsidRPr="0050380B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50380B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>TV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50380B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>family</w:t>
      </w:r>
      <w:r w:rsidRPr="0050380B">
        <w:rPr>
          <w:rFonts w:ascii="Times New Roman CYR" w:hAnsi="Times New Roman CYR" w:cs="Times New Roman CYR"/>
          <w:b/>
          <w:bCs/>
          <w:sz w:val="24"/>
          <w:szCs w:val="24"/>
        </w:rPr>
        <w:t>»</w:t>
      </w:r>
    </w:p>
    <w:p w:rsidR="009A6AB0" w:rsidRPr="0050380B" w:rsidRDefault="009A6AB0" w:rsidP="00C17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8"/>
        <w:gridCol w:w="3280"/>
        <w:gridCol w:w="282"/>
        <w:gridCol w:w="8958"/>
      </w:tblGrid>
      <w:tr w:rsidR="009A6AB0" w:rsidRPr="003F17DF" w:rsidTr="00CF45EB">
        <w:tc>
          <w:tcPr>
            <w:tcW w:w="2348" w:type="dxa"/>
          </w:tcPr>
          <w:p w:rsidR="009A6AB0" w:rsidRPr="0050380B" w:rsidRDefault="009A6AB0" w:rsidP="00C17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80B">
              <w:rPr>
                <w:rFonts w:ascii="Times New Roman" w:hAnsi="Times New Roman"/>
                <w:sz w:val="24"/>
                <w:szCs w:val="24"/>
              </w:rPr>
              <w:t>Тип урока:</w:t>
            </w:r>
          </w:p>
        </w:tc>
        <w:tc>
          <w:tcPr>
            <w:tcW w:w="12520" w:type="dxa"/>
            <w:gridSpan w:val="3"/>
          </w:tcPr>
          <w:p w:rsidR="009A6AB0" w:rsidRPr="0050380B" w:rsidRDefault="009A6AB0" w:rsidP="00C17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50380B">
              <w:rPr>
                <w:rFonts w:ascii="Times New Roman" w:hAnsi="Times New Roman"/>
                <w:sz w:val="24"/>
                <w:szCs w:val="24"/>
              </w:rPr>
              <w:t>комплексного применения знаний и умений</w:t>
            </w:r>
          </w:p>
        </w:tc>
      </w:tr>
      <w:tr w:rsidR="009A6AB0" w:rsidRPr="003F17DF" w:rsidTr="00CF45EB">
        <w:tc>
          <w:tcPr>
            <w:tcW w:w="2348" w:type="dxa"/>
          </w:tcPr>
          <w:p w:rsidR="009A6AB0" w:rsidRPr="0050380B" w:rsidRDefault="009A6AB0" w:rsidP="00C1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80B">
              <w:rPr>
                <w:rFonts w:ascii="Times New Roman" w:hAnsi="Times New Roman"/>
                <w:sz w:val="24"/>
                <w:szCs w:val="24"/>
              </w:rPr>
              <w:t>Авторы УМК:</w:t>
            </w:r>
          </w:p>
        </w:tc>
        <w:tc>
          <w:tcPr>
            <w:tcW w:w="12520" w:type="dxa"/>
            <w:gridSpan w:val="3"/>
          </w:tcPr>
          <w:p w:rsidR="009A6AB0" w:rsidRPr="0050380B" w:rsidRDefault="009A6AB0" w:rsidP="00C1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80B">
              <w:rPr>
                <w:rFonts w:ascii="Times New Roman" w:hAnsi="Times New Roman"/>
                <w:sz w:val="24"/>
                <w:szCs w:val="24"/>
              </w:rPr>
              <w:t>Ваулина Ю.Е., Дули Дж., Подоляко О.Е., Эванс В.</w:t>
            </w:r>
            <w:r w:rsidRPr="0050380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380B">
              <w:rPr>
                <w:rStyle w:val="c11"/>
                <w:rFonts w:ascii="Times New Roman" w:hAnsi="Times New Roman"/>
                <w:color w:val="000000"/>
                <w:sz w:val="24"/>
                <w:szCs w:val="24"/>
              </w:rPr>
              <w:t>«Spotlight 5»</w:t>
            </w:r>
            <w:r w:rsidRPr="0050380B">
              <w:rPr>
                <w:rFonts w:ascii="Times New Roman" w:hAnsi="Times New Roman"/>
                <w:sz w:val="24"/>
                <w:szCs w:val="24"/>
              </w:rPr>
              <w:t xml:space="preserve"> («Английский в фокусе» 5 класс) </w:t>
            </w:r>
          </w:p>
        </w:tc>
      </w:tr>
      <w:tr w:rsidR="009A6AB0" w:rsidRPr="003F17DF" w:rsidTr="00CF45EB">
        <w:tc>
          <w:tcPr>
            <w:tcW w:w="2348" w:type="dxa"/>
          </w:tcPr>
          <w:p w:rsidR="009A6AB0" w:rsidRPr="0050380B" w:rsidRDefault="009A6AB0" w:rsidP="00C1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80B">
              <w:rPr>
                <w:rFonts w:ascii="Times New Roman" w:hAnsi="Times New Roman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12520" w:type="dxa"/>
            <w:gridSpan w:val="3"/>
          </w:tcPr>
          <w:p w:rsidR="009A6AB0" w:rsidRPr="003F17DF" w:rsidRDefault="009A6AB0" w:rsidP="00C17E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F17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Обучающие:</w:t>
            </w:r>
          </w:p>
          <w:p w:rsidR="009A6AB0" w:rsidRPr="0050380B" w:rsidRDefault="009A6AB0" w:rsidP="00C17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80B">
              <w:rPr>
                <w:rFonts w:ascii="Times New Roman" w:hAnsi="Times New Roman"/>
                <w:sz w:val="24"/>
                <w:szCs w:val="24"/>
              </w:rPr>
              <w:t>Формировать лексико-грамматические навыки по теме «Семья», «Внешность».</w:t>
            </w:r>
          </w:p>
          <w:p w:rsidR="009A6AB0" w:rsidRPr="0050380B" w:rsidRDefault="009A6AB0" w:rsidP="00C17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80B">
              <w:rPr>
                <w:rFonts w:ascii="Times New Roman" w:hAnsi="Times New Roman"/>
                <w:sz w:val="24"/>
                <w:szCs w:val="24"/>
              </w:rPr>
              <w:t>Формировать навыки моноло</w:t>
            </w:r>
            <w:r>
              <w:rPr>
                <w:rFonts w:ascii="Times New Roman" w:hAnsi="Times New Roman"/>
                <w:sz w:val="24"/>
                <w:szCs w:val="24"/>
              </w:rPr>
              <w:t>гической речи (описание киногероя</w:t>
            </w:r>
            <w:r w:rsidRPr="0050380B">
              <w:rPr>
                <w:rFonts w:ascii="Times New Roman" w:hAnsi="Times New Roman"/>
                <w:sz w:val="24"/>
                <w:szCs w:val="24"/>
              </w:rPr>
              <w:t xml:space="preserve"> по плану) и </w:t>
            </w:r>
            <w:r w:rsidRPr="005038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диалогической речи (диалог-расспрос о члене семьи)</w:t>
            </w:r>
            <w:r w:rsidRPr="005038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6AB0" w:rsidRPr="0050380B" w:rsidRDefault="009A6AB0" w:rsidP="00C1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80B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50380B">
              <w:rPr>
                <w:rStyle w:val="fontstyle31"/>
                <w:rFonts w:ascii="Times New Roman" w:hAnsi="Times New Roman"/>
                <w:i w:val="0"/>
                <w:sz w:val="24"/>
                <w:szCs w:val="24"/>
              </w:rPr>
              <w:t xml:space="preserve"> умения ознакомительного</w:t>
            </w:r>
            <w:r w:rsidRPr="0050380B">
              <w:rPr>
                <w:rStyle w:val="fontstyle31"/>
                <w:rFonts w:ascii="Times New Roman" w:hAnsi="Times New Roman"/>
                <w:sz w:val="24"/>
                <w:szCs w:val="24"/>
              </w:rPr>
              <w:t>,</w:t>
            </w:r>
            <w:r w:rsidRPr="0050380B">
              <w:rPr>
                <w:rFonts w:ascii="Times New Roman" w:hAnsi="Times New Roman"/>
                <w:iCs/>
                <w:color w:val="242021"/>
                <w:sz w:val="24"/>
                <w:szCs w:val="24"/>
              </w:rPr>
              <w:t xml:space="preserve"> поискового, изучающего </w:t>
            </w:r>
            <w:r w:rsidRPr="0050380B">
              <w:rPr>
                <w:rStyle w:val="fontstyle31"/>
                <w:rFonts w:ascii="Times New Roman" w:hAnsi="Times New Roman"/>
                <w:i w:val="0"/>
                <w:sz w:val="24"/>
                <w:szCs w:val="24"/>
              </w:rPr>
              <w:t>чтения.</w:t>
            </w:r>
          </w:p>
          <w:p w:rsidR="009A6AB0" w:rsidRPr="008A58DA" w:rsidRDefault="009A6AB0" w:rsidP="00C1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8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3F17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Развивающие:</w:t>
            </w:r>
            <w:r w:rsidRPr="009B4BD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A6AB0" w:rsidRPr="003F17DF" w:rsidRDefault="009A6AB0" w:rsidP="00C17E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02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Развивать критическое мышление, внимание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6002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творческие способности, </w:t>
            </w:r>
            <w:r w:rsidRPr="00600244">
              <w:rPr>
                <w:rFonts w:ascii="Times New Roman" w:hAnsi="Times New Roman"/>
                <w:sz w:val="24"/>
                <w:szCs w:val="24"/>
              </w:rPr>
              <w:t>память</w:t>
            </w:r>
            <w:r w:rsidRPr="006002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сообразительность</w:t>
            </w:r>
            <w:r w:rsidRPr="00600244">
              <w:rPr>
                <w:rFonts w:ascii="Times New Roman" w:hAnsi="Times New Roman"/>
                <w:sz w:val="24"/>
                <w:szCs w:val="24"/>
              </w:rPr>
              <w:t>.</w:t>
            </w:r>
            <w:r w:rsidRPr="009B4BD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50380B">
              <w:rPr>
                <w:rFonts w:ascii="Times New Roman" w:hAnsi="Times New Roman"/>
                <w:sz w:val="24"/>
                <w:szCs w:val="24"/>
              </w:rPr>
              <w:t>Расширять кругозор учащихся (знакомство с телесемьями).</w:t>
            </w:r>
          </w:p>
          <w:p w:rsidR="009A6AB0" w:rsidRDefault="009A6AB0" w:rsidP="00C17E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A6AB0" w:rsidRPr="003F17DF" w:rsidRDefault="009A6AB0" w:rsidP="00C17E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F17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Воспитывающие:</w:t>
            </w:r>
          </w:p>
          <w:p w:rsidR="009A6AB0" w:rsidRPr="00600244" w:rsidRDefault="009A6AB0" w:rsidP="00C1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Формировать потребность</w:t>
            </w:r>
            <w:r w:rsidRPr="006002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способности к сотрудничеству и взаимопомощи в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паре, </w:t>
            </w:r>
            <w:r w:rsidRPr="006002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Воспитывать уважение</w:t>
            </w:r>
            <w:r w:rsidRPr="006002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</w:t>
            </w:r>
            <w:r w:rsidRPr="00600244">
              <w:rPr>
                <w:rFonts w:ascii="Times New Roman" w:hAnsi="Times New Roman"/>
                <w:sz w:val="24"/>
                <w:szCs w:val="24"/>
              </w:rPr>
              <w:t xml:space="preserve"> предмету, к</w:t>
            </w:r>
            <w:r w:rsidRPr="006002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стране из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учаемого языка и познавательный интерес</w:t>
            </w:r>
            <w:r w:rsidRPr="006002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 учащихся к культуре англоязычных стран.                     </w:t>
            </w:r>
          </w:p>
        </w:tc>
      </w:tr>
      <w:tr w:rsidR="009A6AB0" w:rsidRPr="003F17DF" w:rsidTr="00CF45EB">
        <w:tc>
          <w:tcPr>
            <w:tcW w:w="2348" w:type="dxa"/>
          </w:tcPr>
          <w:p w:rsidR="009A6AB0" w:rsidRPr="003F17DF" w:rsidRDefault="009A6AB0" w:rsidP="00C17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F17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3562" w:type="dxa"/>
            <w:gridSpan w:val="2"/>
          </w:tcPr>
          <w:p w:rsidR="009A6AB0" w:rsidRPr="003F17DF" w:rsidRDefault="009A6AB0" w:rsidP="00C17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F17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 умения</w:t>
            </w:r>
          </w:p>
        </w:tc>
        <w:tc>
          <w:tcPr>
            <w:tcW w:w="8958" w:type="dxa"/>
          </w:tcPr>
          <w:p w:rsidR="009A6AB0" w:rsidRPr="003F17DF" w:rsidRDefault="009A6AB0" w:rsidP="00C17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F17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УУД</w:t>
            </w:r>
          </w:p>
        </w:tc>
      </w:tr>
      <w:tr w:rsidR="009A6AB0" w:rsidRPr="003F17DF" w:rsidTr="00CF45EB">
        <w:tc>
          <w:tcPr>
            <w:tcW w:w="2348" w:type="dxa"/>
          </w:tcPr>
          <w:p w:rsidR="009A6AB0" w:rsidRPr="003F17DF" w:rsidRDefault="009A6AB0" w:rsidP="00C17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  <w:gridSpan w:val="2"/>
          </w:tcPr>
          <w:p w:rsidR="009A6AB0" w:rsidRPr="001465CB" w:rsidRDefault="009A6AB0" w:rsidP="00C17E88">
            <w:pPr>
              <w:pStyle w:val="Default"/>
            </w:pPr>
            <w:r w:rsidRPr="001465CB">
              <w:t xml:space="preserve">Прогнозировать содержание текста по иллюстрациям, находить ключевые слова, </w:t>
            </w:r>
            <w:r>
              <w:t xml:space="preserve">вести диалог-расспрос о киногерое с опорой на образец, </w:t>
            </w:r>
            <w:r w:rsidRPr="001465CB">
              <w:t xml:space="preserve">составлять краткое описание киногероев по образцу </w:t>
            </w:r>
            <w:r w:rsidRPr="001465CB">
              <w:rPr>
                <w:i/>
              </w:rPr>
              <w:t>(базовый уровень)</w:t>
            </w:r>
          </w:p>
          <w:p w:rsidR="009A6AB0" w:rsidRPr="001465CB" w:rsidRDefault="009A6AB0" w:rsidP="00C1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5CB">
              <w:rPr>
                <w:rFonts w:ascii="Times New Roman" w:hAnsi="Times New Roman"/>
                <w:sz w:val="24"/>
                <w:szCs w:val="24"/>
              </w:rPr>
              <w:t xml:space="preserve">Составлять письменное описание любимого киногероя </w:t>
            </w:r>
            <w:r w:rsidRPr="001465CB">
              <w:rPr>
                <w:rFonts w:ascii="Times New Roman" w:hAnsi="Times New Roman"/>
                <w:i/>
                <w:sz w:val="24"/>
                <w:szCs w:val="24"/>
              </w:rPr>
              <w:t>(повышенный уровень)</w:t>
            </w:r>
          </w:p>
        </w:tc>
        <w:tc>
          <w:tcPr>
            <w:tcW w:w="8958" w:type="dxa"/>
          </w:tcPr>
          <w:p w:rsidR="009A6AB0" w:rsidRPr="003F17DF" w:rsidRDefault="009A6AB0" w:rsidP="00C17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2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3F17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1E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положительное отношение к учен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ию, познавательной деятельности;</w:t>
            </w:r>
            <w:r w:rsidRPr="00F01E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желание приобретать новые знания, уме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ния, совершенствовать имеющиеся;</w:t>
            </w:r>
            <w:r w:rsidRPr="00F01E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осознавать трудности и стремиться их преодолеть,</w:t>
            </w:r>
            <w:r w:rsidRPr="00F01EF6"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1465CB">
              <w:rPr>
                <w:rFonts w:ascii="Times New Roman" w:hAnsi="Times New Roman"/>
                <w:sz w:val="24"/>
                <w:szCs w:val="24"/>
              </w:rPr>
              <w:t>уважение к культурным и историческим ценностям других людей, оптимизм в восприятии мира.</w:t>
            </w:r>
            <w:r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9A6AB0" w:rsidRDefault="009A6AB0" w:rsidP="00C17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A62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F17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70E13">
              <w:rPr>
                <w:rFonts w:ascii="Times New Roman" w:hAnsi="Times New Roman"/>
                <w:sz w:val="24"/>
                <w:szCs w:val="24"/>
              </w:rPr>
      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 w:rsidR="009A6AB0" w:rsidRDefault="009A6AB0" w:rsidP="008027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</w:pPr>
            <w:r w:rsidRPr="007A62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8027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способность осознавать познавательную задачу, читать и слушать, извлекая нужную информацию</w:t>
            </w:r>
            <w:r w:rsidRPr="001465CB">
              <w:rPr>
                <w:rFonts w:ascii="Times New Roman" w:hAnsi="Times New Roman"/>
                <w:sz w:val="24"/>
                <w:szCs w:val="24"/>
              </w:rPr>
              <w:t>; умение сравнивать, анализ</w:t>
            </w:r>
            <w:r>
              <w:rPr>
                <w:rFonts w:ascii="Times New Roman" w:hAnsi="Times New Roman"/>
                <w:sz w:val="24"/>
                <w:szCs w:val="24"/>
              </w:rPr>
              <w:t>ировать</w:t>
            </w:r>
            <w:r w:rsidRPr="001465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6AB0" w:rsidRPr="003F17DF" w:rsidRDefault="009A6AB0" w:rsidP="00802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2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8027F2">
              <w:rPr>
                <w:rFonts w:ascii="Times New Roman" w:hAnsi="Times New Roman"/>
              </w:rPr>
              <w:t xml:space="preserve">умение </w:t>
            </w:r>
            <w:r w:rsidRPr="008027F2">
              <w:rPr>
                <w:rFonts w:ascii="Times New Roman" w:hAnsi="Times New Roman"/>
                <w:shd w:val="clear" w:color="auto" w:fill="FFFFFF"/>
              </w:rPr>
              <w:t>интегрироваться в группу сверстников и строить продуктивное взаимодействие и сотрудничество со сверстниками и взрослыми;</w:t>
            </w:r>
            <w:r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DE31D7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</w:tc>
      </w:tr>
      <w:tr w:rsidR="009A6AB0" w:rsidRPr="008A58DA" w:rsidTr="00CF45EB">
        <w:tc>
          <w:tcPr>
            <w:tcW w:w="2348" w:type="dxa"/>
          </w:tcPr>
          <w:p w:rsidR="009A6AB0" w:rsidRPr="003F17DF" w:rsidRDefault="009A6AB0" w:rsidP="00C17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F17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12520" w:type="dxa"/>
            <w:gridSpan w:val="3"/>
          </w:tcPr>
          <w:p w:rsidR="009A6AB0" w:rsidRPr="000A517C" w:rsidRDefault="009A6AB0" w:rsidP="00C1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названия членов семьи, прилагательные для описания характера, слова для описания внешности, притяжательный падеж имен существительных, глагол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0A517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ability</w:t>
            </w:r>
            <w:r w:rsidRPr="000A51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A6AB0" w:rsidRPr="003F17DF" w:rsidTr="00CF45EB">
        <w:tc>
          <w:tcPr>
            <w:tcW w:w="14868" w:type="dxa"/>
            <w:gridSpan w:val="4"/>
          </w:tcPr>
          <w:p w:rsidR="009A6AB0" w:rsidRPr="003F17DF" w:rsidRDefault="009A6AB0" w:rsidP="00C1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7DF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пространства</w:t>
            </w:r>
          </w:p>
        </w:tc>
      </w:tr>
      <w:tr w:rsidR="009A6AB0" w:rsidRPr="003F17DF" w:rsidTr="00CF45EB">
        <w:tc>
          <w:tcPr>
            <w:tcW w:w="2348" w:type="dxa"/>
          </w:tcPr>
          <w:p w:rsidR="009A6AB0" w:rsidRPr="003F17DF" w:rsidRDefault="009A6AB0" w:rsidP="00C17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F17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Межпредметные связи</w:t>
            </w:r>
          </w:p>
        </w:tc>
        <w:tc>
          <w:tcPr>
            <w:tcW w:w="3280" w:type="dxa"/>
          </w:tcPr>
          <w:p w:rsidR="009A6AB0" w:rsidRPr="003F17DF" w:rsidRDefault="009A6AB0" w:rsidP="00C17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F17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9240" w:type="dxa"/>
            <w:gridSpan w:val="2"/>
          </w:tcPr>
          <w:p w:rsidR="009A6AB0" w:rsidRPr="003F17DF" w:rsidRDefault="009A6AB0" w:rsidP="00C17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F17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Ресурсы</w:t>
            </w:r>
          </w:p>
          <w:p w:rsidR="009A6AB0" w:rsidRPr="003F17DF" w:rsidRDefault="009A6AB0" w:rsidP="00C1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6AB0" w:rsidRPr="003F17DF" w:rsidTr="00CF45EB">
        <w:tc>
          <w:tcPr>
            <w:tcW w:w="2348" w:type="dxa"/>
          </w:tcPr>
          <w:p w:rsidR="009A6AB0" w:rsidRPr="00765090" w:rsidRDefault="009A6AB0" w:rsidP="00C1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5090">
              <w:rPr>
                <w:rFonts w:ascii="Times New Roman" w:hAnsi="Times New Roman"/>
                <w:sz w:val="24"/>
                <w:szCs w:val="24"/>
              </w:rPr>
              <w:t>Риторика,</w:t>
            </w:r>
          </w:p>
          <w:p w:rsidR="009A6AB0" w:rsidRPr="00765090" w:rsidRDefault="009A6AB0" w:rsidP="00C1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5090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  <w:p w:rsidR="009A6AB0" w:rsidRPr="003F17DF" w:rsidRDefault="009A6AB0" w:rsidP="00C1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Pr="003F17DF" w:rsidRDefault="009A6AB0" w:rsidP="00C1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</w:tcPr>
          <w:p w:rsidR="009A6AB0" w:rsidRPr="00B46F99" w:rsidRDefault="009A6AB0" w:rsidP="00C1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F99">
              <w:rPr>
                <w:rFonts w:ascii="Times New Roman CYR" w:hAnsi="Times New Roman CYR" w:cs="Times New Roman CYR"/>
                <w:sz w:val="24"/>
                <w:szCs w:val="24"/>
              </w:rPr>
              <w:t>Индивидуальная, парная, групповая, фронтальная</w:t>
            </w:r>
            <w:r w:rsidRPr="00B46F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40" w:type="dxa"/>
            <w:gridSpan w:val="2"/>
          </w:tcPr>
          <w:p w:rsidR="009A6AB0" w:rsidRPr="00E0519B" w:rsidRDefault="009A6AB0" w:rsidP="00C1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19B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  <w:r w:rsidRPr="00E0519B">
              <w:rPr>
                <w:rFonts w:ascii="Times New Roman" w:hAnsi="Times New Roman"/>
                <w:sz w:val="24"/>
                <w:szCs w:val="24"/>
                <w:lang w:val="en-US"/>
              </w:rPr>
              <w:t>Spotlight</w:t>
            </w:r>
            <w:r w:rsidRPr="00E0519B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0519B">
              <w:rPr>
                <w:rFonts w:ascii="Times New Roman" w:hAnsi="Times New Roman"/>
                <w:sz w:val="24"/>
                <w:szCs w:val="24"/>
              </w:rPr>
              <w:t>аудиоприложение к учебнику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0519B">
              <w:rPr>
                <w:rFonts w:ascii="Times New Roman" w:hAnsi="Times New Roman"/>
                <w:sz w:val="24"/>
                <w:szCs w:val="24"/>
              </w:rPr>
              <w:t xml:space="preserve"> презентация в программе Power Point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0519B">
              <w:rPr>
                <w:rFonts w:ascii="Times New Roman" w:hAnsi="Times New Roman"/>
                <w:sz w:val="24"/>
                <w:szCs w:val="24"/>
              </w:rPr>
              <w:t xml:space="preserve"> карточки со словами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0519B">
              <w:rPr>
                <w:rFonts w:ascii="Times New Roman" w:hAnsi="Times New Roman"/>
                <w:sz w:val="24"/>
                <w:szCs w:val="24"/>
              </w:rPr>
              <w:t xml:space="preserve">  раздаточный 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0519B">
              <w:rPr>
                <w:rFonts w:ascii="Times New Roman" w:hAnsi="Times New Roman"/>
                <w:sz w:val="24"/>
                <w:szCs w:val="24"/>
              </w:rPr>
              <w:t>персональный компьютер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0519B"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0519B">
              <w:rPr>
                <w:rFonts w:ascii="Times New Roman" w:hAnsi="Times New Roman"/>
                <w:sz w:val="24"/>
                <w:szCs w:val="24"/>
              </w:rPr>
              <w:t>экран</w:t>
            </w:r>
          </w:p>
        </w:tc>
      </w:tr>
    </w:tbl>
    <w:p w:rsidR="009A6AB0" w:rsidRPr="003F17DF" w:rsidRDefault="009A6AB0" w:rsidP="00C17E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6AB0" w:rsidRPr="003F17DF" w:rsidRDefault="009A6AB0" w:rsidP="00C17E8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F17DF">
        <w:rPr>
          <w:rFonts w:ascii="Times New Roman" w:hAnsi="Times New Roman"/>
          <w:b/>
          <w:sz w:val="24"/>
          <w:szCs w:val="24"/>
          <w:lang w:eastAsia="ru-RU"/>
        </w:rPr>
        <w:t>Этапы урока</w:t>
      </w:r>
    </w:p>
    <w:p w:rsidR="009A6AB0" w:rsidRPr="003F17DF" w:rsidRDefault="009A6AB0" w:rsidP="00C17E8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5"/>
        <w:gridCol w:w="2100"/>
        <w:gridCol w:w="2218"/>
        <w:gridCol w:w="106"/>
        <w:gridCol w:w="2184"/>
        <w:gridCol w:w="104"/>
        <w:gridCol w:w="2066"/>
        <w:gridCol w:w="1989"/>
        <w:gridCol w:w="1894"/>
      </w:tblGrid>
      <w:tr w:rsidR="009A6AB0" w:rsidRPr="003F17DF" w:rsidTr="007F4F89">
        <w:tc>
          <w:tcPr>
            <w:tcW w:w="2127" w:type="dxa"/>
            <w:vMerge w:val="restart"/>
          </w:tcPr>
          <w:p w:rsidR="009A6AB0" w:rsidRPr="003F17DF" w:rsidRDefault="009A6AB0" w:rsidP="00C1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7DF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2659" w:type="dxa"/>
            <w:gridSpan w:val="8"/>
          </w:tcPr>
          <w:p w:rsidR="009A6AB0" w:rsidRPr="003F17DF" w:rsidRDefault="009A6AB0" w:rsidP="00C1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уча</w:t>
            </w:r>
            <w:r w:rsidRPr="003F17DF">
              <w:rPr>
                <w:rFonts w:ascii="Times New Roman" w:hAnsi="Times New Roman"/>
                <w:sz w:val="24"/>
                <w:szCs w:val="24"/>
                <w:lang w:eastAsia="ru-RU"/>
              </w:rPr>
              <w:t>щихся</w:t>
            </w:r>
          </w:p>
        </w:tc>
      </w:tr>
      <w:tr w:rsidR="009A6AB0" w:rsidRPr="003F17DF" w:rsidTr="007F4F89">
        <w:tc>
          <w:tcPr>
            <w:tcW w:w="2127" w:type="dxa"/>
            <w:vMerge/>
          </w:tcPr>
          <w:p w:rsidR="009A6AB0" w:rsidRPr="003F17DF" w:rsidRDefault="009A6AB0" w:rsidP="00C1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gridSpan w:val="3"/>
          </w:tcPr>
          <w:p w:rsidR="009A6AB0" w:rsidRPr="003F17DF" w:rsidRDefault="009A6AB0" w:rsidP="00C1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7DF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Познавательная</w:t>
            </w:r>
          </w:p>
          <w:p w:rsidR="009A6AB0" w:rsidRPr="003F17DF" w:rsidRDefault="009A6AB0" w:rsidP="00C1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gridSpan w:val="3"/>
          </w:tcPr>
          <w:p w:rsidR="009A6AB0" w:rsidRPr="003F17DF" w:rsidRDefault="009A6AB0" w:rsidP="00C1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7DF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3874" w:type="dxa"/>
            <w:gridSpan w:val="2"/>
          </w:tcPr>
          <w:p w:rsidR="009A6AB0" w:rsidRPr="003F17DF" w:rsidRDefault="009A6AB0" w:rsidP="00C1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7DF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Регулятивная</w:t>
            </w:r>
          </w:p>
        </w:tc>
      </w:tr>
      <w:tr w:rsidR="009A6AB0" w:rsidRPr="003F17DF" w:rsidTr="007F4F89">
        <w:tc>
          <w:tcPr>
            <w:tcW w:w="2127" w:type="dxa"/>
            <w:vMerge/>
          </w:tcPr>
          <w:p w:rsidR="009A6AB0" w:rsidRPr="003F17DF" w:rsidRDefault="009A6AB0" w:rsidP="00C1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9A6AB0" w:rsidRPr="003F17DF" w:rsidRDefault="009A6AB0" w:rsidP="00C1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7DF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Осуществляемые действия</w:t>
            </w:r>
          </w:p>
        </w:tc>
        <w:tc>
          <w:tcPr>
            <w:tcW w:w="2330" w:type="dxa"/>
            <w:gridSpan w:val="2"/>
          </w:tcPr>
          <w:p w:rsidR="009A6AB0" w:rsidRPr="003F17DF" w:rsidRDefault="009A6AB0" w:rsidP="00C1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7DF">
              <w:rPr>
                <w:rFonts w:ascii="Times New Roman" w:hAnsi="Times New Roman"/>
                <w:sz w:val="24"/>
                <w:szCs w:val="24"/>
                <w:lang w:eastAsia="ru-RU"/>
              </w:rPr>
              <w:t>Формируемые способы деятельности</w:t>
            </w:r>
          </w:p>
        </w:tc>
        <w:tc>
          <w:tcPr>
            <w:tcW w:w="2288" w:type="dxa"/>
            <w:gridSpan w:val="2"/>
          </w:tcPr>
          <w:p w:rsidR="009A6AB0" w:rsidRPr="003F17DF" w:rsidRDefault="009A6AB0" w:rsidP="00C1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7DF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Осуществляемые действия</w:t>
            </w:r>
          </w:p>
        </w:tc>
        <w:tc>
          <w:tcPr>
            <w:tcW w:w="2066" w:type="dxa"/>
          </w:tcPr>
          <w:p w:rsidR="009A6AB0" w:rsidRPr="003F17DF" w:rsidRDefault="009A6AB0" w:rsidP="00C1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7DF">
              <w:rPr>
                <w:rFonts w:ascii="Times New Roman" w:hAnsi="Times New Roman"/>
                <w:sz w:val="24"/>
                <w:szCs w:val="24"/>
                <w:lang w:eastAsia="ru-RU"/>
              </w:rPr>
              <w:t>Формируемые способы деятельности</w:t>
            </w:r>
          </w:p>
        </w:tc>
        <w:tc>
          <w:tcPr>
            <w:tcW w:w="1989" w:type="dxa"/>
          </w:tcPr>
          <w:p w:rsidR="009A6AB0" w:rsidRPr="003F17DF" w:rsidRDefault="009A6AB0" w:rsidP="00C1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7DF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Осуществляемые действия</w:t>
            </w:r>
          </w:p>
        </w:tc>
        <w:tc>
          <w:tcPr>
            <w:tcW w:w="1885" w:type="dxa"/>
          </w:tcPr>
          <w:p w:rsidR="009A6AB0" w:rsidRPr="003F17DF" w:rsidRDefault="009A6AB0" w:rsidP="00C1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7DF">
              <w:rPr>
                <w:rFonts w:ascii="Times New Roman" w:hAnsi="Times New Roman"/>
                <w:sz w:val="24"/>
                <w:szCs w:val="24"/>
                <w:lang w:eastAsia="ru-RU"/>
              </w:rPr>
              <w:t>Формируемые способы деятельности</w:t>
            </w:r>
          </w:p>
        </w:tc>
      </w:tr>
      <w:tr w:rsidR="009A6AB0" w:rsidRPr="003F17DF" w:rsidTr="00C31D37">
        <w:tc>
          <w:tcPr>
            <w:tcW w:w="14786" w:type="dxa"/>
            <w:gridSpan w:val="9"/>
          </w:tcPr>
          <w:p w:rsidR="009A6AB0" w:rsidRPr="00AB2A4F" w:rsidRDefault="009A6AB0" w:rsidP="00C17E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B2A4F">
              <w:rPr>
                <w:rFonts w:ascii="Times New Roman" w:hAnsi="Times New Roman"/>
                <w:b/>
                <w:sz w:val="24"/>
                <w:szCs w:val="24"/>
              </w:rPr>
              <w:t>1-й этап - Организационно-мотивационный</w:t>
            </w:r>
          </w:p>
        </w:tc>
      </w:tr>
      <w:tr w:rsidR="009A6AB0" w:rsidRPr="003F17DF" w:rsidTr="007F4F89">
        <w:trPr>
          <w:trHeight w:val="393"/>
        </w:trPr>
        <w:tc>
          <w:tcPr>
            <w:tcW w:w="2127" w:type="dxa"/>
          </w:tcPr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Приветствует учащих</w:t>
            </w:r>
            <w:r w:rsidRPr="00AB2A4F">
              <w:rPr>
                <w:rFonts w:ascii="Times New Roman" w:hAnsi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рефлексию настроения и эмоционального состояния.</w:t>
            </w:r>
          </w:p>
          <w:p w:rsidR="009A6AB0" w:rsidRPr="00BF333F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Делает</w:t>
            </w:r>
            <w:r w:rsidRPr="00452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комплимент</w:t>
            </w:r>
            <w:r w:rsidRPr="00452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предлагает</w:t>
            </w:r>
            <w:r w:rsidRPr="00BF333F">
              <w:rPr>
                <w:rFonts w:ascii="Times New Roman" w:hAnsi="Times New Roman"/>
                <w:sz w:val="24"/>
                <w:szCs w:val="24"/>
              </w:rPr>
              <w:t xml:space="preserve">  сказать друг другу комплименты и поблагодарить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A6AB0" w:rsidRPr="00D675FE" w:rsidRDefault="009A6AB0" w:rsidP="00F50048">
            <w:pPr>
              <w:spacing w:after="0" w:line="240" w:lineRule="auto"/>
              <w:rPr>
                <w:i/>
                <w:sz w:val="28"/>
                <w:szCs w:val="28"/>
                <w:lang w:val="en-US"/>
              </w:rPr>
            </w:pPr>
            <w:r w:rsidRPr="00EC7EB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 are very nice and clever.</w:t>
            </w:r>
          </w:p>
          <w:p w:rsidR="009A6AB0" w:rsidRPr="00F50048" w:rsidRDefault="009A6AB0" w:rsidP="00F50048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F5004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EC7EBD">
              <w:rPr>
                <w:rFonts w:ascii="Times New Roman" w:hAnsi="Times New Roman"/>
                <w:sz w:val="24"/>
                <w:szCs w:val="24"/>
              </w:rPr>
              <w:t>Предлагает</w:t>
            </w:r>
            <w:r w:rsidRPr="00F500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рассмотреть</w:t>
            </w:r>
            <w:r w:rsidRPr="00F500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плакат</w:t>
            </w:r>
            <w:r w:rsidRPr="00F5004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F500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Simpsons</w:t>
            </w:r>
            <w:r w:rsidRPr="00F50048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9A6AB0" w:rsidRPr="00F50048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EB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And my friend Sam is friendly too. He always writes letters to me. But yesterday he sent me a poster. Look at it.</w:t>
            </w:r>
            <w:r w:rsidRPr="00EC7E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5004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слайд</w:t>
            </w:r>
            <w:r w:rsidRPr="00F50048">
              <w:rPr>
                <w:rFonts w:ascii="Times New Roman" w:hAnsi="Times New Roman"/>
                <w:b/>
                <w:sz w:val="24"/>
                <w:szCs w:val="24"/>
              </w:rPr>
              <w:t xml:space="preserve"> 2)</w:t>
            </w:r>
          </w:p>
          <w:p w:rsidR="009A6AB0" w:rsidRPr="00EE7061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061">
              <w:rPr>
                <w:rFonts w:ascii="Times New Roman" w:hAnsi="Times New Roman"/>
                <w:sz w:val="24"/>
                <w:szCs w:val="24"/>
              </w:rPr>
              <w:t xml:space="preserve">Организует беседу, которая помогает учащимся сформулировать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тему и цели </w:t>
            </w:r>
            <w:r w:rsidRPr="00EE7061">
              <w:rPr>
                <w:rFonts w:ascii="Times New Roman" w:hAnsi="Times New Roman"/>
                <w:sz w:val="24"/>
                <w:szCs w:val="24"/>
              </w:rPr>
              <w:t>урока.</w:t>
            </w:r>
          </w:p>
        </w:tc>
        <w:tc>
          <w:tcPr>
            <w:tcW w:w="2101" w:type="dxa"/>
          </w:tcPr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Pr="0022460F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Вспоминают, что им</w:t>
            </w:r>
            <w:r w:rsidRPr="0022460F">
              <w:rPr>
                <w:rFonts w:ascii="Times New Roman" w:hAnsi="Times New Roman"/>
                <w:sz w:val="24"/>
                <w:szCs w:val="24"/>
              </w:rPr>
              <w:t xml:space="preserve"> извес</w:t>
            </w:r>
            <w:r>
              <w:rPr>
                <w:rFonts w:ascii="Times New Roman" w:hAnsi="Times New Roman"/>
                <w:sz w:val="24"/>
                <w:szCs w:val="24"/>
              </w:rPr>
              <w:t>тно по изучаемому вопросу, делают предположение, систематизирую</w:t>
            </w:r>
            <w:r w:rsidRPr="0022460F">
              <w:rPr>
                <w:rFonts w:ascii="Times New Roman" w:hAnsi="Times New Roman"/>
                <w:sz w:val="24"/>
                <w:szCs w:val="24"/>
              </w:rPr>
              <w:t>т информацию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Pr="00F50048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8">
              <w:rPr>
                <w:rFonts w:ascii="Times New Roman" w:hAnsi="Times New Roman"/>
                <w:sz w:val="24"/>
                <w:szCs w:val="24"/>
              </w:rPr>
              <w:t>Ставить познавательные задачи</w:t>
            </w:r>
            <w:r w:rsidRPr="00892B4F">
              <w:rPr>
                <w:rFonts w:ascii="Times New Roman" w:hAnsi="Times New Roman"/>
                <w:sz w:val="24"/>
                <w:szCs w:val="24"/>
              </w:rPr>
              <w:t xml:space="preserve"> на основе соотнесения того, что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уже известно и усвоено</w:t>
            </w:r>
            <w:r w:rsidRPr="00892B4F">
              <w:rPr>
                <w:rFonts w:ascii="Times New Roman" w:hAnsi="Times New Roman"/>
                <w:sz w:val="24"/>
                <w:szCs w:val="24"/>
              </w:rPr>
              <w:t>, и того, что еще неизвестно</w:t>
            </w:r>
            <w:r w:rsidRPr="00F5004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6AB0" w:rsidRPr="00F50048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</w:tcPr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B78">
              <w:rPr>
                <w:rFonts w:ascii="Times New Roman" w:hAnsi="Times New Roman"/>
                <w:sz w:val="24"/>
                <w:szCs w:val="24"/>
              </w:rPr>
              <w:t>Отвечают</w:t>
            </w:r>
            <w:r w:rsidRPr="004E3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B7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E3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B78">
              <w:rPr>
                <w:rFonts w:ascii="Times New Roman" w:hAnsi="Times New Roman"/>
                <w:sz w:val="24"/>
                <w:szCs w:val="24"/>
              </w:rPr>
              <w:t>приветствие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показывают большой палец вверх или вниз.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EBD">
              <w:rPr>
                <w:rFonts w:ascii="Times New Roman" w:hAnsi="Times New Roman"/>
                <w:sz w:val="24"/>
                <w:szCs w:val="24"/>
              </w:rPr>
              <w:t>Делают по цепочке друг другу комплим</w:t>
            </w:r>
            <w:r>
              <w:rPr>
                <w:rFonts w:ascii="Times New Roman" w:hAnsi="Times New Roman"/>
                <w:sz w:val="24"/>
                <w:szCs w:val="24"/>
              </w:rPr>
              <w:t>енты и благодарят с опорой на образец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слайд</w:t>
            </w:r>
            <w:r w:rsidRPr="007E63D9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9671B2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7E63D9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3D9">
              <w:rPr>
                <w:rFonts w:ascii="Times New Roman" w:hAnsi="Times New Roman"/>
                <w:sz w:val="24"/>
                <w:szCs w:val="24"/>
              </w:rPr>
              <w:t>Высказывают свое мнение о плакате. Говорят о своих любимых героях.</w:t>
            </w:r>
          </w:p>
          <w:p w:rsidR="009A6AB0" w:rsidRPr="00EE7061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061">
              <w:rPr>
                <w:rFonts w:ascii="Times New Roman" w:hAnsi="Times New Roman"/>
                <w:sz w:val="24"/>
                <w:szCs w:val="24"/>
              </w:rPr>
              <w:t>Выдвигаю</w:t>
            </w:r>
            <w:r>
              <w:rPr>
                <w:rFonts w:ascii="Times New Roman" w:hAnsi="Times New Roman"/>
                <w:sz w:val="24"/>
                <w:szCs w:val="24"/>
              </w:rPr>
              <w:t>т предположения  о теме урока, с</w:t>
            </w:r>
            <w:r w:rsidRPr="00EE7061">
              <w:rPr>
                <w:rFonts w:ascii="Times New Roman" w:hAnsi="Times New Roman"/>
                <w:sz w:val="24"/>
                <w:szCs w:val="24"/>
              </w:rPr>
              <w:t>оставляют</w:t>
            </w:r>
            <w:r w:rsidRPr="00224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061">
              <w:rPr>
                <w:rFonts w:ascii="Times New Roman" w:hAnsi="Times New Roman"/>
                <w:sz w:val="24"/>
                <w:szCs w:val="24"/>
              </w:rPr>
              <w:t>план</w:t>
            </w:r>
            <w:r w:rsidRPr="00224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6AB0" w:rsidRDefault="009A6AB0" w:rsidP="00F5004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 последовательность</w:t>
            </w:r>
            <w:r w:rsidRPr="00892B4F">
              <w:rPr>
                <w:rFonts w:ascii="Times New Roman" w:hAnsi="Times New Roman"/>
                <w:sz w:val="24"/>
                <w:szCs w:val="24"/>
              </w:rPr>
              <w:t xml:space="preserve"> действий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6AB0" w:rsidRPr="007E63D9" w:rsidRDefault="009A6AB0" w:rsidP="00F5004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</w:tcPr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412">
              <w:rPr>
                <w:rFonts w:ascii="Times New Roman" w:hAnsi="Times New Roman"/>
                <w:sz w:val="24"/>
                <w:szCs w:val="24"/>
              </w:rPr>
              <w:t>Соблюдение норм этикета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D675FE" w:rsidRDefault="009A6AB0" w:rsidP="00F50048">
            <w:pPr>
              <w:spacing w:after="0" w:line="240" w:lineRule="auto"/>
              <w:rPr>
                <w:rFonts w:ascii="Times New Roman" w:hAnsi="Times New Roman"/>
              </w:rPr>
            </w:pPr>
            <w:r w:rsidRPr="00D675FE">
              <w:rPr>
                <w:rFonts w:ascii="Times New Roman" w:hAnsi="Times New Roman"/>
              </w:rPr>
              <w:t>Умение строить понятн</w:t>
            </w:r>
            <w:r>
              <w:rPr>
                <w:rFonts w:ascii="Times New Roman" w:hAnsi="Times New Roman"/>
              </w:rPr>
              <w:t>ые для собеседника высказывания.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F754C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</w:pPr>
            <w:r w:rsidRPr="00F50048">
              <w:rPr>
                <w:rFonts w:ascii="Times New Roman" w:hAnsi="Times New Roman"/>
                <w:sz w:val="24"/>
                <w:szCs w:val="24"/>
              </w:rPr>
              <w:t>Взаимодействуют с учителем и одноклассниками во время ответов во фронтальном режиме</w:t>
            </w:r>
            <w:r>
              <w:t>.</w:t>
            </w:r>
          </w:p>
          <w:p w:rsidR="009A6AB0" w:rsidRPr="00EC7EBD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</w:tcPr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Pr="00D675FE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5FE">
              <w:rPr>
                <w:rFonts w:ascii="Times New Roman" w:hAnsi="Times New Roman"/>
                <w:sz w:val="24"/>
                <w:szCs w:val="24"/>
              </w:rPr>
              <w:t>Контролируют правильность ответов одноклассников, оценивают свою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Pr="00F50048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078">
              <w:rPr>
                <w:rFonts w:ascii="Times New Roman" w:hAnsi="Times New Roman"/>
                <w:sz w:val="24"/>
                <w:szCs w:val="24"/>
              </w:rPr>
              <w:t>Оценивают поле своего незнания, ставят учебные цели и задачи (с помощью учителя определяют, что еще необходимо узнать по данной теме)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5" w:type="dxa"/>
          </w:tcPr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Pr="00D675FE" w:rsidRDefault="009A6AB0" w:rsidP="00F500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75FE">
              <w:rPr>
                <w:rFonts w:ascii="Times New Roman" w:hAnsi="Times New Roman"/>
              </w:rPr>
              <w:t>Уметь слушать в соответствии с целевой установкой</w:t>
            </w:r>
            <w:r>
              <w:rPr>
                <w:rFonts w:ascii="Times New Roman" w:hAnsi="Times New Roman"/>
              </w:rPr>
              <w:t>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Pr="003F17DF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078">
              <w:rPr>
                <w:rFonts w:ascii="Times New Roman" w:hAnsi="Times New Roman"/>
                <w:sz w:val="24"/>
                <w:szCs w:val="24"/>
              </w:rPr>
              <w:t>Владеть целеполаганием и  постановкой учебных целей и задач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6AB0" w:rsidRPr="003F17DF" w:rsidTr="00781F56">
        <w:tc>
          <w:tcPr>
            <w:tcW w:w="14786" w:type="dxa"/>
            <w:gridSpan w:val="9"/>
          </w:tcPr>
          <w:p w:rsidR="009A6AB0" w:rsidRDefault="009A6AB0" w:rsidP="00F500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AF7">
              <w:rPr>
                <w:rFonts w:ascii="Times New Roman" w:hAnsi="Times New Roman"/>
                <w:b/>
                <w:sz w:val="24"/>
                <w:szCs w:val="24"/>
              </w:rPr>
              <w:t>2 этап – Учебно-познавательный</w:t>
            </w:r>
          </w:p>
          <w:p w:rsidR="009A6AB0" w:rsidRPr="00E02AF7" w:rsidRDefault="009A6AB0" w:rsidP="00F500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6AB0" w:rsidRPr="007734AE" w:rsidTr="007F4F89">
        <w:tc>
          <w:tcPr>
            <w:tcW w:w="2127" w:type="dxa"/>
          </w:tcPr>
          <w:p w:rsidR="009A6AB0" w:rsidRPr="009671B2" w:rsidRDefault="009A6AB0" w:rsidP="00F500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71B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34AE">
              <w:rPr>
                <w:rFonts w:ascii="Times New Roman" w:hAnsi="Times New Roman"/>
                <w:sz w:val="24"/>
                <w:szCs w:val="24"/>
              </w:rPr>
              <w:t xml:space="preserve">Дает задание составить из букв прилагательные для описания характера </w:t>
            </w:r>
            <w:r w:rsidRPr="009671B2">
              <w:rPr>
                <w:rFonts w:ascii="Times New Roman" w:hAnsi="Times New Roman"/>
                <w:b/>
                <w:sz w:val="24"/>
                <w:szCs w:val="24"/>
              </w:rPr>
              <w:t>(слайд 3)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A6AB0" w:rsidRPr="007734AE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4AE">
              <w:rPr>
                <w:rFonts w:ascii="Times New Roman" w:hAnsi="Times New Roman"/>
                <w:sz w:val="24"/>
                <w:szCs w:val="24"/>
              </w:rPr>
              <w:t>Предлагает описать членов своей семьи, используя данную лексику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Организует беседу для актуализации и фиксирования</w:t>
            </w:r>
            <w:r w:rsidRPr="00DC1EB3">
              <w:rPr>
                <w:rFonts w:ascii="Times New Roman" w:hAnsi="Times New Roman"/>
                <w:bCs/>
                <w:sz w:val="24"/>
                <w:szCs w:val="24"/>
              </w:rPr>
              <w:t xml:space="preserve"> индивидуального затруднения в пробном учебном действии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B978BA">
              <w:rPr>
                <w:rFonts w:ascii="Times New Roman" w:hAnsi="Times New Roman"/>
                <w:sz w:val="24"/>
                <w:szCs w:val="24"/>
              </w:rPr>
              <w:t xml:space="preserve">Организует работу с текстом с целью выбора нужной информации (поисковое </w:t>
            </w:r>
            <w:r>
              <w:rPr>
                <w:rFonts w:ascii="Times New Roman" w:hAnsi="Times New Roman"/>
                <w:sz w:val="24"/>
                <w:szCs w:val="24"/>
              </w:rPr>
              <w:t>чтение) и</w:t>
            </w:r>
            <w:r w:rsidRPr="00576777">
              <w:rPr>
                <w:rFonts w:ascii="Times New Roman" w:hAnsi="Times New Roman"/>
                <w:sz w:val="24"/>
                <w:szCs w:val="24"/>
              </w:rPr>
              <w:t xml:space="preserve"> взаимопроверку выполненного задания.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32751C" w:rsidRDefault="009A6AB0" w:rsidP="0009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32751C">
              <w:rPr>
                <w:rFonts w:ascii="Times New Roman" w:hAnsi="Times New Roman"/>
                <w:sz w:val="24"/>
                <w:szCs w:val="24"/>
              </w:rPr>
              <w:t>Проводит физкультминутку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A6AB0" w:rsidRDefault="009A6AB0" w:rsidP="00EC30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2751C">
              <w:rPr>
                <w:rFonts w:ascii="Times New Roman" w:hAnsi="Times New Roman"/>
                <w:sz w:val="24"/>
                <w:szCs w:val="24"/>
              </w:rPr>
              <w:t>редлагает учащимся  выполнить действия под музыку вместе с коалой</w:t>
            </w:r>
            <w:r>
              <w:rPr>
                <w:sz w:val="28"/>
                <w:szCs w:val="28"/>
              </w:rPr>
              <w:t>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3A15C3">
              <w:rPr>
                <w:rFonts w:ascii="Times New Roman" w:hAnsi="Times New Roman"/>
                <w:sz w:val="24"/>
                <w:szCs w:val="24"/>
              </w:rPr>
              <w:t>Организует работу с тем же текстом по соотнесению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картинок с текстом и </w:t>
            </w:r>
            <w:r w:rsidRPr="003A15C3">
              <w:rPr>
                <w:rFonts w:ascii="Times New Roman" w:hAnsi="Times New Roman"/>
                <w:sz w:val="24"/>
                <w:szCs w:val="24"/>
              </w:rPr>
              <w:t xml:space="preserve">проверку </w:t>
            </w:r>
            <w:r w:rsidRPr="00576777">
              <w:rPr>
                <w:rFonts w:ascii="Times New Roman" w:hAnsi="Times New Roman"/>
                <w:sz w:val="24"/>
                <w:szCs w:val="24"/>
              </w:rPr>
              <w:t>выполненного задания.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C73EEF">
              <w:rPr>
                <w:rFonts w:ascii="Times New Roman" w:hAnsi="Times New Roman"/>
                <w:sz w:val="24"/>
                <w:szCs w:val="24"/>
              </w:rPr>
              <w:t>Организует изучающее чтение того же текста</w:t>
            </w:r>
            <w:r w:rsidRPr="00EE57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91D9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A15C3">
              <w:rPr>
                <w:rFonts w:ascii="Times New Roman" w:hAnsi="Times New Roman"/>
                <w:sz w:val="24"/>
                <w:szCs w:val="24"/>
              </w:rPr>
              <w:t xml:space="preserve">проверку </w:t>
            </w:r>
            <w:r w:rsidRPr="00576777">
              <w:rPr>
                <w:rFonts w:ascii="Times New Roman" w:hAnsi="Times New Roman"/>
                <w:sz w:val="24"/>
                <w:szCs w:val="24"/>
              </w:rPr>
              <w:t>выполненного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(аудирование текста)</w:t>
            </w:r>
            <w:r w:rsidRPr="005767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C34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DD57FB">
              <w:rPr>
                <w:rFonts w:ascii="Times New Roman" w:hAnsi="Times New Roman"/>
                <w:sz w:val="24"/>
                <w:szCs w:val="24"/>
              </w:rPr>
              <w:t>Предлагает учащимся работать в парах и задать друг другу вопросы о членах семьи Симпсон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t xml:space="preserve"> </w:t>
            </w:r>
            <w:r w:rsidRPr="00FB3BD3">
              <w:rPr>
                <w:rFonts w:ascii="Times New Roman" w:hAnsi="Times New Roman"/>
                <w:sz w:val="24"/>
                <w:szCs w:val="24"/>
              </w:rPr>
              <w:t>с опорой на образец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6AB0" w:rsidRPr="00046ED6" w:rsidRDefault="009A6AB0" w:rsidP="00C34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7FB">
              <w:rPr>
                <w:rFonts w:ascii="Times New Roman" w:hAnsi="Times New Roman"/>
                <w:sz w:val="24"/>
                <w:szCs w:val="24"/>
              </w:rPr>
              <w:t>Организует проверку выполнения упражнения.</w:t>
            </w:r>
          </w:p>
        </w:tc>
        <w:tc>
          <w:tcPr>
            <w:tcW w:w="2101" w:type="dxa"/>
          </w:tcPr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4AE">
              <w:rPr>
                <w:rFonts w:ascii="Times New Roman" w:hAnsi="Times New Roman"/>
                <w:sz w:val="24"/>
                <w:szCs w:val="24"/>
              </w:rPr>
              <w:t xml:space="preserve">Восстанавливают порядок букв в прилагательных по теме «Характер». 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A607E6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7E6">
              <w:rPr>
                <w:rFonts w:ascii="Times New Roman" w:hAnsi="Times New Roman"/>
                <w:sz w:val="24"/>
                <w:szCs w:val="24"/>
              </w:rPr>
              <w:t>Прослушивают музыкальный от</w:t>
            </w:r>
            <w:r>
              <w:rPr>
                <w:rFonts w:ascii="Times New Roman" w:hAnsi="Times New Roman"/>
                <w:sz w:val="24"/>
                <w:szCs w:val="24"/>
              </w:rPr>
              <w:t>рывок  и отгадывают мультфильм «Симпсоны»:</w:t>
            </w:r>
          </w:p>
          <w:p w:rsidR="009A6AB0" w:rsidRPr="004F21D1" w:rsidRDefault="009A6AB0" w:rsidP="00AB20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202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</w:t>
            </w:r>
            <w:r w:rsidRPr="007A67C5">
              <w:rPr>
                <w:rFonts w:ascii="Times New Roman" w:hAnsi="Times New Roman"/>
                <w:i/>
                <w:sz w:val="24"/>
                <w:szCs w:val="24"/>
              </w:rPr>
              <w:t xml:space="preserve">.61 </w:t>
            </w:r>
            <w:r w:rsidRPr="00AB202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ex</w:t>
            </w:r>
            <w:r w:rsidRPr="007A67C5">
              <w:rPr>
                <w:rFonts w:ascii="Times New Roman" w:hAnsi="Times New Roman"/>
                <w:i/>
                <w:sz w:val="24"/>
                <w:szCs w:val="24"/>
              </w:rPr>
              <w:t>.1</w:t>
            </w:r>
            <w:r w:rsidRPr="00AB202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</w:p>
          <w:p w:rsidR="009A6AB0" w:rsidRPr="00DC1EB3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8BA">
              <w:rPr>
                <w:rFonts w:ascii="Times New Roman" w:hAnsi="Times New Roman"/>
                <w:sz w:val="24"/>
                <w:szCs w:val="24"/>
              </w:rPr>
              <w:t>Читают текст</w:t>
            </w:r>
            <w:r w:rsidRPr="00B978BA">
              <w:rPr>
                <w:sz w:val="28"/>
                <w:szCs w:val="28"/>
              </w:rPr>
              <w:t xml:space="preserve"> </w:t>
            </w:r>
            <w:r w:rsidRPr="00B978B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</w:t>
            </w:r>
            <w:r w:rsidRPr="00B978BA">
              <w:rPr>
                <w:rFonts w:ascii="Times New Roman" w:hAnsi="Times New Roman"/>
                <w:i/>
                <w:sz w:val="24"/>
                <w:szCs w:val="24"/>
              </w:rPr>
              <w:t>.61</w:t>
            </w:r>
            <w:r w:rsidRPr="00B978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. </w:t>
            </w:r>
            <w:r w:rsidRPr="00B978B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ex</w:t>
            </w:r>
            <w:r w:rsidRPr="00B978BA">
              <w:rPr>
                <w:rFonts w:ascii="Times New Roman" w:hAnsi="Times New Roman"/>
                <w:i/>
                <w:sz w:val="24"/>
                <w:szCs w:val="24"/>
              </w:rPr>
              <w:t>.1,</w:t>
            </w:r>
            <w:r w:rsidRPr="00B978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письменно </w:t>
            </w:r>
            <w:r w:rsidRPr="00B978BA">
              <w:rPr>
                <w:rFonts w:ascii="Times New Roman" w:hAnsi="Times New Roman"/>
                <w:sz w:val="24"/>
                <w:szCs w:val="24"/>
              </w:rPr>
              <w:t>отвечают на вопросы карточек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17B2A">
              <w:rPr>
                <w:rFonts w:ascii="Times New Roman" w:hAnsi="Times New Roman"/>
                <w:i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978BA">
              <w:rPr>
                <w:rFonts w:ascii="Times New Roman" w:hAnsi="Times New Roman"/>
                <w:sz w:val="24"/>
                <w:szCs w:val="24"/>
              </w:rPr>
              <w:t>, выполняют задания по тексту (индивидуально)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AD">
              <w:rPr>
                <w:rFonts w:ascii="Times New Roman" w:hAnsi="Times New Roman"/>
                <w:sz w:val="24"/>
                <w:szCs w:val="24"/>
              </w:rPr>
              <w:t>Слушают и следят за текстом песни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52AD">
              <w:rPr>
                <w:rFonts w:ascii="Times New Roman" w:hAnsi="Times New Roman"/>
                <w:sz w:val="24"/>
                <w:szCs w:val="24"/>
              </w:rPr>
              <w:t>выполняют соответствующие движения.</w:t>
            </w: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9642A">
              <w:rPr>
                <w:rFonts w:ascii="Times New Roman" w:hAnsi="Times New Roman"/>
                <w:b/>
                <w:sz w:val="24"/>
                <w:szCs w:val="24"/>
              </w:rPr>
              <w:t>видео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090B97" w:rsidRDefault="009A6AB0" w:rsidP="00090B9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A15C3">
              <w:rPr>
                <w:rFonts w:ascii="Times New Roman" w:hAnsi="Times New Roman"/>
                <w:sz w:val="24"/>
                <w:szCs w:val="24"/>
              </w:rPr>
              <w:t>Находят и подчеркивают в тексте ключевые слова и соотносят текст с картинками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90B9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B202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</w:t>
            </w:r>
            <w:r w:rsidRPr="00090B97">
              <w:rPr>
                <w:rFonts w:ascii="Times New Roman" w:hAnsi="Times New Roman"/>
                <w:i/>
                <w:sz w:val="24"/>
                <w:szCs w:val="24"/>
              </w:rPr>
              <w:t xml:space="preserve">.61 </w:t>
            </w:r>
            <w:r w:rsidRPr="00AB202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ex</w:t>
            </w:r>
            <w:r w:rsidRPr="00090B97">
              <w:rPr>
                <w:rFonts w:ascii="Times New Roman" w:hAnsi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</w:t>
            </w: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C73EEF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57AA">
              <w:rPr>
                <w:rFonts w:ascii="Times New Roman" w:hAnsi="Times New Roman"/>
                <w:sz w:val="24"/>
                <w:szCs w:val="24"/>
              </w:rPr>
              <w:t>Осваивают приемы изучающего чтения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EEF">
              <w:rPr>
                <w:rFonts w:ascii="Times New Roman" w:hAnsi="Times New Roman"/>
                <w:sz w:val="24"/>
                <w:szCs w:val="24"/>
              </w:rPr>
              <w:t>(выбор правильных форм и слов)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73EE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E57A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</w:t>
            </w:r>
            <w:r w:rsidRPr="00EE57AA">
              <w:rPr>
                <w:rFonts w:ascii="Times New Roman" w:hAnsi="Times New Roman"/>
                <w:i/>
                <w:sz w:val="24"/>
                <w:szCs w:val="24"/>
              </w:rPr>
              <w:t>.61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E57A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ex</w:t>
            </w:r>
            <w:r w:rsidRPr="00EE57AA">
              <w:rPr>
                <w:rFonts w:ascii="Times New Roman" w:hAnsi="Times New Roman"/>
                <w:i/>
                <w:sz w:val="24"/>
                <w:szCs w:val="24"/>
              </w:rPr>
              <w:t>.2</w:t>
            </w:r>
            <w:r w:rsidRPr="00C73EE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D33948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948">
              <w:rPr>
                <w:rFonts w:ascii="Times New Roman" w:hAnsi="Times New Roman"/>
                <w:sz w:val="24"/>
                <w:szCs w:val="24"/>
              </w:rPr>
              <w:t>Повторяют изученную лексику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39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речевые структуры по теме «Семья»: </w:t>
            </w:r>
            <w:r w:rsidRPr="00EE57A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</w:t>
            </w:r>
            <w:r w:rsidRPr="00EE57AA">
              <w:rPr>
                <w:rFonts w:ascii="Times New Roman" w:hAnsi="Times New Roman"/>
                <w:i/>
                <w:sz w:val="24"/>
                <w:szCs w:val="24"/>
              </w:rPr>
              <w:t>.61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E57A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ex</w:t>
            </w:r>
            <w:r w:rsidRPr="00EE57A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224" w:type="dxa"/>
          </w:tcPr>
          <w:p w:rsidR="009A6AB0" w:rsidRPr="00F50048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AC">
              <w:rPr>
                <w:rFonts w:ascii="Times New Roman" w:hAnsi="Times New Roman"/>
                <w:sz w:val="24"/>
                <w:szCs w:val="24"/>
              </w:rPr>
              <w:t>Осуществлять актуализацию полученных ранее знаний по предмету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6AB0" w:rsidRDefault="009A6AB0" w:rsidP="004F21D1">
            <w:pPr>
              <w:spacing w:after="0" w:line="240" w:lineRule="auto"/>
              <w:rPr>
                <w:sz w:val="28"/>
                <w:szCs w:val="28"/>
              </w:rPr>
            </w:pPr>
          </w:p>
          <w:p w:rsidR="009A6AB0" w:rsidRDefault="009A6AB0" w:rsidP="004F21D1">
            <w:pPr>
              <w:spacing w:after="0" w:line="240" w:lineRule="auto"/>
              <w:rPr>
                <w:sz w:val="28"/>
                <w:szCs w:val="28"/>
              </w:rPr>
            </w:pPr>
          </w:p>
          <w:p w:rsidR="009A6AB0" w:rsidRDefault="009A6AB0" w:rsidP="004F21D1">
            <w:pPr>
              <w:spacing w:after="0" w:line="240" w:lineRule="auto"/>
              <w:rPr>
                <w:sz w:val="28"/>
                <w:szCs w:val="28"/>
              </w:rPr>
            </w:pPr>
          </w:p>
          <w:p w:rsidR="009A6AB0" w:rsidRDefault="009A6AB0" w:rsidP="004F21D1">
            <w:pPr>
              <w:spacing w:after="0" w:line="240" w:lineRule="auto"/>
              <w:rPr>
                <w:sz w:val="28"/>
                <w:szCs w:val="28"/>
              </w:rPr>
            </w:pPr>
          </w:p>
          <w:p w:rsidR="009A6AB0" w:rsidRDefault="009A6AB0" w:rsidP="004F21D1">
            <w:pPr>
              <w:spacing w:after="0" w:line="240" w:lineRule="auto"/>
              <w:rPr>
                <w:sz w:val="28"/>
                <w:szCs w:val="28"/>
              </w:rPr>
            </w:pPr>
          </w:p>
          <w:p w:rsidR="009A6AB0" w:rsidRDefault="009A6AB0" w:rsidP="004F21D1">
            <w:pPr>
              <w:spacing w:after="0" w:line="240" w:lineRule="auto"/>
              <w:rPr>
                <w:sz w:val="28"/>
                <w:szCs w:val="28"/>
              </w:rPr>
            </w:pPr>
          </w:p>
          <w:p w:rsidR="009A6AB0" w:rsidRDefault="009A6AB0" w:rsidP="004F21D1">
            <w:pPr>
              <w:spacing w:after="0" w:line="240" w:lineRule="auto"/>
              <w:rPr>
                <w:sz w:val="28"/>
                <w:szCs w:val="28"/>
              </w:rPr>
            </w:pPr>
          </w:p>
          <w:p w:rsidR="009A6AB0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решение проблемы,</w:t>
            </w:r>
          </w:p>
          <w:p w:rsidR="009A6AB0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C1B1B">
              <w:rPr>
                <w:rFonts w:ascii="Times New Roman" w:hAnsi="Times New Roman"/>
                <w:sz w:val="24"/>
                <w:szCs w:val="24"/>
              </w:rPr>
              <w:t>нализируют вопросы, на которые не смогли ответить</w:t>
            </w:r>
          </w:p>
          <w:p w:rsidR="009A6AB0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E9018C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18C">
              <w:rPr>
                <w:rFonts w:ascii="Times New Roman" w:hAnsi="Times New Roman"/>
                <w:sz w:val="24"/>
                <w:szCs w:val="24"/>
              </w:rPr>
              <w:t>Осуществлять актуализацию полученных знаний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6AB0" w:rsidRPr="00E9018C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E9018C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E9018C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E9018C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E9018C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E9018C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F754C0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4C0">
              <w:rPr>
                <w:rFonts w:ascii="Times New Roman" w:hAnsi="Times New Roman"/>
                <w:sz w:val="24"/>
                <w:szCs w:val="24"/>
              </w:rPr>
              <w:t>Осущ</w:t>
            </w:r>
            <w:r>
              <w:rPr>
                <w:rFonts w:ascii="Times New Roman" w:hAnsi="Times New Roman"/>
                <w:sz w:val="24"/>
                <w:szCs w:val="24"/>
              </w:rPr>
              <w:t>ествлять актуализацию усвоенной ранее лексики и речевых образцов.</w:t>
            </w:r>
          </w:p>
          <w:p w:rsidR="009A6AB0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 и выделение необходимой информации.</w:t>
            </w:r>
          </w:p>
          <w:p w:rsidR="009A6AB0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543A7B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4F21D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6AB0" w:rsidRDefault="009A6AB0" w:rsidP="004F21D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6AB0" w:rsidRDefault="009A6AB0" w:rsidP="004F21D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6AB0" w:rsidRDefault="009A6AB0" w:rsidP="004F21D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6AB0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196DFE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DFE">
              <w:rPr>
                <w:rFonts w:ascii="Times New Roman" w:hAnsi="Times New Roman"/>
                <w:sz w:val="24"/>
                <w:szCs w:val="24"/>
              </w:rPr>
              <w:t>Разви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196DFE">
              <w:rPr>
                <w:rFonts w:ascii="Times New Roman" w:hAnsi="Times New Roman"/>
                <w:sz w:val="24"/>
                <w:szCs w:val="24"/>
              </w:rPr>
              <w:t>ть умения поискового чтения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6AB0" w:rsidRDefault="009A6AB0" w:rsidP="004F21D1">
            <w:pPr>
              <w:spacing w:after="0" w:line="240" w:lineRule="auto"/>
              <w:rPr>
                <w:i/>
              </w:rPr>
            </w:pPr>
          </w:p>
          <w:p w:rsidR="009A6AB0" w:rsidRDefault="009A6AB0" w:rsidP="004F21D1">
            <w:pPr>
              <w:spacing w:after="0" w:line="240" w:lineRule="auto"/>
              <w:rPr>
                <w:i/>
              </w:rPr>
            </w:pPr>
          </w:p>
          <w:p w:rsidR="009A6AB0" w:rsidRDefault="009A6AB0" w:rsidP="004F21D1">
            <w:pPr>
              <w:spacing w:after="0" w:line="240" w:lineRule="auto"/>
              <w:rPr>
                <w:i/>
              </w:rPr>
            </w:pPr>
          </w:p>
          <w:p w:rsidR="009A6AB0" w:rsidRDefault="009A6AB0" w:rsidP="004F21D1">
            <w:pPr>
              <w:spacing w:after="0" w:line="240" w:lineRule="auto"/>
              <w:rPr>
                <w:i/>
              </w:rPr>
            </w:pPr>
          </w:p>
          <w:p w:rsidR="009A6AB0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4F2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F754C0" w:rsidRDefault="009A6AB0" w:rsidP="00046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4C0">
              <w:rPr>
                <w:rFonts w:ascii="Times New Roman" w:hAnsi="Times New Roman"/>
                <w:sz w:val="24"/>
                <w:szCs w:val="24"/>
              </w:rPr>
              <w:t>Осущ</w:t>
            </w:r>
            <w:r>
              <w:rPr>
                <w:rFonts w:ascii="Times New Roman" w:hAnsi="Times New Roman"/>
                <w:sz w:val="24"/>
                <w:szCs w:val="24"/>
              </w:rPr>
              <w:t>ествлять актуализацию усвоенной ранее лексики и речевых образцов.</w:t>
            </w:r>
          </w:p>
          <w:p w:rsidR="009A6AB0" w:rsidRPr="00D33948" w:rsidRDefault="009A6AB0" w:rsidP="004F21D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90" w:type="dxa"/>
            <w:gridSpan w:val="2"/>
          </w:tcPr>
          <w:p w:rsidR="009A6AB0" w:rsidRDefault="009A6AB0" w:rsidP="00F50048">
            <w:pPr>
              <w:spacing w:after="0" w:line="240" w:lineRule="auto"/>
              <w:rPr>
                <w:sz w:val="28"/>
                <w:szCs w:val="28"/>
              </w:rPr>
            </w:pPr>
          </w:p>
          <w:p w:rsidR="009A6AB0" w:rsidRDefault="009A6AB0" w:rsidP="00F50048">
            <w:pPr>
              <w:spacing w:after="0" w:line="240" w:lineRule="auto"/>
              <w:rPr>
                <w:sz w:val="28"/>
                <w:szCs w:val="28"/>
              </w:rPr>
            </w:pPr>
          </w:p>
          <w:p w:rsidR="009A6AB0" w:rsidRDefault="009A6AB0" w:rsidP="00F50048">
            <w:pPr>
              <w:spacing w:after="0" w:line="240" w:lineRule="auto"/>
              <w:rPr>
                <w:sz w:val="28"/>
                <w:szCs w:val="28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E54D63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63">
              <w:rPr>
                <w:rFonts w:ascii="Times New Roman" w:hAnsi="Times New Roman"/>
                <w:sz w:val="24"/>
                <w:szCs w:val="24"/>
              </w:rPr>
              <w:t xml:space="preserve">Описывают своих членов семьи, используя лексику по образцу </w:t>
            </w:r>
            <w:r w:rsidRPr="00E54D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My</w:t>
            </w:r>
            <w:r w:rsidRPr="00E54D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54D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mother</w:t>
            </w:r>
            <w:r w:rsidRPr="00E54D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54D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is</w:t>
            </w:r>
            <w:r w:rsidRPr="00E54D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54D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clever</w:t>
            </w:r>
            <w:r w:rsidRPr="00E54D6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967633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слайд</w:t>
            </w:r>
            <w:r w:rsidRPr="00967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6763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9A6AB0" w:rsidRDefault="009A6AB0" w:rsidP="00AB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AB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4F21D1" w:rsidRDefault="009A6AB0" w:rsidP="004F21D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607E6">
              <w:rPr>
                <w:rFonts w:ascii="Times New Roman" w:hAnsi="Times New Roman"/>
                <w:sz w:val="24"/>
                <w:szCs w:val="24"/>
              </w:rPr>
              <w:t>Отвечают на вопросы по плакату «</w:t>
            </w:r>
            <w:r w:rsidRPr="00A607E6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A60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07E6">
              <w:rPr>
                <w:rFonts w:ascii="Times New Roman" w:hAnsi="Times New Roman"/>
                <w:sz w:val="24"/>
                <w:szCs w:val="24"/>
                <w:lang w:val="en-US"/>
              </w:rPr>
              <w:t>Simpsons</w:t>
            </w:r>
            <w:r w:rsidRPr="00A607E6">
              <w:rPr>
                <w:rFonts w:ascii="Times New Roman" w:hAnsi="Times New Roman"/>
                <w:sz w:val="24"/>
                <w:szCs w:val="24"/>
              </w:rPr>
              <w:t>» подводящие к теме урока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F21D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B202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.61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ex</w:t>
            </w:r>
            <w:r w:rsidRPr="004F21D1">
              <w:rPr>
                <w:rFonts w:ascii="Times New Roman" w:hAnsi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</w:p>
          <w:p w:rsidR="009A6AB0" w:rsidRPr="00A607E6" w:rsidRDefault="009A6AB0" w:rsidP="00AB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EC306A" w:rsidRDefault="009A6AB0" w:rsidP="00EC30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06A">
              <w:rPr>
                <w:rFonts w:ascii="Times New Roman" w:hAnsi="Times New Roman"/>
                <w:sz w:val="24"/>
                <w:szCs w:val="24"/>
              </w:rPr>
              <w:t>Взаимодействуют с одноклассниками во время обсуждения ответов.</w:t>
            </w:r>
          </w:p>
          <w:p w:rsidR="009A6AB0" w:rsidRPr="008C1B1B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8C1B1B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8C1B1B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090B97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B97">
              <w:rPr>
                <w:rFonts w:ascii="Times New Roman" w:hAnsi="Times New Roman"/>
                <w:sz w:val="24"/>
                <w:szCs w:val="24"/>
              </w:rPr>
              <w:t>Проговаривают слова песни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6AB0" w:rsidRPr="008C1B1B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8C1B1B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3E3363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B1B">
              <w:rPr>
                <w:rFonts w:ascii="Times New Roman" w:hAnsi="Times New Roman"/>
                <w:sz w:val="24"/>
                <w:szCs w:val="24"/>
              </w:rPr>
              <w:t>Вза</w:t>
            </w:r>
            <w:r w:rsidRPr="003E3363">
              <w:rPr>
                <w:rFonts w:ascii="Times New Roman" w:hAnsi="Times New Roman"/>
                <w:sz w:val="24"/>
                <w:szCs w:val="24"/>
              </w:rPr>
              <w:t>имодействуют с одноклассниками во время обсуждения ответов.</w:t>
            </w:r>
          </w:p>
          <w:p w:rsidR="009A6AB0" w:rsidRPr="003E3363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Pr="003E3363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Pr="003E3363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63">
              <w:rPr>
                <w:rFonts w:ascii="Times New Roman" w:hAnsi="Times New Roman"/>
                <w:sz w:val="24"/>
                <w:szCs w:val="24"/>
              </w:rPr>
              <w:t>Повторяют изученную лексику.</w:t>
            </w: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90637E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637E">
              <w:rPr>
                <w:rFonts w:ascii="Times New Roman" w:hAnsi="Times New Roman"/>
                <w:sz w:val="24"/>
                <w:szCs w:val="24"/>
              </w:rPr>
              <w:t>Взаимодействуют с одноклассниками в парах, отвечают на вопросы партнера.</w:t>
            </w:r>
          </w:p>
        </w:tc>
        <w:tc>
          <w:tcPr>
            <w:tcW w:w="2170" w:type="dxa"/>
            <w:gridSpan w:val="2"/>
          </w:tcPr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EE1AB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EE1AB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EE1AB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EE1AB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EE1AB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EE1AB3" w:rsidRDefault="009A6AB0" w:rsidP="00EE1AB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AB3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  <w:p w:rsidR="009A6AB0" w:rsidRPr="00A17B2A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7B2A">
              <w:rPr>
                <w:rFonts w:ascii="Times New Roman" w:hAnsi="Times New Roman"/>
                <w:sz w:val="24"/>
                <w:szCs w:val="24"/>
              </w:rPr>
              <w:t>Умение оперировать активной лексикой в процессе общения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EC306A" w:rsidRDefault="009A6AB0" w:rsidP="00EC30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06A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Pr="00EC306A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06A">
              <w:rPr>
                <w:rFonts w:ascii="Times New Roman" w:hAnsi="Times New Roman"/>
                <w:sz w:val="24"/>
                <w:szCs w:val="24"/>
              </w:rPr>
              <w:t>Понимать на слух иноязычный текст.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Pr="005C09BC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9BC">
              <w:rPr>
                <w:rFonts w:ascii="Times New Roman" w:hAnsi="Times New Roman"/>
                <w:sz w:val="24"/>
                <w:szCs w:val="24"/>
              </w:rPr>
              <w:t>Понимать на слух ответы одноклассников, устанавливать и сравнивать разные точки зрения, прежде чем принимать решения и делать выбор.</w:t>
            </w:r>
          </w:p>
          <w:p w:rsidR="009A6AB0" w:rsidRDefault="009A6AB0" w:rsidP="005C0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Pr="00046ED6" w:rsidRDefault="009A6AB0" w:rsidP="005C0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ED6">
              <w:rPr>
                <w:rFonts w:ascii="Times New Roman" w:hAnsi="Times New Roman"/>
                <w:sz w:val="24"/>
                <w:szCs w:val="24"/>
              </w:rPr>
              <w:t>Понимать на слух иноязычный текст.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B3">
              <w:rPr>
                <w:rFonts w:ascii="Times New Roman" w:hAnsi="Times New Roman"/>
                <w:sz w:val="24"/>
                <w:szCs w:val="24"/>
              </w:rPr>
              <w:t>Умение взаимодействовать в парах, умение оперировать активной лексикой в процессе общения, вести диалог.</w:t>
            </w:r>
          </w:p>
          <w:p w:rsidR="009A6AB0" w:rsidRPr="00282099" w:rsidRDefault="009A6AB0" w:rsidP="00F5004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</w:tcPr>
          <w:p w:rsidR="009A6AB0" w:rsidRPr="00EE1AB3" w:rsidRDefault="009A6AB0" w:rsidP="00EE1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AB3">
              <w:rPr>
                <w:rFonts w:ascii="Times New Roman" w:hAnsi="Times New Roman"/>
                <w:sz w:val="24"/>
                <w:szCs w:val="24"/>
              </w:rPr>
              <w:t>Контролируют правильность ответов учащихся, оценивают свою деятельность, корректируют.</w:t>
            </w:r>
          </w:p>
          <w:p w:rsidR="009A6AB0" w:rsidRPr="008C1B1B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8C1B1B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8C1B1B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8C1B1B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8C1B1B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8C1B1B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8C1B1B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B1B">
              <w:rPr>
                <w:rFonts w:ascii="Times New Roman" w:hAnsi="Times New Roman"/>
                <w:sz w:val="24"/>
                <w:szCs w:val="24"/>
              </w:rPr>
              <w:t>Выясняют, что необходимая информация есть в учебнике, и что она может быть образцом для составления своего плаката</w:t>
            </w:r>
          </w:p>
          <w:p w:rsidR="009A6AB0" w:rsidRPr="008C1B1B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B1B">
              <w:rPr>
                <w:rFonts w:ascii="Times New Roman" w:hAnsi="Times New Roman"/>
                <w:sz w:val="24"/>
                <w:szCs w:val="24"/>
              </w:rPr>
              <w:t>Учащиеся сличают работы одноклассников с эталоном, отмечают количество правильных ответов</w:t>
            </w:r>
            <w:r>
              <w:t xml:space="preserve"> </w:t>
            </w:r>
            <w:r w:rsidRPr="0096763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слайд</w:t>
            </w:r>
            <w:r w:rsidRPr="00967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6763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4A1">
              <w:rPr>
                <w:rFonts w:ascii="Times New Roman" w:hAnsi="Times New Roman"/>
                <w:sz w:val="24"/>
                <w:szCs w:val="24"/>
              </w:rPr>
              <w:t>Меняют вид деятельности для снятия напряжения.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4C1549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549">
              <w:rPr>
                <w:rFonts w:ascii="Times New Roman" w:hAnsi="Times New Roman"/>
                <w:sz w:val="24"/>
                <w:szCs w:val="24"/>
              </w:rPr>
              <w:t>В ходе заслушивания ответов учеников осуществляют самоконтроль понимания текста.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Pr="00E45176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4C0">
              <w:rPr>
                <w:rFonts w:ascii="Times New Roman" w:hAnsi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</w:rPr>
              <w:t>нтролируют правильность своих ответов</w:t>
            </w:r>
            <w:r w:rsidRPr="00E91D99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sz w:val="24"/>
                <w:szCs w:val="24"/>
              </w:rPr>
              <w:t>ерез аудирование текста</w:t>
            </w:r>
            <w:r w:rsidRPr="00F754C0">
              <w:rPr>
                <w:rFonts w:ascii="Times New Roman" w:hAnsi="Times New Roman"/>
                <w:sz w:val="24"/>
                <w:szCs w:val="24"/>
              </w:rPr>
              <w:t>, оценивают свою деятельность, вносят необходимые коррективы в выполнение задания.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4B5726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5726">
              <w:rPr>
                <w:rFonts w:ascii="Times New Roman" w:hAnsi="Times New Roman"/>
                <w:sz w:val="24"/>
                <w:szCs w:val="24"/>
              </w:rPr>
              <w:t xml:space="preserve">Контролируют </w:t>
            </w:r>
            <w:r>
              <w:rPr>
                <w:rFonts w:ascii="Times New Roman" w:hAnsi="Times New Roman"/>
                <w:sz w:val="24"/>
                <w:szCs w:val="24"/>
              </w:rPr>
              <w:t>правильность ответов одноклассников</w:t>
            </w:r>
            <w:r w:rsidRPr="004B5726">
              <w:rPr>
                <w:rFonts w:ascii="Times New Roman" w:hAnsi="Times New Roman"/>
                <w:sz w:val="24"/>
                <w:szCs w:val="24"/>
              </w:rPr>
              <w:t>, оценивают свою деятельность, корректируют.</w:t>
            </w:r>
          </w:p>
        </w:tc>
        <w:tc>
          <w:tcPr>
            <w:tcW w:w="1885" w:type="dxa"/>
          </w:tcPr>
          <w:p w:rsidR="009A6AB0" w:rsidRPr="00EE1AB3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AB3">
              <w:rPr>
                <w:rFonts w:ascii="Times New Roman" w:hAnsi="Times New Roman"/>
                <w:sz w:val="24"/>
                <w:szCs w:val="24"/>
              </w:rPr>
              <w:t xml:space="preserve">Сличать способ действия и его результат с заданным эталоном. </w:t>
            </w:r>
            <w:r w:rsidRPr="00EE1AB3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8C1B1B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B1B">
              <w:rPr>
                <w:rFonts w:ascii="Times New Roman" w:hAnsi="Times New Roman"/>
                <w:sz w:val="24"/>
                <w:szCs w:val="24"/>
              </w:rPr>
              <w:t>Выбирать действия в соответствии с поставленной задачей, использовать речь для регуляции своего действия.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B1B">
              <w:rPr>
                <w:rFonts w:ascii="Times New Roman" w:hAnsi="Times New Roman"/>
                <w:sz w:val="24"/>
                <w:szCs w:val="24"/>
              </w:rPr>
              <w:t>Осуществлять вза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C1B1B">
              <w:rPr>
                <w:rFonts w:ascii="Times New Roman" w:hAnsi="Times New Roman"/>
                <w:sz w:val="24"/>
                <w:szCs w:val="24"/>
              </w:rPr>
              <w:t>моконтроль и анализировать допущенные ошибки.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4D7966" w:rsidRDefault="009A6AB0" w:rsidP="00EC3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966">
              <w:rPr>
                <w:rFonts w:ascii="Times New Roman" w:hAnsi="Times New Roman"/>
                <w:sz w:val="24"/>
                <w:szCs w:val="24"/>
              </w:rPr>
              <w:t>Ценностное отношение к своему здоровью.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549">
              <w:rPr>
                <w:rFonts w:ascii="Times New Roman" w:hAnsi="Times New Roman"/>
                <w:sz w:val="24"/>
                <w:szCs w:val="24"/>
              </w:rPr>
              <w:t>Принимать и сохранять учебную цель и  задачу; осуществлять самоконтроль.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Pr="00E45176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4C0">
              <w:rPr>
                <w:rFonts w:ascii="Times New Roman" w:hAnsi="Times New Roman"/>
                <w:sz w:val="24"/>
                <w:szCs w:val="24"/>
              </w:rPr>
              <w:t>Принимать и сохранять учебную цель и задачу, осуществлять самоконтроль.</w:t>
            </w: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6AB0" w:rsidRDefault="009A6AB0" w:rsidP="00A17B2A">
            <w:pPr>
              <w:spacing w:after="0" w:line="240" w:lineRule="auto"/>
            </w:pPr>
          </w:p>
          <w:p w:rsidR="009A6AB0" w:rsidRDefault="009A6AB0" w:rsidP="00A17B2A">
            <w:pPr>
              <w:spacing w:after="0" w:line="240" w:lineRule="auto"/>
            </w:pPr>
          </w:p>
          <w:p w:rsidR="009A6AB0" w:rsidRDefault="009A6AB0" w:rsidP="00A17B2A">
            <w:pPr>
              <w:spacing w:after="0" w:line="240" w:lineRule="auto"/>
            </w:pPr>
          </w:p>
          <w:p w:rsidR="009A6AB0" w:rsidRPr="00F37D11" w:rsidRDefault="009A6AB0" w:rsidP="00A1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D11">
              <w:rPr>
                <w:rFonts w:ascii="Times New Roman" w:hAnsi="Times New Roman"/>
                <w:sz w:val="24"/>
                <w:szCs w:val="24"/>
              </w:rPr>
              <w:t>Самосто</w:t>
            </w:r>
            <w:r>
              <w:rPr>
                <w:rFonts w:ascii="Times New Roman" w:hAnsi="Times New Roman"/>
                <w:sz w:val="24"/>
                <w:szCs w:val="24"/>
              </w:rPr>
              <w:t>ятельно анализировать достижение цели на основе уче</w:t>
            </w:r>
            <w:r w:rsidRPr="00F37D11">
              <w:rPr>
                <w:rFonts w:ascii="Times New Roman" w:hAnsi="Times New Roman"/>
                <w:sz w:val="24"/>
                <w:szCs w:val="24"/>
              </w:rPr>
              <w:t>та выделенных учителем ориентиров действия в закрепляемом учебном материале.</w:t>
            </w:r>
          </w:p>
          <w:p w:rsidR="009A6AB0" w:rsidRPr="00F754C0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6AB0" w:rsidRPr="007734AE" w:rsidTr="006630D0">
        <w:tc>
          <w:tcPr>
            <w:tcW w:w="14786" w:type="dxa"/>
            <w:gridSpan w:val="9"/>
          </w:tcPr>
          <w:p w:rsidR="009A6AB0" w:rsidRPr="00B804D2" w:rsidRDefault="009A6AB0" w:rsidP="00F5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4D2">
              <w:rPr>
                <w:rFonts w:ascii="Times New Roman" w:hAnsi="Times New Roman"/>
                <w:b/>
                <w:sz w:val="24"/>
                <w:szCs w:val="24"/>
              </w:rPr>
              <w:t>3-й этап - Интеллектуально-преобразовательный</w:t>
            </w:r>
          </w:p>
          <w:p w:rsidR="009A6AB0" w:rsidRPr="00B804D2" w:rsidRDefault="009A6AB0" w:rsidP="00F5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AB0" w:rsidRPr="007734AE" w:rsidTr="007F4F89">
        <w:tc>
          <w:tcPr>
            <w:tcW w:w="2127" w:type="dxa"/>
          </w:tcPr>
          <w:p w:rsidR="009A6AB0" w:rsidRPr="0069211E" w:rsidRDefault="009A6AB0" w:rsidP="00F5004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составить план для описания киногероя и рассказать о членах семьи Симпсонов с опорой на план.</w:t>
            </w:r>
            <w:r w:rsidRPr="00692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6AB0" w:rsidRPr="0069211E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9A6AB0" w:rsidRPr="0069211E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план</w:t>
            </w:r>
            <w:r w:rsidRPr="0069211E">
              <w:rPr>
                <w:rFonts w:ascii="Times New Roman" w:hAnsi="Times New Roman"/>
                <w:sz w:val="24"/>
                <w:szCs w:val="24"/>
              </w:rPr>
              <w:t xml:space="preserve"> рассказа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записывают его</w:t>
            </w:r>
            <w:r w:rsidRPr="00692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6AB0" w:rsidRDefault="009A6AB0" w:rsidP="0029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63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слайд</w:t>
            </w:r>
            <w:r w:rsidRPr="00967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6763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A6AB0" w:rsidRPr="0069211E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9A6AB0" w:rsidRPr="0069211E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9211E">
              <w:rPr>
                <w:rFonts w:ascii="Times New Roman" w:hAnsi="Times New Roman"/>
                <w:sz w:val="24"/>
                <w:szCs w:val="24"/>
              </w:rPr>
              <w:t>сознанно и произвольно строить речевое высказывание в устной форме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  <w:gridSpan w:val="2"/>
          </w:tcPr>
          <w:p w:rsidR="009A6AB0" w:rsidRPr="0069211E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11E">
              <w:rPr>
                <w:rFonts w:ascii="Times New Roman" w:hAnsi="Times New Roman"/>
                <w:sz w:val="24"/>
                <w:szCs w:val="24"/>
              </w:rPr>
              <w:t>Описывают членов семьи  Симпсонов по плану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  <w:gridSpan w:val="2"/>
          </w:tcPr>
          <w:p w:rsidR="009A6AB0" w:rsidRPr="0069211E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26D7">
              <w:rPr>
                <w:rFonts w:ascii="Times New Roman" w:hAnsi="Times New Roman"/>
                <w:sz w:val="24"/>
                <w:szCs w:val="24"/>
              </w:rPr>
              <w:t>Адекватно использовать тематическую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лексику, изученные</w:t>
            </w:r>
            <w:r w:rsidRPr="0069211E">
              <w:rPr>
                <w:rFonts w:ascii="Times New Roman" w:hAnsi="Times New Roman"/>
                <w:sz w:val="24"/>
                <w:szCs w:val="24"/>
              </w:rPr>
              <w:t xml:space="preserve">  речев</w:t>
            </w:r>
            <w:r>
              <w:rPr>
                <w:rFonts w:ascii="Times New Roman" w:hAnsi="Times New Roman"/>
                <w:sz w:val="24"/>
                <w:szCs w:val="24"/>
              </w:rPr>
              <w:t>ые структуры.</w:t>
            </w:r>
          </w:p>
        </w:tc>
        <w:tc>
          <w:tcPr>
            <w:tcW w:w="1989" w:type="dxa"/>
          </w:tcPr>
          <w:p w:rsidR="009A6AB0" w:rsidRPr="0069211E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26">
              <w:rPr>
                <w:rFonts w:ascii="Times New Roman" w:hAnsi="Times New Roman"/>
                <w:sz w:val="24"/>
                <w:szCs w:val="24"/>
              </w:rPr>
              <w:t>Конт</w:t>
            </w:r>
            <w:r>
              <w:rPr>
                <w:rFonts w:ascii="Times New Roman" w:hAnsi="Times New Roman"/>
                <w:sz w:val="24"/>
                <w:szCs w:val="24"/>
              </w:rPr>
              <w:t>ролируют правильность ответов одноклассников</w:t>
            </w:r>
            <w:r w:rsidRPr="004B5726">
              <w:rPr>
                <w:rFonts w:ascii="Times New Roman" w:hAnsi="Times New Roman"/>
                <w:sz w:val="24"/>
                <w:szCs w:val="24"/>
              </w:rPr>
              <w:t xml:space="preserve">, оценивают свою деятельность, </w:t>
            </w:r>
            <w:r w:rsidRPr="00F754C0">
              <w:rPr>
                <w:rFonts w:ascii="Times New Roman" w:hAnsi="Times New Roman"/>
                <w:sz w:val="24"/>
                <w:szCs w:val="24"/>
              </w:rPr>
              <w:t>вносят необходимые коррективы.</w:t>
            </w:r>
          </w:p>
        </w:tc>
        <w:tc>
          <w:tcPr>
            <w:tcW w:w="1885" w:type="dxa"/>
          </w:tcPr>
          <w:p w:rsidR="009A6AB0" w:rsidRPr="004B5726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26">
              <w:rPr>
                <w:rFonts w:ascii="Times New Roman" w:hAnsi="Times New Roman"/>
                <w:sz w:val="24"/>
                <w:szCs w:val="24"/>
              </w:rPr>
              <w:t>Принимать и сохранять учебную цель и задачу; осуществлять самоконтроль.</w:t>
            </w:r>
          </w:p>
          <w:p w:rsidR="009A6AB0" w:rsidRPr="0069211E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AB0" w:rsidRPr="007734AE" w:rsidTr="00CF21CB">
        <w:tc>
          <w:tcPr>
            <w:tcW w:w="14786" w:type="dxa"/>
            <w:gridSpan w:val="9"/>
          </w:tcPr>
          <w:p w:rsidR="009A6AB0" w:rsidRDefault="009A6AB0" w:rsidP="00F5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4D2">
              <w:rPr>
                <w:rFonts w:ascii="Times New Roman" w:hAnsi="Times New Roman"/>
                <w:b/>
                <w:sz w:val="24"/>
                <w:szCs w:val="24"/>
              </w:rPr>
              <w:t>4 этап – Рефлексия</w:t>
            </w:r>
          </w:p>
          <w:p w:rsidR="009A6AB0" w:rsidRPr="00B804D2" w:rsidRDefault="009A6AB0" w:rsidP="00F5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6AB0" w:rsidRPr="007734AE" w:rsidTr="007F4F89">
        <w:tc>
          <w:tcPr>
            <w:tcW w:w="2127" w:type="dxa"/>
          </w:tcPr>
          <w:p w:rsidR="009A6AB0" w:rsidRPr="004C70A3" w:rsidRDefault="009A6AB0" w:rsidP="00F50048">
            <w:pPr>
              <w:spacing w:after="0" w:line="240" w:lineRule="auto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4C70A3">
              <w:rPr>
                <w:rFonts w:ascii="Times New Roman" w:hAnsi="Times New Roman"/>
                <w:sz w:val="24"/>
                <w:szCs w:val="24"/>
              </w:rPr>
              <w:t xml:space="preserve">1. Организует подведение итогов занятия: </w:t>
            </w:r>
            <w:r w:rsidRPr="004C70A3">
              <w:rPr>
                <w:rStyle w:val="c1"/>
                <w:rFonts w:ascii="Times New Roman" w:hAnsi="Times New Roman"/>
                <w:sz w:val="24"/>
                <w:szCs w:val="24"/>
              </w:rPr>
              <w:t>просит учащихся высказаться, что они научились делать, указать на возникшие трудно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>сти, дает оценку работы учащихся</w:t>
            </w:r>
            <w:r w:rsidRPr="004C70A3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на уроке, стимулирует дальнейшую работу.</w:t>
            </w:r>
          </w:p>
          <w:p w:rsidR="009A6AB0" w:rsidRDefault="009A6AB0" w:rsidP="00F50048">
            <w:pPr>
              <w:spacing w:after="0" w:line="240" w:lineRule="auto"/>
            </w:pPr>
          </w:p>
          <w:p w:rsidR="009A6AB0" w:rsidRPr="00C17E88" w:rsidRDefault="009A6AB0" w:rsidP="00F5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Объясняет домашнее задание:   с</w:t>
            </w:r>
            <w:r w:rsidRPr="00C17E88">
              <w:rPr>
                <w:rFonts w:ascii="Times New Roman" w:hAnsi="Times New Roman"/>
                <w:sz w:val="24"/>
                <w:szCs w:val="24"/>
              </w:rPr>
              <w:t xml:space="preserve">оставить вопросы о персонаже из любимой телесемьи </w:t>
            </w:r>
            <w:r w:rsidRPr="00C17E88">
              <w:rPr>
                <w:rFonts w:ascii="Times New Roman" w:hAnsi="Times New Roman"/>
                <w:i/>
                <w:sz w:val="24"/>
                <w:szCs w:val="24"/>
              </w:rPr>
              <w:t>(базовый</w:t>
            </w:r>
            <w:r w:rsidRPr="00C17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E88">
              <w:rPr>
                <w:rFonts w:ascii="Times New Roman" w:hAnsi="Times New Roman"/>
                <w:i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или </w:t>
            </w:r>
            <w:r w:rsidRPr="00C17E88">
              <w:rPr>
                <w:rFonts w:ascii="Times New Roman" w:hAnsi="Times New Roman"/>
                <w:sz w:val="24"/>
                <w:szCs w:val="24"/>
              </w:rPr>
              <w:t xml:space="preserve">составить </w:t>
            </w:r>
            <w:r w:rsidRPr="00C17E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краткие описания персонажей из любимой телесемьи</w:t>
            </w:r>
            <w:r w:rsidRPr="00C17E8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17E88">
              <w:rPr>
                <w:rFonts w:ascii="Times New Roman" w:hAnsi="Times New Roman"/>
                <w:i/>
                <w:sz w:val="24"/>
                <w:szCs w:val="24"/>
              </w:rPr>
              <w:t>повышенный уровень</w:t>
            </w:r>
            <w:r w:rsidRPr="00C17E8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101" w:type="dxa"/>
          </w:tcPr>
          <w:p w:rsidR="009A6AB0" w:rsidRPr="004C70A3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0A3">
              <w:rPr>
                <w:rFonts w:ascii="Times New Roman" w:hAnsi="Times New Roman"/>
                <w:sz w:val="24"/>
                <w:szCs w:val="24"/>
              </w:rPr>
              <w:t>Систематизируют полученную информацию. Обсуждают, что они научились делать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C7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чего им нужны полученные</w:t>
            </w:r>
            <w:r w:rsidRPr="004C70A3">
              <w:rPr>
                <w:rFonts w:ascii="Times New Roman" w:hAnsi="Times New Roman"/>
                <w:sz w:val="24"/>
                <w:szCs w:val="24"/>
              </w:rPr>
              <w:t xml:space="preserve"> знания. </w:t>
            </w: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9A6AB0" w:rsidRDefault="009A6AB0" w:rsidP="00F5004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9A6AB0" w:rsidRDefault="009A6AB0" w:rsidP="00F5004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9A6AB0" w:rsidRDefault="009A6AB0" w:rsidP="00F5004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9A6AB0" w:rsidRDefault="009A6AB0" w:rsidP="00F5004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9A6AB0" w:rsidRDefault="009A6AB0" w:rsidP="00F50048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C17E88">
              <w:rPr>
                <w:rFonts w:ascii="Times New Roman" w:hAnsi="Times New Roman"/>
                <w:sz w:val="24"/>
                <w:szCs w:val="24"/>
              </w:rPr>
              <w:t xml:space="preserve">Записывают домашнее задание </w:t>
            </w:r>
            <w:r w:rsidRPr="00931A2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en-US"/>
              </w:rPr>
              <w:t>ex</w:t>
            </w:r>
            <w:r w:rsidRPr="00931A2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. 4 </w:t>
            </w:r>
            <w:r w:rsidRPr="00931A2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en-US"/>
              </w:rPr>
              <w:t>p</w:t>
            </w:r>
            <w:r w:rsidRPr="00931A2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. 61</w:t>
            </w:r>
          </w:p>
          <w:p w:rsidR="009A6AB0" w:rsidRDefault="009A6AB0" w:rsidP="0029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63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слайд</w:t>
            </w:r>
            <w:r w:rsidRPr="00967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6763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9A6AB0" w:rsidRPr="00631515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E88">
              <w:rPr>
                <w:rFonts w:ascii="Times New Roman" w:hAnsi="Times New Roman"/>
                <w:sz w:val="24"/>
                <w:szCs w:val="24"/>
              </w:rPr>
              <w:t>Выбирают уровень предложенного домашнего задания.</w:t>
            </w:r>
          </w:p>
        </w:tc>
        <w:tc>
          <w:tcPr>
            <w:tcW w:w="2224" w:type="dxa"/>
          </w:tcPr>
          <w:p w:rsidR="009A6AB0" w:rsidRPr="004C70A3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0A3">
              <w:rPr>
                <w:rFonts w:ascii="Times New Roman" w:hAnsi="Times New Roman"/>
                <w:sz w:val="24"/>
                <w:szCs w:val="24"/>
              </w:rPr>
              <w:t>Осуществлять познавательную рефлексию в отношении действий по решению учебных и познавательных задач.</w:t>
            </w:r>
          </w:p>
          <w:p w:rsidR="009A6AB0" w:rsidRDefault="009A6AB0" w:rsidP="00F50048">
            <w:pPr>
              <w:spacing w:after="0" w:line="240" w:lineRule="auto"/>
              <w:rPr>
                <w:sz w:val="28"/>
                <w:szCs w:val="28"/>
              </w:rPr>
            </w:pPr>
          </w:p>
          <w:p w:rsidR="009A6AB0" w:rsidRDefault="009A6AB0" w:rsidP="00F50048">
            <w:pPr>
              <w:spacing w:after="0" w:line="240" w:lineRule="auto"/>
              <w:rPr>
                <w:sz w:val="28"/>
                <w:szCs w:val="28"/>
              </w:rPr>
            </w:pPr>
          </w:p>
          <w:p w:rsidR="009A6AB0" w:rsidRDefault="009A6AB0" w:rsidP="00F50048">
            <w:pPr>
              <w:spacing w:after="0" w:line="240" w:lineRule="auto"/>
              <w:rPr>
                <w:sz w:val="28"/>
                <w:szCs w:val="28"/>
              </w:rPr>
            </w:pPr>
          </w:p>
          <w:p w:rsidR="009A6AB0" w:rsidRDefault="009A6AB0" w:rsidP="00F50048">
            <w:pPr>
              <w:spacing w:after="0" w:line="240" w:lineRule="auto"/>
              <w:rPr>
                <w:sz w:val="28"/>
                <w:szCs w:val="28"/>
              </w:rPr>
            </w:pPr>
          </w:p>
          <w:p w:rsidR="009A6AB0" w:rsidRDefault="009A6AB0" w:rsidP="00F50048">
            <w:pPr>
              <w:spacing w:after="0" w:line="240" w:lineRule="auto"/>
              <w:rPr>
                <w:sz w:val="28"/>
                <w:szCs w:val="28"/>
              </w:rPr>
            </w:pPr>
          </w:p>
          <w:p w:rsidR="009A6AB0" w:rsidRDefault="009A6AB0" w:rsidP="00F50048">
            <w:pPr>
              <w:spacing w:after="0" w:line="240" w:lineRule="auto"/>
              <w:rPr>
                <w:sz w:val="28"/>
                <w:szCs w:val="28"/>
              </w:rPr>
            </w:pPr>
          </w:p>
          <w:p w:rsidR="009A6AB0" w:rsidRDefault="009A6AB0" w:rsidP="00F50048">
            <w:pPr>
              <w:spacing w:after="0" w:line="240" w:lineRule="auto"/>
              <w:rPr>
                <w:sz w:val="28"/>
                <w:szCs w:val="28"/>
              </w:rPr>
            </w:pPr>
          </w:p>
          <w:p w:rsidR="009A6AB0" w:rsidRDefault="009A6AB0" w:rsidP="00F50048">
            <w:pPr>
              <w:spacing w:after="0" w:line="240" w:lineRule="auto"/>
              <w:rPr>
                <w:sz w:val="28"/>
                <w:szCs w:val="28"/>
              </w:rPr>
            </w:pPr>
          </w:p>
          <w:p w:rsidR="009A6AB0" w:rsidRDefault="009A6AB0" w:rsidP="00F50048">
            <w:pPr>
              <w:spacing w:after="0" w:line="240" w:lineRule="auto"/>
              <w:rPr>
                <w:sz w:val="28"/>
                <w:szCs w:val="28"/>
              </w:rPr>
            </w:pPr>
          </w:p>
          <w:p w:rsidR="009A6AB0" w:rsidRPr="0069211E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gridSpan w:val="2"/>
          </w:tcPr>
          <w:p w:rsidR="009A6AB0" w:rsidRPr="004C70A3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0A3">
              <w:rPr>
                <w:rFonts w:ascii="Times New Roman" w:hAnsi="Times New Roman"/>
                <w:sz w:val="24"/>
                <w:szCs w:val="24"/>
              </w:rPr>
              <w:t>Выражают свое мнение об итогах работы на уроке.</w:t>
            </w:r>
          </w:p>
          <w:p w:rsidR="009A6AB0" w:rsidRPr="0069211E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  <w:gridSpan w:val="2"/>
          </w:tcPr>
          <w:p w:rsidR="009A6AB0" w:rsidRPr="004C70A3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0A3">
              <w:rPr>
                <w:rFonts w:ascii="Times New Roman" w:hAnsi="Times New Roman"/>
                <w:sz w:val="24"/>
                <w:szCs w:val="24"/>
              </w:rPr>
              <w:t>Формулировать собственное мнение и позицию, аргументировать и коор</w:t>
            </w:r>
            <w:r>
              <w:rPr>
                <w:rFonts w:ascii="Times New Roman" w:hAnsi="Times New Roman"/>
                <w:sz w:val="24"/>
                <w:szCs w:val="24"/>
              </w:rPr>
              <w:t>динировать её с позициями партне</w:t>
            </w:r>
            <w:r w:rsidRPr="004C70A3">
              <w:rPr>
                <w:rFonts w:ascii="Times New Roman" w:hAnsi="Times New Roman"/>
                <w:sz w:val="24"/>
                <w:szCs w:val="24"/>
              </w:rPr>
              <w:t>ров.</w:t>
            </w: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Default="009A6AB0" w:rsidP="00F50048">
            <w:pPr>
              <w:spacing w:after="0" w:line="240" w:lineRule="auto"/>
            </w:pPr>
          </w:p>
          <w:p w:rsidR="009A6AB0" w:rsidRPr="00C17E88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</w:tcPr>
          <w:p w:rsidR="009A6AB0" w:rsidRDefault="009A6AB0" w:rsidP="0029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0A3">
              <w:rPr>
                <w:rFonts w:ascii="Times New Roman" w:hAnsi="Times New Roman"/>
                <w:sz w:val="24"/>
                <w:szCs w:val="24"/>
              </w:rPr>
              <w:t xml:space="preserve">Оценивают </w:t>
            </w:r>
            <w:r>
              <w:rPr>
                <w:rFonts w:ascii="Times New Roman" w:hAnsi="Times New Roman"/>
                <w:sz w:val="24"/>
                <w:szCs w:val="24"/>
              </w:rPr>
              <w:t>результаты своей деятельности</w:t>
            </w:r>
            <w:r w:rsidRPr="004C70A3">
              <w:rPr>
                <w:rFonts w:ascii="Times New Roman" w:hAnsi="Times New Roman"/>
                <w:sz w:val="24"/>
                <w:szCs w:val="24"/>
              </w:rPr>
              <w:t xml:space="preserve"> (заканчивают фразы: </w:t>
            </w:r>
            <w:r w:rsidRPr="00931A2D">
              <w:rPr>
                <w:rFonts w:ascii="Times New Roman" w:hAnsi="Times New Roman"/>
                <w:i/>
                <w:sz w:val="24"/>
                <w:szCs w:val="24"/>
              </w:rPr>
              <w:t xml:space="preserve">Я  </w:t>
            </w:r>
            <w:r w:rsidRPr="00931A2D">
              <w:rPr>
                <w:rStyle w:val="c0c11"/>
                <w:rFonts w:ascii="Times New Roman" w:hAnsi="Times New Roman"/>
                <w:i/>
                <w:iCs/>
                <w:sz w:val="24"/>
                <w:szCs w:val="24"/>
              </w:rPr>
              <w:t xml:space="preserve">научился…, </w:t>
            </w:r>
            <w:r w:rsidRPr="00931A2D">
              <w:rPr>
                <w:rStyle w:val="c0"/>
                <w:rFonts w:ascii="Times New Roman" w:hAnsi="Times New Roman"/>
                <w:i/>
                <w:sz w:val="24"/>
                <w:szCs w:val="24"/>
              </w:rPr>
              <w:t xml:space="preserve">Мне было интересно…, Легче всего мне </w:t>
            </w:r>
            <w:r w:rsidRPr="00931A2D">
              <w:rPr>
                <w:rStyle w:val="c0c11"/>
                <w:rFonts w:ascii="Times New Roman" w:hAnsi="Times New Roman"/>
                <w:i/>
                <w:iCs/>
                <w:sz w:val="24"/>
                <w:szCs w:val="24"/>
              </w:rPr>
              <w:t>было…,</w:t>
            </w:r>
            <w:r w:rsidRPr="00931A2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31A2D">
              <w:rPr>
                <w:rStyle w:val="c0"/>
                <w:rFonts w:ascii="Times New Roman" w:hAnsi="Times New Roman"/>
                <w:i/>
                <w:sz w:val="24"/>
                <w:szCs w:val="24"/>
              </w:rPr>
              <w:t xml:space="preserve">Особенно </w:t>
            </w:r>
            <w:r w:rsidRPr="00931A2D">
              <w:rPr>
                <w:rStyle w:val="c0c11"/>
                <w:rFonts w:ascii="Times New Roman" w:hAnsi="Times New Roman"/>
                <w:i/>
                <w:iCs/>
                <w:sz w:val="24"/>
                <w:szCs w:val="24"/>
              </w:rPr>
              <w:t>трудно мне было…, Мне нужно повторить…</w:t>
            </w:r>
            <w:r w:rsidRPr="004C70A3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63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слайд</w:t>
            </w:r>
            <w:r w:rsidRPr="00967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6763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9A6AB0" w:rsidRPr="0069211E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9A6AB0" w:rsidRPr="004C70A3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0A3">
              <w:rPr>
                <w:rFonts w:ascii="Times New Roman" w:hAnsi="Times New Roman"/>
                <w:sz w:val="24"/>
                <w:szCs w:val="24"/>
              </w:rPr>
              <w:t>Адекватное понимание причин успеха/неуспеха в учебной деятельности.</w:t>
            </w:r>
          </w:p>
          <w:p w:rsidR="009A6AB0" w:rsidRPr="0069211E" w:rsidRDefault="009A6AB0" w:rsidP="00F5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6AB0" w:rsidRPr="007734AE" w:rsidRDefault="009A6AB0" w:rsidP="00C17E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A6AB0" w:rsidRDefault="009A6AB0" w:rsidP="00C17E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46ED6">
        <w:rPr>
          <w:rFonts w:ascii="Times New Roman" w:hAnsi="Times New Roman"/>
          <w:i/>
          <w:sz w:val="24"/>
          <w:szCs w:val="24"/>
        </w:rPr>
        <w:t>Приложение</w:t>
      </w:r>
    </w:p>
    <w:p w:rsidR="009A6AB0" w:rsidRPr="00C34495" w:rsidRDefault="009A6AB0" w:rsidP="00C17E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5580"/>
      </w:tblGrid>
      <w:tr w:rsidR="009A6AB0" w:rsidRPr="00046ED6" w:rsidTr="003A04BE">
        <w:tc>
          <w:tcPr>
            <w:tcW w:w="4608" w:type="dxa"/>
          </w:tcPr>
          <w:p w:rsidR="009A6AB0" w:rsidRPr="00046ED6" w:rsidRDefault="009A6AB0" w:rsidP="00A17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6E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1) What do they look like?</w:t>
            </w:r>
          </w:p>
          <w:p w:rsidR="009A6AB0" w:rsidRPr="00046ED6" w:rsidRDefault="009A6AB0" w:rsidP="00A1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6ED6">
              <w:rPr>
                <w:rFonts w:ascii="Times New Roman" w:hAnsi="Times New Roman"/>
                <w:sz w:val="24"/>
                <w:szCs w:val="24"/>
                <w:lang w:val="en-US"/>
              </w:rPr>
              <w:t>Lisa is...                                                                 Bart is…</w:t>
            </w:r>
          </w:p>
          <w:p w:rsidR="009A6AB0" w:rsidRPr="00046ED6" w:rsidRDefault="009A6AB0" w:rsidP="00A1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6E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Maggie is… </w:t>
            </w:r>
          </w:p>
          <w:p w:rsidR="009A6AB0" w:rsidRPr="00046ED6" w:rsidRDefault="009A6AB0" w:rsidP="00A1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6E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Homer is…                                                            </w:t>
            </w:r>
          </w:p>
          <w:p w:rsidR="009A6AB0" w:rsidRPr="00046ED6" w:rsidRDefault="009A6AB0" w:rsidP="00A1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6E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Marge is…                                       </w:t>
            </w:r>
          </w:p>
        </w:tc>
        <w:tc>
          <w:tcPr>
            <w:tcW w:w="5580" w:type="dxa"/>
          </w:tcPr>
          <w:p w:rsidR="009A6AB0" w:rsidRPr="00046ED6" w:rsidRDefault="009A6AB0" w:rsidP="00A17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6E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2) What are they like?</w:t>
            </w:r>
          </w:p>
          <w:p w:rsidR="009A6AB0" w:rsidRPr="00046ED6" w:rsidRDefault="009A6AB0" w:rsidP="00A1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6E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Lisa is...                                                                </w:t>
            </w:r>
          </w:p>
          <w:p w:rsidR="009A6AB0" w:rsidRPr="00046ED6" w:rsidRDefault="009A6AB0" w:rsidP="00A1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6ED6">
              <w:rPr>
                <w:rFonts w:ascii="Times New Roman" w:hAnsi="Times New Roman"/>
                <w:sz w:val="24"/>
                <w:szCs w:val="24"/>
                <w:lang w:val="en-US"/>
              </w:rPr>
              <w:t>Bart is…</w:t>
            </w:r>
          </w:p>
          <w:p w:rsidR="009A6AB0" w:rsidRPr="00046ED6" w:rsidRDefault="009A6AB0" w:rsidP="00A1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6E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Maggie is… </w:t>
            </w:r>
          </w:p>
          <w:p w:rsidR="009A6AB0" w:rsidRPr="00046ED6" w:rsidRDefault="009A6AB0" w:rsidP="00A1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6E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Homer is…                                                            </w:t>
            </w:r>
          </w:p>
          <w:p w:rsidR="009A6AB0" w:rsidRPr="00046ED6" w:rsidRDefault="009A6AB0" w:rsidP="00A1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6ED6">
              <w:rPr>
                <w:rFonts w:ascii="Times New Roman" w:hAnsi="Times New Roman"/>
                <w:sz w:val="24"/>
                <w:szCs w:val="24"/>
                <w:lang w:val="en-US"/>
              </w:rPr>
              <w:t>Marge is…</w:t>
            </w:r>
          </w:p>
        </w:tc>
      </w:tr>
      <w:tr w:rsidR="009A6AB0" w:rsidRPr="00046ED6" w:rsidTr="003A04BE">
        <w:tc>
          <w:tcPr>
            <w:tcW w:w="4608" w:type="dxa"/>
          </w:tcPr>
          <w:p w:rsidR="009A6AB0" w:rsidRPr="00046ED6" w:rsidRDefault="009A6AB0" w:rsidP="00A1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6E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3) How old are they?</w:t>
            </w:r>
            <w:r w:rsidRPr="00046E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Lisa is...                                                                 Bart is…</w:t>
            </w:r>
          </w:p>
          <w:p w:rsidR="009A6AB0" w:rsidRPr="00046ED6" w:rsidRDefault="009A6AB0" w:rsidP="00A1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6E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Maggie is… </w:t>
            </w:r>
          </w:p>
          <w:p w:rsidR="009A6AB0" w:rsidRPr="00046ED6" w:rsidRDefault="009A6AB0" w:rsidP="00A1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6E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Homer is…                                                            </w:t>
            </w:r>
          </w:p>
          <w:p w:rsidR="009A6AB0" w:rsidRPr="00046ED6" w:rsidRDefault="009A6AB0" w:rsidP="00A1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6ED6">
              <w:rPr>
                <w:rFonts w:ascii="Times New Roman" w:hAnsi="Times New Roman"/>
                <w:sz w:val="24"/>
                <w:szCs w:val="24"/>
                <w:lang w:val="en-US"/>
              </w:rPr>
              <w:t>Marge is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…                              </w:t>
            </w:r>
            <w:r w:rsidRPr="00046E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5580" w:type="dxa"/>
          </w:tcPr>
          <w:p w:rsidR="009A6AB0" w:rsidRPr="00046ED6" w:rsidRDefault="009A6AB0" w:rsidP="00A17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6E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4) What do they like doing? What can they do?</w:t>
            </w:r>
          </w:p>
          <w:p w:rsidR="009A6AB0" w:rsidRPr="00046ED6" w:rsidRDefault="009A6AB0" w:rsidP="00A1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6E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Lisa ...                                                                </w:t>
            </w:r>
          </w:p>
          <w:p w:rsidR="009A6AB0" w:rsidRPr="00046ED6" w:rsidRDefault="009A6AB0" w:rsidP="00A1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6ED6">
              <w:rPr>
                <w:rFonts w:ascii="Times New Roman" w:hAnsi="Times New Roman"/>
                <w:sz w:val="24"/>
                <w:szCs w:val="24"/>
                <w:lang w:val="en-US"/>
              </w:rPr>
              <w:t>Bart …</w:t>
            </w:r>
          </w:p>
          <w:p w:rsidR="009A6AB0" w:rsidRPr="00046ED6" w:rsidRDefault="009A6AB0" w:rsidP="00A1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6E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Maggie … </w:t>
            </w:r>
          </w:p>
          <w:p w:rsidR="009A6AB0" w:rsidRPr="00046ED6" w:rsidRDefault="009A6AB0" w:rsidP="00A1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6E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Homer …                                                            </w:t>
            </w:r>
          </w:p>
          <w:p w:rsidR="009A6AB0" w:rsidRPr="00046ED6" w:rsidRDefault="009A6AB0" w:rsidP="00A1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6E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Marge …                                       </w:t>
            </w:r>
          </w:p>
        </w:tc>
      </w:tr>
    </w:tbl>
    <w:p w:rsidR="009A6AB0" w:rsidRDefault="009A6AB0" w:rsidP="00C17E88">
      <w:pPr>
        <w:spacing w:after="0" w:line="240" w:lineRule="auto"/>
      </w:pPr>
    </w:p>
    <w:sectPr w:rsidR="009A6AB0" w:rsidSect="00C17E88">
      <w:pgSz w:w="16838" w:h="11906" w:orient="landscape"/>
      <w:pgMar w:top="1258" w:right="1134" w:bottom="125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56A1"/>
    <w:multiLevelType w:val="multilevel"/>
    <w:tmpl w:val="33466D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ADF2561"/>
    <w:multiLevelType w:val="multilevel"/>
    <w:tmpl w:val="660420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8DA187C"/>
    <w:multiLevelType w:val="multilevel"/>
    <w:tmpl w:val="A288CC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0895156"/>
    <w:multiLevelType w:val="hybridMultilevel"/>
    <w:tmpl w:val="DEF86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4E6502"/>
    <w:multiLevelType w:val="multilevel"/>
    <w:tmpl w:val="B7B67A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627E"/>
    <w:rsid w:val="00035B78"/>
    <w:rsid w:val="00037E64"/>
    <w:rsid w:val="00046ED6"/>
    <w:rsid w:val="00055B5F"/>
    <w:rsid w:val="0007136C"/>
    <w:rsid w:val="00090B97"/>
    <w:rsid w:val="000A517C"/>
    <w:rsid w:val="000B26D7"/>
    <w:rsid w:val="000B39C0"/>
    <w:rsid w:val="000C76A1"/>
    <w:rsid w:val="000E31F6"/>
    <w:rsid w:val="000E5221"/>
    <w:rsid w:val="000F5665"/>
    <w:rsid w:val="001313BD"/>
    <w:rsid w:val="001465CB"/>
    <w:rsid w:val="00147BC2"/>
    <w:rsid w:val="00175EA1"/>
    <w:rsid w:val="00196DFE"/>
    <w:rsid w:val="001A37D3"/>
    <w:rsid w:val="001A60B2"/>
    <w:rsid w:val="001C277A"/>
    <w:rsid w:val="001D3A1F"/>
    <w:rsid w:val="001E5297"/>
    <w:rsid w:val="00214C19"/>
    <w:rsid w:val="00221C47"/>
    <w:rsid w:val="0022460F"/>
    <w:rsid w:val="00276E46"/>
    <w:rsid w:val="00282099"/>
    <w:rsid w:val="002914C2"/>
    <w:rsid w:val="0029642A"/>
    <w:rsid w:val="002A4E4E"/>
    <w:rsid w:val="002A5DD9"/>
    <w:rsid w:val="002F0264"/>
    <w:rsid w:val="0032751C"/>
    <w:rsid w:val="003604A0"/>
    <w:rsid w:val="00383B67"/>
    <w:rsid w:val="00393C35"/>
    <w:rsid w:val="003A04BE"/>
    <w:rsid w:val="003A15C3"/>
    <w:rsid w:val="003E3363"/>
    <w:rsid w:val="003E46EA"/>
    <w:rsid w:val="003F17DF"/>
    <w:rsid w:val="004257EE"/>
    <w:rsid w:val="00427C72"/>
    <w:rsid w:val="0045255D"/>
    <w:rsid w:val="004B5726"/>
    <w:rsid w:val="004C0822"/>
    <w:rsid w:val="004C1549"/>
    <w:rsid w:val="004C593C"/>
    <w:rsid w:val="004C70A3"/>
    <w:rsid w:val="004D7966"/>
    <w:rsid w:val="004E30FB"/>
    <w:rsid w:val="004F05A7"/>
    <w:rsid w:val="004F21D1"/>
    <w:rsid w:val="004F5412"/>
    <w:rsid w:val="004F78F0"/>
    <w:rsid w:val="0050380B"/>
    <w:rsid w:val="00504AF3"/>
    <w:rsid w:val="00511C95"/>
    <w:rsid w:val="00523078"/>
    <w:rsid w:val="00532C6B"/>
    <w:rsid w:val="00543A7B"/>
    <w:rsid w:val="00564FBA"/>
    <w:rsid w:val="00566AD8"/>
    <w:rsid w:val="00576777"/>
    <w:rsid w:val="005A2F15"/>
    <w:rsid w:val="005C09BC"/>
    <w:rsid w:val="005D7864"/>
    <w:rsid w:val="00600244"/>
    <w:rsid w:val="006079AA"/>
    <w:rsid w:val="00617544"/>
    <w:rsid w:val="00631515"/>
    <w:rsid w:val="006609DB"/>
    <w:rsid w:val="006630D0"/>
    <w:rsid w:val="00683723"/>
    <w:rsid w:val="0069211E"/>
    <w:rsid w:val="006E1999"/>
    <w:rsid w:val="00706A66"/>
    <w:rsid w:val="00756F10"/>
    <w:rsid w:val="00765090"/>
    <w:rsid w:val="00771663"/>
    <w:rsid w:val="007734AE"/>
    <w:rsid w:val="007774C3"/>
    <w:rsid w:val="00781F56"/>
    <w:rsid w:val="007A625C"/>
    <w:rsid w:val="007A67C5"/>
    <w:rsid w:val="007E63D9"/>
    <w:rsid w:val="007F4F89"/>
    <w:rsid w:val="008027F2"/>
    <w:rsid w:val="008149CC"/>
    <w:rsid w:val="00825F85"/>
    <w:rsid w:val="00865B78"/>
    <w:rsid w:val="00892B4F"/>
    <w:rsid w:val="008A58DA"/>
    <w:rsid w:val="008B0109"/>
    <w:rsid w:val="008B7411"/>
    <w:rsid w:val="008C1B1B"/>
    <w:rsid w:val="0090637E"/>
    <w:rsid w:val="00914BFF"/>
    <w:rsid w:val="009152AD"/>
    <w:rsid w:val="00923AF8"/>
    <w:rsid w:val="00931A2D"/>
    <w:rsid w:val="009671B2"/>
    <w:rsid w:val="00967633"/>
    <w:rsid w:val="00970526"/>
    <w:rsid w:val="00970E13"/>
    <w:rsid w:val="00983F5D"/>
    <w:rsid w:val="009A609B"/>
    <w:rsid w:val="009A6AB0"/>
    <w:rsid w:val="009B1284"/>
    <w:rsid w:val="009B4BD6"/>
    <w:rsid w:val="00A1255F"/>
    <w:rsid w:val="00A17B2A"/>
    <w:rsid w:val="00A607E6"/>
    <w:rsid w:val="00AB202E"/>
    <w:rsid w:val="00AB2A4F"/>
    <w:rsid w:val="00AD5213"/>
    <w:rsid w:val="00B027ED"/>
    <w:rsid w:val="00B46F99"/>
    <w:rsid w:val="00B804D2"/>
    <w:rsid w:val="00B978BA"/>
    <w:rsid w:val="00BE03B2"/>
    <w:rsid w:val="00BE0F87"/>
    <w:rsid w:val="00BF333F"/>
    <w:rsid w:val="00C17E88"/>
    <w:rsid w:val="00C2627E"/>
    <w:rsid w:val="00C31D37"/>
    <w:rsid w:val="00C34495"/>
    <w:rsid w:val="00C73EEF"/>
    <w:rsid w:val="00CC2274"/>
    <w:rsid w:val="00CC2644"/>
    <w:rsid w:val="00CE0CAC"/>
    <w:rsid w:val="00CE3134"/>
    <w:rsid w:val="00CF21CB"/>
    <w:rsid w:val="00CF45EB"/>
    <w:rsid w:val="00D02B37"/>
    <w:rsid w:val="00D11362"/>
    <w:rsid w:val="00D33892"/>
    <w:rsid w:val="00D33948"/>
    <w:rsid w:val="00D514A1"/>
    <w:rsid w:val="00D52CB3"/>
    <w:rsid w:val="00D62A93"/>
    <w:rsid w:val="00D64011"/>
    <w:rsid w:val="00D675FE"/>
    <w:rsid w:val="00DA0D53"/>
    <w:rsid w:val="00DC1EB3"/>
    <w:rsid w:val="00DD2B50"/>
    <w:rsid w:val="00DD57FB"/>
    <w:rsid w:val="00DE0774"/>
    <w:rsid w:val="00DE253E"/>
    <w:rsid w:val="00DE31D7"/>
    <w:rsid w:val="00E02AF7"/>
    <w:rsid w:val="00E0519B"/>
    <w:rsid w:val="00E062A4"/>
    <w:rsid w:val="00E06394"/>
    <w:rsid w:val="00E207D0"/>
    <w:rsid w:val="00E271B9"/>
    <w:rsid w:val="00E45176"/>
    <w:rsid w:val="00E46501"/>
    <w:rsid w:val="00E54D63"/>
    <w:rsid w:val="00E9018C"/>
    <w:rsid w:val="00E91D99"/>
    <w:rsid w:val="00EC306A"/>
    <w:rsid w:val="00EC7EBD"/>
    <w:rsid w:val="00ED7045"/>
    <w:rsid w:val="00EE1AB3"/>
    <w:rsid w:val="00EE2B68"/>
    <w:rsid w:val="00EE57AA"/>
    <w:rsid w:val="00EE7061"/>
    <w:rsid w:val="00EF3EFF"/>
    <w:rsid w:val="00F01EF6"/>
    <w:rsid w:val="00F157D8"/>
    <w:rsid w:val="00F37D11"/>
    <w:rsid w:val="00F50048"/>
    <w:rsid w:val="00F754C0"/>
    <w:rsid w:val="00F8603A"/>
    <w:rsid w:val="00F9655B"/>
    <w:rsid w:val="00FB3BD3"/>
    <w:rsid w:val="00FD3148"/>
    <w:rsid w:val="00FE0509"/>
    <w:rsid w:val="00FF2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27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1">
    <w:name w:val="fontstyle31"/>
    <w:basedOn w:val="DefaultParagraphFont"/>
    <w:uiPriority w:val="99"/>
    <w:rsid w:val="00C2627E"/>
    <w:rPr>
      <w:rFonts w:ascii="FreeSetC-Italic" w:hAnsi="FreeSetC-Italic" w:cs="Times New Roman"/>
      <w:i/>
      <w:iCs/>
      <w:color w:val="242021"/>
      <w:sz w:val="22"/>
      <w:szCs w:val="22"/>
    </w:rPr>
  </w:style>
  <w:style w:type="character" w:customStyle="1" w:styleId="c11">
    <w:name w:val="c11"/>
    <w:basedOn w:val="DefaultParagraphFont"/>
    <w:uiPriority w:val="99"/>
    <w:rsid w:val="00C2627E"/>
    <w:rPr>
      <w:rFonts w:cs="Times New Roman"/>
    </w:rPr>
  </w:style>
  <w:style w:type="paragraph" w:customStyle="1" w:styleId="Default">
    <w:name w:val="Default"/>
    <w:uiPriority w:val="99"/>
    <w:rsid w:val="00ED70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1313B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631515"/>
    <w:rPr>
      <w:rFonts w:cs="Times New Roman"/>
    </w:rPr>
  </w:style>
  <w:style w:type="character" w:customStyle="1" w:styleId="c0c11">
    <w:name w:val="c0 c11"/>
    <w:basedOn w:val="DefaultParagraphFont"/>
    <w:uiPriority w:val="99"/>
    <w:rsid w:val="004C70A3"/>
    <w:rPr>
      <w:rFonts w:cs="Times New Roman"/>
    </w:rPr>
  </w:style>
  <w:style w:type="character" w:customStyle="1" w:styleId="c0">
    <w:name w:val="c0"/>
    <w:basedOn w:val="DefaultParagraphFont"/>
    <w:uiPriority w:val="99"/>
    <w:rsid w:val="004C70A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499</TotalTime>
  <Pages>7</Pages>
  <Words>1721</Words>
  <Characters>9814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116</cp:revision>
  <dcterms:created xsi:type="dcterms:W3CDTF">2019-03-29T16:12:00Z</dcterms:created>
  <dcterms:modified xsi:type="dcterms:W3CDTF">2019-04-09T17:48:00Z</dcterms:modified>
</cp:coreProperties>
</file>