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9F" w:rsidRDefault="0054309F" w:rsidP="00101F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309F" w:rsidRDefault="0054309F" w:rsidP="00257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309F" w:rsidRDefault="0054309F" w:rsidP="00257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309F" w:rsidRDefault="0054309F" w:rsidP="002577EC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4309F">
          <w:headerReference w:type="default" r:id="rId6"/>
          <w:pgSz w:w="11906" w:h="16838"/>
          <w:pgMar w:top="1134" w:right="1134" w:bottom="1134" w:left="1134" w:header="709" w:footer="709" w:gutter="0"/>
          <w:cols w:num="2" w:space="720" w:equalWidth="0">
            <w:col w:w="4465" w:space="708"/>
            <w:col w:w="4465"/>
          </w:cols>
        </w:sectPr>
      </w:pPr>
    </w:p>
    <w:p w:rsidR="0054309F" w:rsidRDefault="0054309F" w:rsidP="002577EC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309F" w:rsidRDefault="0054309F" w:rsidP="002577EC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309F" w:rsidRDefault="0054309F" w:rsidP="002577EC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Конспект урока чтения и развития речи </w:t>
      </w:r>
    </w:p>
    <w:p w:rsidR="0054309F" w:rsidRDefault="0054309F" w:rsidP="002577EC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6 классе с использованием</w:t>
      </w:r>
    </w:p>
    <w:p w:rsidR="0054309F" w:rsidRDefault="0054309F" w:rsidP="002577EC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здоровьесберегающих технологий.</w:t>
      </w:r>
    </w:p>
    <w:p w:rsidR="0054309F" w:rsidRDefault="0054309F" w:rsidP="002577EC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Тема урока: В. Песков. Весна идет!</w:t>
      </w:r>
    </w:p>
    <w:p w:rsidR="0054309F" w:rsidRDefault="0054309F" w:rsidP="002577E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54309F">
          <w:type w:val="continuous"/>
          <w:pgSz w:w="11906" w:h="16838"/>
          <w:pgMar w:top="1134" w:right="1134" w:bottom="1134" w:left="1134" w:header="709" w:footer="709" w:gutter="0"/>
          <w:cols w:space="720"/>
        </w:sectPr>
      </w:pPr>
    </w:p>
    <w:p w:rsidR="0054309F" w:rsidRDefault="0054309F" w:rsidP="002577E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54309F">
          <w:type w:val="continuous"/>
          <w:pgSz w:w="11906" w:h="16838"/>
          <w:pgMar w:top="1134" w:right="1134" w:bottom="1134" w:left="1134" w:header="709" w:footer="709" w:gutter="0"/>
          <w:cols w:num="2" w:space="720" w:equalWidth="0">
            <w:col w:w="4465" w:space="708"/>
            <w:col w:w="4465"/>
          </w:cols>
        </w:sect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Составители: </w:t>
      </w: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Голубева Светлана Петровна</w:t>
      </w: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Курманова Людмила Николаевна</w:t>
      </w:r>
    </w:p>
    <w:p w:rsidR="0054309F" w:rsidRDefault="0054309F" w:rsidP="002577E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Ижевск, 2022г.</w:t>
      </w:r>
    </w:p>
    <w:p w:rsidR="0054309F" w:rsidRDefault="0054309F" w:rsidP="002577E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54309F">
          <w:type w:val="continuous"/>
          <w:pgSz w:w="11906" w:h="16838"/>
          <w:pgMar w:top="1134" w:right="1134" w:bottom="1134" w:left="1134" w:header="709" w:footer="709" w:gutter="0"/>
          <w:cols w:space="720"/>
        </w:sectPr>
      </w:pPr>
    </w:p>
    <w:p w:rsidR="0054309F" w:rsidRDefault="0054309F" w:rsidP="002577E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4309F" w:rsidRDefault="0054309F" w:rsidP="002577E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54309F">
          <w:type w:val="continuous"/>
          <w:pgSz w:w="11906" w:h="16838"/>
          <w:pgMar w:top="1134" w:right="1134" w:bottom="1134" w:left="1134" w:header="709" w:footer="709" w:gutter="0"/>
          <w:cols w:num="2" w:space="720" w:equalWidth="0">
            <w:col w:w="4465" w:space="708"/>
            <w:col w:w="4465"/>
          </w:cols>
        </w:sectPr>
      </w:pPr>
    </w:p>
    <w:p w:rsidR="0054309F" w:rsidRDefault="0054309F" w:rsidP="001E3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4788"/>
        <w:gridCol w:w="9998"/>
      </w:tblGrid>
      <w:tr w:rsidR="0054309F" w:rsidTr="00704B4A">
        <w:tc>
          <w:tcPr>
            <w:tcW w:w="478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6029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9998" w:type="dxa"/>
          </w:tcPr>
          <w:p w:rsidR="0054309F" w:rsidRPr="00056029" w:rsidRDefault="0054309F" w:rsidP="00704B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029">
              <w:rPr>
                <w:rFonts w:ascii="Times New Roman" w:hAnsi="Times New Roman"/>
                <w:sz w:val="28"/>
                <w:szCs w:val="28"/>
              </w:rPr>
              <w:t>Усвоение новых знаний.</w:t>
            </w:r>
          </w:p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309F" w:rsidTr="00704B4A">
        <w:tc>
          <w:tcPr>
            <w:tcW w:w="478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Авторы УМК:</w:t>
            </w:r>
          </w:p>
        </w:tc>
        <w:tc>
          <w:tcPr>
            <w:tcW w:w="999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 класс: учебник для специальных. (коррекционных) образовательных учреждений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вида/ авт. – составитель И.М. Бгажнокова, Е.С. Погостина. М.: Просвещение.</w:t>
            </w:r>
          </w:p>
        </w:tc>
      </w:tr>
      <w:tr w:rsidR="0054309F" w:rsidTr="00704B4A">
        <w:tc>
          <w:tcPr>
            <w:tcW w:w="478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9998" w:type="dxa"/>
          </w:tcPr>
          <w:p w:rsidR="0054309F" w:rsidRPr="002C5CF0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D24">
              <w:rPr>
                <w:rFonts w:ascii="Times New Roman" w:hAnsi="Times New Roman"/>
                <w:sz w:val="28"/>
                <w:szCs w:val="28"/>
              </w:rPr>
              <w:t>Познакомить с рассказом В. Пескова «Весна идет!»</w:t>
            </w:r>
          </w:p>
        </w:tc>
      </w:tr>
      <w:tr w:rsidR="0054309F" w:rsidTr="00704B4A">
        <w:tc>
          <w:tcPr>
            <w:tcW w:w="4788" w:type="dxa"/>
          </w:tcPr>
          <w:p w:rsidR="0054309F" w:rsidRPr="00056029" w:rsidRDefault="0054309F" w:rsidP="00704B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029">
              <w:rPr>
                <w:rFonts w:ascii="Times New Roman" w:hAnsi="Times New Roman"/>
                <w:b/>
                <w:sz w:val="28"/>
                <w:szCs w:val="28"/>
              </w:rPr>
              <w:t>Планируемые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образовательные </w:t>
            </w:r>
            <w:r w:rsidRPr="00056029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(личностные, мет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предметные, предметные):</w:t>
            </w:r>
          </w:p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3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C5CF0">
              <w:rPr>
                <w:rFonts w:ascii="Times New Roman" w:hAnsi="Times New Roman"/>
                <w:sz w:val="28"/>
                <w:szCs w:val="28"/>
              </w:rPr>
              <w:t>ормирование установки на безопасный, здоровый образ жизни, наличие мот</w:t>
            </w:r>
            <w:r w:rsidRPr="002C5CF0">
              <w:rPr>
                <w:rFonts w:ascii="Times New Roman" w:hAnsi="Times New Roman"/>
                <w:sz w:val="28"/>
                <w:szCs w:val="28"/>
              </w:rPr>
              <w:t>и</w:t>
            </w:r>
            <w:r w:rsidRPr="002C5CF0">
              <w:rPr>
                <w:rFonts w:ascii="Times New Roman" w:hAnsi="Times New Roman"/>
                <w:sz w:val="28"/>
                <w:szCs w:val="28"/>
              </w:rPr>
              <w:t>вации к творческому труду, работе на результат, бережному отношению к мат</w:t>
            </w:r>
            <w:r w:rsidRPr="002C5CF0">
              <w:rPr>
                <w:rFonts w:ascii="Times New Roman" w:hAnsi="Times New Roman"/>
                <w:sz w:val="28"/>
                <w:szCs w:val="28"/>
              </w:rPr>
              <w:t>е</w:t>
            </w:r>
            <w:r w:rsidRPr="002C5CF0">
              <w:rPr>
                <w:rFonts w:ascii="Times New Roman" w:hAnsi="Times New Roman"/>
                <w:sz w:val="28"/>
                <w:szCs w:val="28"/>
              </w:rPr>
              <w:t>риальным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CF0">
              <w:rPr>
                <w:rFonts w:ascii="Times New Roman" w:hAnsi="Times New Roman"/>
                <w:sz w:val="28"/>
                <w:szCs w:val="28"/>
              </w:rPr>
              <w:t>духовным ценностям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5CF0">
              <w:rPr>
                <w:rFonts w:ascii="Times New Roman" w:hAnsi="Times New Roman"/>
                <w:b/>
                <w:sz w:val="28"/>
                <w:szCs w:val="28"/>
              </w:rPr>
              <w:t>Метапредметные: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4309F" w:rsidRPr="00887D24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</w:t>
            </w: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рассуждать, делать выводы, выделяя главную мысль проч</w:t>
            </w: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танного отрывка;</w:t>
            </w:r>
          </w:p>
          <w:p w:rsidR="0054309F" w:rsidRPr="00FB72AE" w:rsidRDefault="0054309F" w:rsidP="00704B4A">
            <w:pPr>
              <w:shd w:val="clear" w:color="auto" w:fill="FFFFFF"/>
              <w:spacing w:after="0" w:line="34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B72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самостоятельно определить цель обучения, определять и ставить перед собой новые учебные или познавательные задачи, расширять познавательные интер</w:t>
            </w:r>
            <w:r w:rsidRPr="00FB72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B72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2AE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09F" w:rsidRPr="00887D24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-формирование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осознанного, 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выразительного, правильного, беглого чт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е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 xml:space="preserve">ния вслух 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про себя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 xml:space="preserve"> на основе чтения рассказа В. Пескова «Весна идет!»;</w:t>
            </w:r>
          </w:p>
          <w:p w:rsidR="0054309F" w:rsidRPr="00FB72AE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развивать познавательную активность учащихся, воспитывать интерес к пре</w:t>
            </w: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887D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мету, используя путешествие на уроке.</w:t>
            </w:r>
          </w:p>
        </w:tc>
      </w:tr>
      <w:tr w:rsidR="0054309F" w:rsidTr="00704B4A">
        <w:tc>
          <w:tcPr>
            <w:tcW w:w="478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9998" w:type="dxa"/>
          </w:tcPr>
          <w:p w:rsidR="0054309F" w:rsidRPr="00AD080C" w:rsidRDefault="0054309F" w:rsidP="00704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 писателя</w:t>
            </w:r>
          </w:p>
        </w:tc>
      </w:tr>
      <w:tr w:rsidR="0054309F" w:rsidTr="001E3FC3">
        <w:trPr>
          <w:trHeight w:val="915"/>
        </w:trPr>
        <w:tc>
          <w:tcPr>
            <w:tcW w:w="478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9998" w:type="dxa"/>
          </w:tcPr>
          <w:p w:rsidR="0054309F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7" w:history="1">
              <w:r w:rsidRPr="00E65AB6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https://multi-mama.ru/zagadki-pro-vesnu/</w:t>
              </w:r>
            </w:hyperlink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</w:p>
          <w:p w:rsidR="0054309F" w:rsidRDefault="0054309F" w:rsidP="00704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029">
              <w:rPr>
                <w:rFonts w:ascii="Times New Roman" w:hAnsi="Times New Roman"/>
                <w:sz w:val="28"/>
                <w:szCs w:val="28"/>
              </w:rPr>
              <w:t>- раздаточны</w:t>
            </w:r>
            <w:r>
              <w:rPr>
                <w:rFonts w:ascii="Times New Roman" w:hAnsi="Times New Roman"/>
                <w:sz w:val="28"/>
                <w:szCs w:val="28"/>
              </w:rPr>
              <w:t>й материал на бумажном носителе;</w:t>
            </w:r>
          </w:p>
          <w:p w:rsidR="0054309F" w:rsidRPr="00AD080C" w:rsidRDefault="0054309F" w:rsidP="00704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портрет писателя, иллюстрации.</w:t>
            </w:r>
            <w:r w:rsidRPr="00AD08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4309F" w:rsidRDefault="0054309F" w:rsidP="001E3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9F" w:rsidRDefault="0054309F" w:rsidP="00267A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309F" w:rsidRDefault="0054309F" w:rsidP="00267A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483"/>
        <w:gridCol w:w="1985"/>
        <w:gridCol w:w="1417"/>
        <w:gridCol w:w="2693"/>
        <w:gridCol w:w="2410"/>
        <w:gridCol w:w="2126"/>
        <w:gridCol w:w="2106"/>
      </w:tblGrid>
      <w:tr w:rsidR="0054309F" w:rsidRPr="008219A0" w:rsidTr="00190D61">
        <w:tc>
          <w:tcPr>
            <w:tcW w:w="14580" w:type="dxa"/>
            <w:gridSpan w:val="8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Технологическая карта 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83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Этап </w:t>
            </w:r>
          </w:p>
        </w:tc>
        <w:tc>
          <w:tcPr>
            <w:tcW w:w="1985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Цель этапа </w:t>
            </w:r>
          </w:p>
        </w:tc>
        <w:tc>
          <w:tcPr>
            <w:tcW w:w="1417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Продо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л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жител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ь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ность </w:t>
            </w:r>
          </w:p>
        </w:tc>
        <w:tc>
          <w:tcPr>
            <w:tcW w:w="2693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Деятельность </w:t>
            </w:r>
          </w:p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педагога </w:t>
            </w:r>
          </w:p>
        </w:tc>
        <w:tc>
          <w:tcPr>
            <w:tcW w:w="2410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Деятельность </w:t>
            </w:r>
          </w:p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учащихся </w:t>
            </w:r>
          </w:p>
        </w:tc>
        <w:tc>
          <w:tcPr>
            <w:tcW w:w="2126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Планируемые </w:t>
            </w:r>
          </w:p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результаты </w:t>
            </w:r>
          </w:p>
        </w:tc>
        <w:tc>
          <w:tcPr>
            <w:tcW w:w="2106" w:type="dxa"/>
          </w:tcPr>
          <w:p w:rsidR="0054309F" w:rsidRPr="008219A0" w:rsidRDefault="0054309F" w:rsidP="00080E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Примечание (формы обуч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ния, инстр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ментарий, формы ко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8219A0">
              <w:rPr>
                <w:rFonts w:ascii="Times New Roman" w:hAnsi="Times New Roman"/>
                <w:b/>
                <w:i/>
                <w:sz w:val="28"/>
                <w:szCs w:val="28"/>
              </w:rPr>
              <w:t>троля)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Организ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ционный момент.</w:t>
            </w:r>
          </w:p>
        </w:tc>
        <w:tc>
          <w:tcPr>
            <w:tcW w:w="1985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Организовать класс, настр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ить на работу</w:t>
            </w:r>
          </w:p>
        </w:tc>
        <w:tc>
          <w:tcPr>
            <w:tcW w:w="1417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  <w:tc>
          <w:tcPr>
            <w:tcW w:w="2693" w:type="dxa"/>
          </w:tcPr>
          <w:p w:rsidR="0054309F" w:rsidRPr="005A78CC" w:rsidRDefault="0054309F" w:rsidP="00C25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sz w:val="28"/>
                <w:szCs w:val="28"/>
              </w:rPr>
              <w:t>Приветствует об</w:t>
            </w:r>
            <w:r w:rsidRPr="005A78CC">
              <w:rPr>
                <w:rFonts w:ascii="Times New Roman" w:hAnsi="Times New Roman"/>
                <w:sz w:val="28"/>
                <w:szCs w:val="28"/>
              </w:rPr>
              <w:t>у</w:t>
            </w:r>
            <w:r w:rsidRPr="005A78CC">
              <w:rPr>
                <w:rFonts w:ascii="Times New Roman" w:hAnsi="Times New Roman"/>
                <w:sz w:val="28"/>
                <w:szCs w:val="28"/>
              </w:rPr>
              <w:t>чающихся.</w:t>
            </w:r>
          </w:p>
          <w:p w:rsidR="0054309F" w:rsidRPr="005A78CC" w:rsidRDefault="0054309F" w:rsidP="00C25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sz w:val="28"/>
                <w:szCs w:val="28"/>
              </w:rPr>
              <w:t>Психологически н</w:t>
            </w:r>
            <w:r w:rsidRPr="005A78CC">
              <w:rPr>
                <w:rFonts w:ascii="Times New Roman" w:hAnsi="Times New Roman"/>
                <w:sz w:val="28"/>
                <w:szCs w:val="28"/>
              </w:rPr>
              <w:t>а</w:t>
            </w:r>
            <w:r w:rsidRPr="005A78CC">
              <w:rPr>
                <w:rFonts w:ascii="Times New Roman" w:hAnsi="Times New Roman"/>
                <w:sz w:val="28"/>
                <w:szCs w:val="28"/>
              </w:rPr>
              <w:t>страивает на урок.</w:t>
            </w:r>
          </w:p>
          <w:p w:rsidR="0054309F" w:rsidRPr="005A78CC" w:rsidRDefault="0054309F" w:rsidP="005A78C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- Здравствуйте и садитесь ребята, у которых фамилия начинается на гла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ный (4 чел.).</w:t>
            </w:r>
          </w:p>
          <w:p w:rsidR="0054309F" w:rsidRPr="005A78CC" w:rsidRDefault="0054309F" w:rsidP="005A78C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 xml:space="preserve">- Здравствуйте и садитесь ребята, у которых в имени 4 буквы (5 чел.) </w:t>
            </w:r>
          </w:p>
          <w:p w:rsidR="0054309F" w:rsidRPr="008219A0" w:rsidRDefault="0054309F" w:rsidP="00C25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- А теперь садятся те, кто сегодня просто пришел в школу.</w:t>
            </w:r>
          </w:p>
        </w:tc>
        <w:tc>
          <w:tcPr>
            <w:tcW w:w="241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Приветствуют учителя. Пров</w:t>
            </w:r>
            <w:r w:rsidRPr="008219A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8219A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ряют готовность рабочего места. Эмоционально настраиваются на деятельность на уроке.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Полная гото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ность. Умение слушать, вкл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ю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чаться во вза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модействие с учителем.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Игра «Здравс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вуйте!»</w:t>
            </w:r>
          </w:p>
        </w:tc>
      </w:tr>
      <w:tr w:rsidR="0054309F" w:rsidRPr="008219A0" w:rsidTr="00B662DF">
        <w:trPr>
          <w:trHeight w:val="1260"/>
        </w:trPr>
        <w:tc>
          <w:tcPr>
            <w:tcW w:w="360" w:type="dxa"/>
            <w:vMerge w:val="restart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vMerge w:val="restart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Актуал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зация знаний.</w:t>
            </w:r>
          </w:p>
        </w:tc>
        <w:tc>
          <w:tcPr>
            <w:tcW w:w="1985" w:type="dxa"/>
            <w:vMerge w:val="restart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Актуализир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вать опорные знания. </w:t>
            </w:r>
          </w:p>
        </w:tc>
        <w:tc>
          <w:tcPr>
            <w:tcW w:w="1417" w:type="dxa"/>
            <w:vMerge w:val="restart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3 минута</w:t>
            </w:r>
          </w:p>
        </w:tc>
        <w:tc>
          <w:tcPr>
            <w:tcW w:w="2693" w:type="dxa"/>
          </w:tcPr>
          <w:p w:rsidR="0054309F" w:rsidRDefault="0054309F" w:rsidP="00966712">
            <w:pPr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Обеспечиваетреч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вую  активность учеников. Развивает эмоциональную сторону речи.</w:t>
            </w:r>
          </w:p>
          <w:p w:rsidR="0054309F" w:rsidRPr="005A78CC" w:rsidRDefault="0054309F" w:rsidP="009667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Ребята! На доске написана закличка. Прочитайте з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кличку, расставляя логические ударения на разные слова.</w:t>
            </w:r>
          </w:p>
          <w:p w:rsidR="0054309F" w:rsidRPr="005A78CC" w:rsidRDefault="0054309F" w:rsidP="005A78C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 xml:space="preserve">1). 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Весна, весна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, красная</w:t>
            </w:r>
          </w:p>
          <w:p w:rsidR="0054309F" w:rsidRPr="005A78CC" w:rsidRDefault="0054309F" w:rsidP="005A78C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Приди, приди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, я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ная!</w:t>
            </w:r>
          </w:p>
          <w:p w:rsidR="0054309F" w:rsidRPr="005A78CC" w:rsidRDefault="0054309F" w:rsidP="005A78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 xml:space="preserve">2). Весна, весна, 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красная</w:t>
            </w:r>
          </w:p>
          <w:p w:rsidR="0054309F" w:rsidRPr="008219A0" w:rsidRDefault="0054309F" w:rsidP="005A78CC">
            <w:pPr>
              <w:rPr>
                <w:rFonts w:ascii="Times New Roman" w:hAnsi="Times New Roman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 xml:space="preserve">   Приди, приди, 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я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ная!</w:t>
            </w:r>
          </w:p>
        </w:tc>
        <w:tc>
          <w:tcPr>
            <w:tcW w:w="241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Читают закличку, расставляя лог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ческие ударения в предложении.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Развитие реч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вого аппарата и эмоциональной стороны речи.</w:t>
            </w:r>
          </w:p>
        </w:tc>
        <w:tc>
          <w:tcPr>
            <w:tcW w:w="2106" w:type="dxa"/>
          </w:tcPr>
          <w:p w:rsidR="0054309F" w:rsidRPr="008219A0" w:rsidRDefault="0054309F" w:rsidP="00B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Интонационная разминка и подготовка г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лоса.</w:t>
            </w:r>
          </w:p>
        </w:tc>
      </w:tr>
      <w:tr w:rsidR="0054309F" w:rsidRPr="008219A0" w:rsidTr="00C25F2A">
        <w:trPr>
          <w:trHeight w:val="660"/>
        </w:trPr>
        <w:tc>
          <w:tcPr>
            <w:tcW w:w="360" w:type="dxa"/>
            <w:vMerge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309F" w:rsidRDefault="0054309F" w:rsidP="00966712">
            <w:pPr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Развивает ассоци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тивное мышление. Активизирует па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сивный словарный запас учащихся.</w:t>
            </w:r>
          </w:p>
          <w:p w:rsidR="0054309F" w:rsidRPr="005A78CC" w:rsidRDefault="0054309F" w:rsidP="005A78C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2.2. Игра в ассоци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ции.</w:t>
            </w:r>
          </w:p>
          <w:p w:rsidR="0054309F" w:rsidRPr="001E3FC3" w:rsidRDefault="0054309F" w:rsidP="001E3FC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Ребята, назовите свои ассоциации к слову  «ВЕСНА». ( ручьи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солнышко, тепло, тает и т.д)</w:t>
            </w:r>
          </w:p>
        </w:tc>
        <w:tc>
          <w:tcPr>
            <w:tcW w:w="2410" w:type="dxa"/>
          </w:tcPr>
          <w:p w:rsidR="0054309F" w:rsidRPr="008219A0" w:rsidRDefault="0054309F" w:rsidP="00966712">
            <w:pPr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 xml:space="preserve">Называют </w:t>
            </w:r>
            <w:r>
              <w:rPr>
                <w:rFonts w:ascii="Times New Roman" w:hAnsi="Times New Roman"/>
                <w:sz w:val="28"/>
                <w:szCs w:val="28"/>
              </w:rPr>
              <w:t>асс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циации 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по пре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д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ложенной учит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лем теме.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Развитие асс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циативного мышления. 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тивизация па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сивного слов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ря.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Подбор асс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циаций к слову «Весна».</w:t>
            </w:r>
          </w:p>
          <w:p w:rsidR="0054309F" w:rsidRPr="008219A0" w:rsidRDefault="0054309F" w:rsidP="009667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Проверка д/з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Обобщитьи повторить знания об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чающихся.</w:t>
            </w:r>
          </w:p>
        </w:tc>
        <w:tc>
          <w:tcPr>
            <w:tcW w:w="1417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693" w:type="dxa"/>
          </w:tcPr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Создает условия для осмысливания предложенного (знакомого) мат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риала. Нацеливает на работу в группах.</w:t>
            </w:r>
          </w:p>
          <w:p w:rsidR="0054309F" w:rsidRPr="005A78CC" w:rsidRDefault="0054309F" w:rsidP="005A78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Смена динамич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ской позы. </w:t>
            </w:r>
            <w:r w:rsidRPr="005A78C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(ЗСТ)</w:t>
            </w:r>
          </w:p>
          <w:p w:rsidR="0054309F" w:rsidRPr="005A78CC" w:rsidRDefault="0054309F" w:rsidP="005A78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Работа в подгру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пах:</w:t>
            </w:r>
          </w:p>
          <w:p w:rsidR="0054309F" w:rsidRPr="005A78CC" w:rsidRDefault="0054309F" w:rsidP="005A78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 группа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(3 чел) – Подобрать прим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ты о весне.</w:t>
            </w:r>
          </w:p>
          <w:p w:rsidR="0054309F" w:rsidRPr="005A78CC" w:rsidRDefault="0054309F" w:rsidP="005A78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2 группа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(2 чел.) – Загадки.</w:t>
            </w:r>
          </w:p>
          <w:p w:rsidR="0054309F" w:rsidRPr="005A78CC" w:rsidRDefault="0054309F" w:rsidP="005A78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 группа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(4 чел.) – Исправить ошибку.</w:t>
            </w:r>
          </w:p>
          <w:p w:rsidR="0054309F" w:rsidRPr="005A78CC" w:rsidRDefault="0054309F" w:rsidP="005A78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4 группа</w:t>
            </w:r>
            <w:r w:rsidRPr="005A78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(3 чел.) – Исправить ошибку. (См. Приложение №)</w:t>
            </w:r>
          </w:p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Осмысливают и  обобщают знания, делают правил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ь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ный выбор. Раб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тают в группах.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Умение осмы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лить материал, выделить 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щественные признаки и сделать свой выбор. Умение работать в группах.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Работа в гру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п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пах. Приметы о весне, загадки о весне, текст о весне с оши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ками.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Пост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новка ц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ли и задач урока.</w:t>
            </w:r>
          </w:p>
        </w:tc>
        <w:tc>
          <w:tcPr>
            <w:tcW w:w="1985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Сформулир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вать учебную задачу. 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ы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явить пре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д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ставления обучающихся о том, что н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вого они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нают на ур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ке.</w:t>
            </w:r>
          </w:p>
        </w:tc>
        <w:tc>
          <w:tcPr>
            <w:tcW w:w="1417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  <w:tc>
          <w:tcPr>
            <w:tcW w:w="2693" w:type="dxa"/>
          </w:tcPr>
          <w:p w:rsidR="0054309F" w:rsidRDefault="0054309F" w:rsidP="00966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Задает наводящие вопросы с целью определения уч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щимися задач ур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ка.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- О каком времени года мы говорим?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Ждете ли вы ве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ну?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 xml:space="preserve">- А почему люди ждут весну? 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- Как мы узнаем, что пришла весна?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- А в других странах люди ждут весну?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- А вы знаете, как в других странах л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ди узнают, что пришла весна?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- Как вы думаете, о чем мы сегодня б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у</w:t>
            </w:r>
            <w:r w:rsidRPr="005A78CC">
              <w:rPr>
                <w:rFonts w:ascii="Times New Roman" w:hAnsi="Times New Roman"/>
                <w:b/>
                <w:i/>
                <w:sz w:val="28"/>
                <w:szCs w:val="28"/>
              </w:rPr>
              <w:t>дем говорить на уроке?</w:t>
            </w: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99CC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b/>
                <w:i/>
                <w:color w:val="FF99CC"/>
                <w:sz w:val="28"/>
                <w:szCs w:val="28"/>
              </w:rPr>
              <w:t>«Как определяют приход весны в ра</w:t>
            </w:r>
            <w:r w:rsidRPr="005A78CC">
              <w:rPr>
                <w:rFonts w:ascii="Times New Roman" w:hAnsi="Times New Roman"/>
                <w:b/>
                <w:i/>
                <w:color w:val="FF99CC"/>
                <w:sz w:val="28"/>
                <w:szCs w:val="28"/>
              </w:rPr>
              <w:t>з</w:t>
            </w:r>
            <w:r w:rsidRPr="005A78CC">
              <w:rPr>
                <w:rFonts w:ascii="Times New Roman" w:hAnsi="Times New Roman"/>
                <w:b/>
                <w:i/>
                <w:color w:val="FF99CC"/>
                <w:sz w:val="28"/>
                <w:szCs w:val="28"/>
              </w:rPr>
              <w:t>ных странах».</w:t>
            </w:r>
          </w:p>
          <w:p w:rsidR="0054309F" w:rsidRDefault="0054309F" w:rsidP="00966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309F" w:rsidRDefault="0054309F" w:rsidP="00966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309F" w:rsidRPr="008219A0" w:rsidRDefault="0054309F" w:rsidP="00966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5A78CC">
              <w:rPr>
                <w:rFonts w:ascii="Times New Roman" w:hAnsi="Times New Roman"/>
                <w:sz w:val="28"/>
                <w:szCs w:val="28"/>
              </w:rPr>
              <w:t xml:space="preserve">Вы согласны? </w:t>
            </w:r>
          </w:p>
        </w:tc>
        <w:tc>
          <w:tcPr>
            <w:tcW w:w="2410" w:type="dxa"/>
          </w:tcPr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Обучающиеся 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вечают на вопр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сы, устанавлив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ют логические связи и ставят 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дачи к уроку.</w:t>
            </w: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Люди в разных странах ждут весну и определ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ют приход весны по-разному.</w:t>
            </w: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Pr="005A78CC" w:rsidRDefault="0054309F" w:rsidP="005A78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Чтобы узнать, как в разных странах ждут приход весны, я предлагаю сове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шить путешес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вие в разные уго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ки нашей план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5A78CC">
              <w:rPr>
                <w:rFonts w:ascii="Times New Roman" w:hAnsi="Times New Roman"/>
                <w:i/>
                <w:sz w:val="28"/>
                <w:szCs w:val="28"/>
              </w:rPr>
              <w:t>ты.</w:t>
            </w:r>
          </w:p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FA">
              <w:rPr>
                <w:rFonts w:ascii="Times New Roman" w:hAnsi="Times New Roman"/>
                <w:sz w:val="28"/>
                <w:szCs w:val="28"/>
              </w:rPr>
              <w:t>Умение опр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е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делять круг н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е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известного, формулировать задачи урока, планировать свою деятел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ь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ность. Гото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в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ность принять учебную задачу и приступить к ее решению.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Проблемная ситуация.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ФМ</w:t>
            </w:r>
          </w:p>
        </w:tc>
        <w:tc>
          <w:tcPr>
            <w:tcW w:w="1985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Обеспечить кратковр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менный отдых обучающимся.</w:t>
            </w:r>
          </w:p>
        </w:tc>
        <w:tc>
          <w:tcPr>
            <w:tcW w:w="1417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  <w:tc>
          <w:tcPr>
            <w:tcW w:w="2693" w:type="dxa"/>
          </w:tcPr>
          <w:p w:rsidR="0054309F" w:rsidRDefault="0054309F" w:rsidP="00966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Переключает вн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мание, снимает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талость, восстана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ливает силы об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чающихся.</w:t>
            </w:r>
          </w:p>
          <w:p w:rsidR="0054309F" w:rsidRPr="005A78CC" w:rsidRDefault="0054309F" w:rsidP="005A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9933FF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Мы шагаем в сам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о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лет</w:t>
            </w:r>
          </w:p>
          <w:p w:rsidR="0054309F" w:rsidRPr="005A78CC" w:rsidRDefault="0054309F" w:rsidP="005A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9933FF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Отправляемся в п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о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лет!</w:t>
            </w:r>
          </w:p>
          <w:p w:rsidR="0054309F" w:rsidRPr="005A78CC" w:rsidRDefault="0054309F" w:rsidP="005A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9933FF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Мы летим над о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б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лаками,</w:t>
            </w:r>
          </w:p>
          <w:p w:rsidR="0054309F" w:rsidRPr="005A78CC" w:rsidRDefault="0054309F" w:rsidP="005A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9933FF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Машем маме, м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а</w:t>
            </w: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шем папе.</w:t>
            </w:r>
          </w:p>
          <w:p w:rsidR="0054309F" w:rsidRPr="005A78CC" w:rsidRDefault="0054309F" w:rsidP="005A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9933FF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Видим как течет река,</w:t>
            </w:r>
          </w:p>
          <w:p w:rsidR="0054309F" w:rsidRPr="00980D14" w:rsidRDefault="0054309F" w:rsidP="009667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9933FF"/>
                <w:sz w:val="28"/>
                <w:szCs w:val="28"/>
              </w:rPr>
            </w:pPr>
            <w:r w:rsidRPr="005A78CC">
              <w:rPr>
                <w:rFonts w:ascii="Times New Roman" w:hAnsi="Times New Roman"/>
                <w:i/>
                <w:color w:val="9933FF"/>
                <w:sz w:val="28"/>
                <w:szCs w:val="28"/>
              </w:rPr>
              <w:t>Приземляться нам пора!</w:t>
            </w:r>
          </w:p>
        </w:tc>
        <w:tc>
          <w:tcPr>
            <w:tcW w:w="241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Выполняют ф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зические упра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ж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нения.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Умение раб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тать синхро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Физкультм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нутка связана с темой урока, выводит на решение зад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чи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Перви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ное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воение новых знаний.</w:t>
            </w:r>
          </w:p>
        </w:tc>
        <w:tc>
          <w:tcPr>
            <w:tcW w:w="1985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Создать усл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вия для во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приятия блока новой уче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ной информ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ции.</w:t>
            </w:r>
          </w:p>
        </w:tc>
        <w:tc>
          <w:tcPr>
            <w:tcW w:w="1417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693" w:type="dxa"/>
          </w:tcPr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 xml:space="preserve">Организует этапы работы по усвоению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нового 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материала, решению задач, п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ставленных в начале урока.</w:t>
            </w:r>
          </w:p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- Назовите еще раз цель путешествия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309F" w:rsidRDefault="0054309F" w:rsidP="00D1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Наш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им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 xml:space="preserve"> экскурсов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ом станет 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Вас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лий Михайлович Пе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ков.</w:t>
            </w:r>
            <w:r>
              <w:rPr>
                <w:rFonts w:ascii="Times New Roman" w:hAnsi="Times New Roman"/>
                <w:sz w:val="28"/>
                <w:szCs w:val="28"/>
              </w:rPr>
              <w:t>(Вывешивается портрет писателя)</w:t>
            </w:r>
          </w:p>
          <w:p w:rsidR="0054309F" w:rsidRPr="00D104F8" w:rsidRDefault="0054309F" w:rsidP="00D1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309F" w:rsidRDefault="0054309F" w:rsidP="00D104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Василий Михайл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вич Песков родился 14 марта 1930 года в селе Орлово под Воронежем. Отец работал машин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стом подъемного крана, мама – кр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стьянка. Кроме В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си, в семье было еще 3 дочери. Вел пер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дачу «В мире ж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вотных».</w:t>
            </w:r>
          </w:p>
          <w:p w:rsidR="0054309F" w:rsidRDefault="0054309F" w:rsidP="00D104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Первая наша ста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ция - это</w:t>
            </w:r>
          </w:p>
          <w:p w:rsidR="0054309F" w:rsidRPr="00D104F8" w:rsidRDefault="0054309F" w:rsidP="00D1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4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Женева. Швейц</w:t>
            </w:r>
            <w:r w:rsidRPr="00D104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D104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рия. (иллюстр</w:t>
            </w:r>
            <w:r w:rsidRPr="00D104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D104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ция)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bookmarkStart w:id="0" w:name="_GoBack"/>
            <w:bookmarkEnd w:id="0"/>
          </w:p>
          <w:p w:rsidR="0054309F" w:rsidRPr="00887D24" w:rsidRDefault="0054309F" w:rsidP="00D1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D24">
              <w:rPr>
                <w:rFonts w:ascii="Times New Roman" w:hAnsi="Times New Roman"/>
                <w:sz w:val="28"/>
                <w:szCs w:val="28"/>
              </w:rPr>
              <w:t>Словарная работа:</w:t>
            </w:r>
          </w:p>
          <w:p w:rsidR="0054309F" w:rsidRPr="00887D24" w:rsidRDefault="0054309F" w:rsidP="00D104F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7D24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87D24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887D24">
              <w:rPr>
                <w:rFonts w:ascii="Times New Roman" w:hAnsi="Times New Roman"/>
                <w:i/>
                <w:sz w:val="28"/>
                <w:szCs w:val="28"/>
              </w:rPr>
              <w:t>туша – здание, где находится г</w:t>
            </w:r>
            <w:r w:rsidRPr="00887D24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887D24">
              <w:rPr>
                <w:rFonts w:ascii="Times New Roman" w:hAnsi="Times New Roman"/>
                <w:i/>
                <w:sz w:val="28"/>
                <w:szCs w:val="28"/>
              </w:rPr>
              <w:t>родская власть.</w:t>
            </w:r>
          </w:p>
          <w:p w:rsidR="0054309F" w:rsidRPr="00887D24" w:rsidRDefault="0054309F" w:rsidP="00D104F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7D24">
              <w:rPr>
                <w:rFonts w:ascii="Times New Roman" w:hAnsi="Times New Roman"/>
                <w:i/>
                <w:sz w:val="28"/>
                <w:szCs w:val="28"/>
              </w:rPr>
              <w:t>Кашт</w:t>
            </w:r>
            <w:r w:rsidRPr="00887D24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887D24">
              <w:rPr>
                <w:rFonts w:ascii="Times New Roman" w:hAnsi="Times New Roman"/>
                <w:i/>
                <w:sz w:val="28"/>
                <w:szCs w:val="28"/>
              </w:rPr>
              <w:t>н – дерево.</w:t>
            </w:r>
          </w:p>
          <w:p w:rsidR="0054309F" w:rsidRPr="00887D24" w:rsidRDefault="0054309F" w:rsidP="00D104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D24">
              <w:rPr>
                <w:rFonts w:ascii="Times New Roman" w:hAnsi="Times New Roman"/>
                <w:b/>
                <w:sz w:val="28"/>
                <w:szCs w:val="28"/>
              </w:rPr>
              <w:t>Читаем 1 абзац.</w:t>
            </w:r>
          </w:p>
          <w:p w:rsidR="0054309F" w:rsidRPr="00887D24" w:rsidRDefault="0054309F" w:rsidP="00D1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D24">
              <w:rPr>
                <w:rFonts w:ascii="Times New Roman" w:hAnsi="Times New Roman"/>
                <w:sz w:val="28"/>
                <w:szCs w:val="28"/>
              </w:rPr>
              <w:t>- По какому стари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н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ному обычаю опр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е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деляют приход ве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с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ны в Женеве?</w:t>
            </w:r>
          </w:p>
          <w:p w:rsidR="0054309F" w:rsidRPr="00887D24" w:rsidRDefault="0054309F" w:rsidP="00D1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D24">
              <w:rPr>
                <w:rFonts w:ascii="Times New Roman" w:hAnsi="Times New Roman"/>
                <w:sz w:val="28"/>
                <w:szCs w:val="28"/>
              </w:rPr>
              <w:t>- Куда записывают дату прихода ве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с</w:t>
            </w:r>
            <w:r w:rsidRPr="00887D24">
              <w:rPr>
                <w:rFonts w:ascii="Times New Roman" w:hAnsi="Times New Roman"/>
                <w:sz w:val="28"/>
                <w:szCs w:val="28"/>
              </w:rPr>
              <w:t>ны?</w:t>
            </w:r>
          </w:p>
          <w:p w:rsidR="0054309F" w:rsidRPr="00D104F8" w:rsidRDefault="0054309F" w:rsidP="00D104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4309F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Читают, работают со словарными словами, с илл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ю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страциями, отв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чают на вопросы, делают выводы по прочитанному.</w:t>
            </w:r>
          </w:p>
          <w:p w:rsidR="0054309F" w:rsidRPr="00D104F8" w:rsidRDefault="0054309F" w:rsidP="0096671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04F8">
              <w:rPr>
                <w:rFonts w:ascii="Times New Roman" w:hAnsi="Times New Roman"/>
                <w:i/>
                <w:sz w:val="28"/>
                <w:szCs w:val="28"/>
              </w:rPr>
              <w:t>Как определяют приход весны в разных странах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Осознанное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воение мат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риала. </w:t>
            </w:r>
          </w:p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Умение фо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мулировать свой ответ на поставленный вопрос.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Словарная 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бота.</w:t>
            </w:r>
          </w:p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Выборочное чтение.</w:t>
            </w:r>
          </w:p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09F" w:rsidRPr="005214FA" w:rsidTr="00C25F2A">
        <w:tc>
          <w:tcPr>
            <w:tcW w:w="360" w:type="dxa"/>
          </w:tcPr>
          <w:p w:rsidR="0054309F" w:rsidRPr="005214FA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FA">
              <w:rPr>
                <w:rFonts w:ascii="Times New Roman" w:hAnsi="Times New Roman"/>
                <w:sz w:val="28"/>
                <w:szCs w:val="28"/>
              </w:rPr>
              <w:t>ФМ для глаз</w:t>
            </w:r>
          </w:p>
        </w:tc>
        <w:tc>
          <w:tcPr>
            <w:tcW w:w="1985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1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Обеспечить снятие напр</w:t>
            </w:r>
            <w:r w:rsidRPr="00521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521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жения глаз</w:t>
            </w:r>
          </w:p>
        </w:tc>
        <w:tc>
          <w:tcPr>
            <w:tcW w:w="1417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FA">
              <w:rPr>
                <w:rFonts w:ascii="Times New Roman" w:hAnsi="Times New Roman"/>
                <w:sz w:val="28"/>
                <w:szCs w:val="28"/>
              </w:rPr>
              <w:t>Переключает вн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и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мание, активизирует движение глазных яблок</w:t>
            </w:r>
          </w:p>
        </w:tc>
        <w:tc>
          <w:tcPr>
            <w:tcW w:w="2410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FA">
              <w:rPr>
                <w:rFonts w:ascii="Times New Roman" w:hAnsi="Times New Roman"/>
                <w:sz w:val="28"/>
                <w:szCs w:val="28"/>
              </w:rPr>
              <w:t>Выполняют ра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з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личные упражн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е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ния глазами</w:t>
            </w:r>
          </w:p>
        </w:tc>
        <w:tc>
          <w:tcPr>
            <w:tcW w:w="2126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FA">
              <w:rPr>
                <w:rFonts w:ascii="Times New Roman" w:hAnsi="Times New Roman"/>
                <w:sz w:val="28"/>
                <w:szCs w:val="28"/>
              </w:rPr>
              <w:t>Снятие напр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я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жения с глаз</w:t>
            </w:r>
          </w:p>
        </w:tc>
        <w:tc>
          <w:tcPr>
            <w:tcW w:w="2106" w:type="dxa"/>
          </w:tcPr>
          <w:p w:rsidR="0054309F" w:rsidRPr="005214FA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FA">
              <w:rPr>
                <w:rFonts w:ascii="Times New Roman" w:hAnsi="Times New Roman"/>
                <w:sz w:val="28"/>
                <w:szCs w:val="28"/>
              </w:rPr>
              <w:t>Комплекс у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п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ражнения на снятие напр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я</w:t>
            </w:r>
            <w:r w:rsidRPr="005214FA">
              <w:rPr>
                <w:rFonts w:ascii="Times New Roman" w:hAnsi="Times New Roman"/>
                <w:sz w:val="28"/>
                <w:szCs w:val="28"/>
              </w:rPr>
              <w:t>жения с глаз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03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Перви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ное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воение новых знаний.</w:t>
            </w:r>
          </w:p>
        </w:tc>
        <w:tc>
          <w:tcPr>
            <w:tcW w:w="1985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Создать усл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вия для во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приятия блока новой уче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ной информ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219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ции.</w:t>
            </w:r>
          </w:p>
        </w:tc>
        <w:tc>
          <w:tcPr>
            <w:tcW w:w="1417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693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Организует этапы работы по усвоению материала, реш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нию задач, поста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ленных в начале урока. </w:t>
            </w:r>
          </w:p>
        </w:tc>
        <w:tc>
          <w:tcPr>
            <w:tcW w:w="2410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Читают, работают со словарными словами, с илл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ю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страциями, отв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чают на вопросы, делают выводы по прочитанному.</w:t>
            </w:r>
          </w:p>
        </w:tc>
        <w:tc>
          <w:tcPr>
            <w:tcW w:w="2126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Осознанное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воение мат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 xml:space="preserve">риала. </w:t>
            </w:r>
          </w:p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Умение фо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мулировать свой ответ на поставленный вопрос.</w:t>
            </w:r>
          </w:p>
        </w:tc>
        <w:tc>
          <w:tcPr>
            <w:tcW w:w="2106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Словарная 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бота.</w:t>
            </w:r>
          </w:p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Выборочное чтение.</w:t>
            </w:r>
          </w:p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ФМ</w:t>
            </w:r>
          </w:p>
        </w:tc>
        <w:tc>
          <w:tcPr>
            <w:tcW w:w="1985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Обеспечить кратковр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менный отдых обучающимся.</w:t>
            </w:r>
          </w:p>
        </w:tc>
        <w:tc>
          <w:tcPr>
            <w:tcW w:w="1417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  <w:tc>
          <w:tcPr>
            <w:tcW w:w="2693" w:type="dxa"/>
          </w:tcPr>
          <w:p w:rsidR="0054309F" w:rsidRPr="008219A0" w:rsidRDefault="0054309F" w:rsidP="0090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Переключает вн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мание, снимает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талость, восстана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ливает силы об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чающихся.</w:t>
            </w:r>
          </w:p>
        </w:tc>
        <w:tc>
          <w:tcPr>
            <w:tcW w:w="2410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Выполняют ф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зические упра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ж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нения.</w:t>
            </w:r>
          </w:p>
        </w:tc>
        <w:tc>
          <w:tcPr>
            <w:tcW w:w="2126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Умение раб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тать синхро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но.</w:t>
            </w:r>
          </w:p>
        </w:tc>
        <w:tc>
          <w:tcPr>
            <w:tcW w:w="2106" w:type="dxa"/>
          </w:tcPr>
          <w:p w:rsidR="0054309F" w:rsidRPr="008219A0" w:rsidRDefault="0054309F" w:rsidP="00903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Физкультм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нутка.</w:t>
            </w:r>
          </w:p>
        </w:tc>
      </w:tr>
      <w:tr w:rsidR="0054309F" w:rsidRPr="008219A0" w:rsidTr="00C25F2A">
        <w:tc>
          <w:tcPr>
            <w:tcW w:w="360" w:type="dxa"/>
          </w:tcPr>
          <w:p w:rsidR="0054309F" w:rsidRPr="008219A0" w:rsidRDefault="0054309F" w:rsidP="00966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83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Перви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ное 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крепл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ние.</w:t>
            </w:r>
          </w:p>
        </w:tc>
        <w:tc>
          <w:tcPr>
            <w:tcW w:w="1985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Проверить степень 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воения из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ченного на уроке мат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риала.</w:t>
            </w:r>
          </w:p>
        </w:tc>
        <w:tc>
          <w:tcPr>
            <w:tcW w:w="1417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3 минуты</w:t>
            </w:r>
          </w:p>
        </w:tc>
        <w:tc>
          <w:tcPr>
            <w:tcW w:w="2693" w:type="dxa"/>
          </w:tcPr>
          <w:p w:rsidR="0054309F" w:rsidRPr="008219A0" w:rsidRDefault="0054309F" w:rsidP="00213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Создает условия для целостного пре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д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ставления об из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чаемом объекте.  Работает над осо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нанным выраз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тельным чтением.</w:t>
            </w:r>
          </w:p>
        </w:tc>
        <w:tc>
          <w:tcPr>
            <w:tcW w:w="2410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Учатся читать осознанно, выр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зительно, сопо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тавлять проч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танное с иллюс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рациями.</w:t>
            </w:r>
          </w:p>
        </w:tc>
        <w:tc>
          <w:tcPr>
            <w:tcW w:w="212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Формирование  целостного представления  по теме урока. Умение сопо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тавлять отр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ы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вок текста с иллюстраци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я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ми.</w:t>
            </w:r>
          </w:p>
        </w:tc>
        <w:tc>
          <w:tcPr>
            <w:tcW w:w="2106" w:type="dxa"/>
          </w:tcPr>
          <w:p w:rsidR="0054309F" w:rsidRPr="008219A0" w:rsidRDefault="0054309F" w:rsidP="0096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Сопоставление отрывков с и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люстрациями. Выразительное чтение.</w:t>
            </w:r>
          </w:p>
        </w:tc>
      </w:tr>
      <w:tr w:rsidR="0054309F" w:rsidRPr="008219A0" w:rsidTr="00267A97">
        <w:tc>
          <w:tcPr>
            <w:tcW w:w="360" w:type="dxa"/>
          </w:tcPr>
          <w:p w:rsidR="0054309F" w:rsidRPr="008219A0" w:rsidRDefault="0054309F" w:rsidP="0026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83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Подвед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ние ит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гов урока</w:t>
            </w:r>
          </w:p>
        </w:tc>
        <w:tc>
          <w:tcPr>
            <w:tcW w:w="1985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Дать качес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венную оце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ку работы класса и 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т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дельных об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у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чающихся.</w:t>
            </w:r>
          </w:p>
        </w:tc>
        <w:tc>
          <w:tcPr>
            <w:tcW w:w="1417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2693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Оценивает работу класса в целом и р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боту каждого уч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ника в отдельности</w:t>
            </w:r>
          </w:p>
        </w:tc>
        <w:tc>
          <w:tcPr>
            <w:tcW w:w="2410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Слушают, делают выводы</w:t>
            </w:r>
            <w:r>
              <w:rPr>
                <w:rFonts w:ascii="Times New Roman" w:hAnsi="Times New Roman"/>
                <w:sz w:val="28"/>
                <w:szCs w:val="28"/>
              </w:rPr>
              <w:t>, выск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зывают свое мн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126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A0">
              <w:rPr>
                <w:rFonts w:ascii="Times New Roman" w:hAnsi="Times New Roman"/>
                <w:sz w:val="28"/>
                <w:szCs w:val="28"/>
              </w:rPr>
              <w:t>Открытость обучающихся в осмыслении своей деятел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ь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ности и аде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к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ватной сам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19A0">
              <w:rPr>
                <w:rFonts w:ascii="Times New Roman" w:hAnsi="Times New Roman"/>
                <w:sz w:val="28"/>
                <w:szCs w:val="28"/>
              </w:rPr>
              <w:t>оценке</w:t>
            </w:r>
          </w:p>
        </w:tc>
        <w:tc>
          <w:tcPr>
            <w:tcW w:w="2106" w:type="dxa"/>
          </w:tcPr>
          <w:p w:rsidR="0054309F" w:rsidRPr="008219A0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обмена мн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ниями</w:t>
            </w:r>
          </w:p>
        </w:tc>
      </w:tr>
      <w:tr w:rsidR="0054309F" w:rsidRPr="0074178A" w:rsidTr="00267A97">
        <w:tc>
          <w:tcPr>
            <w:tcW w:w="360" w:type="dxa"/>
          </w:tcPr>
          <w:p w:rsidR="0054309F" w:rsidRPr="0074178A" w:rsidRDefault="0054309F" w:rsidP="0026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83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Д/з</w:t>
            </w:r>
          </w:p>
        </w:tc>
        <w:tc>
          <w:tcPr>
            <w:tcW w:w="1985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Обеспечить понимание содержания и способов в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ы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полнения д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о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машнего зад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а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  <w:tc>
          <w:tcPr>
            <w:tcW w:w="1417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  <w:tc>
          <w:tcPr>
            <w:tcW w:w="2693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Создает  ситуацию выбора (разноуро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в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невое домашнее з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а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дание)</w:t>
            </w:r>
          </w:p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Дает инструкции для осознанного выполнения д/з.</w:t>
            </w:r>
          </w:p>
        </w:tc>
        <w:tc>
          <w:tcPr>
            <w:tcW w:w="2410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Осознанно выб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и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рают домашнее задание, фикс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и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руют его в дне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в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нике.</w:t>
            </w:r>
          </w:p>
        </w:tc>
        <w:tc>
          <w:tcPr>
            <w:tcW w:w="2126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Умение осмы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с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лить предл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о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женный мат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е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риал, выбрать посильное з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а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 xml:space="preserve">дание.  </w:t>
            </w:r>
          </w:p>
        </w:tc>
        <w:tc>
          <w:tcPr>
            <w:tcW w:w="2106" w:type="dxa"/>
          </w:tcPr>
          <w:p w:rsidR="0054309F" w:rsidRPr="0074178A" w:rsidRDefault="0054309F" w:rsidP="0026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8A">
              <w:rPr>
                <w:rFonts w:ascii="Times New Roman" w:hAnsi="Times New Roman"/>
                <w:sz w:val="28"/>
                <w:szCs w:val="28"/>
              </w:rPr>
              <w:t>Запись задания на доске и в дневнике, н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>а</w:t>
            </w:r>
            <w:r w:rsidRPr="0074178A">
              <w:rPr>
                <w:rFonts w:ascii="Times New Roman" w:hAnsi="Times New Roman"/>
                <w:sz w:val="28"/>
                <w:szCs w:val="28"/>
              </w:rPr>
              <w:t xml:space="preserve">хождение его в учебнике. </w:t>
            </w:r>
          </w:p>
        </w:tc>
      </w:tr>
      <w:tr w:rsidR="0054309F" w:rsidRPr="00D6441D" w:rsidTr="00367DC5">
        <w:tc>
          <w:tcPr>
            <w:tcW w:w="360" w:type="dxa"/>
          </w:tcPr>
          <w:p w:rsidR="0054309F" w:rsidRPr="00D6441D" w:rsidRDefault="0054309F" w:rsidP="00367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3" w:type="dxa"/>
          </w:tcPr>
          <w:p w:rsidR="0054309F" w:rsidRPr="00D6441D" w:rsidRDefault="0054309F" w:rsidP="00367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985" w:type="dxa"/>
          </w:tcPr>
          <w:p w:rsidR="0054309F" w:rsidRPr="00D6441D" w:rsidRDefault="0054309F" w:rsidP="00367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ние у об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чающихся о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мысления р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зультатов со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ственной де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D64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тельности.</w:t>
            </w:r>
          </w:p>
        </w:tc>
        <w:tc>
          <w:tcPr>
            <w:tcW w:w="1417" w:type="dxa"/>
          </w:tcPr>
          <w:p w:rsidR="0054309F" w:rsidRPr="00D6441D" w:rsidRDefault="0054309F" w:rsidP="00367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  <w:tc>
          <w:tcPr>
            <w:tcW w:w="2693" w:type="dxa"/>
          </w:tcPr>
          <w:p w:rsidR="0054309F" w:rsidRPr="00D6441D" w:rsidRDefault="0054309F" w:rsidP="00367D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>Организует рефле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к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сию собственной деятельности ка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ж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дого ученика. Н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а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правляет на сопо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с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тавление задачи урока с уровнем ее решения</w:t>
            </w:r>
          </w:p>
        </w:tc>
        <w:tc>
          <w:tcPr>
            <w:tcW w:w="2410" w:type="dxa"/>
          </w:tcPr>
          <w:p w:rsidR="0054309F" w:rsidRPr="00D6441D" w:rsidRDefault="0054309F" w:rsidP="00644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>Осуществляет рефлексию собс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т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венной деятел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ь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ности через отв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е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ты на вопросы.</w:t>
            </w:r>
          </w:p>
        </w:tc>
        <w:tc>
          <w:tcPr>
            <w:tcW w:w="2126" w:type="dxa"/>
          </w:tcPr>
          <w:p w:rsidR="0054309F" w:rsidRPr="00D6441D" w:rsidRDefault="0054309F" w:rsidP="00367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>Умение объе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к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тивно оцен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и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вать результ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а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тов своей де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я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тельности на уроке.</w:t>
            </w:r>
          </w:p>
        </w:tc>
        <w:tc>
          <w:tcPr>
            <w:tcW w:w="2106" w:type="dxa"/>
          </w:tcPr>
          <w:p w:rsidR="0054309F" w:rsidRPr="00D6441D" w:rsidRDefault="0054309F" w:rsidP="00367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1D">
              <w:rPr>
                <w:rFonts w:ascii="Times New Roman" w:hAnsi="Times New Roman"/>
                <w:sz w:val="28"/>
                <w:szCs w:val="28"/>
              </w:rPr>
              <w:t>Работа по опорной схеме «Закончи пре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д</w:t>
            </w:r>
            <w:r w:rsidRPr="00D6441D">
              <w:rPr>
                <w:rFonts w:ascii="Times New Roman" w:hAnsi="Times New Roman"/>
                <w:sz w:val="28"/>
                <w:szCs w:val="28"/>
              </w:rPr>
              <w:t>ложение»</w:t>
            </w:r>
          </w:p>
        </w:tc>
      </w:tr>
    </w:tbl>
    <w:p w:rsidR="0054309F" w:rsidRDefault="0054309F">
      <w:pPr>
        <w:rPr>
          <w:rFonts w:ascii="Times New Roman" w:hAnsi="Times New Roman"/>
          <w:sz w:val="28"/>
          <w:szCs w:val="28"/>
        </w:rPr>
      </w:pPr>
    </w:p>
    <w:p w:rsidR="0054309F" w:rsidRPr="00582FE8" w:rsidRDefault="0054309F" w:rsidP="00887D24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sectPr w:rsidR="0054309F" w:rsidRPr="00582FE8" w:rsidSect="001E3FC3">
      <w:headerReference w:type="even" r:id="rId8"/>
      <w:headerReference w:type="default" r:id="rId9"/>
      <w:type w:val="nextColumn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09F" w:rsidRDefault="0054309F">
      <w:r>
        <w:separator/>
      </w:r>
    </w:p>
  </w:endnote>
  <w:endnote w:type="continuationSeparator" w:id="1">
    <w:p w:rsidR="0054309F" w:rsidRDefault="0054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09F" w:rsidRDefault="0054309F">
      <w:r>
        <w:separator/>
      </w:r>
    </w:p>
  </w:footnote>
  <w:footnote w:type="continuationSeparator" w:id="1">
    <w:p w:rsidR="0054309F" w:rsidRDefault="00543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9F" w:rsidRPr="002577EC" w:rsidRDefault="0054309F" w:rsidP="001E3FC3">
    <w:pPr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9F" w:rsidRDefault="0054309F" w:rsidP="00267A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09F" w:rsidRDefault="0054309F" w:rsidP="00267A97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9F" w:rsidRDefault="0054309F" w:rsidP="00267A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54309F" w:rsidRPr="00267A97" w:rsidRDefault="0054309F" w:rsidP="001E3FC3">
    <w:pPr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12E"/>
    <w:rsid w:val="00033324"/>
    <w:rsid w:val="00043935"/>
    <w:rsid w:val="00056029"/>
    <w:rsid w:val="00070716"/>
    <w:rsid w:val="00080E24"/>
    <w:rsid w:val="000C5438"/>
    <w:rsid w:val="000D6B73"/>
    <w:rsid w:val="000F6D3C"/>
    <w:rsid w:val="00101FD3"/>
    <w:rsid w:val="00146574"/>
    <w:rsid w:val="00185E51"/>
    <w:rsid w:val="00190D61"/>
    <w:rsid w:val="001A7CC1"/>
    <w:rsid w:val="001E3FC3"/>
    <w:rsid w:val="00213282"/>
    <w:rsid w:val="00255465"/>
    <w:rsid w:val="002577EC"/>
    <w:rsid w:val="00267A97"/>
    <w:rsid w:val="002708EE"/>
    <w:rsid w:val="002B0690"/>
    <w:rsid w:val="002C5CF0"/>
    <w:rsid w:val="00361B19"/>
    <w:rsid w:val="00367DC5"/>
    <w:rsid w:val="0039710D"/>
    <w:rsid w:val="003A7012"/>
    <w:rsid w:val="004978B3"/>
    <w:rsid w:val="00502741"/>
    <w:rsid w:val="005135B2"/>
    <w:rsid w:val="005214FA"/>
    <w:rsid w:val="0054309F"/>
    <w:rsid w:val="0055682A"/>
    <w:rsid w:val="00582FE8"/>
    <w:rsid w:val="005A78CC"/>
    <w:rsid w:val="005E2E41"/>
    <w:rsid w:val="00644274"/>
    <w:rsid w:val="00677D7E"/>
    <w:rsid w:val="006B235F"/>
    <w:rsid w:val="006B7A0B"/>
    <w:rsid w:val="00704B4A"/>
    <w:rsid w:val="00713173"/>
    <w:rsid w:val="00732B16"/>
    <w:rsid w:val="0074178A"/>
    <w:rsid w:val="00810126"/>
    <w:rsid w:val="008219A0"/>
    <w:rsid w:val="00825A0C"/>
    <w:rsid w:val="00842EA6"/>
    <w:rsid w:val="00887D24"/>
    <w:rsid w:val="00893E78"/>
    <w:rsid w:val="008F33C1"/>
    <w:rsid w:val="009031EE"/>
    <w:rsid w:val="00964D32"/>
    <w:rsid w:val="00966712"/>
    <w:rsid w:val="009804A9"/>
    <w:rsid w:val="00980D14"/>
    <w:rsid w:val="009E106F"/>
    <w:rsid w:val="00A6312E"/>
    <w:rsid w:val="00AA0313"/>
    <w:rsid w:val="00AB0296"/>
    <w:rsid w:val="00AC0A6A"/>
    <w:rsid w:val="00AD080C"/>
    <w:rsid w:val="00AD10B6"/>
    <w:rsid w:val="00B662DF"/>
    <w:rsid w:val="00BD10DF"/>
    <w:rsid w:val="00C174D6"/>
    <w:rsid w:val="00C25F2A"/>
    <w:rsid w:val="00C4716B"/>
    <w:rsid w:val="00C475CA"/>
    <w:rsid w:val="00D03D59"/>
    <w:rsid w:val="00D104F8"/>
    <w:rsid w:val="00D128F0"/>
    <w:rsid w:val="00D30F80"/>
    <w:rsid w:val="00D6441D"/>
    <w:rsid w:val="00D67924"/>
    <w:rsid w:val="00DA74DE"/>
    <w:rsid w:val="00DB2B53"/>
    <w:rsid w:val="00E37171"/>
    <w:rsid w:val="00E65AB6"/>
    <w:rsid w:val="00E81960"/>
    <w:rsid w:val="00ED59DA"/>
    <w:rsid w:val="00EF1B07"/>
    <w:rsid w:val="00F024EB"/>
    <w:rsid w:val="00F311D2"/>
    <w:rsid w:val="00F37E2D"/>
    <w:rsid w:val="00FA5808"/>
    <w:rsid w:val="00FB17A7"/>
    <w:rsid w:val="00FB72AE"/>
    <w:rsid w:val="00FE2C72"/>
    <w:rsid w:val="00FF16F8"/>
    <w:rsid w:val="00FF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3D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0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7A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67A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7A9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1E3F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multi-mama.ru/zagadki-pro-vesn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743</TotalTime>
  <Pages>10</Pages>
  <Words>1317</Words>
  <Characters>7508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 </cp:lastModifiedBy>
  <cp:revision>14</cp:revision>
  <cp:lastPrinted>2021-02-26T07:55:00Z</cp:lastPrinted>
  <dcterms:created xsi:type="dcterms:W3CDTF">2021-02-07T16:09:00Z</dcterms:created>
  <dcterms:modified xsi:type="dcterms:W3CDTF">2022-03-01T07:59:00Z</dcterms:modified>
</cp:coreProperties>
</file>