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CA92" w14:textId="77777777" w:rsidR="00D80E53" w:rsidRDefault="00D80E53">
      <w:r w:rsidRPr="00811E7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E921F3B" wp14:editId="46C5061B">
            <wp:simplePos x="0" y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281"/>
        <w:gridCol w:w="4364"/>
      </w:tblGrid>
      <w:tr w:rsidR="00F1381F" w:rsidRPr="004A68FF" w14:paraId="4B253938" w14:textId="77777777" w:rsidTr="00C60E8A">
        <w:tc>
          <w:tcPr>
            <w:tcW w:w="5070" w:type="dxa"/>
          </w:tcPr>
          <w:p w14:paraId="06A00D86" w14:textId="77777777" w:rsidR="00F1381F" w:rsidRPr="00811E70" w:rsidRDefault="00F1381F" w:rsidP="00F1381F">
            <w:pPr>
              <w:tabs>
                <w:tab w:val="left" w:pos="902"/>
                <w:tab w:val="center" w:pos="2427"/>
              </w:tabs>
              <w:spacing w:before="200" w:line="264" w:lineRule="auto"/>
              <w:rPr>
                <w:sz w:val="20"/>
                <w:szCs w:val="20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CF3251">
              <w:rPr>
                <w:sz w:val="22"/>
              </w:rPr>
              <w:t>РОСКОМНАДЗОР</w:t>
            </w:r>
            <w:r>
              <w:rPr>
                <w:sz w:val="22"/>
              </w:rPr>
              <w:t xml:space="preserve">                            </w:t>
            </w:r>
          </w:p>
          <w:p w14:paraId="45336FEC" w14:textId="77777777" w:rsidR="00F1381F" w:rsidRPr="004A68FF" w:rsidRDefault="00F1381F" w:rsidP="00503357">
            <w:pPr>
              <w:spacing w:line="264" w:lineRule="auto"/>
              <w:jc w:val="center"/>
              <w:rPr>
                <w:sz w:val="22"/>
              </w:rPr>
            </w:pPr>
          </w:p>
          <w:p w14:paraId="61598AF2" w14:textId="77777777" w:rsidR="00F1381F" w:rsidRPr="00BC0E7B" w:rsidRDefault="00F1381F" w:rsidP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УПРАВЛЕНИЕ ФЕДЕРАЛЬНОЙ СЛУЖБЫ</w:t>
            </w:r>
          </w:p>
          <w:p w14:paraId="43345A6D" w14:textId="77777777" w:rsidR="00F1381F" w:rsidRPr="00BC0E7B" w:rsidRDefault="00F1381F" w:rsidP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ПО НАДЗОРУ В СФЕРЕ СВЯЗИ,</w:t>
            </w:r>
          </w:p>
          <w:p w14:paraId="4A7DF2BF" w14:textId="77777777" w:rsidR="00F1381F" w:rsidRPr="00BC0E7B" w:rsidRDefault="00F1381F" w:rsidP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ИНФОРМАЦИОННЫХ ТЕХНОЛОГИЙ</w:t>
            </w:r>
          </w:p>
          <w:p w14:paraId="5CD6597C" w14:textId="77777777" w:rsidR="00F1381F" w:rsidRPr="00BC0E7B" w:rsidRDefault="00F1381F" w:rsidP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И МАССОВЫХ КОММУНИКАЦИЙ</w:t>
            </w:r>
          </w:p>
          <w:p w14:paraId="2633CA8E" w14:textId="77777777" w:rsidR="00F1381F" w:rsidRPr="00BC0E7B" w:rsidRDefault="00F1381F" w:rsidP="00270190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ЦЕНТРАЛЬНОМУ ФЕДЕРАЛЬНОМУ ОКРУГУ</w:t>
            </w:r>
          </w:p>
          <w:p w14:paraId="2BEE81A1" w14:textId="77777777" w:rsidR="00F1381F" w:rsidRPr="00CF3251" w:rsidRDefault="00F1381F" w:rsidP="00270190">
            <w:pPr>
              <w:jc w:val="center"/>
              <w:rPr>
                <w:b/>
                <w:sz w:val="20"/>
                <w:szCs w:val="20"/>
              </w:rPr>
            </w:pPr>
            <w:r w:rsidRPr="00CF3251">
              <w:rPr>
                <w:b/>
                <w:sz w:val="20"/>
                <w:szCs w:val="20"/>
              </w:rPr>
              <w:t>(Управление Роскомнадзора</w:t>
            </w:r>
          </w:p>
          <w:p w14:paraId="77EFC15F" w14:textId="77777777" w:rsidR="00F1381F" w:rsidRPr="006443AA" w:rsidRDefault="00F1381F" w:rsidP="00270190">
            <w:pPr>
              <w:jc w:val="center"/>
              <w:rPr>
                <w:sz w:val="16"/>
                <w:szCs w:val="16"/>
              </w:rPr>
            </w:pPr>
            <w:r w:rsidRPr="00CF3251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Центральному федеральному округу</w:t>
            </w:r>
            <w:r w:rsidRPr="00CF3251">
              <w:rPr>
                <w:b/>
                <w:sz w:val="20"/>
                <w:szCs w:val="20"/>
              </w:rPr>
              <w:t>)</w:t>
            </w:r>
            <w:r w:rsidRPr="00270190">
              <w:rPr>
                <w:b/>
                <w:sz w:val="20"/>
                <w:szCs w:val="20"/>
              </w:rPr>
              <w:br/>
            </w:r>
            <w:r w:rsidRPr="00270190"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Старокаширское шоссе, д. 2, корп.10, ГСП-7, Москва, 117997</w:t>
            </w:r>
            <w:r w:rsidRPr="00270190"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Справочная: (495) </w:t>
            </w:r>
            <w:r w:rsidR="00FE759F" w:rsidRPr="00FE759F">
              <w:rPr>
                <w:sz w:val="16"/>
                <w:szCs w:val="16"/>
              </w:rPr>
              <w:t>587-44-85</w:t>
            </w:r>
            <w:r>
              <w:rPr>
                <w:sz w:val="16"/>
                <w:szCs w:val="16"/>
              </w:rPr>
              <w:t xml:space="preserve">; факс  (495) </w:t>
            </w:r>
            <w:r w:rsidR="00FE759F" w:rsidRPr="00FE759F">
              <w:rPr>
                <w:sz w:val="16"/>
                <w:szCs w:val="16"/>
              </w:rPr>
              <w:t>249-24-16</w:t>
            </w:r>
          </w:p>
          <w:p w14:paraId="43DA4914" w14:textId="77777777" w:rsidR="00F1381F" w:rsidRPr="00F33CCE" w:rsidRDefault="00F1381F" w:rsidP="002701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D838E6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D838E6">
              <w:rPr>
                <w:sz w:val="16"/>
                <w:szCs w:val="16"/>
                <w:lang w:val="en-US"/>
              </w:rPr>
              <w:t xml:space="preserve">: </w:t>
            </w:r>
            <w:r w:rsidRPr="00F33CCE">
              <w:rPr>
                <w:sz w:val="16"/>
                <w:szCs w:val="16"/>
                <w:lang w:val="en-US"/>
              </w:rPr>
              <w:t>rsockanc77@rkn.gov.ru</w:t>
            </w:r>
          </w:p>
          <w:p w14:paraId="28326FF0" w14:textId="77777777" w:rsidR="00F1381F" w:rsidRPr="0049518A" w:rsidRDefault="00F1381F" w:rsidP="00503357">
            <w:pPr>
              <w:spacing w:line="288" w:lineRule="auto"/>
              <w:rPr>
                <w:sz w:val="18"/>
                <w:szCs w:val="18"/>
                <w:lang w:val="en-US"/>
              </w:rPr>
            </w:pPr>
          </w:p>
          <w:p w14:paraId="5775D10D" w14:textId="77777777" w:rsidR="00F1381F" w:rsidRPr="00811E70" w:rsidRDefault="00000000" w:rsidP="00503357">
            <w:pPr>
              <w:spacing w:line="288" w:lineRule="auto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313E94A960A0474CABBCB22B2DEDE9F6"/>
                </w:placeholder>
                <w:text/>
              </w:sdtPr>
              <w:sdtContent>
                <w:r w:rsidR="000B183E">
                  <w:rPr>
                    <w:sz w:val="24"/>
                    <w:lang w:val="en-US"/>
                  </w:rPr>
                  <w:t xml:space="preserve">О </w:t>
                </w:r>
                <w:proofErr w:type="spellStart"/>
                <w:r w:rsidR="000B183E">
                  <w:rPr>
                    <w:sz w:val="24"/>
                    <w:lang w:val="en-US"/>
                  </w:rPr>
                  <w:t>представлении</w:t>
                </w:r>
                <w:proofErr w:type="spellEnd"/>
                <w:r w:rsidR="000B183E">
                  <w:rPr>
                    <w:sz w:val="24"/>
                    <w:lang w:val="en-US"/>
                  </w:rPr>
                  <w:t xml:space="preserve"> </w:t>
                </w:r>
                <w:proofErr w:type="spellStart"/>
                <w:r w:rsidR="000B183E">
                  <w:rPr>
                    <w:sz w:val="24"/>
                    <w:lang w:val="en-US"/>
                  </w:rPr>
                  <w:t>информации</w:t>
                </w:r>
                <w:proofErr w:type="spellEnd"/>
              </w:sdtContent>
            </w:sdt>
          </w:p>
        </w:tc>
        <w:tc>
          <w:tcPr>
            <w:tcW w:w="283" w:type="dxa"/>
          </w:tcPr>
          <w:p w14:paraId="5DE1BA62" w14:textId="77777777" w:rsidR="00F1381F" w:rsidRDefault="00F1381F" w:rsidP="006F582E">
            <w:pPr>
              <w:rPr>
                <w:szCs w:val="28"/>
                <w:lang w:val="en-US"/>
              </w:rPr>
            </w:pPr>
          </w:p>
        </w:tc>
        <w:tc>
          <w:tcPr>
            <w:tcW w:w="4500" w:type="dxa"/>
          </w:tcPr>
          <w:p w14:paraId="37B83990" w14:textId="77777777" w:rsidR="00F1381F" w:rsidRPr="00342EAF" w:rsidRDefault="00F1381F" w:rsidP="006F582E">
            <w:pPr>
              <w:rPr>
                <w:szCs w:val="28"/>
              </w:rPr>
            </w:pPr>
          </w:p>
          <w:p w14:paraId="31851BBC" w14:textId="77777777" w:rsidR="00C60E8A" w:rsidRPr="00342EAF" w:rsidRDefault="00C60E8A" w:rsidP="006F582E">
            <w:pPr>
              <w:rPr>
                <w:szCs w:val="28"/>
              </w:rPr>
            </w:pPr>
          </w:p>
          <w:p w14:paraId="5A85CDA4" w14:textId="77777777" w:rsidR="00C60E8A" w:rsidRPr="00342EAF" w:rsidRDefault="00C60E8A" w:rsidP="006F582E">
            <w:pPr>
              <w:rPr>
                <w:szCs w:val="28"/>
              </w:rPr>
            </w:pPr>
          </w:p>
          <w:p w14:paraId="6C9FD7C3" w14:textId="7EEE76CE" w:rsidR="00342EAF" w:rsidRPr="00DD65E9" w:rsidRDefault="004444A7" w:rsidP="00611450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</w:p>
        </w:tc>
      </w:tr>
    </w:tbl>
    <w:p w14:paraId="6E10EA0A" w14:textId="77777777" w:rsidR="00524BA5" w:rsidRDefault="00524BA5" w:rsidP="00DD65E9">
      <w:pPr>
        <w:ind w:firstLine="709"/>
        <w:jc w:val="both"/>
      </w:pPr>
    </w:p>
    <w:p w14:paraId="19EF7387" w14:textId="77777777" w:rsidR="00535AE2" w:rsidRPr="00535AE2" w:rsidRDefault="00535AE2" w:rsidP="00DD65E9">
      <w:pPr>
        <w:ind w:firstLine="709"/>
        <w:jc w:val="both"/>
      </w:pPr>
    </w:p>
    <w:p w14:paraId="122FB91E" w14:textId="77777777" w:rsidR="00DD65E9" w:rsidRPr="00287F12" w:rsidRDefault="00DD65E9" w:rsidP="008E6AFF">
      <w:pPr>
        <w:ind w:firstLine="709"/>
        <w:jc w:val="both"/>
      </w:pPr>
      <w:r w:rsidRPr="009C40E5">
        <w:t xml:space="preserve">В </w:t>
      </w:r>
      <w:r>
        <w:t xml:space="preserve">Управление Роскомнадзора </w:t>
      </w:r>
      <w:r w:rsidRPr="00287F12">
        <w:t>по Центральному федеральному округу</w:t>
      </w:r>
      <w:r>
        <w:t xml:space="preserve"> (далее – Управление) поступило обращение </w:t>
      </w:r>
      <w:r w:rsidRPr="009C40E5">
        <w:t>по вопросу возможного нарушения Федерального закона от 27.07.2006 № 152-ФЗ «О персональных данных» (далее – Закон</w:t>
      </w:r>
      <w:r w:rsidR="00CA68DE">
        <w:t>)</w:t>
      </w:r>
      <w:r>
        <w:t xml:space="preserve">. </w:t>
      </w:r>
    </w:p>
    <w:p w14:paraId="4BDD7AC8" w14:textId="2B352854" w:rsidR="007E70C2" w:rsidRDefault="00342EAF" w:rsidP="00535AE2">
      <w:pPr>
        <w:ind w:firstLine="709"/>
        <w:jc w:val="both"/>
      </w:pPr>
      <w:r>
        <w:t xml:space="preserve">Из доводов </w:t>
      </w:r>
      <w:r w:rsidR="00DD65E9">
        <w:t>Заявител</w:t>
      </w:r>
      <w:r>
        <w:t>я следует</w:t>
      </w:r>
      <w:r w:rsidR="00DD65E9">
        <w:t xml:space="preserve">, </w:t>
      </w:r>
      <w:r w:rsidR="004444A7" w:rsidRPr="004444A7">
        <w:t>[</w:t>
      </w:r>
      <w:r w:rsidR="004444A7">
        <w:t>Оператор</w:t>
      </w:r>
      <w:r w:rsidR="004444A7" w:rsidRPr="004444A7">
        <w:t>]</w:t>
      </w:r>
      <w:r w:rsidR="00A77B30">
        <w:t xml:space="preserve"> использует американский почтовый сервис </w:t>
      </w:r>
      <w:r w:rsidR="00A77B30" w:rsidRPr="00A27E08">
        <w:t>outlook.com</w:t>
      </w:r>
      <w:r w:rsidR="00A77B30">
        <w:t xml:space="preserve">. Также в закрытой части сайта </w:t>
      </w:r>
      <w:r w:rsidR="004444A7" w:rsidRPr="004444A7">
        <w:t>[</w:t>
      </w:r>
      <w:r w:rsidR="004444A7">
        <w:t>Оператора</w:t>
      </w:r>
      <w:r w:rsidR="004444A7" w:rsidRPr="004444A7">
        <w:t>]</w:t>
      </w:r>
      <w:r w:rsidR="004444A7">
        <w:t xml:space="preserve"> </w:t>
      </w:r>
      <w:r w:rsidR="00A77B30">
        <w:t xml:space="preserve">(Личный кабинет пользователя), где пользователь услуг обязан внести персональные данные, установлен код счетчика Google Analytics, это означает что вбиваемые персональные данные передаются корпорации </w:t>
      </w:r>
      <w:r w:rsidR="00A77B30" w:rsidRPr="002822C0">
        <w:t>Google</w:t>
      </w:r>
      <w:r w:rsidR="00A77B30">
        <w:t xml:space="preserve"> за границу (</w:t>
      </w:r>
      <w:hyperlink r:id="rId9" w:history="1">
        <w:r w:rsidR="00A77B30" w:rsidRPr="0081022C">
          <w:rPr>
            <w:rStyle w:val="aa"/>
          </w:rPr>
          <w:t>https://support.google.com/analytics/answer/14077171?hl=RU</w:t>
        </w:r>
      </w:hyperlink>
      <w:r w:rsidR="00A77B30">
        <w:t>)</w:t>
      </w:r>
      <w:r w:rsidR="007E70C2">
        <w:t>.</w:t>
      </w:r>
    </w:p>
    <w:p w14:paraId="0ABC1E0E" w14:textId="77777777" w:rsidR="0004683D" w:rsidRDefault="0004683D" w:rsidP="0004683D">
      <w:pPr>
        <w:ind w:firstLine="709"/>
        <w:jc w:val="both"/>
        <w:rPr>
          <w:szCs w:val="28"/>
        </w:rPr>
      </w:pPr>
      <w:r>
        <w:rPr>
          <w:szCs w:val="28"/>
        </w:rPr>
        <w:t>В связи с вышеизложенным, руководствуясь п. 1 ч. 3 ст. 23 Закона, просим представить следующую информацию:</w:t>
      </w:r>
    </w:p>
    <w:p w14:paraId="6DD9B8EE" w14:textId="77777777" w:rsidR="006E562B" w:rsidRDefault="006E562B" w:rsidP="006E562B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szCs w:val="28"/>
        </w:rPr>
      </w:pPr>
      <w:r>
        <w:rPr>
          <w:szCs w:val="28"/>
        </w:rPr>
        <w:t>об установленном порядке и условиях сбора и последующей обработки персональных данных граждан РФ с использованием указанного сервиса;</w:t>
      </w:r>
    </w:p>
    <w:p w14:paraId="549864FE" w14:textId="77777777" w:rsidR="006E562B" w:rsidRDefault="006E562B" w:rsidP="006E562B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szCs w:val="28"/>
        </w:rPr>
      </w:pPr>
      <w:r w:rsidRPr="00A526BC">
        <w:rPr>
          <w:szCs w:val="28"/>
        </w:rPr>
        <w:t xml:space="preserve">о соблюдении требований ч. 5 ст. 18 Закона в части обеспечения </w:t>
      </w:r>
      <w:r>
        <w:rPr>
          <w:szCs w:val="28"/>
        </w:rPr>
        <w:t>п</w:t>
      </w:r>
      <w:r w:rsidRPr="00D13D9A">
        <w:rPr>
          <w:szCs w:val="28"/>
        </w:rPr>
        <w:t xml:space="preserve">ри сборе персональных данных, в том числе посредством информационно-телекоммуникационной сети "Интернет", </w:t>
      </w:r>
      <w:r w:rsidRPr="00A526BC">
        <w:rPr>
          <w:szCs w:val="28"/>
        </w:rPr>
        <w:t>записи, систематизации, накопления, хранения, уточнения (обновления, изменения), извлечения персональных данных граждан Российской Федерации с использованием баз данных, находящихся на территории Российской Федерации</w:t>
      </w:r>
      <w:r>
        <w:rPr>
          <w:szCs w:val="28"/>
        </w:rPr>
        <w:t xml:space="preserve"> (с учетом положений соглашения об использовании сервисов Гугл)</w:t>
      </w:r>
      <w:r w:rsidRPr="00A526BC">
        <w:rPr>
          <w:szCs w:val="28"/>
        </w:rPr>
        <w:t>;</w:t>
      </w:r>
    </w:p>
    <w:p w14:paraId="756738B7" w14:textId="77777777" w:rsidR="006E562B" w:rsidRDefault="006E562B" w:rsidP="006E562B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szCs w:val="28"/>
        </w:rPr>
      </w:pPr>
      <w:r w:rsidRPr="00A526BC">
        <w:rPr>
          <w:szCs w:val="28"/>
        </w:rPr>
        <w:t>правовые основания трансграничной передачи персональных данных при её осуществлении</w:t>
      </w:r>
      <w:r>
        <w:rPr>
          <w:szCs w:val="28"/>
        </w:rPr>
        <w:t xml:space="preserve"> (с учетом положений соглашения об использовании сервисов Гугл);</w:t>
      </w:r>
    </w:p>
    <w:p w14:paraId="13F7B986" w14:textId="77777777" w:rsidR="006E562B" w:rsidRDefault="006E562B" w:rsidP="006E562B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szCs w:val="28"/>
        </w:rPr>
      </w:pPr>
      <w:r w:rsidRPr="00E70414">
        <w:rPr>
          <w:szCs w:val="28"/>
        </w:rPr>
        <w:t>иные пояснения по существу доводов Заявителя</w:t>
      </w:r>
      <w:r>
        <w:rPr>
          <w:szCs w:val="28"/>
        </w:rPr>
        <w:t>.</w:t>
      </w:r>
    </w:p>
    <w:p w14:paraId="2194F2AB" w14:textId="77777777" w:rsidR="0004683D" w:rsidRPr="009C40E5" w:rsidRDefault="007E70C2" w:rsidP="0004683D">
      <w:pPr>
        <w:ind w:firstLine="709"/>
        <w:jc w:val="both"/>
      </w:pPr>
      <w:r w:rsidRPr="009C40E5">
        <w:lastRenderedPageBreak/>
        <w:t>Согласно ч. 3 ст. 21 Закона о персональных данных</w:t>
      </w:r>
      <w:r>
        <w:t>,</w:t>
      </w:r>
      <w:r w:rsidRPr="009C40E5">
        <w:t xml:space="preserve"> в случае выявления неправомерной обработки персональных данных</w:t>
      </w:r>
      <w:r w:rsidR="00524BA5">
        <w:t>,</w:t>
      </w:r>
      <w:r w:rsidRPr="009C40E5">
        <w:t xml:space="preserve"> оператор в срок, не превышающий трех рабочих дней с даты этого выявления, обязан прекратить неправомерную обработку персональных данных.</w:t>
      </w:r>
    </w:p>
    <w:p w14:paraId="6A2E4B4E" w14:textId="77777777" w:rsidR="00100A02" w:rsidRDefault="00100A02" w:rsidP="00100A02">
      <w:pPr>
        <w:ind w:firstLine="709"/>
        <w:jc w:val="both"/>
        <w:rPr>
          <w:szCs w:val="28"/>
        </w:rPr>
      </w:pPr>
      <w:r>
        <w:rPr>
          <w:szCs w:val="28"/>
        </w:rPr>
        <w:t>Согласно ч. 4 ст. 20 Закона, о</w:t>
      </w:r>
      <w:r w:rsidRPr="007D1274">
        <w:rPr>
          <w:szCs w:val="28"/>
        </w:rPr>
        <w:t xml:space="preserve">ператор обязан сообщить в уполномоченный орган по защите прав субъектов персональных данных по запросу этого органа необходимую информацию </w:t>
      </w:r>
      <w:r w:rsidRPr="0022633E">
        <w:rPr>
          <w:b/>
          <w:szCs w:val="28"/>
        </w:rPr>
        <w:t>в течение десяти рабочих дней</w:t>
      </w:r>
      <w:r w:rsidRPr="007D1274">
        <w:rPr>
          <w:szCs w:val="28"/>
        </w:rPr>
        <w:t xml:space="preserve"> с даты получения такого запроса. </w:t>
      </w:r>
    </w:p>
    <w:p w14:paraId="0D0BF097" w14:textId="49EBD028" w:rsidR="00524BA5" w:rsidRPr="009C40E5" w:rsidRDefault="00100A02" w:rsidP="00100A02">
      <w:pPr>
        <w:ind w:firstLine="709"/>
        <w:jc w:val="both"/>
      </w:pPr>
      <w:r w:rsidRPr="00A56CC1">
        <w:rPr>
          <w:szCs w:val="28"/>
        </w:rPr>
        <w:t xml:space="preserve">Просим представить запрашиваемую информацию по электронной почте на адрес: </w:t>
      </w:r>
      <w:r w:rsidR="0063591C">
        <w:rPr>
          <w:szCs w:val="28"/>
        </w:rPr>
        <w:t>…</w:t>
      </w:r>
      <w:r w:rsidRPr="00A56CC1">
        <w:rPr>
          <w:szCs w:val="28"/>
        </w:rPr>
        <w:t xml:space="preserve"> и направить письмо по адресу: Старокаширское </w:t>
      </w:r>
      <w:proofErr w:type="gramStart"/>
      <w:r w:rsidRPr="00A56CC1">
        <w:rPr>
          <w:szCs w:val="28"/>
        </w:rPr>
        <w:t>шоссе,  д.</w:t>
      </w:r>
      <w:proofErr w:type="gramEnd"/>
      <w:r w:rsidRPr="00A56CC1">
        <w:rPr>
          <w:szCs w:val="28"/>
        </w:rPr>
        <w:t xml:space="preserve"> 2, корп. 10,</w:t>
      </w:r>
      <w:r w:rsidRPr="00A56CC1">
        <w:rPr>
          <w:rStyle w:val="FontStyle11"/>
          <w:szCs w:val="28"/>
        </w:rPr>
        <w:t xml:space="preserve"> ГСП-7, Москва, 117997.</w:t>
      </w:r>
    </w:p>
    <w:p w14:paraId="1E1990FF" w14:textId="77777777" w:rsidR="007E70C2" w:rsidRDefault="007E70C2" w:rsidP="008E6AFF">
      <w:pPr>
        <w:ind w:firstLine="709"/>
        <w:jc w:val="both"/>
      </w:pPr>
      <w:r w:rsidRPr="009C40E5">
        <w:t>Одновременно разъясняем, что в случае непредставления или несвоевременного представления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виде, предусматривается административная ответственн</w:t>
      </w:r>
      <w:r w:rsidR="007B75AA">
        <w:t>ость в соответствии со ст. 19.7</w:t>
      </w:r>
      <w:r w:rsidRPr="009C40E5">
        <w:t xml:space="preserve"> Кодекса Российской Федерации об административных правонарушениях.</w:t>
      </w:r>
    </w:p>
    <w:p w14:paraId="55DC4CB2" w14:textId="77777777" w:rsidR="00524BA5" w:rsidRDefault="00524BA5" w:rsidP="007E70C2">
      <w:pPr>
        <w:spacing w:line="26" w:lineRule="atLeast"/>
        <w:ind w:firstLine="709"/>
        <w:jc w:val="both"/>
      </w:pPr>
    </w:p>
    <w:p w14:paraId="7F771C21" w14:textId="77777777" w:rsidR="002C0FAA" w:rsidRPr="007D2E9F" w:rsidRDefault="002C0FAA" w:rsidP="002C0FAA">
      <w:pPr>
        <w:spacing w:after="200" w:line="276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281"/>
      </w:tblGrid>
      <w:tr w:rsidR="0063591C" w14:paraId="7EBF6525" w14:textId="77777777" w:rsidTr="0063591C">
        <w:trPr>
          <w:cantSplit/>
          <w:trHeight w:val="1497"/>
        </w:trPr>
        <w:tc>
          <w:tcPr>
            <w:tcW w:w="2852" w:type="dxa"/>
          </w:tcPr>
          <w:p w14:paraId="177F2B88" w14:textId="77777777" w:rsidR="0063591C" w:rsidRPr="0016532D" w:rsidRDefault="0063591C" w:rsidP="00650F32">
            <w:pPr>
              <w:pStyle w:val="a8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699362247"/>
                <w:placeholder>
                  <w:docPart w:val="5ADA029250B448DF9AF436C9679AD846"/>
                </w:placeholder>
              </w:sdtPr>
              <w:sdtContent>
                <w:proofErr w:type="spellStart"/>
                <w:r>
                  <w:rPr>
                    <w:szCs w:val="28"/>
                    <w:lang w:val="en-US"/>
                  </w:rPr>
                  <w:t>Заместитель</w:t>
                </w:r>
                <w:proofErr w:type="spellEnd"/>
                <w:r>
                  <w:rPr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szCs w:val="28"/>
                    <w:lang w:val="en-US"/>
                  </w:rPr>
                  <w:t>руководителя</w:t>
                </w:r>
                <w:proofErr w:type="spellEnd"/>
              </w:sdtContent>
            </w:sdt>
          </w:p>
        </w:tc>
        <w:tc>
          <w:tcPr>
            <w:tcW w:w="281" w:type="dxa"/>
          </w:tcPr>
          <w:p w14:paraId="04B5B888" w14:textId="77777777" w:rsidR="0063591C" w:rsidRDefault="0063591C" w:rsidP="00650F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881466" wp14:editId="728357AE">
                  <wp:extent cx="9525" cy="952500"/>
                  <wp:effectExtent l="0" t="0" r="9525" b="0"/>
                  <wp:docPr id="2" name="Рисунок 2" descr="C:\Users\N.Kuznecova\Desktop\1111\pdf-sign-stam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Kuznecova\Desktop\1111\pdf-sign-stamp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83B87" w14:textId="77777777" w:rsidR="002C0FAA" w:rsidRDefault="002C0FAA" w:rsidP="002C0FAA">
      <w:pPr>
        <w:spacing w:after="200" w:line="276" w:lineRule="auto"/>
      </w:pPr>
    </w:p>
    <w:p w14:paraId="5E3050A1" w14:textId="77777777" w:rsidR="00B53307" w:rsidRPr="00B53307" w:rsidRDefault="00B53307" w:rsidP="002C0FAA">
      <w:pPr>
        <w:spacing w:after="200" w:line="276" w:lineRule="auto"/>
      </w:pPr>
    </w:p>
    <w:sectPr w:rsidR="00B53307" w:rsidRPr="00B53307" w:rsidSect="00F90B52">
      <w:headerReference w:type="default" r:id="rId11"/>
      <w:pgSz w:w="11906" w:h="16838"/>
      <w:pgMar w:top="851" w:right="851" w:bottom="212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6A2C" w14:textId="77777777" w:rsidR="0039047E" w:rsidRDefault="0039047E" w:rsidP="00F82C4C">
      <w:r>
        <w:separator/>
      </w:r>
    </w:p>
  </w:endnote>
  <w:endnote w:type="continuationSeparator" w:id="0">
    <w:p w14:paraId="19A79D68" w14:textId="77777777" w:rsidR="0039047E" w:rsidRDefault="0039047E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8E2C" w14:textId="77777777" w:rsidR="0039047E" w:rsidRDefault="0039047E" w:rsidP="00F82C4C">
      <w:r>
        <w:separator/>
      </w:r>
    </w:p>
  </w:footnote>
  <w:footnote w:type="continuationSeparator" w:id="0">
    <w:p w14:paraId="2B5C56CE" w14:textId="77777777" w:rsidR="0039047E" w:rsidRDefault="0039047E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716423"/>
      <w:docPartObj>
        <w:docPartGallery w:val="Page Numbers (Top of Page)"/>
        <w:docPartUnique/>
      </w:docPartObj>
    </w:sdtPr>
    <w:sdtContent>
      <w:p w14:paraId="6F03283C" w14:textId="77777777" w:rsidR="00D80E53" w:rsidRPr="00D80E53" w:rsidRDefault="00801047" w:rsidP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DD09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5B9"/>
    <w:multiLevelType w:val="hybridMultilevel"/>
    <w:tmpl w:val="54A6D894"/>
    <w:lvl w:ilvl="0" w:tplc="1F4C313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B764EC"/>
    <w:multiLevelType w:val="hybridMultilevel"/>
    <w:tmpl w:val="1B8AE800"/>
    <w:lvl w:ilvl="0" w:tplc="036A4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46068">
    <w:abstractNumId w:val="0"/>
  </w:num>
  <w:num w:numId="2" w16cid:durableId="158337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F"/>
    <w:rsid w:val="00014ED8"/>
    <w:rsid w:val="0004683D"/>
    <w:rsid w:val="00056A09"/>
    <w:rsid w:val="00063082"/>
    <w:rsid w:val="000B183E"/>
    <w:rsid w:val="000C1D31"/>
    <w:rsid w:val="000E0580"/>
    <w:rsid w:val="000F0803"/>
    <w:rsid w:val="00100A02"/>
    <w:rsid w:val="00135E35"/>
    <w:rsid w:val="00143A97"/>
    <w:rsid w:val="001561C7"/>
    <w:rsid w:val="00160B06"/>
    <w:rsid w:val="00165181"/>
    <w:rsid w:val="001F0A03"/>
    <w:rsid w:val="0020091D"/>
    <w:rsid w:val="00201C16"/>
    <w:rsid w:val="002077F7"/>
    <w:rsid w:val="00223972"/>
    <w:rsid w:val="00265B1E"/>
    <w:rsid w:val="00270190"/>
    <w:rsid w:val="00273989"/>
    <w:rsid w:val="0028322D"/>
    <w:rsid w:val="002A6E19"/>
    <w:rsid w:val="002B5946"/>
    <w:rsid w:val="002C0FAA"/>
    <w:rsid w:val="002C2B78"/>
    <w:rsid w:val="002C623C"/>
    <w:rsid w:val="002D0DF4"/>
    <w:rsid w:val="002E39F2"/>
    <w:rsid w:val="00322A1D"/>
    <w:rsid w:val="00342EAF"/>
    <w:rsid w:val="003736A1"/>
    <w:rsid w:val="0039047E"/>
    <w:rsid w:val="003960A9"/>
    <w:rsid w:val="003A3130"/>
    <w:rsid w:val="003C7B7E"/>
    <w:rsid w:val="003D6483"/>
    <w:rsid w:val="003E3D78"/>
    <w:rsid w:val="003E5A5A"/>
    <w:rsid w:val="003F2CC5"/>
    <w:rsid w:val="003F5599"/>
    <w:rsid w:val="00401E3B"/>
    <w:rsid w:val="00403ACB"/>
    <w:rsid w:val="004226D3"/>
    <w:rsid w:val="004355C4"/>
    <w:rsid w:val="004444A7"/>
    <w:rsid w:val="00451C47"/>
    <w:rsid w:val="00475AC1"/>
    <w:rsid w:val="00482073"/>
    <w:rsid w:val="0049518A"/>
    <w:rsid w:val="004A68FF"/>
    <w:rsid w:val="00503357"/>
    <w:rsid w:val="00524BA5"/>
    <w:rsid w:val="00527134"/>
    <w:rsid w:val="00535AE2"/>
    <w:rsid w:val="00557108"/>
    <w:rsid w:val="00560AC7"/>
    <w:rsid w:val="00564CD2"/>
    <w:rsid w:val="00583640"/>
    <w:rsid w:val="005D0F04"/>
    <w:rsid w:val="00611450"/>
    <w:rsid w:val="0063591C"/>
    <w:rsid w:val="006428ED"/>
    <w:rsid w:val="00651E00"/>
    <w:rsid w:val="00652A81"/>
    <w:rsid w:val="00654416"/>
    <w:rsid w:val="006647F1"/>
    <w:rsid w:val="006D14B8"/>
    <w:rsid w:val="006E562B"/>
    <w:rsid w:val="006F582E"/>
    <w:rsid w:val="00736FBD"/>
    <w:rsid w:val="0074740E"/>
    <w:rsid w:val="00754CD3"/>
    <w:rsid w:val="007B75AA"/>
    <w:rsid w:val="007D2E9F"/>
    <w:rsid w:val="007E70C2"/>
    <w:rsid w:val="0080082A"/>
    <w:rsid w:val="00801047"/>
    <w:rsid w:val="00811E70"/>
    <w:rsid w:val="00813849"/>
    <w:rsid w:val="00824706"/>
    <w:rsid w:val="00834069"/>
    <w:rsid w:val="0087053A"/>
    <w:rsid w:val="00890E36"/>
    <w:rsid w:val="0089683A"/>
    <w:rsid w:val="008B7F91"/>
    <w:rsid w:val="008D5E29"/>
    <w:rsid w:val="008E6AFF"/>
    <w:rsid w:val="00920789"/>
    <w:rsid w:val="00924541"/>
    <w:rsid w:val="009315BA"/>
    <w:rsid w:val="009327B9"/>
    <w:rsid w:val="00942417"/>
    <w:rsid w:val="00951C32"/>
    <w:rsid w:val="009A6288"/>
    <w:rsid w:val="009F2157"/>
    <w:rsid w:val="00A04880"/>
    <w:rsid w:val="00A103F8"/>
    <w:rsid w:val="00A1384D"/>
    <w:rsid w:val="00A13AEB"/>
    <w:rsid w:val="00A176B1"/>
    <w:rsid w:val="00A36904"/>
    <w:rsid w:val="00A50735"/>
    <w:rsid w:val="00A75D78"/>
    <w:rsid w:val="00A77B30"/>
    <w:rsid w:val="00A937F6"/>
    <w:rsid w:val="00A96186"/>
    <w:rsid w:val="00AB1616"/>
    <w:rsid w:val="00AE7D79"/>
    <w:rsid w:val="00B30DA2"/>
    <w:rsid w:val="00B46FE2"/>
    <w:rsid w:val="00B53307"/>
    <w:rsid w:val="00B57B8D"/>
    <w:rsid w:val="00B63756"/>
    <w:rsid w:val="00B7160A"/>
    <w:rsid w:val="00B971B6"/>
    <w:rsid w:val="00BC0E7B"/>
    <w:rsid w:val="00BE0B8A"/>
    <w:rsid w:val="00BF247B"/>
    <w:rsid w:val="00C27340"/>
    <w:rsid w:val="00C360E3"/>
    <w:rsid w:val="00C511F8"/>
    <w:rsid w:val="00C52AD6"/>
    <w:rsid w:val="00C54199"/>
    <w:rsid w:val="00C60E8A"/>
    <w:rsid w:val="00C60EB3"/>
    <w:rsid w:val="00C61025"/>
    <w:rsid w:val="00C64AA4"/>
    <w:rsid w:val="00C766F8"/>
    <w:rsid w:val="00C97D30"/>
    <w:rsid w:val="00CA0944"/>
    <w:rsid w:val="00CA68DE"/>
    <w:rsid w:val="00CB3F4E"/>
    <w:rsid w:val="00CE1B3C"/>
    <w:rsid w:val="00D02F6C"/>
    <w:rsid w:val="00D2089B"/>
    <w:rsid w:val="00D560A7"/>
    <w:rsid w:val="00D640AD"/>
    <w:rsid w:val="00D80E53"/>
    <w:rsid w:val="00D80F5F"/>
    <w:rsid w:val="00D84BE3"/>
    <w:rsid w:val="00DA0DD6"/>
    <w:rsid w:val="00DB15C8"/>
    <w:rsid w:val="00DD0949"/>
    <w:rsid w:val="00DD65E9"/>
    <w:rsid w:val="00E064BD"/>
    <w:rsid w:val="00E414EB"/>
    <w:rsid w:val="00E60372"/>
    <w:rsid w:val="00E62C79"/>
    <w:rsid w:val="00E6678F"/>
    <w:rsid w:val="00EB7E93"/>
    <w:rsid w:val="00EE22CB"/>
    <w:rsid w:val="00EF3428"/>
    <w:rsid w:val="00F11C91"/>
    <w:rsid w:val="00F1381F"/>
    <w:rsid w:val="00F33CCE"/>
    <w:rsid w:val="00F36603"/>
    <w:rsid w:val="00F82C4C"/>
    <w:rsid w:val="00F90B52"/>
    <w:rsid w:val="00F91C9E"/>
    <w:rsid w:val="00F928E1"/>
    <w:rsid w:val="00FE759F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0877"/>
  <w15:docId w15:val="{9E015CAA-99AD-4BE3-9EFB-CE81C202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65E9"/>
    <w:pPr>
      <w:ind w:left="720"/>
      <w:contextualSpacing/>
    </w:pPr>
  </w:style>
  <w:style w:type="character" w:customStyle="1" w:styleId="FontStyle11">
    <w:name w:val="Font Style11"/>
    <w:basedOn w:val="a0"/>
    <w:rsid w:val="00100A02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F9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upport.google.com/analytics/answer/14077171?hl=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3E94A960A0474CABBCB22B2DEDE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40F14-66AC-4F07-BE68-EB21A74D1B7D}"/>
      </w:docPartPr>
      <w:docPartBody>
        <w:p w:rsidR="00295FE7" w:rsidRDefault="00795530" w:rsidP="00795530">
          <w:pPr>
            <w:pStyle w:val="313E94A960A0474CABBCB22B2DEDE9F67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5ADA029250B448DF9AF436C9679AD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D11D4-851B-485C-8495-C37364543F02}"/>
      </w:docPartPr>
      <w:docPartBody>
        <w:p w:rsidR="00000000" w:rsidRDefault="00885225" w:rsidP="00885225">
          <w:pPr>
            <w:pStyle w:val="5ADA029250B448DF9AF436C9679AD846"/>
          </w:pPr>
          <w:r w:rsidRPr="00387C11">
            <w:t>Зам руководителя РосКомНадзора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E19"/>
    <w:rsid w:val="00002F37"/>
    <w:rsid w:val="0002445A"/>
    <w:rsid w:val="00071F0A"/>
    <w:rsid w:val="000F6167"/>
    <w:rsid w:val="00112FCA"/>
    <w:rsid w:val="00117876"/>
    <w:rsid w:val="00151F9E"/>
    <w:rsid w:val="00156174"/>
    <w:rsid w:val="00170220"/>
    <w:rsid w:val="00190A89"/>
    <w:rsid w:val="001B11C1"/>
    <w:rsid w:val="001E5488"/>
    <w:rsid w:val="001F2638"/>
    <w:rsid w:val="00247068"/>
    <w:rsid w:val="00295FE7"/>
    <w:rsid w:val="002B2542"/>
    <w:rsid w:val="0033725D"/>
    <w:rsid w:val="0039791C"/>
    <w:rsid w:val="003B27FD"/>
    <w:rsid w:val="003D6FC9"/>
    <w:rsid w:val="0046292F"/>
    <w:rsid w:val="0047244E"/>
    <w:rsid w:val="004A3446"/>
    <w:rsid w:val="004D0164"/>
    <w:rsid w:val="004E5195"/>
    <w:rsid w:val="004F5C10"/>
    <w:rsid w:val="00504731"/>
    <w:rsid w:val="00521564"/>
    <w:rsid w:val="00521EF9"/>
    <w:rsid w:val="00551841"/>
    <w:rsid w:val="0056487D"/>
    <w:rsid w:val="005954F9"/>
    <w:rsid w:val="005B4639"/>
    <w:rsid w:val="005C0EDC"/>
    <w:rsid w:val="00607133"/>
    <w:rsid w:val="00627B16"/>
    <w:rsid w:val="0065703F"/>
    <w:rsid w:val="00685E9C"/>
    <w:rsid w:val="006B3E19"/>
    <w:rsid w:val="006D078C"/>
    <w:rsid w:val="00722D85"/>
    <w:rsid w:val="00761AC9"/>
    <w:rsid w:val="00772EDD"/>
    <w:rsid w:val="00795530"/>
    <w:rsid w:val="007B6F16"/>
    <w:rsid w:val="007E4760"/>
    <w:rsid w:val="00813BCA"/>
    <w:rsid w:val="00832E75"/>
    <w:rsid w:val="00837F7A"/>
    <w:rsid w:val="00842719"/>
    <w:rsid w:val="00864C3A"/>
    <w:rsid w:val="00882138"/>
    <w:rsid w:val="00885225"/>
    <w:rsid w:val="00890822"/>
    <w:rsid w:val="00891C01"/>
    <w:rsid w:val="008931A5"/>
    <w:rsid w:val="008E4929"/>
    <w:rsid w:val="00904C12"/>
    <w:rsid w:val="0098440F"/>
    <w:rsid w:val="009852D2"/>
    <w:rsid w:val="009926F7"/>
    <w:rsid w:val="00995C3D"/>
    <w:rsid w:val="009C2ED9"/>
    <w:rsid w:val="009D7CC4"/>
    <w:rsid w:val="009F1974"/>
    <w:rsid w:val="00A568BF"/>
    <w:rsid w:val="00AA55A1"/>
    <w:rsid w:val="00AB3B61"/>
    <w:rsid w:val="00AB5962"/>
    <w:rsid w:val="00AD2330"/>
    <w:rsid w:val="00AD42DC"/>
    <w:rsid w:val="00AE02D0"/>
    <w:rsid w:val="00AF592E"/>
    <w:rsid w:val="00AF7FCE"/>
    <w:rsid w:val="00B0229D"/>
    <w:rsid w:val="00B24DA2"/>
    <w:rsid w:val="00B305D8"/>
    <w:rsid w:val="00BD1345"/>
    <w:rsid w:val="00BD6D5C"/>
    <w:rsid w:val="00BE181E"/>
    <w:rsid w:val="00C27D1B"/>
    <w:rsid w:val="00C352B1"/>
    <w:rsid w:val="00C47DAF"/>
    <w:rsid w:val="00D17BAD"/>
    <w:rsid w:val="00D53100"/>
    <w:rsid w:val="00D573A9"/>
    <w:rsid w:val="00DA5F31"/>
    <w:rsid w:val="00DB3BF4"/>
    <w:rsid w:val="00DC77F9"/>
    <w:rsid w:val="00E60372"/>
    <w:rsid w:val="00E76716"/>
    <w:rsid w:val="00EA1448"/>
    <w:rsid w:val="00EF6342"/>
    <w:rsid w:val="00EF6ACB"/>
    <w:rsid w:val="00F2010A"/>
    <w:rsid w:val="00F2101C"/>
    <w:rsid w:val="00F50BCA"/>
    <w:rsid w:val="00F71238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2638"/>
    <w:rPr>
      <w:color w:val="808080"/>
    </w:rPr>
  </w:style>
  <w:style w:type="paragraph" w:customStyle="1" w:styleId="313E94A960A0474CABBCB22B2DEDE9F67">
    <w:name w:val="313E94A960A0474CABBCB22B2DEDE9F67"/>
    <w:rsid w:val="00795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DA029250B448DF9AF436C9679AD846">
    <w:name w:val="5ADA029250B448DF9AF436C9679AD846"/>
    <w:rsid w:val="008852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5AC2FD32414133819CFF3DA0E73400">
    <w:name w:val="D75AC2FD32414133819CFF3DA0E73400"/>
    <w:rsid w:val="00D17BAD"/>
    <w:pPr>
      <w:spacing w:after="160" w:line="259" w:lineRule="auto"/>
    </w:pPr>
  </w:style>
  <w:style w:type="paragraph" w:customStyle="1" w:styleId="308C9C56AE194A0881E79425FA32CADF2">
    <w:name w:val="308C9C56AE194A0881E79425FA32CADF2"/>
    <w:rsid w:val="001F26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72D57E4-E017-4DD4-B3DD-DD821EF600F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Ivan Vorobey</cp:lastModifiedBy>
  <cp:revision>2</cp:revision>
  <dcterms:created xsi:type="dcterms:W3CDTF">2025-01-13T12:31:00Z</dcterms:created>
  <dcterms:modified xsi:type="dcterms:W3CDTF">2025-01-13T16:26:00Z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true</vt:lpwstr>
  </property>
  <property fmtid="{D5CDD505-2E9C-101B-9397-08002B2CF9AE}" pid="4" name="existAutoStamp">
    <vt:lpwstr>true</vt:lpwstr>
  </property>
</Properties>
</file>