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7A" w:rsidRDefault="00365C7A" w:rsidP="008408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5C7A" w:rsidRDefault="00365C7A" w:rsidP="008408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5C7A" w:rsidRDefault="00365C7A" w:rsidP="008408F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65C7A" w:rsidRDefault="00365C7A" w:rsidP="008408F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A2452">
        <w:rPr>
          <w:rFonts w:ascii="Times New Roman" w:hAnsi="Times New Roman"/>
          <w:b/>
          <w:sz w:val="32"/>
          <w:szCs w:val="32"/>
        </w:rPr>
        <w:t xml:space="preserve">Программа </w:t>
      </w:r>
      <w:r>
        <w:rPr>
          <w:rFonts w:ascii="Times New Roman" w:hAnsi="Times New Roman"/>
          <w:b/>
          <w:sz w:val="32"/>
          <w:szCs w:val="32"/>
        </w:rPr>
        <w:t xml:space="preserve">летнего оздоровительного лагеря с дневным пребыванием </w:t>
      </w:r>
      <w:r w:rsidRPr="00EA2452">
        <w:rPr>
          <w:rFonts w:ascii="Times New Roman" w:hAnsi="Times New Roman"/>
          <w:b/>
          <w:sz w:val="32"/>
          <w:szCs w:val="32"/>
        </w:rPr>
        <w:t xml:space="preserve">детей </w:t>
      </w:r>
    </w:p>
    <w:p w:rsidR="00365C7A" w:rsidRDefault="00365C7A" w:rsidP="008408F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A2452">
        <w:rPr>
          <w:rFonts w:ascii="Times New Roman" w:hAnsi="Times New Roman"/>
          <w:b/>
          <w:sz w:val="32"/>
          <w:szCs w:val="32"/>
        </w:rPr>
        <w:t xml:space="preserve">на базе </w:t>
      </w:r>
      <w:r>
        <w:rPr>
          <w:rFonts w:ascii="Times New Roman" w:hAnsi="Times New Roman"/>
          <w:b/>
          <w:sz w:val="32"/>
          <w:szCs w:val="32"/>
        </w:rPr>
        <w:t xml:space="preserve">МКОУ СОШ п.Орлецы </w:t>
      </w:r>
    </w:p>
    <w:p w:rsidR="00365C7A" w:rsidRDefault="00365C7A" w:rsidP="008408F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Нагорского района Кировской области</w:t>
      </w:r>
    </w:p>
    <w:p w:rsidR="00365C7A" w:rsidRDefault="00365C7A" w:rsidP="008408F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65C7A" w:rsidRDefault="00365C7A" w:rsidP="00662E31">
      <w:pPr>
        <w:ind w:left="1416" w:firstLine="708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365C7A" w:rsidRPr="00631A3A" w:rsidRDefault="00365C7A" w:rsidP="00662E31">
      <w:pPr>
        <w:ind w:left="1416" w:firstLine="708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631A3A">
        <w:rPr>
          <w:rFonts w:ascii="Times New Roman" w:hAnsi="Times New Roman"/>
          <w:b/>
          <w:color w:val="333333"/>
          <w:sz w:val="28"/>
          <w:szCs w:val="28"/>
        </w:rPr>
        <w:t>Утверждаю:</w:t>
      </w:r>
    </w:p>
    <w:p w:rsidR="00365C7A" w:rsidRPr="00631A3A" w:rsidRDefault="00365C7A" w:rsidP="00662E31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631A3A">
        <w:rPr>
          <w:rFonts w:ascii="Times New Roman" w:hAnsi="Times New Roman"/>
          <w:b/>
          <w:color w:val="333333"/>
          <w:sz w:val="28"/>
          <w:szCs w:val="28"/>
        </w:rPr>
        <w:tab/>
      </w:r>
      <w:r w:rsidRPr="00631A3A">
        <w:rPr>
          <w:rFonts w:ascii="Times New Roman" w:hAnsi="Times New Roman"/>
          <w:b/>
          <w:color w:val="333333"/>
          <w:sz w:val="28"/>
          <w:szCs w:val="28"/>
        </w:rPr>
        <w:tab/>
        <w:t xml:space="preserve">                                              Директор МКОУ СОШ п.Орлецы</w:t>
      </w:r>
    </w:p>
    <w:p w:rsidR="00365C7A" w:rsidRPr="00631A3A" w:rsidRDefault="00365C7A" w:rsidP="00662E31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631A3A">
        <w:rPr>
          <w:rFonts w:ascii="Times New Roman" w:hAnsi="Times New Roman"/>
          <w:b/>
          <w:color w:val="333333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                      ________________ /Костылева Т.Г</w:t>
      </w:r>
      <w:r w:rsidRPr="00631A3A">
        <w:rPr>
          <w:rFonts w:ascii="Times New Roman" w:hAnsi="Times New Roman"/>
          <w:b/>
          <w:color w:val="333333"/>
          <w:sz w:val="28"/>
          <w:szCs w:val="28"/>
        </w:rPr>
        <w:t>./</w:t>
      </w:r>
    </w:p>
    <w:p w:rsidR="00365C7A" w:rsidRPr="00631A3A" w:rsidRDefault="00365C7A" w:rsidP="00662E31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631A3A">
        <w:rPr>
          <w:rFonts w:ascii="Times New Roman" w:hAnsi="Times New Roman"/>
          <w:b/>
          <w:color w:val="333333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                     «______» _____________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/>
            <w:b/>
            <w:color w:val="333333"/>
            <w:sz w:val="28"/>
            <w:szCs w:val="28"/>
          </w:rPr>
          <w:t>2024</w:t>
        </w:r>
        <w:r w:rsidRPr="00631A3A">
          <w:rPr>
            <w:rFonts w:ascii="Times New Roman" w:hAnsi="Times New Roman"/>
            <w:b/>
            <w:color w:val="333333"/>
            <w:sz w:val="28"/>
            <w:szCs w:val="28"/>
          </w:rPr>
          <w:t xml:space="preserve"> г</w:t>
        </w:r>
      </w:smartTag>
      <w:r w:rsidRPr="00631A3A">
        <w:rPr>
          <w:rFonts w:ascii="Times New Roman" w:hAnsi="Times New Roman"/>
          <w:b/>
          <w:color w:val="333333"/>
          <w:sz w:val="28"/>
          <w:szCs w:val="28"/>
        </w:rPr>
        <w:t>.</w:t>
      </w:r>
    </w:p>
    <w:p w:rsidR="00365C7A" w:rsidRPr="00EA2452" w:rsidRDefault="00365C7A" w:rsidP="008408F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65C7A" w:rsidRPr="00EA2452" w:rsidRDefault="00365C7A" w:rsidP="008408F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65C7A" w:rsidRPr="002A5149" w:rsidRDefault="00365C7A" w:rsidP="008408F9">
      <w:pPr>
        <w:spacing w:after="0" w:line="240" w:lineRule="auto"/>
        <w:jc w:val="center"/>
        <w:rPr>
          <w:rFonts w:ascii="Times New Roman" w:hAnsi="Times New Roman"/>
          <w:b/>
          <w:color w:val="31849B"/>
          <w:sz w:val="32"/>
          <w:szCs w:val="32"/>
        </w:rPr>
      </w:pPr>
    </w:p>
    <w:p w:rsidR="00365C7A" w:rsidRDefault="00365C7A" w:rsidP="008408F9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32"/>
        </w:rPr>
      </w:pPr>
      <w:r w:rsidRPr="008408F9">
        <w:rPr>
          <w:rFonts w:ascii="Times New Roman" w:hAnsi="Times New Roman"/>
          <w:b/>
          <w:color w:val="FF0000"/>
          <w:sz w:val="48"/>
          <w:szCs w:val="32"/>
        </w:rPr>
        <w:t>«Время ПЕРВЫХ!»</w:t>
      </w:r>
    </w:p>
    <w:p w:rsidR="00365C7A" w:rsidRDefault="00365C7A" w:rsidP="008408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65C7A" w:rsidRDefault="00365C7A" w:rsidP="008408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Возраст обучающихся 6 – 17 лет</w:t>
      </w:r>
    </w:p>
    <w:p w:rsidR="00365C7A" w:rsidRPr="008408F9" w:rsidRDefault="00365C7A" w:rsidP="008408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Срок реализации 21 день</w:t>
      </w:r>
    </w:p>
    <w:p w:rsidR="00365C7A" w:rsidRDefault="00365C7A" w:rsidP="008408F9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32"/>
        </w:rPr>
      </w:pPr>
    </w:p>
    <w:p w:rsidR="00365C7A" w:rsidRPr="008408F9" w:rsidRDefault="00365C7A" w:rsidP="008408F9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32"/>
        </w:rPr>
      </w:pPr>
      <w:r w:rsidRPr="00690C94">
        <w:rPr>
          <w:rFonts w:ascii="Times New Roman" w:hAnsi="Times New Roman"/>
          <w:b/>
          <w:noProof/>
          <w:color w:val="FF0000"/>
          <w:sz w:val="4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40.25pt;height:102.75pt;visibility:visible">
            <v:imagedata r:id="rId7" o:title=""/>
          </v:shape>
        </w:pict>
      </w:r>
    </w:p>
    <w:p w:rsidR="00365C7A" w:rsidRPr="00EA2452" w:rsidRDefault="00365C7A" w:rsidP="00840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C7A" w:rsidRDefault="00365C7A" w:rsidP="008408F9">
      <w:pPr>
        <w:jc w:val="center"/>
      </w:pPr>
    </w:p>
    <w:p w:rsidR="00365C7A" w:rsidRPr="002A5149" w:rsidRDefault="00365C7A" w:rsidP="00840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а</w:t>
      </w:r>
      <w:r w:rsidRPr="002A5149">
        <w:rPr>
          <w:rFonts w:ascii="Times New Roman" w:hAnsi="Times New Roman"/>
          <w:b/>
          <w:sz w:val="24"/>
          <w:szCs w:val="24"/>
        </w:rPr>
        <w:t>втор составитель:</w:t>
      </w:r>
    </w:p>
    <w:p w:rsidR="00365C7A" w:rsidRDefault="00365C7A" w:rsidP="008408F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A514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365C7A" w:rsidRDefault="00365C7A" w:rsidP="00840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5C7A" w:rsidRDefault="00365C7A" w:rsidP="00840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5C7A" w:rsidRDefault="00365C7A" w:rsidP="00840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5C7A" w:rsidRDefault="00365C7A" w:rsidP="00840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5C7A" w:rsidRDefault="00365C7A" w:rsidP="00662E31">
      <w:pPr>
        <w:spacing w:after="0"/>
        <w:rPr>
          <w:rFonts w:ascii="Times New Roman" w:hAnsi="Times New Roman"/>
          <w:sz w:val="24"/>
          <w:szCs w:val="24"/>
        </w:rPr>
      </w:pPr>
    </w:p>
    <w:p w:rsidR="00365C7A" w:rsidRDefault="00365C7A" w:rsidP="008C73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65C7A" w:rsidRPr="008C7363" w:rsidRDefault="00365C7A" w:rsidP="008C73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 год</w:t>
      </w:r>
    </w:p>
    <w:p w:rsidR="00365C7A" w:rsidRPr="00422E77" w:rsidRDefault="00365C7A" w:rsidP="00422E77">
      <w:pPr>
        <w:pStyle w:val="Title"/>
        <w:rPr>
          <w:sz w:val="32"/>
          <w:szCs w:val="32"/>
          <w:shd w:val="clear" w:color="auto" w:fill="FFFFFF"/>
        </w:rPr>
      </w:pPr>
      <w:r w:rsidRPr="00422E77">
        <w:rPr>
          <w:sz w:val="32"/>
          <w:szCs w:val="32"/>
          <w:shd w:val="clear" w:color="auto" w:fill="FFFFFF"/>
        </w:rPr>
        <w:t>ПАСПОРТ ПРОГРАММЫ</w:t>
      </w:r>
    </w:p>
    <w:p w:rsidR="00365C7A" w:rsidRPr="006F35C2" w:rsidRDefault="00365C7A" w:rsidP="003F48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> 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/>
      </w:tblPr>
      <w:tblGrid>
        <w:gridCol w:w="3193"/>
        <w:gridCol w:w="6276"/>
      </w:tblGrid>
      <w:tr w:rsidR="00365C7A" w:rsidRPr="008A071B" w:rsidTr="005F65FD">
        <w:trPr>
          <w:trHeight w:val="1"/>
        </w:trPr>
        <w:tc>
          <w:tcPr>
            <w:tcW w:w="3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276" w:type="dxa"/>
            <w:tcBorders>
              <w:top w:val="single" w:sz="8" w:space="0" w:color="00000A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летнего оздоровительного лагеря  с дневным пребыванием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 xml:space="preserve">детей  «Время </w:t>
            </w:r>
            <w:r w:rsidRPr="005A6BE0">
              <w:rPr>
                <w:rFonts w:ascii="Cambria" w:hAnsi="Cambria"/>
                <w:sz w:val="24"/>
                <w:szCs w:val="24"/>
              </w:rPr>
              <w:t>ПЕРВЫХ!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5C7A" w:rsidRPr="005A6BE0" w:rsidRDefault="00365C7A" w:rsidP="0063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базе </w:t>
            </w:r>
            <w:r>
              <w:rPr>
                <w:rFonts w:ascii="Times New Roman" w:hAnsi="Times New Roman"/>
                <w:sz w:val="24"/>
                <w:szCs w:val="24"/>
              </w:rPr>
              <w:t>МКОУ СОШ п.Орлецы</w:t>
            </w:r>
          </w:p>
        </w:tc>
      </w:tr>
      <w:tr w:rsidR="00365C7A" w:rsidRPr="008A071B" w:rsidTr="005F65FD">
        <w:trPr>
          <w:trHeight w:val="2290"/>
        </w:trPr>
        <w:tc>
          <w:tcPr>
            <w:tcW w:w="3193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71B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8A071B">
              <w:rPr>
                <w:rFonts w:ascii="Times New Roman" w:hAnsi="Times New Roman"/>
                <w:sz w:val="24"/>
                <w:szCs w:val="24"/>
              </w:rPr>
              <w:tab/>
              <w:t>благопри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ятных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условия для  укрепления </w:t>
            </w:r>
            <w:r w:rsidRPr="008A071B">
              <w:rPr>
                <w:rFonts w:ascii="Times New Roman" w:hAnsi="Times New Roman"/>
                <w:sz w:val="24"/>
                <w:szCs w:val="24"/>
              </w:rPr>
              <w:t xml:space="preserve">здоровья </w:t>
            </w:r>
            <w:r w:rsidRPr="008A071B">
              <w:rPr>
                <w:rFonts w:ascii="Times New Roman" w:hAnsi="Times New Roman"/>
                <w:sz w:val="24"/>
                <w:szCs w:val="24"/>
              </w:rPr>
              <w:tab/>
              <w:t xml:space="preserve">и </w:t>
            </w:r>
            <w:r w:rsidRPr="008A071B">
              <w:rPr>
                <w:rFonts w:ascii="Times New Roman" w:hAnsi="Times New Roman"/>
                <w:sz w:val="24"/>
                <w:szCs w:val="24"/>
              </w:rPr>
              <w:tab/>
              <w:t>организации досуга учащихся во время летних каникул.</w:t>
            </w:r>
          </w:p>
          <w:p w:rsidR="00365C7A" w:rsidRPr="005A6BE0" w:rsidRDefault="00365C7A" w:rsidP="00636271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sz w:val="24"/>
                <w:szCs w:val="24"/>
              </w:rPr>
              <w:t xml:space="preserve">Содействие формированию социально-активной личности детей и подростков на основе присущей Российскому обществу ценностей, </w:t>
            </w:r>
            <w:r w:rsidRPr="005A6BE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5A6BE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включение</w:t>
            </w:r>
            <w:r w:rsidRPr="005A6BE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Pr="005A6BE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в</w:t>
            </w:r>
            <w:r w:rsidRPr="005A6BE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разнообразную,</w:t>
            </w:r>
            <w:r w:rsidRPr="005A6BE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общественно-значимую</w:t>
            </w:r>
            <w:r w:rsidRPr="005A6BE0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и</w:t>
            </w:r>
            <w:r w:rsidRPr="005A6BE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личностно-привлекательную</w:t>
            </w:r>
            <w:r w:rsidRPr="005A6BE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 xml:space="preserve">деятельность. </w:t>
            </w:r>
          </w:p>
        </w:tc>
      </w:tr>
      <w:tr w:rsidR="00365C7A" w:rsidRPr="008A071B" w:rsidTr="005F65FD">
        <w:trPr>
          <w:trHeight w:val="1"/>
        </w:trPr>
        <w:tc>
          <w:tcPr>
            <w:tcW w:w="3193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Адресат проектной деятельности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оздоровительный лагерь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 xml:space="preserve">«Время </w:t>
            </w:r>
            <w:r w:rsidRPr="005A6BE0">
              <w:rPr>
                <w:rFonts w:ascii="Cambria" w:hAnsi="Cambria"/>
                <w:sz w:val="24"/>
                <w:szCs w:val="24"/>
              </w:rPr>
              <w:t>ПЕРВЫХ!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»</w:t>
            </w: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(для детей с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6лет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 xml:space="preserve"> до 17 лет</w:t>
            </w: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65C7A" w:rsidRPr="005A6BE0" w:rsidRDefault="00365C7A" w:rsidP="0084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детей -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365C7A" w:rsidRPr="008A071B" w:rsidTr="005F65FD">
        <w:trPr>
          <w:trHeight w:val="1"/>
        </w:trPr>
        <w:tc>
          <w:tcPr>
            <w:tcW w:w="3193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422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1.06.2024 по 22.06.2024</w:t>
            </w:r>
          </w:p>
        </w:tc>
      </w:tr>
      <w:tr w:rsidR="00365C7A" w:rsidRPr="008A071B" w:rsidTr="005F65FD">
        <w:trPr>
          <w:trHeight w:val="1"/>
        </w:trPr>
        <w:tc>
          <w:tcPr>
            <w:tcW w:w="3193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деятельности, направленность программы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71B">
              <w:rPr>
                <w:rFonts w:ascii="Times New Roman" w:hAnsi="Times New Roman"/>
                <w:sz w:val="24"/>
                <w:szCs w:val="24"/>
              </w:rPr>
              <w:t>Реализуются гражданско-патриотическое, культура здорового и безопасного образа жизни, экологическое, художественно-эстетическое, нравственно-этическое, научно-познавательное, трудовое направления деятельности.</w:t>
            </w:r>
          </w:p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sz w:val="24"/>
                <w:szCs w:val="24"/>
              </w:rPr>
              <w:t>Программа социально-гуманитарной направленности.</w:t>
            </w:r>
          </w:p>
        </w:tc>
      </w:tr>
      <w:tr w:rsidR="00365C7A" w:rsidRPr="008A071B" w:rsidTr="005F65FD">
        <w:trPr>
          <w:trHeight w:val="1"/>
        </w:trPr>
        <w:tc>
          <w:tcPr>
            <w:tcW w:w="3193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Данная программа рассчитана на 21 день организации отдыха и оздоровления детей в период летних каникул. </w:t>
            </w:r>
            <w:r w:rsidRPr="008A071B">
              <w:rPr>
                <w:rFonts w:ascii="Times New Roman" w:hAnsi="Times New Roman"/>
                <w:sz w:val="24"/>
                <w:szCs w:val="24"/>
              </w:rPr>
              <w:t>Комплексная программа «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Pr="005A6BE0">
              <w:rPr>
                <w:rFonts w:ascii="Cambria" w:hAnsi="Cambria"/>
                <w:sz w:val="24"/>
                <w:szCs w:val="24"/>
              </w:rPr>
              <w:t>ПЕРВЫХ!</w:t>
            </w:r>
            <w:r w:rsidRPr="008A071B">
              <w:rPr>
                <w:rFonts w:ascii="Times New Roman" w:hAnsi="Times New Roman"/>
                <w:sz w:val="24"/>
                <w:szCs w:val="24"/>
              </w:rPr>
              <w:t>», направленная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РДДМ «Движение Первых» по всем 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071B">
              <w:rPr>
                <w:rFonts w:ascii="Times New Roman" w:hAnsi="Times New Roman"/>
                <w:sz w:val="24"/>
                <w:szCs w:val="24"/>
              </w:rPr>
              <w:t>ти направлениям сплотит всех детей лагеря, охватит и объединит общим делом большое количество детей и подростков района.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</w:p>
        </w:tc>
      </w:tr>
      <w:tr w:rsidR="00365C7A" w:rsidRPr="008A071B" w:rsidTr="005F65FD">
        <w:trPr>
          <w:trHeight w:val="1"/>
        </w:trPr>
        <w:tc>
          <w:tcPr>
            <w:tcW w:w="3193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8A071B" w:rsidRDefault="00365C7A" w:rsidP="009644AC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71B">
              <w:rPr>
                <w:rFonts w:ascii="Times New Roman" w:hAnsi="Times New Roman"/>
                <w:sz w:val="24"/>
                <w:szCs w:val="24"/>
              </w:rPr>
              <w:t xml:space="preserve">- создание системы физического оздоровления детей в условиях временного коллектива;  </w:t>
            </w:r>
          </w:p>
          <w:p w:rsidR="00365C7A" w:rsidRPr="005A6BE0" w:rsidRDefault="00365C7A" w:rsidP="009644AC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sz w:val="24"/>
                <w:szCs w:val="24"/>
              </w:rPr>
              <w:t xml:space="preserve">- формирование, развитие и реализация лидерского потенциала воспитанника через активное </w:t>
            </w: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>включение его в общественно-полезную деятельность в рамках</w:t>
            </w:r>
            <w:r w:rsidRPr="005A6BE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тематических </w:t>
            </w: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 лагеря;</w:t>
            </w:r>
          </w:p>
          <w:p w:rsidR="00365C7A" w:rsidRPr="008A071B" w:rsidRDefault="00365C7A" w:rsidP="009644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71B">
              <w:rPr>
                <w:rFonts w:ascii="Times New Roman" w:hAnsi="Times New Roman"/>
                <w:sz w:val="24"/>
                <w:szCs w:val="24"/>
              </w:rPr>
              <w:t>- воспитание чувства патриотизма и гражданственности;</w:t>
            </w:r>
          </w:p>
          <w:p w:rsidR="00365C7A" w:rsidRPr="008A071B" w:rsidRDefault="00365C7A" w:rsidP="009644AC">
            <w:pPr>
              <w:tabs>
                <w:tab w:val="left" w:pos="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71B">
              <w:rPr>
                <w:rFonts w:ascii="Times New Roman" w:hAnsi="Times New Roman"/>
                <w:sz w:val="24"/>
                <w:szCs w:val="24"/>
              </w:rPr>
              <w:t>- развитие дружелюбных и этических норм общения у воспитанников, коммуникативных способностей;</w:t>
            </w:r>
          </w:p>
          <w:p w:rsidR="00365C7A" w:rsidRPr="005A6BE0" w:rsidRDefault="00365C7A" w:rsidP="009644AC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sz w:val="24"/>
                <w:szCs w:val="24"/>
              </w:rPr>
              <w:t>- организация мероприятий для овладения детьми профильными знаниями по направлениям Российского движения детей и молодёжи «Движение первых»;</w:t>
            </w:r>
          </w:p>
          <w:p w:rsidR="00365C7A" w:rsidRPr="008A071B" w:rsidRDefault="00365C7A" w:rsidP="009644AC">
            <w:pPr>
              <w:spacing w:after="14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71B">
              <w:rPr>
                <w:rFonts w:ascii="Times New Roman" w:hAnsi="Times New Roman"/>
                <w:sz w:val="24"/>
                <w:szCs w:val="24"/>
              </w:rPr>
              <w:t xml:space="preserve">- привитие навыков здорового образа жизни, укрепление здоровья;  </w:t>
            </w:r>
          </w:p>
          <w:p w:rsidR="00365C7A" w:rsidRPr="008A071B" w:rsidRDefault="00365C7A" w:rsidP="009644AC">
            <w:pPr>
              <w:spacing w:after="14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71B">
              <w:rPr>
                <w:rFonts w:ascii="Times New Roman" w:hAnsi="Times New Roman"/>
                <w:sz w:val="24"/>
                <w:szCs w:val="24"/>
              </w:rPr>
              <w:t xml:space="preserve">- приобщение ребят к творческим видам деятельности, развитие творческого мышления;  </w:t>
            </w:r>
          </w:p>
          <w:p w:rsidR="00365C7A" w:rsidRPr="008A071B" w:rsidRDefault="00365C7A" w:rsidP="009644AC">
            <w:pPr>
              <w:spacing w:after="61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71B">
              <w:rPr>
                <w:rFonts w:ascii="Times New Roman" w:hAnsi="Times New Roman"/>
                <w:sz w:val="24"/>
                <w:szCs w:val="24"/>
              </w:rPr>
              <w:t xml:space="preserve">- формирование у детей бережного отношения ко всему живому, к природе, к ее ресурсам;  </w:t>
            </w:r>
          </w:p>
          <w:p w:rsidR="00365C7A" w:rsidRPr="005A6BE0" w:rsidRDefault="00365C7A" w:rsidP="009644AC">
            <w:pPr>
              <w:widowControl w:val="0"/>
              <w:tabs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развитие инициативы и самостоятельности участников, организаторских способностей;</w:t>
            </w:r>
          </w:p>
          <w:p w:rsidR="00365C7A" w:rsidRPr="005A6BE0" w:rsidRDefault="00365C7A" w:rsidP="009644AC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sz w:val="24"/>
                <w:szCs w:val="24"/>
              </w:rPr>
              <w:t>- создание и организация совместной с детьми работы по разработке и созданию мастер-классов, коллективно-творческих дел, проектов;</w:t>
            </w:r>
          </w:p>
        </w:tc>
      </w:tr>
      <w:tr w:rsidR="00365C7A" w:rsidRPr="008A071B" w:rsidTr="005F65FD">
        <w:trPr>
          <w:trHeight w:val="1"/>
        </w:trPr>
        <w:tc>
          <w:tcPr>
            <w:tcW w:w="3193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8A071B" w:rsidRDefault="00365C7A" w:rsidP="009644AC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71B">
              <w:rPr>
                <w:rFonts w:ascii="Times New Roman" w:hAnsi="Times New Roman"/>
                <w:sz w:val="24"/>
                <w:szCs w:val="24"/>
              </w:rPr>
              <w:t>- общее оздоровление воспитанников, укрепление их здоровья;</w:t>
            </w:r>
          </w:p>
          <w:p w:rsidR="00365C7A" w:rsidRPr="008A071B" w:rsidRDefault="00365C7A" w:rsidP="009644AC">
            <w:pPr>
              <w:spacing w:after="14" w:line="240" w:lineRule="auto"/>
              <w:ind w:right="1"/>
              <w:jc w:val="both"/>
              <w:rPr>
                <w:sz w:val="24"/>
                <w:szCs w:val="24"/>
              </w:rPr>
            </w:pPr>
            <w:r w:rsidRPr="008A071B">
              <w:rPr>
                <w:rFonts w:ascii="Times New Roman" w:hAnsi="Times New Roman"/>
                <w:sz w:val="24"/>
                <w:szCs w:val="24"/>
              </w:rPr>
              <w:t>-  укрепление физических и психологических сил детей и подростков, сформированность лидерских и организаторских качеств, приобретение новых знаний, реализация творческих способностей, детской самостоятельности и самодеятельности.</w:t>
            </w:r>
            <w:r w:rsidRPr="008A071B">
              <w:rPr>
                <w:sz w:val="24"/>
                <w:szCs w:val="24"/>
              </w:rPr>
              <w:t xml:space="preserve"> </w:t>
            </w:r>
          </w:p>
          <w:p w:rsidR="00365C7A" w:rsidRPr="005A6BE0" w:rsidRDefault="00365C7A" w:rsidP="009644AC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sz w:val="24"/>
                <w:szCs w:val="24"/>
              </w:rPr>
              <w:t>- расширение знаний детей о деятельности Российского движения детей и молодёжи «Движение первых»;</w:t>
            </w:r>
          </w:p>
          <w:p w:rsidR="00365C7A" w:rsidRPr="005A6BE0" w:rsidRDefault="00365C7A" w:rsidP="009644AC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:rsidR="00365C7A" w:rsidRPr="005A6BE0" w:rsidRDefault="00365C7A" w:rsidP="009644AC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включение детей в коллективный процесс разработки новых форм и содержания мероприятий разной направленности;</w:t>
            </w:r>
          </w:p>
          <w:p w:rsidR="00365C7A" w:rsidRPr="005A6BE0" w:rsidRDefault="00365C7A" w:rsidP="009644AC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>- применение комплексных педагогических технологий в сфере организации детского досуга, в т.ч. профилактических, спортивно-оздоровительных, профориентационных, познавательных, художественных, творческих;</w:t>
            </w:r>
          </w:p>
          <w:p w:rsidR="00365C7A" w:rsidRPr="005A6BE0" w:rsidRDefault="00365C7A" w:rsidP="009644AC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количества детей, желающих вступить в ряды участников Общероссийское общественно-государственное движение детей и молодёжи </w:t>
            </w:r>
            <w:r w:rsidRPr="005A6BE0">
              <w:rPr>
                <w:rFonts w:ascii="Times New Roman" w:hAnsi="Times New Roman"/>
                <w:sz w:val="24"/>
                <w:szCs w:val="24"/>
              </w:rPr>
              <w:t>«Движение первых»</w:t>
            </w: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5C7A" w:rsidRPr="008A071B" w:rsidTr="005F65FD">
        <w:trPr>
          <w:trHeight w:val="1"/>
        </w:trPr>
        <w:tc>
          <w:tcPr>
            <w:tcW w:w="3193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Название организации</w:t>
            </w:r>
          </w:p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5F6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п.Орлецы Нагорского района Кировской области</w:t>
            </w:r>
          </w:p>
        </w:tc>
      </w:tr>
      <w:tr w:rsidR="00365C7A" w:rsidRPr="008A071B" w:rsidTr="005F65FD">
        <w:trPr>
          <w:trHeight w:val="1"/>
        </w:trPr>
        <w:tc>
          <w:tcPr>
            <w:tcW w:w="3193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613246 Кировская область Нагорский район п.Орлецы ул.Мира - 6</w:t>
            </w:r>
          </w:p>
        </w:tc>
      </w:tr>
      <w:tr w:rsidR="00365C7A" w:rsidRPr="008A071B" w:rsidTr="005F65FD">
        <w:trPr>
          <w:trHeight w:val="1"/>
        </w:trPr>
        <w:tc>
          <w:tcPr>
            <w:tcW w:w="3193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Костылева Татьяна Геннадьевна</w:t>
            </w:r>
          </w:p>
        </w:tc>
      </w:tr>
      <w:tr w:rsidR="00365C7A" w:rsidRPr="008A071B" w:rsidTr="005F65FD">
        <w:trPr>
          <w:trHeight w:val="1"/>
        </w:trPr>
        <w:tc>
          <w:tcPr>
            <w:tcW w:w="3193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63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b/>
                <w:sz w:val="24"/>
                <w:szCs w:val="24"/>
              </w:rPr>
              <w:t>Телефон, факс с указанием кода населенного пункта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5A6BE0" w:rsidRDefault="00365C7A" w:rsidP="00415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88334974149</w:t>
            </w:r>
          </w:p>
        </w:tc>
      </w:tr>
    </w:tbl>
    <w:p w:rsidR="00365C7A" w:rsidRPr="006F35C2" w:rsidRDefault="00365C7A" w:rsidP="003F487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365C7A" w:rsidRDefault="00365C7A" w:rsidP="003F4871">
      <w:pPr>
        <w:spacing w:after="0" w:line="240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365C7A" w:rsidRDefault="00365C7A" w:rsidP="003F4871">
      <w:pPr>
        <w:spacing w:after="0" w:line="240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365C7A" w:rsidRDefault="00365C7A" w:rsidP="003F4871">
      <w:pPr>
        <w:spacing w:after="0" w:line="240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365C7A" w:rsidRDefault="00365C7A" w:rsidP="005A6BE0">
      <w:pPr>
        <w:pStyle w:val="Title"/>
        <w:ind w:left="0"/>
        <w:jc w:val="left"/>
        <w:rPr>
          <w:bCs w:val="0"/>
          <w:color w:val="1F497D"/>
          <w:sz w:val="28"/>
          <w:szCs w:val="28"/>
        </w:rPr>
      </w:pPr>
    </w:p>
    <w:p w:rsidR="00365C7A" w:rsidRDefault="00365C7A" w:rsidP="005A6BE0">
      <w:pPr>
        <w:pStyle w:val="Title"/>
        <w:ind w:left="0"/>
        <w:jc w:val="left"/>
        <w:rPr>
          <w:sz w:val="32"/>
          <w:szCs w:val="32"/>
        </w:rPr>
      </w:pPr>
    </w:p>
    <w:p w:rsidR="00365C7A" w:rsidRPr="008C7363" w:rsidRDefault="00365C7A" w:rsidP="00BB4A6D">
      <w:pPr>
        <w:pStyle w:val="Heading1"/>
      </w:pPr>
      <w:bookmarkStart w:id="0" w:name="_Toc157426183"/>
      <w:r w:rsidRPr="008C7363">
        <w:t>Пояснительная записка</w:t>
      </w:r>
      <w:bookmarkEnd w:id="0"/>
    </w:p>
    <w:p w:rsidR="00365C7A" w:rsidRPr="008C7363" w:rsidRDefault="00365C7A" w:rsidP="008C7363">
      <w:pPr>
        <w:ind w:firstLine="284"/>
        <w:rPr>
          <w:rFonts w:ascii="Times New Roman" w:hAnsi="Times New Roman"/>
          <w:sz w:val="28"/>
          <w:szCs w:val="28"/>
        </w:rPr>
      </w:pPr>
      <w:r w:rsidRPr="008C7363">
        <w:rPr>
          <w:rFonts w:ascii="Times New Roman" w:hAnsi="Times New Roman"/>
          <w:sz w:val="28"/>
          <w:szCs w:val="28"/>
        </w:rPr>
        <w:t xml:space="preserve">С наступлением летних каникул особую роль для родителей и учащихся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 </w:t>
      </w:r>
    </w:p>
    <w:p w:rsidR="00365C7A" w:rsidRPr="008C7363" w:rsidRDefault="00365C7A" w:rsidP="008C7363">
      <w:pPr>
        <w:ind w:firstLine="284"/>
        <w:rPr>
          <w:rFonts w:ascii="Times New Roman" w:hAnsi="Times New Roman"/>
          <w:sz w:val="28"/>
          <w:szCs w:val="28"/>
        </w:rPr>
      </w:pPr>
      <w:r w:rsidRPr="008C7363">
        <w:rPr>
          <w:rFonts w:ascii="Times New Roman" w:hAnsi="Times New Roman"/>
          <w:sz w:val="28"/>
          <w:szCs w:val="28"/>
        </w:rPr>
        <w:t xml:space="preserve">В условиях дневного лагеря, отдых детей уникален, это не продолжение образовательного процесса, а интеграция летнего отдыха и познавательной деятельности. Это совсем иной кусочек жизни ребенка, его отдых, наполненный яркими впечатлениями, и только хорошим настроением.  Главное в лагере не система дел, не мероприятия, а ребенок в деле, его поступки, его отношение к делу, к друзьям по отряду, к взрослым людям. </w:t>
      </w:r>
    </w:p>
    <w:p w:rsidR="00365C7A" w:rsidRPr="008C7363" w:rsidRDefault="00365C7A" w:rsidP="008C7363">
      <w:pPr>
        <w:ind w:firstLine="284"/>
        <w:rPr>
          <w:rFonts w:ascii="Times New Roman" w:hAnsi="Times New Roman"/>
          <w:sz w:val="28"/>
          <w:szCs w:val="28"/>
        </w:rPr>
      </w:pPr>
      <w:r w:rsidRPr="008C7363">
        <w:rPr>
          <w:rFonts w:ascii="Times New Roman" w:hAnsi="Times New Roman"/>
          <w:sz w:val="28"/>
          <w:szCs w:val="28"/>
        </w:rPr>
        <w:t xml:space="preserve">Проведение лагерной смены обусловлено необходимостью:  </w:t>
      </w:r>
    </w:p>
    <w:p w:rsidR="00365C7A" w:rsidRPr="008C7363" w:rsidRDefault="00365C7A" w:rsidP="008C7363">
      <w:pPr>
        <w:pStyle w:val="ListParagraph"/>
        <w:numPr>
          <w:ilvl w:val="0"/>
          <w:numId w:val="30"/>
        </w:numPr>
        <w:ind w:firstLine="284"/>
        <w:rPr>
          <w:sz w:val="28"/>
          <w:szCs w:val="28"/>
        </w:rPr>
      </w:pPr>
      <w:r w:rsidRPr="008C7363">
        <w:rPr>
          <w:sz w:val="28"/>
          <w:szCs w:val="28"/>
        </w:rPr>
        <w:t xml:space="preserve">проблема летней занятости детей;  </w:t>
      </w:r>
    </w:p>
    <w:p w:rsidR="00365C7A" w:rsidRPr="008C7363" w:rsidRDefault="00365C7A" w:rsidP="008C7363">
      <w:pPr>
        <w:pStyle w:val="ListParagraph"/>
        <w:numPr>
          <w:ilvl w:val="0"/>
          <w:numId w:val="30"/>
        </w:numPr>
        <w:ind w:firstLine="284"/>
        <w:rPr>
          <w:sz w:val="28"/>
          <w:szCs w:val="28"/>
        </w:rPr>
      </w:pPr>
      <w:r w:rsidRPr="008C7363">
        <w:rPr>
          <w:sz w:val="28"/>
          <w:szCs w:val="28"/>
        </w:rPr>
        <w:t xml:space="preserve">укрепление здоровья детей и подростков;   </w:t>
      </w:r>
    </w:p>
    <w:p w:rsidR="00365C7A" w:rsidRPr="008C7363" w:rsidRDefault="00365C7A" w:rsidP="00BB4A6D">
      <w:pPr>
        <w:pStyle w:val="ListParagraph"/>
        <w:numPr>
          <w:ilvl w:val="0"/>
          <w:numId w:val="30"/>
        </w:numPr>
        <w:ind w:left="360" w:firstLine="644"/>
        <w:rPr>
          <w:sz w:val="28"/>
          <w:szCs w:val="28"/>
        </w:rPr>
      </w:pPr>
      <w:r w:rsidRPr="008C7363">
        <w:rPr>
          <w:sz w:val="28"/>
          <w:szCs w:val="28"/>
        </w:rPr>
        <w:t xml:space="preserve">возможность получить полноценный отдых детям из социально </w:t>
      </w:r>
      <w:r>
        <w:rPr>
          <w:sz w:val="28"/>
          <w:szCs w:val="28"/>
        </w:rPr>
        <w:t xml:space="preserve">  </w:t>
      </w:r>
      <w:r w:rsidRPr="008C7363">
        <w:rPr>
          <w:sz w:val="28"/>
          <w:szCs w:val="28"/>
        </w:rPr>
        <w:t xml:space="preserve">незащищенных категорий семей.  </w:t>
      </w:r>
    </w:p>
    <w:p w:rsidR="00365C7A" w:rsidRPr="008C7363" w:rsidRDefault="00365C7A" w:rsidP="008C7363">
      <w:pPr>
        <w:ind w:firstLine="284"/>
        <w:rPr>
          <w:rFonts w:ascii="Times New Roman" w:hAnsi="Times New Roman"/>
          <w:sz w:val="28"/>
          <w:szCs w:val="28"/>
        </w:rPr>
      </w:pPr>
      <w:r w:rsidRPr="008C7363">
        <w:rPr>
          <w:rFonts w:ascii="Times New Roman" w:hAnsi="Times New Roman"/>
          <w:sz w:val="28"/>
          <w:szCs w:val="28"/>
        </w:rPr>
        <w:t xml:space="preserve">В летний период лагерь становится центром досуговой деятельности детей. Он является частью социальной среды, в которой дети реализуют свои возможности, потребности как индивидуальные, так и в составе коллектива в свободное время. Лагерь дает возможность любому ребенку раскрыться, приблизиться к высоким уровням самоуважения и самореализации.  </w:t>
      </w:r>
    </w:p>
    <w:p w:rsidR="00365C7A" w:rsidRPr="008C7363" w:rsidRDefault="00365C7A" w:rsidP="008C7363">
      <w:pPr>
        <w:ind w:firstLine="284"/>
        <w:rPr>
          <w:rFonts w:ascii="Times New Roman" w:hAnsi="Times New Roman"/>
          <w:sz w:val="28"/>
          <w:szCs w:val="28"/>
        </w:rPr>
      </w:pPr>
      <w:r w:rsidRPr="008C7363">
        <w:rPr>
          <w:rFonts w:ascii="Times New Roman" w:hAnsi="Times New Roman"/>
          <w:sz w:val="28"/>
          <w:szCs w:val="28"/>
        </w:rPr>
        <w:t xml:space="preserve">На базе </w:t>
      </w:r>
      <w:r>
        <w:rPr>
          <w:rFonts w:ascii="Times New Roman" w:hAnsi="Times New Roman"/>
          <w:sz w:val="28"/>
          <w:szCs w:val="28"/>
        </w:rPr>
        <w:t>МКОУ СОШ п.Орлецы</w:t>
      </w:r>
      <w:r w:rsidRPr="008C7363">
        <w:rPr>
          <w:rFonts w:ascii="Times New Roman" w:hAnsi="Times New Roman"/>
          <w:sz w:val="28"/>
          <w:szCs w:val="28"/>
        </w:rPr>
        <w:t xml:space="preserve"> уже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В </w:t>
      </w:r>
      <w:r>
        <w:rPr>
          <w:rFonts w:ascii="Times New Roman" w:hAnsi="Times New Roman"/>
          <w:sz w:val="28"/>
          <w:szCs w:val="28"/>
        </w:rPr>
        <w:t>мае</w:t>
      </w:r>
      <w:r w:rsidRPr="00662E31">
        <w:rPr>
          <w:rFonts w:ascii="Times New Roman" w:hAnsi="Times New Roman"/>
          <w:sz w:val="28"/>
          <w:szCs w:val="28"/>
        </w:rPr>
        <w:t xml:space="preserve"> 2023года</w:t>
      </w:r>
      <w:r w:rsidRPr="008C736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школе</w:t>
      </w:r>
      <w:r w:rsidRPr="008C7363">
        <w:rPr>
          <w:rFonts w:ascii="Times New Roman" w:hAnsi="Times New Roman"/>
          <w:sz w:val="28"/>
          <w:szCs w:val="28"/>
        </w:rPr>
        <w:t xml:space="preserve"> было создано первичное отделение Российского движения детей и молодёжи «Движения первых», далее РДДМ. В данном движении обучающиеся развивают свои коммуникативные навыки, навыки командного принятия решения, навыки саморазвития, самосовершенствования, навыки решения творческих и практических задач, а также навыки организации своего свободного времени, здорового образа жизни, активного отдыха, получают воспитание гражданственности, патриотизма и толерантного поведения. В этом году лагерь планирует свою работу по всем 12 направлениям детских инициатив РДДМ, определенных на первом съезде «Движения первых» в г.Москве. Соответственно будет максимальное вовлечение ребят лагеря в ряды РДДМ. </w:t>
      </w:r>
    </w:p>
    <w:p w:rsidR="00365C7A" w:rsidRPr="00A73097" w:rsidRDefault="00365C7A" w:rsidP="00F77A51">
      <w:pPr>
        <w:spacing w:line="240" w:lineRule="auto"/>
        <w:ind w:left="-15" w:right="1" w:firstLine="711"/>
        <w:jc w:val="both"/>
        <w:rPr>
          <w:rFonts w:ascii="Times New Roman" w:hAnsi="Times New Roman"/>
          <w:sz w:val="28"/>
          <w:szCs w:val="28"/>
        </w:rPr>
      </w:pPr>
      <w:r w:rsidRPr="00A73097">
        <w:rPr>
          <w:rFonts w:ascii="Times New Roman" w:hAnsi="Times New Roman"/>
          <w:sz w:val="28"/>
          <w:szCs w:val="28"/>
        </w:rPr>
        <w:t xml:space="preserve">Мы стремимся охватывать организованным отдыхом максимальное количество детей, и в первую очередь это относится к категории детей, находящихся в трудной жизненной ситуации. </w:t>
      </w:r>
    </w:p>
    <w:p w:rsidR="00365C7A" w:rsidRPr="00D13210" w:rsidRDefault="00365C7A" w:rsidP="00F77A51">
      <w:pPr>
        <w:spacing w:after="296" w:line="240" w:lineRule="auto"/>
        <w:ind w:left="-15" w:right="1" w:firstLine="706"/>
        <w:jc w:val="both"/>
        <w:rPr>
          <w:rFonts w:ascii="Times New Roman" w:hAnsi="Times New Roman"/>
          <w:sz w:val="28"/>
          <w:szCs w:val="28"/>
        </w:rPr>
      </w:pPr>
      <w:r w:rsidRPr="00D13210">
        <w:rPr>
          <w:rFonts w:ascii="Times New Roman" w:hAnsi="Times New Roman"/>
          <w:sz w:val="28"/>
          <w:szCs w:val="28"/>
        </w:rPr>
        <w:t xml:space="preserve">Комплексная программ «Время Первых» </w:t>
      </w:r>
      <w:r w:rsidRPr="00D13210">
        <w:rPr>
          <w:rFonts w:ascii="Times New Roman" w:hAnsi="Times New Roman"/>
          <w:color w:val="000000"/>
          <w:sz w:val="28"/>
          <w:szCs w:val="28"/>
        </w:rPr>
        <w:t xml:space="preserve">летнего оздоровительного лагеря с дневным пребыванием </w:t>
      </w:r>
      <w:r w:rsidRPr="00D13210">
        <w:rPr>
          <w:rFonts w:ascii="Times New Roman" w:hAnsi="Times New Roman"/>
          <w:sz w:val="28"/>
          <w:szCs w:val="28"/>
        </w:rPr>
        <w:t xml:space="preserve">детей   на базе </w:t>
      </w:r>
      <w:r>
        <w:rPr>
          <w:rFonts w:ascii="Times New Roman" w:hAnsi="Times New Roman"/>
          <w:sz w:val="28"/>
          <w:szCs w:val="28"/>
        </w:rPr>
        <w:t>МКОУ СОШ п.Орлецы</w:t>
      </w:r>
      <w:r w:rsidRPr="00D1321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2024</w:t>
      </w:r>
      <w:r w:rsidRPr="00D13210">
        <w:rPr>
          <w:rFonts w:ascii="Times New Roman" w:hAnsi="Times New Roman"/>
          <w:sz w:val="28"/>
          <w:szCs w:val="28"/>
        </w:rPr>
        <w:t xml:space="preserve"> году имеет социально</w:t>
      </w:r>
      <w:r>
        <w:rPr>
          <w:rFonts w:ascii="Times New Roman" w:hAnsi="Times New Roman"/>
          <w:sz w:val="28"/>
          <w:szCs w:val="28"/>
        </w:rPr>
        <w:t>-</w:t>
      </w:r>
      <w:r w:rsidRPr="00D13210">
        <w:rPr>
          <w:rFonts w:ascii="Times New Roman" w:hAnsi="Times New Roman"/>
          <w:sz w:val="28"/>
          <w:szCs w:val="28"/>
        </w:rPr>
        <w:t xml:space="preserve">гуманитарную направленность. Педагогическая целесообразность </w:t>
      </w:r>
      <w:r>
        <w:rPr>
          <w:rFonts w:ascii="Times New Roman" w:hAnsi="Times New Roman"/>
          <w:sz w:val="28"/>
          <w:szCs w:val="28"/>
        </w:rPr>
        <w:t>программы</w:t>
      </w:r>
      <w:r w:rsidRPr="00D13210">
        <w:rPr>
          <w:rFonts w:ascii="Times New Roman" w:hAnsi="Times New Roman"/>
          <w:sz w:val="28"/>
          <w:szCs w:val="28"/>
        </w:rPr>
        <w:t xml:space="preserve"> обусловлена тем, что он</w:t>
      </w:r>
      <w:r>
        <w:rPr>
          <w:rFonts w:ascii="Times New Roman" w:hAnsi="Times New Roman"/>
          <w:sz w:val="28"/>
          <w:szCs w:val="28"/>
        </w:rPr>
        <w:t>а</w:t>
      </w:r>
      <w:r w:rsidRPr="00D13210">
        <w:rPr>
          <w:rFonts w:ascii="Times New Roman" w:hAnsi="Times New Roman"/>
          <w:sz w:val="28"/>
          <w:szCs w:val="28"/>
        </w:rPr>
        <w:t xml:space="preserve"> обеспечивает необходимые условия для личностного развития, укрепления здоровья, профессионального самоопределения обучающихся, адаптации их к жизни в обществе, формирования у них общей культуры и организации их досуга. </w:t>
      </w:r>
    </w:p>
    <w:p w:rsidR="00365C7A" w:rsidRPr="00A73097" w:rsidRDefault="00365C7A" w:rsidP="00F77A51">
      <w:pPr>
        <w:spacing w:after="0" w:line="240" w:lineRule="auto"/>
        <w:ind w:left="-17" w:firstLine="709"/>
        <w:jc w:val="both"/>
        <w:rPr>
          <w:rFonts w:ascii="Times New Roman" w:hAnsi="Times New Roman"/>
          <w:sz w:val="28"/>
          <w:szCs w:val="28"/>
        </w:rPr>
      </w:pPr>
      <w:r w:rsidRPr="00A73097">
        <w:rPr>
          <w:rFonts w:ascii="Times New Roman" w:hAnsi="Times New Roman"/>
          <w:sz w:val="28"/>
          <w:szCs w:val="28"/>
        </w:rPr>
        <w:t>Разработка программы летнего оздоровительного лагеря с дневным пребыванием детей «</w:t>
      </w:r>
      <w:r w:rsidRPr="00EE5EE9">
        <w:rPr>
          <w:rFonts w:ascii="Times New Roman" w:hAnsi="Times New Roman"/>
          <w:sz w:val="28"/>
          <w:szCs w:val="28"/>
        </w:rPr>
        <w:t xml:space="preserve">Время </w:t>
      </w:r>
      <w:r w:rsidRPr="00AC4280">
        <w:rPr>
          <w:rFonts w:ascii="Cambria" w:hAnsi="Cambria"/>
          <w:sz w:val="28"/>
          <w:szCs w:val="28"/>
        </w:rPr>
        <w:t>ПЕРВЫХ</w:t>
      </w:r>
      <w:r>
        <w:rPr>
          <w:rFonts w:ascii="Cambria" w:hAnsi="Cambria"/>
          <w:sz w:val="28"/>
          <w:szCs w:val="28"/>
        </w:rPr>
        <w:t>!</w:t>
      </w:r>
      <w:r w:rsidRPr="00A73097">
        <w:rPr>
          <w:rFonts w:ascii="Times New Roman" w:hAnsi="Times New Roman"/>
          <w:sz w:val="28"/>
          <w:szCs w:val="28"/>
        </w:rPr>
        <w:t xml:space="preserve">» вызвана следующими проблемами: </w:t>
      </w:r>
    </w:p>
    <w:p w:rsidR="00365C7A" w:rsidRPr="00A73097" w:rsidRDefault="00365C7A" w:rsidP="00D03D91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/>
          <w:sz w:val="28"/>
          <w:szCs w:val="28"/>
        </w:rPr>
      </w:pPr>
      <w:r w:rsidRPr="00A73097">
        <w:rPr>
          <w:rFonts w:ascii="Times New Roman" w:hAnsi="Times New Roman"/>
          <w:sz w:val="28"/>
          <w:szCs w:val="28"/>
        </w:rPr>
        <w:t xml:space="preserve">наличием спроса родителей и детей на организованный отдых; </w:t>
      </w:r>
    </w:p>
    <w:p w:rsidR="00365C7A" w:rsidRPr="00A73097" w:rsidRDefault="00365C7A" w:rsidP="00D03D91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/>
          <w:sz w:val="28"/>
          <w:szCs w:val="28"/>
        </w:rPr>
      </w:pPr>
      <w:r w:rsidRPr="00A73097">
        <w:rPr>
          <w:rFonts w:ascii="Times New Roman" w:hAnsi="Times New Roman"/>
          <w:sz w:val="28"/>
          <w:szCs w:val="28"/>
        </w:rPr>
        <w:t>модернизацией старых форм работы и введением новых;</w:t>
      </w:r>
    </w:p>
    <w:p w:rsidR="00365C7A" w:rsidRPr="00A73097" w:rsidRDefault="00365C7A" w:rsidP="00D03D91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/>
          <w:sz w:val="28"/>
          <w:szCs w:val="28"/>
        </w:rPr>
      </w:pPr>
      <w:r w:rsidRPr="00A73097">
        <w:rPr>
          <w:rFonts w:ascii="Times New Roman" w:hAnsi="Times New Roman"/>
          <w:sz w:val="28"/>
          <w:szCs w:val="28"/>
        </w:rPr>
        <w:t xml:space="preserve">потребностью воспитанников в самореализации в социуме. </w:t>
      </w:r>
    </w:p>
    <w:p w:rsidR="00365C7A" w:rsidRPr="00A73097" w:rsidRDefault="00365C7A" w:rsidP="00F77A51">
      <w:pPr>
        <w:spacing w:after="0" w:line="240" w:lineRule="auto"/>
        <w:ind w:left="-17" w:firstLine="709"/>
        <w:jc w:val="both"/>
        <w:rPr>
          <w:rFonts w:ascii="Times New Roman" w:hAnsi="Times New Roman"/>
          <w:sz w:val="28"/>
          <w:szCs w:val="28"/>
        </w:rPr>
      </w:pPr>
      <w:r w:rsidRPr="00A73097">
        <w:rPr>
          <w:rFonts w:ascii="Times New Roman" w:hAnsi="Times New Roman"/>
          <w:sz w:val="28"/>
          <w:szCs w:val="28"/>
        </w:rPr>
        <w:t>Данная программа является частью вос</w:t>
      </w:r>
      <w:r>
        <w:rPr>
          <w:rFonts w:ascii="Times New Roman" w:hAnsi="Times New Roman"/>
          <w:sz w:val="28"/>
          <w:szCs w:val="28"/>
        </w:rPr>
        <w:t xml:space="preserve">питательного пространства </w:t>
      </w:r>
      <w:r w:rsidRPr="00A73097">
        <w:rPr>
          <w:rFonts w:ascii="Times New Roman" w:hAnsi="Times New Roman"/>
          <w:sz w:val="28"/>
          <w:szCs w:val="28"/>
        </w:rPr>
        <w:t xml:space="preserve">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:rsidR="00365C7A" w:rsidRPr="001522DC" w:rsidRDefault="00365C7A" w:rsidP="00F77A51">
      <w:pPr>
        <w:spacing w:after="36" w:line="240" w:lineRule="auto"/>
        <w:ind w:left="-15" w:right="1" w:firstLine="711"/>
        <w:jc w:val="both"/>
        <w:rPr>
          <w:rFonts w:ascii="Times New Roman" w:hAnsi="Times New Roman"/>
          <w:sz w:val="28"/>
          <w:szCs w:val="28"/>
        </w:rPr>
      </w:pPr>
      <w:r w:rsidRPr="001522DC">
        <w:rPr>
          <w:rFonts w:ascii="Times New Roman" w:hAnsi="Times New Roman"/>
          <w:sz w:val="28"/>
          <w:szCs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 </w:t>
      </w:r>
    </w:p>
    <w:p w:rsidR="00365C7A" w:rsidRPr="001522DC" w:rsidRDefault="00365C7A" w:rsidP="00F77A51">
      <w:pPr>
        <w:spacing w:after="37" w:line="240" w:lineRule="auto"/>
        <w:ind w:left="-15" w:right="1" w:firstLine="711"/>
        <w:jc w:val="both"/>
        <w:rPr>
          <w:rFonts w:ascii="Times New Roman" w:hAnsi="Times New Roman"/>
          <w:sz w:val="28"/>
          <w:szCs w:val="28"/>
        </w:rPr>
      </w:pPr>
      <w:r w:rsidRPr="001522DC">
        <w:rPr>
          <w:rFonts w:ascii="Times New Roman" w:hAnsi="Times New Roman"/>
          <w:sz w:val="28"/>
          <w:szCs w:val="28"/>
        </w:rPr>
        <w:t>Летний лагерь</w:t>
      </w:r>
      <w:r w:rsidRPr="00CB27D8">
        <w:t xml:space="preserve"> «</w:t>
      </w:r>
      <w:r w:rsidRPr="00EE5EE9">
        <w:rPr>
          <w:rFonts w:ascii="Times New Roman" w:hAnsi="Times New Roman"/>
          <w:sz w:val="28"/>
          <w:szCs w:val="28"/>
        </w:rPr>
        <w:t xml:space="preserve">Время </w:t>
      </w:r>
      <w:r w:rsidRPr="00AC4280">
        <w:rPr>
          <w:rFonts w:ascii="Cambria" w:hAnsi="Cambria"/>
          <w:sz w:val="28"/>
          <w:szCs w:val="28"/>
        </w:rPr>
        <w:t>ПЕРВЫХ</w:t>
      </w:r>
      <w:r>
        <w:rPr>
          <w:rFonts w:ascii="Cambria" w:hAnsi="Cambria"/>
          <w:sz w:val="28"/>
          <w:szCs w:val="28"/>
        </w:rPr>
        <w:t>!</w:t>
      </w:r>
      <w:r w:rsidRPr="00CB27D8">
        <w:t xml:space="preserve">» </w:t>
      </w:r>
      <w:r w:rsidRPr="001522DC">
        <w:rPr>
          <w:rFonts w:ascii="Times New Roman" w:hAnsi="Times New Roman"/>
          <w:sz w:val="28"/>
          <w:szCs w:val="28"/>
        </w:rPr>
        <w:t xml:space="preserve">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365C7A" w:rsidRPr="00422E77" w:rsidRDefault="00365C7A" w:rsidP="00BB4A6D">
      <w:pPr>
        <w:pStyle w:val="Heading1"/>
      </w:pPr>
      <w:r w:rsidRPr="00422E77">
        <w:t xml:space="preserve"> </w:t>
      </w:r>
      <w:bookmarkStart w:id="1" w:name="_Toc157426184"/>
      <w:r w:rsidRPr="00422E77">
        <w:t>Ключевая идея смены</w:t>
      </w:r>
      <w:bookmarkEnd w:id="1"/>
      <w:r w:rsidRPr="00422E77">
        <w:t xml:space="preserve"> </w:t>
      </w:r>
    </w:p>
    <w:p w:rsidR="00365C7A" w:rsidRPr="001522DC" w:rsidRDefault="00365C7A" w:rsidP="00F77A51">
      <w:pPr>
        <w:spacing w:after="215" w:line="240" w:lineRule="auto"/>
        <w:ind w:left="-15" w:right="1" w:firstLine="711"/>
        <w:jc w:val="both"/>
        <w:rPr>
          <w:rFonts w:ascii="Times New Roman" w:hAnsi="Times New Roman"/>
          <w:sz w:val="28"/>
          <w:szCs w:val="28"/>
        </w:rPr>
      </w:pPr>
      <w:r w:rsidRPr="001522DC">
        <w:rPr>
          <w:rFonts w:ascii="Times New Roman" w:hAnsi="Times New Roman"/>
          <w:sz w:val="28"/>
          <w:szCs w:val="28"/>
        </w:rPr>
        <w:t>В соответствии с Федеральным законом № 261-ФЗ "О российском движении детей и молодёжи" от 14 июля 2022 в стране было создано Общероссийское общественно-государственное движение детей и молодежи «Движение Первых». Максимальное вовлечение детей в проектную деятельность РДДМ «Движение Первых» по всем 12</w:t>
      </w:r>
      <w:r>
        <w:rPr>
          <w:rFonts w:ascii="Times New Roman" w:hAnsi="Times New Roman"/>
          <w:sz w:val="28"/>
          <w:szCs w:val="28"/>
        </w:rPr>
        <w:t>-</w:t>
      </w:r>
      <w:r w:rsidRPr="001522DC">
        <w:rPr>
          <w:rFonts w:ascii="Times New Roman" w:hAnsi="Times New Roman"/>
          <w:sz w:val="28"/>
          <w:szCs w:val="28"/>
        </w:rPr>
        <w:t>ти направлениям сплотит всех детей лагеря, объединит школьные движения, охватит и объединит общим делом большое количество детей и подростков школы</w:t>
      </w:r>
      <w:r w:rsidRPr="002E4CDE">
        <w:rPr>
          <w:rFonts w:ascii="Times New Roman" w:hAnsi="Times New Roman"/>
          <w:sz w:val="28"/>
          <w:szCs w:val="28"/>
        </w:rPr>
        <w:t xml:space="preserve">. В лагере «Время </w:t>
      </w:r>
      <w:r w:rsidRPr="002E4CDE">
        <w:rPr>
          <w:rFonts w:ascii="Cambria" w:hAnsi="Cambria"/>
          <w:sz w:val="28"/>
          <w:szCs w:val="28"/>
        </w:rPr>
        <w:t>ПЕРВЫХ!</w:t>
      </w:r>
      <w:r w:rsidRPr="002E4CDE">
        <w:rPr>
          <w:rFonts w:ascii="Times New Roman" w:hAnsi="Times New Roman"/>
          <w:sz w:val="28"/>
          <w:szCs w:val="28"/>
        </w:rPr>
        <w:t>» каждый найдет для себя полезное и интересное дело, сможет раскрыть свой потенциал в многогранной палитре возможностей «Движения первых». Этой цели и будет подчинена вся</w:t>
      </w:r>
      <w:r w:rsidRPr="001522DC">
        <w:rPr>
          <w:rFonts w:ascii="Times New Roman" w:hAnsi="Times New Roman"/>
          <w:sz w:val="28"/>
          <w:szCs w:val="28"/>
        </w:rPr>
        <w:t xml:space="preserve"> жизнь лагеря. Параллельно реализуется задача организации отдыха и оздоровления, культурного и патриотического воспитания подрастающего поколения.  </w:t>
      </w:r>
    </w:p>
    <w:p w:rsidR="00365C7A" w:rsidRPr="001522DC" w:rsidRDefault="00365C7A" w:rsidP="00F77A51">
      <w:pPr>
        <w:spacing w:line="240" w:lineRule="auto"/>
        <w:ind w:left="-15" w:right="1" w:firstLine="711"/>
        <w:jc w:val="both"/>
        <w:rPr>
          <w:rFonts w:ascii="Times New Roman" w:hAnsi="Times New Roman"/>
          <w:sz w:val="28"/>
          <w:szCs w:val="28"/>
        </w:rPr>
      </w:pPr>
      <w:r w:rsidRPr="001522DC">
        <w:rPr>
          <w:rFonts w:ascii="Times New Roman" w:hAnsi="Times New Roman"/>
          <w:b/>
          <w:sz w:val="28"/>
          <w:szCs w:val="28"/>
        </w:rPr>
        <w:t xml:space="preserve">Миссия лагеря: </w:t>
      </w:r>
      <w:r w:rsidRPr="001522DC">
        <w:rPr>
          <w:rFonts w:ascii="Times New Roman" w:hAnsi="Times New Roman"/>
          <w:sz w:val="28"/>
          <w:szCs w:val="28"/>
        </w:rPr>
        <w:t xml:space="preserve">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первых». </w:t>
      </w:r>
    </w:p>
    <w:p w:rsidR="00365C7A" w:rsidRPr="00422E77" w:rsidRDefault="00365C7A" w:rsidP="00BB4A6D">
      <w:pPr>
        <w:pStyle w:val="Heading1"/>
      </w:pPr>
      <w:bookmarkStart w:id="2" w:name="_Toc157426185"/>
      <w:r w:rsidRPr="00422E77">
        <w:t>Цель</w:t>
      </w:r>
      <w:r>
        <w:t xml:space="preserve"> </w:t>
      </w:r>
      <w:r w:rsidRPr="00422E77">
        <w:t>программы:</w:t>
      </w:r>
      <w:bookmarkEnd w:id="2"/>
      <w:r w:rsidRPr="00422E77">
        <w:t xml:space="preserve"> </w:t>
      </w:r>
    </w:p>
    <w:p w:rsidR="00365C7A" w:rsidRPr="002E4CDE" w:rsidRDefault="00365C7A" w:rsidP="00F77A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</w:t>
      </w:r>
      <w:r>
        <w:rPr>
          <w:rFonts w:ascii="Times New Roman" w:hAnsi="Times New Roman"/>
          <w:sz w:val="28"/>
          <w:szCs w:val="28"/>
        </w:rPr>
        <w:tab/>
        <w:t xml:space="preserve">благоприятных </w:t>
      </w:r>
      <w:r>
        <w:rPr>
          <w:rFonts w:ascii="Times New Roman" w:hAnsi="Times New Roman"/>
          <w:sz w:val="28"/>
          <w:szCs w:val="28"/>
        </w:rPr>
        <w:tab/>
        <w:t>условий</w:t>
      </w:r>
      <w:r w:rsidRPr="009C1FBF">
        <w:rPr>
          <w:rFonts w:ascii="Times New Roman" w:hAnsi="Times New Roman"/>
          <w:sz w:val="28"/>
          <w:szCs w:val="28"/>
        </w:rPr>
        <w:t xml:space="preserve"> </w:t>
      </w:r>
      <w:r w:rsidRPr="009C1FBF">
        <w:rPr>
          <w:rFonts w:ascii="Times New Roman" w:hAnsi="Times New Roman"/>
          <w:sz w:val="28"/>
          <w:szCs w:val="28"/>
        </w:rPr>
        <w:tab/>
        <w:t>для укрепл</w:t>
      </w:r>
      <w:r>
        <w:rPr>
          <w:rFonts w:ascii="Times New Roman" w:hAnsi="Times New Roman"/>
          <w:sz w:val="28"/>
          <w:szCs w:val="28"/>
        </w:rPr>
        <w:t xml:space="preserve">ения </w:t>
      </w:r>
      <w:r>
        <w:rPr>
          <w:rFonts w:ascii="Times New Roman" w:hAnsi="Times New Roman"/>
          <w:sz w:val="28"/>
          <w:szCs w:val="28"/>
        </w:rPr>
        <w:tab/>
        <w:t xml:space="preserve">здоровья </w:t>
      </w:r>
      <w:r>
        <w:rPr>
          <w:rFonts w:ascii="Times New Roman" w:hAnsi="Times New Roman"/>
          <w:sz w:val="28"/>
          <w:szCs w:val="28"/>
        </w:rPr>
        <w:tab/>
        <w:t xml:space="preserve">и организации </w:t>
      </w:r>
      <w:r w:rsidRPr="009C1FBF">
        <w:rPr>
          <w:rFonts w:ascii="Times New Roman" w:hAnsi="Times New Roman"/>
          <w:sz w:val="28"/>
          <w:szCs w:val="28"/>
        </w:rPr>
        <w:t xml:space="preserve">досуга </w:t>
      </w:r>
      <w:r>
        <w:rPr>
          <w:rFonts w:ascii="Times New Roman" w:hAnsi="Times New Roman"/>
          <w:sz w:val="28"/>
          <w:szCs w:val="28"/>
        </w:rPr>
        <w:t>воспитанников</w:t>
      </w:r>
      <w:r w:rsidRPr="009C1FBF">
        <w:rPr>
          <w:rFonts w:ascii="Times New Roman" w:hAnsi="Times New Roman"/>
          <w:sz w:val="28"/>
          <w:szCs w:val="28"/>
        </w:rPr>
        <w:t xml:space="preserve"> во время летних каникул.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1C6F7C">
        <w:rPr>
          <w:rFonts w:ascii="Times New Roman" w:hAnsi="Times New Roman"/>
          <w:sz w:val="28"/>
        </w:rPr>
        <w:t>одействие</w:t>
      </w:r>
      <w:r>
        <w:rPr>
          <w:rFonts w:ascii="Times New Roman" w:hAnsi="Times New Roman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формированию</w:t>
      </w:r>
      <w:r>
        <w:rPr>
          <w:rFonts w:ascii="Times New Roman" w:hAnsi="Times New Roman"/>
          <w:sz w:val="28"/>
        </w:rPr>
        <w:t xml:space="preserve"> социально-активной </w:t>
      </w:r>
      <w:r w:rsidRPr="001C6F7C">
        <w:rPr>
          <w:rFonts w:ascii="Times New Roman" w:hAnsi="Times New Roman"/>
          <w:sz w:val="28"/>
        </w:rPr>
        <w:t>личности</w:t>
      </w:r>
      <w:r>
        <w:rPr>
          <w:rFonts w:ascii="Times New Roman" w:hAnsi="Times New Roman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подростков</w:t>
      </w:r>
      <w:r>
        <w:rPr>
          <w:rFonts w:ascii="Times New Roman" w:hAnsi="Times New Roman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на основе присущей Российскому обществу ценностей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через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включение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ребенка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в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разнообразную,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общественно-значимую</w:t>
      </w:r>
      <w:r w:rsidRPr="008070AB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и</w:t>
      </w:r>
      <w:r w:rsidRPr="008070AB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личностно-привлекательную</w:t>
      </w:r>
      <w:r w:rsidRPr="008070AB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деятельность.</w:t>
      </w:r>
      <w:r w:rsidRPr="001C6F7C">
        <w:rPr>
          <w:rFonts w:ascii="Times New Roman" w:hAnsi="Times New Roman"/>
          <w:sz w:val="28"/>
        </w:rPr>
        <w:t xml:space="preserve"> </w:t>
      </w:r>
      <w:r w:rsidRPr="001522DC">
        <w:rPr>
          <w:rFonts w:ascii="Times New Roman" w:hAnsi="Times New Roman"/>
          <w:b/>
          <w:sz w:val="28"/>
          <w:szCs w:val="28"/>
        </w:rPr>
        <w:t xml:space="preserve"> </w:t>
      </w:r>
    </w:p>
    <w:p w:rsidR="00365C7A" w:rsidRPr="00422E77" w:rsidRDefault="00365C7A" w:rsidP="00BB4A6D">
      <w:pPr>
        <w:pStyle w:val="Heading1"/>
      </w:pPr>
      <w:bookmarkStart w:id="3" w:name="_Toc157426186"/>
      <w:r w:rsidRPr="00422E77">
        <w:t>Задачи программы:</w:t>
      </w:r>
      <w:bookmarkEnd w:id="3"/>
    </w:p>
    <w:p w:rsidR="00365C7A" w:rsidRPr="006D6949" w:rsidRDefault="00365C7A" w:rsidP="00290F82">
      <w:pPr>
        <w:spacing w:after="51" w:line="271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</w:t>
      </w:r>
      <w:r w:rsidRPr="006D6949">
        <w:rPr>
          <w:rFonts w:ascii="Times New Roman" w:hAnsi="Times New Roman"/>
          <w:sz w:val="28"/>
          <w:szCs w:val="28"/>
        </w:rPr>
        <w:t>оздание системы физического оздоровления детей в условиях временного коллектива</w:t>
      </w:r>
      <w:r>
        <w:rPr>
          <w:rFonts w:ascii="Times New Roman" w:hAnsi="Times New Roman"/>
          <w:sz w:val="28"/>
          <w:szCs w:val="28"/>
        </w:rPr>
        <w:t>.</w:t>
      </w:r>
      <w:r w:rsidRPr="006D6949">
        <w:rPr>
          <w:rFonts w:ascii="Times New Roman" w:hAnsi="Times New Roman"/>
          <w:sz w:val="28"/>
          <w:szCs w:val="28"/>
        </w:rPr>
        <w:t xml:space="preserve">  </w:t>
      </w:r>
    </w:p>
    <w:p w:rsidR="00365C7A" w:rsidRPr="006D6949" w:rsidRDefault="00365C7A" w:rsidP="00290F82">
      <w:pPr>
        <w:widowControl w:val="0"/>
        <w:tabs>
          <w:tab w:val="left" w:pos="110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</w:t>
      </w:r>
      <w:r w:rsidRPr="006D6949">
        <w:rPr>
          <w:rFonts w:ascii="Times New Roman" w:hAnsi="Times New Roman"/>
          <w:sz w:val="28"/>
          <w:szCs w:val="28"/>
        </w:rPr>
        <w:t xml:space="preserve">ормирование, развитие и реализация лидерского потенциала воспитанника через активное </w:t>
      </w:r>
      <w:r w:rsidRPr="006D6949">
        <w:rPr>
          <w:rFonts w:ascii="Times New Roman" w:hAnsi="Times New Roman"/>
          <w:color w:val="000000"/>
          <w:sz w:val="28"/>
          <w:szCs w:val="28"/>
        </w:rPr>
        <w:t>включение его в общественно-полезную деятельность в рамках</w:t>
      </w:r>
      <w:r w:rsidRPr="006D6949">
        <w:rPr>
          <w:rFonts w:ascii="Times New Roman" w:hAnsi="Times New Roman"/>
          <w:color w:val="000000"/>
          <w:spacing w:val="-8"/>
          <w:sz w:val="28"/>
          <w:szCs w:val="28"/>
        </w:rPr>
        <w:t xml:space="preserve"> тематических </w:t>
      </w:r>
      <w:r>
        <w:rPr>
          <w:rFonts w:ascii="Times New Roman" w:hAnsi="Times New Roman"/>
          <w:color w:val="000000"/>
          <w:sz w:val="28"/>
          <w:szCs w:val="28"/>
        </w:rPr>
        <w:t>мероприятий лагеря.</w:t>
      </w:r>
    </w:p>
    <w:p w:rsidR="00365C7A" w:rsidRPr="006D6949" w:rsidRDefault="00365C7A" w:rsidP="00290F8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Pr="006D6949">
        <w:rPr>
          <w:rFonts w:ascii="Times New Roman" w:hAnsi="Times New Roman"/>
          <w:sz w:val="28"/>
          <w:szCs w:val="28"/>
        </w:rPr>
        <w:t xml:space="preserve">оспитание чувства </w:t>
      </w:r>
      <w:r>
        <w:rPr>
          <w:rFonts w:ascii="Times New Roman" w:hAnsi="Times New Roman"/>
          <w:sz w:val="28"/>
          <w:szCs w:val="28"/>
        </w:rPr>
        <w:t>патриотизма и гражданственности.</w:t>
      </w:r>
    </w:p>
    <w:p w:rsidR="00365C7A" w:rsidRPr="006D6949" w:rsidRDefault="00365C7A" w:rsidP="00290F82">
      <w:pPr>
        <w:tabs>
          <w:tab w:val="left" w:pos="9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</w:t>
      </w:r>
      <w:r w:rsidRPr="006D6949">
        <w:rPr>
          <w:rFonts w:ascii="Times New Roman" w:hAnsi="Times New Roman"/>
          <w:sz w:val="28"/>
          <w:szCs w:val="28"/>
        </w:rPr>
        <w:t>азвитие дружелюбных и этических норм общения у воспитанников, коммуникативных способностей</w:t>
      </w:r>
      <w:r>
        <w:rPr>
          <w:rFonts w:ascii="Times New Roman" w:hAnsi="Times New Roman"/>
          <w:sz w:val="28"/>
          <w:szCs w:val="28"/>
        </w:rPr>
        <w:t>.</w:t>
      </w:r>
    </w:p>
    <w:p w:rsidR="00365C7A" w:rsidRPr="006D6949" w:rsidRDefault="00365C7A" w:rsidP="00290F82">
      <w:pPr>
        <w:widowControl w:val="0"/>
        <w:tabs>
          <w:tab w:val="left" w:pos="1108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</w:t>
      </w:r>
      <w:r w:rsidRPr="006D6949">
        <w:rPr>
          <w:rFonts w:ascii="Times New Roman" w:hAnsi="Times New Roman"/>
          <w:sz w:val="28"/>
          <w:szCs w:val="28"/>
        </w:rPr>
        <w:t>рганизация мероприятий для овладения детьми профильными знаниями по направлениям Российского движения детей и молодёжи «Движение первых»</w:t>
      </w:r>
      <w:r>
        <w:rPr>
          <w:rFonts w:ascii="Times New Roman" w:hAnsi="Times New Roman"/>
          <w:sz w:val="28"/>
          <w:szCs w:val="28"/>
        </w:rPr>
        <w:t>.</w:t>
      </w:r>
    </w:p>
    <w:p w:rsidR="00365C7A" w:rsidRPr="006D6949" w:rsidRDefault="00365C7A" w:rsidP="00290F82">
      <w:pPr>
        <w:spacing w:after="14" w:line="271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</w:t>
      </w:r>
      <w:r w:rsidRPr="006D6949">
        <w:rPr>
          <w:rFonts w:ascii="Times New Roman" w:hAnsi="Times New Roman"/>
          <w:sz w:val="28"/>
          <w:szCs w:val="28"/>
        </w:rPr>
        <w:t>ривитие навыков здорового об</w:t>
      </w:r>
      <w:r>
        <w:rPr>
          <w:rFonts w:ascii="Times New Roman" w:hAnsi="Times New Roman"/>
          <w:sz w:val="28"/>
          <w:szCs w:val="28"/>
        </w:rPr>
        <w:t>раза жизни, укрепление здоровья.</w:t>
      </w:r>
      <w:r w:rsidRPr="006D6949">
        <w:rPr>
          <w:rFonts w:ascii="Times New Roman" w:hAnsi="Times New Roman"/>
          <w:sz w:val="28"/>
          <w:szCs w:val="28"/>
        </w:rPr>
        <w:t xml:space="preserve">  </w:t>
      </w:r>
    </w:p>
    <w:p w:rsidR="00365C7A" w:rsidRPr="006D6949" w:rsidRDefault="00365C7A" w:rsidP="00290F82">
      <w:pPr>
        <w:spacing w:after="14" w:line="271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</w:t>
      </w:r>
      <w:r w:rsidRPr="006D6949">
        <w:rPr>
          <w:rFonts w:ascii="Times New Roman" w:hAnsi="Times New Roman"/>
          <w:sz w:val="28"/>
          <w:szCs w:val="28"/>
        </w:rPr>
        <w:t>риобщение ребят к творческим видам деятельности, развитие творческ</w:t>
      </w:r>
      <w:r>
        <w:rPr>
          <w:rFonts w:ascii="Times New Roman" w:hAnsi="Times New Roman"/>
          <w:sz w:val="28"/>
          <w:szCs w:val="28"/>
        </w:rPr>
        <w:t>ого мышления.</w:t>
      </w:r>
      <w:r w:rsidRPr="006D6949">
        <w:rPr>
          <w:rFonts w:ascii="Times New Roman" w:hAnsi="Times New Roman"/>
          <w:sz w:val="28"/>
          <w:szCs w:val="28"/>
        </w:rPr>
        <w:t xml:space="preserve">  </w:t>
      </w:r>
    </w:p>
    <w:p w:rsidR="00365C7A" w:rsidRPr="006D6949" w:rsidRDefault="00365C7A" w:rsidP="00290F82">
      <w:pPr>
        <w:spacing w:after="61" w:line="271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</w:t>
      </w:r>
      <w:r w:rsidRPr="006D6949">
        <w:rPr>
          <w:rFonts w:ascii="Times New Roman" w:hAnsi="Times New Roman"/>
          <w:sz w:val="28"/>
          <w:szCs w:val="28"/>
        </w:rPr>
        <w:t>ормирование у детей бережного отношения ко всему ж</w:t>
      </w:r>
      <w:r>
        <w:rPr>
          <w:rFonts w:ascii="Times New Roman" w:hAnsi="Times New Roman"/>
          <w:sz w:val="28"/>
          <w:szCs w:val="28"/>
        </w:rPr>
        <w:t>ивому, к природе, к ее ресурсам.</w:t>
      </w:r>
      <w:r w:rsidRPr="006D6949">
        <w:rPr>
          <w:rFonts w:ascii="Times New Roman" w:hAnsi="Times New Roman"/>
          <w:sz w:val="28"/>
          <w:szCs w:val="28"/>
        </w:rPr>
        <w:t xml:space="preserve">  </w:t>
      </w:r>
    </w:p>
    <w:p w:rsidR="00365C7A" w:rsidRPr="006D6949" w:rsidRDefault="00365C7A" w:rsidP="00290F82">
      <w:pPr>
        <w:widowControl w:val="0"/>
        <w:tabs>
          <w:tab w:val="left" w:pos="1180"/>
          <w:tab w:val="left" w:pos="2456"/>
          <w:tab w:val="left" w:pos="4126"/>
          <w:tab w:val="left" w:pos="4490"/>
          <w:tab w:val="left" w:pos="6988"/>
          <w:tab w:val="left" w:pos="8621"/>
          <w:tab w:val="left" w:pos="9887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</w:t>
      </w:r>
      <w:r w:rsidRPr="006D6949">
        <w:rPr>
          <w:rFonts w:ascii="Times New Roman" w:hAnsi="Times New Roman"/>
          <w:sz w:val="28"/>
          <w:szCs w:val="28"/>
        </w:rPr>
        <w:t>азвитие инициативы и самостоятельности участников, организаторских способностей</w:t>
      </w:r>
      <w:r>
        <w:rPr>
          <w:rFonts w:ascii="Times New Roman" w:hAnsi="Times New Roman"/>
          <w:sz w:val="28"/>
          <w:szCs w:val="28"/>
        </w:rPr>
        <w:t>.</w:t>
      </w:r>
    </w:p>
    <w:p w:rsidR="00365C7A" w:rsidRDefault="00365C7A" w:rsidP="00BB4A6D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С</w:t>
      </w:r>
      <w:r w:rsidRPr="006D6949">
        <w:rPr>
          <w:sz w:val="28"/>
          <w:szCs w:val="28"/>
        </w:rPr>
        <w:t>оздание и организация совместной с детьми работы по разработке и созданию мастер-классов, коллективно-творческих дел, проектов</w:t>
      </w:r>
      <w:r>
        <w:rPr>
          <w:sz w:val="28"/>
          <w:szCs w:val="28"/>
        </w:rPr>
        <w:t>.</w:t>
      </w:r>
    </w:p>
    <w:p w:rsidR="00365C7A" w:rsidRDefault="00365C7A" w:rsidP="00BB4A6D">
      <w:pPr>
        <w:pStyle w:val="Heading1"/>
        <w:rPr>
          <w:rStyle w:val="TitleChar"/>
          <w:b/>
          <w:bCs/>
          <w:sz w:val="28"/>
          <w:szCs w:val="28"/>
        </w:rPr>
      </w:pPr>
      <w:bookmarkStart w:id="4" w:name="_Toc157426187"/>
    </w:p>
    <w:p w:rsidR="00365C7A" w:rsidRPr="008C7363" w:rsidRDefault="00365C7A" w:rsidP="00BB4A6D">
      <w:pPr>
        <w:pStyle w:val="Heading1"/>
      </w:pPr>
      <w:r w:rsidRPr="008C7363">
        <w:rPr>
          <w:rStyle w:val="TitleChar"/>
          <w:b/>
          <w:bCs/>
          <w:sz w:val="28"/>
          <w:szCs w:val="28"/>
        </w:rPr>
        <w:t>Принципы реализации программы</w:t>
      </w:r>
      <w:r w:rsidRPr="008C7363">
        <w:t>:</w:t>
      </w:r>
      <w:bookmarkEnd w:id="4"/>
    </w:p>
    <w:p w:rsidR="00365C7A" w:rsidRPr="00290F82" w:rsidRDefault="00365C7A" w:rsidP="00D03D91">
      <w:pPr>
        <w:numPr>
          <w:ilvl w:val="0"/>
          <w:numId w:val="23"/>
        </w:numPr>
        <w:spacing w:after="57" w:line="271" w:lineRule="auto"/>
        <w:ind w:left="0" w:right="1" w:hanging="10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Личностный подход в воспитании: </w:t>
      </w:r>
    </w:p>
    <w:p w:rsidR="00365C7A" w:rsidRPr="00290F82" w:rsidRDefault="00365C7A" w:rsidP="00290F82">
      <w:pPr>
        <w:spacing w:after="57"/>
        <w:ind w:right="1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признание личности развивающегося человека высшей социальной ценностью; </w:t>
      </w:r>
    </w:p>
    <w:p w:rsidR="00365C7A" w:rsidRPr="00290F82" w:rsidRDefault="00365C7A" w:rsidP="00290F82">
      <w:pPr>
        <w:spacing w:after="57"/>
        <w:ind w:right="1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добровольность включения детей в ту или иную деятельность;  </w:t>
      </w:r>
    </w:p>
    <w:p w:rsidR="00365C7A" w:rsidRPr="00290F82" w:rsidRDefault="00365C7A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Природосообразность воспитания: </w:t>
      </w:r>
    </w:p>
    <w:p w:rsidR="00365C7A" w:rsidRPr="00290F82" w:rsidRDefault="00365C7A" w:rsidP="00290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обязательный учёт возрастных, половозрастных и индивидуальных особенностей воспитанников;  </w:t>
      </w:r>
    </w:p>
    <w:p w:rsidR="00365C7A" w:rsidRPr="00290F82" w:rsidRDefault="00365C7A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Культуросообразность воспитания: </w:t>
      </w:r>
    </w:p>
    <w:p w:rsidR="00365C7A" w:rsidRPr="00290F82" w:rsidRDefault="00365C7A" w:rsidP="00290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опора в воспитании на культурные литературные национальные особенности; </w:t>
      </w:r>
    </w:p>
    <w:p w:rsidR="00365C7A" w:rsidRPr="00290F82" w:rsidRDefault="00365C7A" w:rsidP="00290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изучение и освоение литературной культуры;  </w:t>
      </w:r>
    </w:p>
    <w:p w:rsidR="00365C7A" w:rsidRPr="00290F82" w:rsidRDefault="00365C7A" w:rsidP="00BB4A6D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Гуманизация межличностных отношений: </w:t>
      </w:r>
    </w:p>
    <w:p w:rsidR="00365C7A" w:rsidRPr="00290F82" w:rsidRDefault="00365C7A" w:rsidP="00BB4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уважительные демократические отношения между взрослыми и детьми; - уважение и терпимость к мнению детей; </w:t>
      </w:r>
    </w:p>
    <w:p w:rsidR="00365C7A" w:rsidRPr="00290F82" w:rsidRDefault="00365C7A" w:rsidP="00BB4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самоуправление в сфере досуга; </w:t>
      </w:r>
    </w:p>
    <w:p w:rsidR="00365C7A" w:rsidRPr="00290F82" w:rsidRDefault="00365C7A" w:rsidP="00BB4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создание ситуаций успеха; </w:t>
      </w:r>
    </w:p>
    <w:p w:rsidR="00365C7A" w:rsidRPr="00290F82" w:rsidRDefault="00365C7A" w:rsidP="00BB4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приобретение опыта организации коллективных дел и самореализация в ней; </w:t>
      </w:r>
    </w:p>
    <w:p w:rsidR="00365C7A" w:rsidRPr="00290F82" w:rsidRDefault="00365C7A" w:rsidP="00BB4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защита каждого члена коллектива от негативного проявления и вредных привычек; </w:t>
      </w:r>
    </w:p>
    <w:p w:rsidR="00365C7A" w:rsidRPr="00290F82" w:rsidRDefault="00365C7A" w:rsidP="00BB4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создание ситуаций, требующих принятия коллективного решения, формирование чувства ответственности за принятое решение, за свои поступки и действия.  </w:t>
      </w:r>
    </w:p>
    <w:p w:rsidR="00365C7A" w:rsidRPr="00290F82" w:rsidRDefault="00365C7A" w:rsidP="00BB4A6D">
      <w:pPr>
        <w:numPr>
          <w:ilvl w:val="0"/>
          <w:numId w:val="23"/>
        </w:numPr>
        <w:spacing w:after="53" w:line="240" w:lineRule="auto"/>
        <w:ind w:left="0" w:right="1" w:hanging="10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Дифференциация воспитания: </w:t>
      </w:r>
    </w:p>
    <w:p w:rsidR="00365C7A" w:rsidRPr="00290F82" w:rsidRDefault="00365C7A" w:rsidP="00BB4A6D">
      <w:pPr>
        <w:spacing w:after="53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>- отбор содержания, форм и методов воспитания в соотношении с индивидуально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F82">
        <w:rPr>
          <w:rFonts w:ascii="Times New Roman" w:hAnsi="Times New Roman"/>
          <w:sz w:val="28"/>
          <w:szCs w:val="28"/>
        </w:rPr>
        <w:t xml:space="preserve">психологическими особенностями детей; </w:t>
      </w:r>
    </w:p>
    <w:p w:rsidR="00365C7A" w:rsidRPr="00290F82" w:rsidRDefault="00365C7A" w:rsidP="00BB4A6D">
      <w:pPr>
        <w:spacing w:after="53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создание возможности переключения с одного вида деятельности на другой в рамках смены (дня); </w:t>
      </w:r>
    </w:p>
    <w:p w:rsidR="00365C7A" w:rsidRPr="00290F82" w:rsidRDefault="00365C7A" w:rsidP="00BB4A6D">
      <w:pPr>
        <w:spacing w:after="53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взаимосвязь всех мероприятий в рамках тематики дня; </w:t>
      </w:r>
    </w:p>
    <w:p w:rsidR="00365C7A" w:rsidRPr="00290F82" w:rsidRDefault="00365C7A" w:rsidP="00BB4A6D">
      <w:pPr>
        <w:spacing w:after="53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- активное участие детей во всех видах деятельности.  </w:t>
      </w:r>
    </w:p>
    <w:p w:rsidR="00365C7A" w:rsidRPr="00290F82" w:rsidRDefault="00365C7A" w:rsidP="00BB4A6D">
      <w:pPr>
        <w:numPr>
          <w:ilvl w:val="0"/>
          <w:numId w:val="23"/>
        </w:numPr>
        <w:spacing w:after="14" w:line="240" w:lineRule="auto"/>
        <w:ind w:left="0" w:right="1" w:hanging="10"/>
        <w:jc w:val="both"/>
        <w:rPr>
          <w:rFonts w:ascii="Times New Roman" w:hAnsi="Times New Roman"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 xml:space="preserve">Средовой подход к воспитанию: </w:t>
      </w:r>
    </w:p>
    <w:p w:rsidR="00365C7A" w:rsidRPr="00BB4A6D" w:rsidRDefault="00365C7A" w:rsidP="00BB4A6D">
      <w:pPr>
        <w:spacing w:line="240" w:lineRule="auto"/>
        <w:ind w:right="1"/>
        <w:jc w:val="both"/>
        <w:rPr>
          <w:rFonts w:ascii="Times New Roman" w:hAnsi="Times New Roman"/>
          <w:b/>
          <w:sz w:val="28"/>
          <w:szCs w:val="28"/>
        </w:rPr>
      </w:pPr>
      <w:r w:rsidRPr="00290F82">
        <w:rPr>
          <w:rFonts w:ascii="Times New Roman" w:hAnsi="Times New Roman"/>
          <w:sz w:val="28"/>
          <w:szCs w:val="28"/>
        </w:rPr>
        <w:t>- 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среды.</w:t>
      </w:r>
      <w:r w:rsidRPr="00290F82">
        <w:rPr>
          <w:rFonts w:ascii="Times New Roman" w:hAnsi="Times New Roman"/>
          <w:b/>
          <w:sz w:val="28"/>
          <w:szCs w:val="28"/>
        </w:rPr>
        <w:t xml:space="preserve"> </w:t>
      </w:r>
    </w:p>
    <w:p w:rsidR="00365C7A" w:rsidRPr="008C7363" w:rsidRDefault="00365C7A" w:rsidP="00BB4A6D">
      <w:pPr>
        <w:pStyle w:val="Heading1"/>
      </w:pPr>
      <w:r w:rsidRPr="00F33C56">
        <w:rPr>
          <w:color w:val="111115"/>
        </w:rPr>
        <w:t>           </w:t>
      </w:r>
      <w:bookmarkStart w:id="5" w:name="_Toc157426188"/>
      <w:r w:rsidRPr="008C7363">
        <w:rPr>
          <w:rStyle w:val="TitleChar"/>
          <w:b/>
          <w:bCs/>
          <w:sz w:val="28"/>
          <w:szCs w:val="28"/>
        </w:rPr>
        <w:t>Профильные направления программы лагеря</w:t>
      </w:r>
      <w:r w:rsidRPr="008C7363">
        <w:t>:</w:t>
      </w:r>
      <w:bookmarkEnd w:id="5"/>
      <w:r w:rsidRPr="008C7363">
        <w:t xml:space="preserve"> </w:t>
      </w:r>
    </w:p>
    <w:p w:rsidR="00365C7A" w:rsidRPr="00F33C56" w:rsidRDefault="00365C7A" w:rsidP="005A6BE0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F33C56">
        <w:rPr>
          <w:rFonts w:ascii="Times New Roman" w:hAnsi="Times New Roman"/>
          <w:sz w:val="28"/>
          <w:szCs w:val="28"/>
        </w:rPr>
        <w:t xml:space="preserve">Данная программа по своей направленности является комплексной, </w:t>
      </w:r>
    </w:p>
    <w:p w:rsidR="00365C7A" w:rsidRPr="00F33C56" w:rsidRDefault="00365C7A" w:rsidP="005A6BE0">
      <w:pPr>
        <w:spacing w:after="0" w:line="240" w:lineRule="auto"/>
        <w:ind w:right="1"/>
        <w:rPr>
          <w:rFonts w:ascii="Times New Roman" w:hAnsi="Times New Roman"/>
          <w:sz w:val="28"/>
          <w:szCs w:val="28"/>
        </w:rPr>
      </w:pPr>
      <w:r w:rsidRPr="00F33C56">
        <w:rPr>
          <w:rFonts w:ascii="Times New Roman" w:hAnsi="Times New Roman"/>
          <w:sz w:val="28"/>
          <w:szCs w:val="28"/>
        </w:rPr>
        <w:t xml:space="preserve">т. е. включает в себя разноплановую деятельность, объединяет различные направления оздоровления, отдыха и воспитания детей в условиях лагеря. Содержание программы реализуется через следующие направления:  </w:t>
      </w:r>
    </w:p>
    <w:p w:rsidR="00365C7A" w:rsidRPr="00F33C56" w:rsidRDefault="00365C7A" w:rsidP="00D03D91">
      <w:pPr>
        <w:pStyle w:val="ListParagraph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>образование и знание, наука и технологии, труд</w:t>
      </w:r>
    </w:p>
    <w:p w:rsidR="00365C7A" w:rsidRPr="00F33C56" w:rsidRDefault="00365C7A" w:rsidP="00D03D91">
      <w:pPr>
        <w:pStyle w:val="ListParagraph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rFonts w:ascii="Arial" w:hAnsi="Arial" w:cs="Arial"/>
          <w:sz w:val="28"/>
          <w:szCs w:val="28"/>
        </w:rPr>
        <w:t xml:space="preserve"> </w:t>
      </w:r>
      <w:r w:rsidRPr="00F33C56">
        <w:rPr>
          <w:sz w:val="28"/>
          <w:szCs w:val="28"/>
        </w:rPr>
        <w:t xml:space="preserve">спорт и здоровый образ жизни </w:t>
      </w:r>
    </w:p>
    <w:p w:rsidR="00365C7A" w:rsidRPr="00F33C56" w:rsidRDefault="00365C7A" w:rsidP="00D03D91">
      <w:pPr>
        <w:pStyle w:val="ListParagraph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волонтерство и добровольчество </w:t>
      </w:r>
    </w:p>
    <w:p w:rsidR="00365C7A" w:rsidRPr="00F33C56" w:rsidRDefault="00365C7A" w:rsidP="00D03D91">
      <w:pPr>
        <w:pStyle w:val="ListParagraph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профессия и свое дело </w:t>
      </w:r>
    </w:p>
    <w:p w:rsidR="00365C7A" w:rsidRPr="00F33C56" w:rsidRDefault="00365C7A" w:rsidP="00D03D91">
      <w:pPr>
        <w:pStyle w:val="ListParagraph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культура и искусство </w:t>
      </w:r>
    </w:p>
    <w:p w:rsidR="00365C7A" w:rsidRPr="00F33C56" w:rsidRDefault="00365C7A" w:rsidP="00D03D91">
      <w:pPr>
        <w:pStyle w:val="ListParagraph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патриотизм и историческая память </w:t>
      </w:r>
    </w:p>
    <w:p w:rsidR="00365C7A" w:rsidRPr="00F33C56" w:rsidRDefault="00365C7A" w:rsidP="00D03D91">
      <w:pPr>
        <w:pStyle w:val="ListParagraph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медиа и коммуникации </w:t>
      </w:r>
    </w:p>
    <w:p w:rsidR="00365C7A" w:rsidRPr="00F33C56" w:rsidRDefault="00365C7A" w:rsidP="00D03D91">
      <w:pPr>
        <w:pStyle w:val="ListParagraph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дипломатия и международные отношения </w:t>
      </w:r>
    </w:p>
    <w:p w:rsidR="00365C7A" w:rsidRPr="00F33C56" w:rsidRDefault="00365C7A" w:rsidP="00D03D91">
      <w:pPr>
        <w:pStyle w:val="ListParagraph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экология и охрана природы </w:t>
      </w:r>
    </w:p>
    <w:p w:rsidR="00365C7A" w:rsidRDefault="00365C7A" w:rsidP="00D03D91">
      <w:pPr>
        <w:pStyle w:val="ListParagraph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>туризм и путешествия</w:t>
      </w:r>
    </w:p>
    <w:p w:rsidR="00365C7A" w:rsidRPr="00F33C56" w:rsidRDefault="00365C7A" w:rsidP="00F77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C56">
        <w:rPr>
          <w:rFonts w:ascii="Times New Roman" w:hAnsi="Times New Roman"/>
          <w:sz w:val="28"/>
          <w:szCs w:val="28"/>
        </w:rPr>
        <w:t>Главная цель в р</w:t>
      </w:r>
      <w:r>
        <w:rPr>
          <w:rFonts w:ascii="Times New Roman" w:hAnsi="Times New Roman"/>
          <w:sz w:val="28"/>
          <w:szCs w:val="28"/>
        </w:rPr>
        <w:t>азработке и реализации программы</w:t>
      </w:r>
      <w:r w:rsidRPr="00F33C56">
        <w:rPr>
          <w:rFonts w:ascii="Times New Roman" w:hAnsi="Times New Roman"/>
          <w:sz w:val="28"/>
          <w:szCs w:val="28"/>
        </w:rPr>
        <w:t xml:space="preserve"> летнего лагеря с дневным пребыванием детей</w:t>
      </w:r>
      <w:r w:rsidRPr="00CB27D8">
        <w:t xml:space="preserve"> «</w:t>
      </w:r>
      <w:r w:rsidRPr="00EE5EE9">
        <w:rPr>
          <w:rFonts w:ascii="Times New Roman" w:hAnsi="Times New Roman"/>
          <w:sz w:val="28"/>
          <w:szCs w:val="28"/>
        </w:rPr>
        <w:t xml:space="preserve">Время </w:t>
      </w:r>
      <w:r w:rsidRPr="00AC4280">
        <w:rPr>
          <w:rFonts w:ascii="Cambria" w:hAnsi="Cambria"/>
          <w:sz w:val="28"/>
          <w:szCs w:val="28"/>
        </w:rPr>
        <w:t>ПЕРВЫХ</w:t>
      </w:r>
      <w:r w:rsidRPr="00F33C56">
        <w:rPr>
          <w:rFonts w:ascii="Times New Roman" w:hAnsi="Times New Roman"/>
          <w:sz w:val="28"/>
          <w:szCs w:val="28"/>
        </w:rPr>
        <w:t>!» -  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</w:t>
      </w:r>
      <w:r>
        <w:rPr>
          <w:rFonts w:ascii="Times New Roman" w:hAnsi="Times New Roman"/>
          <w:sz w:val="28"/>
          <w:szCs w:val="28"/>
        </w:rPr>
        <w:t>.</w:t>
      </w:r>
      <w:r w:rsidRPr="00CB27D8">
        <w:t xml:space="preserve"> </w:t>
      </w:r>
      <w:r w:rsidRPr="00F33C56">
        <w:rPr>
          <w:rFonts w:ascii="Times New Roman" w:hAnsi="Times New Roman"/>
          <w:sz w:val="28"/>
          <w:szCs w:val="28"/>
        </w:rPr>
        <w:t>Программа летнего  лагеря с дневным пребыванием детей</w:t>
      </w:r>
      <w:r w:rsidRPr="00CB27D8">
        <w:t xml:space="preserve"> «</w:t>
      </w:r>
      <w:r w:rsidRPr="00EE5EE9">
        <w:rPr>
          <w:rFonts w:ascii="Times New Roman" w:hAnsi="Times New Roman"/>
          <w:sz w:val="28"/>
          <w:szCs w:val="28"/>
        </w:rPr>
        <w:t xml:space="preserve">Время </w:t>
      </w:r>
      <w:r w:rsidRPr="00AC4280">
        <w:rPr>
          <w:rFonts w:ascii="Cambria" w:hAnsi="Cambria"/>
          <w:sz w:val="28"/>
          <w:szCs w:val="28"/>
        </w:rPr>
        <w:t>ПЕРВЫХ</w:t>
      </w:r>
      <w:r>
        <w:rPr>
          <w:rFonts w:ascii="Cambria" w:hAnsi="Cambria"/>
          <w:sz w:val="28"/>
          <w:szCs w:val="28"/>
        </w:rPr>
        <w:t>!</w:t>
      </w:r>
      <w:r w:rsidRPr="00CB27D8">
        <w:t xml:space="preserve">» </w:t>
      </w:r>
      <w:r w:rsidRPr="00F33C56">
        <w:rPr>
          <w:rFonts w:ascii="Times New Roman" w:hAnsi="Times New Roman"/>
          <w:sz w:val="28"/>
          <w:szCs w:val="28"/>
        </w:rPr>
        <w:t>может вполне успешно решить целый ряд 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3C56">
        <w:rPr>
          <w:rFonts w:ascii="Times New Roman" w:hAnsi="Times New Roman"/>
          <w:sz w:val="28"/>
          <w:szCs w:val="28"/>
        </w:rPr>
        <w:t>культурных проблем и педагогических задач: восстановление и развитие культурно-исторической ценностей и традиций; патриотическое воспитание воспитанников на основе непосредственного контакта с историей и культурой; формирование социально и граждански активной личности на базе общественно полезного, добровольного и бескорыстного труда; творческое освоение исторического и культурного опыта и др.</w:t>
      </w:r>
    </w:p>
    <w:p w:rsidR="00365C7A" w:rsidRPr="001C6F7C" w:rsidRDefault="00365C7A" w:rsidP="00F33C5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C6F7C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лагеря «</w:t>
      </w:r>
      <w:r w:rsidRPr="00EE5EE9">
        <w:rPr>
          <w:rFonts w:ascii="Times New Roman" w:hAnsi="Times New Roman"/>
          <w:sz w:val="28"/>
          <w:szCs w:val="28"/>
        </w:rPr>
        <w:t xml:space="preserve">Время </w:t>
      </w:r>
      <w:r w:rsidRPr="00AC4280">
        <w:rPr>
          <w:rFonts w:ascii="Cambria" w:hAnsi="Cambria"/>
          <w:sz w:val="28"/>
          <w:szCs w:val="28"/>
        </w:rPr>
        <w:t>ПЕРВЫХ</w:t>
      </w:r>
      <w:r>
        <w:rPr>
          <w:rFonts w:ascii="Cambria" w:hAnsi="Cambria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» имеет социально – гуманитарную направленность. Она </w:t>
      </w:r>
      <w:r w:rsidRPr="001C6F7C">
        <w:rPr>
          <w:rFonts w:ascii="Times New Roman" w:hAnsi="Times New Roman"/>
          <w:spacing w:val="9"/>
          <w:sz w:val="28"/>
          <w:szCs w:val="28"/>
        </w:rPr>
        <w:t xml:space="preserve">разработана </w:t>
      </w:r>
      <w:r w:rsidRPr="001C6F7C">
        <w:rPr>
          <w:rFonts w:ascii="Times New Roman" w:hAnsi="Times New Roman"/>
          <w:sz w:val="28"/>
          <w:szCs w:val="28"/>
        </w:rPr>
        <w:t>с</w:t>
      </w:r>
      <w:r w:rsidRPr="001C6F7C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учетом</w:t>
      </w:r>
      <w:r w:rsidRPr="001C6F7C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следующих</w:t>
      </w:r>
      <w:r w:rsidRPr="001C6F7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законодательных</w:t>
      </w:r>
      <w:r w:rsidRPr="001C6F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нормативно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F7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правовых</w:t>
      </w:r>
      <w:r w:rsidRPr="001C6F7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документов:</w:t>
      </w:r>
    </w:p>
    <w:p w:rsidR="00365C7A" w:rsidRPr="003876A5" w:rsidRDefault="00365C7A" w:rsidP="003876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3876A5">
        <w:rPr>
          <w:rFonts w:ascii="Times New Roman" w:hAnsi="Times New Roman"/>
          <w:sz w:val="28"/>
        </w:rPr>
        <w:t>Конституцией Российской Федерации.</w:t>
      </w:r>
    </w:p>
    <w:p w:rsidR="00365C7A" w:rsidRDefault="00365C7A" w:rsidP="00D03D91">
      <w:pPr>
        <w:pStyle w:val="ListParagraph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Конвенцией о правах ребенка.</w:t>
      </w:r>
    </w:p>
    <w:p w:rsidR="00365C7A" w:rsidRDefault="00365C7A" w:rsidP="00D03D91">
      <w:pPr>
        <w:pStyle w:val="ListParagraph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29.12.2012 № 273-ФЗ «Об образовании в Российской Федерации».</w:t>
      </w:r>
    </w:p>
    <w:p w:rsidR="00365C7A" w:rsidRDefault="00365C7A" w:rsidP="00D03D91">
      <w:pPr>
        <w:pStyle w:val="ListParagraph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65C7A" w:rsidRDefault="00365C7A" w:rsidP="00D03D91">
      <w:pPr>
        <w:pStyle w:val="ListParagraph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365C7A" w:rsidRDefault="00365C7A" w:rsidP="00D03D91">
      <w:pPr>
        <w:pStyle w:val="ListParagraph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365C7A" w:rsidRDefault="00365C7A" w:rsidP="00D03D91">
      <w:pPr>
        <w:pStyle w:val="ListParagraph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365C7A" w:rsidRDefault="00365C7A" w:rsidP="00D03D91">
      <w:pPr>
        <w:pStyle w:val="ListParagraph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 р).</w:t>
      </w:r>
    </w:p>
    <w:p w:rsidR="00365C7A" w:rsidRDefault="00365C7A" w:rsidP="00D03D91">
      <w:pPr>
        <w:pStyle w:val="ListParagraph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365C7A" w:rsidRDefault="00365C7A" w:rsidP="00D03D91">
      <w:pPr>
        <w:pStyle w:val="ListParagraph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365C7A" w:rsidRDefault="00365C7A" w:rsidP="00D03D91">
      <w:pPr>
        <w:pStyle w:val="ListParagraph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365C7A" w:rsidRPr="003876A5" w:rsidRDefault="00365C7A" w:rsidP="00D03D91">
      <w:pPr>
        <w:pStyle w:val="ListParagraph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365C7A" w:rsidRPr="001C6F7C" w:rsidRDefault="00365C7A" w:rsidP="009C6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</w:rPr>
        <w:sectPr w:rsidR="00365C7A" w:rsidRPr="001C6F7C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:rsidR="00365C7A" w:rsidRDefault="00365C7A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8F">
        <w:rPr>
          <w:rFonts w:ascii="Times New Roman" w:hAnsi="Times New Roman"/>
          <w:b/>
          <w:sz w:val="28"/>
          <w:szCs w:val="28"/>
        </w:rPr>
        <w:t>Место реализации программы</w:t>
      </w:r>
      <w:r>
        <w:rPr>
          <w:rFonts w:ascii="Times New Roman" w:hAnsi="Times New Roman"/>
          <w:sz w:val="28"/>
          <w:szCs w:val="28"/>
        </w:rPr>
        <w:t>: МКОУ СОШ п.Орлецы</w:t>
      </w:r>
    </w:p>
    <w:p w:rsidR="00365C7A" w:rsidRDefault="00365C7A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8F">
        <w:rPr>
          <w:rFonts w:ascii="Times New Roman" w:hAnsi="Times New Roman"/>
          <w:b/>
          <w:sz w:val="28"/>
          <w:szCs w:val="28"/>
        </w:rPr>
        <w:t>Срок реализации:</w:t>
      </w:r>
      <w:r>
        <w:rPr>
          <w:rFonts w:ascii="Times New Roman" w:hAnsi="Times New Roman"/>
          <w:sz w:val="28"/>
          <w:szCs w:val="28"/>
        </w:rPr>
        <w:t xml:space="preserve"> 1 смена – 21 день.</w:t>
      </w:r>
    </w:p>
    <w:p w:rsidR="00365C7A" w:rsidRPr="00715D1A" w:rsidRDefault="00365C7A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7AB">
        <w:rPr>
          <w:rFonts w:ascii="Times New Roman" w:hAnsi="Times New Roman"/>
          <w:b/>
          <w:sz w:val="28"/>
          <w:szCs w:val="28"/>
        </w:rPr>
        <w:t>Краткая характеристика участников программы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65C7A" w:rsidRDefault="00365C7A" w:rsidP="002A7A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</w:t>
      </w:r>
      <w:r w:rsidRPr="00F867AB">
        <w:rPr>
          <w:rFonts w:ascii="Times New Roman" w:hAnsi="Times New Roman"/>
          <w:color w:val="000000"/>
          <w:sz w:val="28"/>
          <w:szCs w:val="28"/>
        </w:rPr>
        <w:t xml:space="preserve"> ориентирована на детей в возрасте </w:t>
      </w:r>
      <w:r>
        <w:rPr>
          <w:rFonts w:ascii="Times New Roman" w:hAnsi="Times New Roman"/>
          <w:sz w:val="28"/>
          <w:szCs w:val="28"/>
        </w:rPr>
        <w:t>от 6</w:t>
      </w:r>
      <w:r w:rsidRPr="00F867AB">
        <w:rPr>
          <w:rFonts w:ascii="Times New Roman" w:hAnsi="Times New Roman"/>
          <w:sz w:val="28"/>
          <w:szCs w:val="28"/>
        </w:rPr>
        <w:t xml:space="preserve"> до 17 лет.</w:t>
      </w:r>
      <w:r w:rsidRPr="00F867AB">
        <w:rPr>
          <w:rFonts w:ascii="Times New Roman" w:hAnsi="Times New Roman"/>
          <w:color w:val="000000"/>
          <w:sz w:val="28"/>
          <w:szCs w:val="28"/>
        </w:rPr>
        <w:t xml:space="preserve"> Общая численность детей </w:t>
      </w:r>
      <w:r>
        <w:rPr>
          <w:rFonts w:ascii="Times New Roman" w:hAnsi="Times New Roman"/>
          <w:color w:val="000000"/>
          <w:sz w:val="28"/>
          <w:szCs w:val="28"/>
        </w:rPr>
        <w:t xml:space="preserve">– 30 </w:t>
      </w:r>
      <w:r w:rsidRPr="00F867AB">
        <w:rPr>
          <w:rFonts w:ascii="Times New Roman" w:hAnsi="Times New Roman"/>
          <w:color w:val="000000"/>
          <w:sz w:val="28"/>
          <w:szCs w:val="28"/>
        </w:rPr>
        <w:t xml:space="preserve">человек. Формируются разновозрастные </w:t>
      </w:r>
      <w:r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F867AB">
        <w:rPr>
          <w:rFonts w:ascii="Times New Roman" w:hAnsi="Times New Roman"/>
          <w:color w:val="000000"/>
          <w:sz w:val="28"/>
          <w:szCs w:val="28"/>
        </w:rPr>
        <w:t>отряд</w:t>
      </w:r>
      <w:r>
        <w:rPr>
          <w:rFonts w:ascii="Times New Roman" w:hAnsi="Times New Roman"/>
          <w:color w:val="000000"/>
          <w:sz w:val="28"/>
          <w:szCs w:val="28"/>
        </w:rPr>
        <w:t>а по 15</w:t>
      </w:r>
      <w:r w:rsidRPr="00F867AB">
        <w:rPr>
          <w:rFonts w:ascii="Times New Roman" w:hAnsi="Times New Roman"/>
          <w:color w:val="000000"/>
          <w:sz w:val="28"/>
          <w:szCs w:val="28"/>
        </w:rPr>
        <w:t xml:space="preserve"> человек в каждом.</w:t>
      </w:r>
    </w:p>
    <w:p w:rsidR="00365C7A" w:rsidRDefault="00365C7A" w:rsidP="002A7A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7AB">
        <w:rPr>
          <w:rFonts w:ascii="Times New Roman" w:hAnsi="Times New Roman"/>
          <w:sz w:val="28"/>
          <w:szCs w:val="28"/>
        </w:rPr>
        <w:t xml:space="preserve">Программа универсальна, так как может использоваться для работы с детьми из различных социальных групп, разного возраста, уровня развития </w:t>
      </w:r>
      <w:r>
        <w:rPr>
          <w:rFonts w:ascii="Times New Roman" w:hAnsi="Times New Roman"/>
          <w:sz w:val="28"/>
          <w:szCs w:val="28"/>
        </w:rPr>
        <w:t>и состояния здоровья.</w:t>
      </w:r>
      <w:r w:rsidRPr="008852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Она </w:t>
      </w:r>
      <w:r w:rsidRPr="008852E9">
        <w:rPr>
          <w:rFonts w:ascii="Times New Roman" w:hAnsi="Times New Roman"/>
          <w:spacing w:val="1"/>
          <w:sz w:val="28"/>
          <w:szCs w:val="28"/>
        </w:rPr>
        <w:t xml:space="preserve">насыщена </w:t>
      </w:r>
      <w:r w:rsidRPr="008852E9">
        <w:rPr>
          <w:rFonts w:ascii="Times New Roman" w:hAnsi="Times New Roman"/>
          <w:sz w:val="28"/>
          <w:szCs w:val="28"/>
        </w:rPr>
        <w:t>разными</w:t>
      </w:r>
      <w:r w:rsidRPr="008852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hAnsi="Times New Roman"/>
          <w:sz w:val="28"/>
          <w:szCs w:val="28"/>
        </w:rPr>
        <w:t>интеллектуальными,</w:t>
      </w:r>
      <w:r w:rsidRPr="008852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hAnsi="Times New Roman"/>
          <w:sz w:val="28"/>
          <w:szCs w:val="28"/>
        </w:rPr>
        <w:t>творческими,</w:t>
      </w:r>
      <w:r w:rsidRPr="008852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hAnsi="Times New Roman"/>
          <w:sz w:val="28"/>
          <w:szCs w:val="28"/>
        </w:rPr>
        <w:t>спортивно-познавательными развивающими мероприятиями и играми, которые</w:t>
      </w:r>
      <w:r w:rsidRPr="008852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hAnsi="Times New Roman"/>
          <w:sz w:val="28"/>
          <w:szCs w:val="28"/>
        </w:rPr>
        <w:t>способствуют</w:t>
      </w:r>
      <w:r w:rsidRPr="008852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hAnsi="Times New Roman"/>
          <w:sz w:val="28"/>
          <w:szCs w:val="28"/>
        </w:rPr>
        <w:t>активному</w:t>
      </w:r>
      <w:r w:rsidRPr="008852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hAnsi="Times New Roman"/>
          <w:sz w:val="28"/>
          <w:szCs w:val="28"/>
        </w:rPr>
        <w:t>отдыху</w:t>
      </w:r>
      <w:r w:rsidRPr="008852E9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Pr="008852E9">
        <w:rPr>
          <w:rFonts w:ascii="Times New Roman" w:hAnsi="Times New Roman"/>
          <w:sz w:val="28"/>
          <w:szCs w:val="28"/>
        </w:rPr>
        <w:t>,</w:t>
      </w:r>
      <w:r w:rsidRPr="008852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hAnsi="Times New Roman"/>
          <w:sz w:val="28"/>
          <w:szCs w:val="28"/>
        </w:rPr>
        <w:t>а</w:t>
      </w:r>
      <w:r w:rsidRPr="008852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hAnsi="Times New Roman"/>
          <w:sz w:val="28"/>
          <w:szCs w:val="28"/>
        </w:rPr>
        <w:t>главное</w:t>
      </w:r>
      <w:r w:rsidRPr="008852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hAnsi="Times New Roman"/>
          <w:sz w:val="28"/>
          <w:szCs w:val="28"/>
        </w:rPr>
        <w:t>формируют</w:t>
      </w:r>
      <w:r w:rsidRPr="008852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hAnsi="Times New Roman"/>
          <w:sz w:val="28"/>
          <w:szCs w:val="28"/>
        </w:rPr>
        <w:t>духовно-нравственную</w:t>
      </w:r>
      <w:r w:rsidRPr="008852E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852E9">
        <w:rPr>
          <w:rFonts w:ascii="Times New Roman" w:hAnsi="Times New Roman"/>
          <w:sz w:val="28"/>
          <w:szCs w:val="28"/>
        </w:rPr>
        <w:t>творческую</w:t>
      </w:r>
      <w:r w:rsidRPr="008852E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852E9">
        <w:rPr>
          <w:rFonts w:ascii="Times New Roman" w:hAnsi="Times New Roman"/>
          <w:sz w:val="28"/>
          <w:szCs w:val="28"/>
        </w:rPr>
        <w:t xml:space="preserve">личность. </w:t>
      </w:r>
    </w:p>
    <w:p w:rsidR="00365C7A" w:rsidRDefault="00365C7A" w:rsidP="002A7A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C7A" w:rsidRDefault="00365C7A" w:rsidP="002A7A50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450AB">
        <w:rPr>
          <w:rFonts w:ascii="Times New Roman" w:hAnsi="Times New Roman"/>
          <w:b/>
          <w:sz w:val="28"/>
          <w:szCs w:val="28"/>
        </w:rPr>
        <w:t>Режим работы: с</w:t>
      </w:r>
      <w:r w:rsidRPr="00745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7450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30</w:t>
      </w:r>
      <w:r w:rsidRPr="007450A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14.30 </w:t>
      </w:r>
      <w:r w:rsidRPr="007450AB">
        <w:rPr>
          <w:rFonts w:ascii="Times New Roman" w:hAnsi="Times New Roman"/>
          <w:sz w:val="28"/>
          <w:szCs w:val="28"/>
        </w:rPr>
        <w:t>с организацией двухразового горячего питания.</w:t>
      </w:r>
      <w:r w:rsidRPr="003876A5">
        <w:rPr>
          <w:rFonts w:ascii="Times New Roman" w:hAnsi="Times New Roman"/>
          <w:color w:val="000000"/>
          <w:sz w:val="28"/>
          <w:szCs w:val="28"/>
        </w:rPr>
        <w:t xml:space="preserve"> За качество питания детей в школе отвеч</w:t>
      </w:r>
      <w:r>
        <w:rPr>
          <w:rFonts w:ascii="Times New Roman" w:hAnsi="Times New Roman"/>
          <w:color w:val="000000"/>
          <w:sz w:val="28"/>
          <w:szCs w:val="28"/>
        </w:rPr>
        <w:t xml:space="preserve">ает повар и заведующий хозяйством </w:t>
      </w:r>
      <w:r w:rsidRPr="003876A5">
        <w:rPr>
          <w:rFonts w:ascii="Times New Roman" w:hAnsi="Times New Roman"/>
          <w:color w:val="000000"/>
          <w:sz w:val="28"/>
          <w:szCs w:val="28"/>
        </w:rPr>
        <w:t>. В рацион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включаются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свежие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овощи,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фрукты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и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все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необходимые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и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требуемые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для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детей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продукты</w:t>
      </w:r>
      <w:r w:rsidRPr="003876A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в</w:t>
      </w:r>
      <w:r w:rsidRPr="003876A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соответствии с</w:t>
      </w:r>
      <w:r w:rsidRPr="003876A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десятидневным</w:t>
      </w:r>
      <w:r w:rsidRPr="003876A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/>
          <w:color w:val="000000"/>
          <w:sz w:val="28"/>
          <w:szCs w:val="28"/>
        </w:rPr>
        <w:t>меню.</w:t>
      </w:r>
    </w:p>
    <w:tbl>
      <w:tblPr>
        <w:tblW w:w="9039" w:type="dxa"/>
        <w:tblCellMar>
          <w:left w:w="0" w:type="dxa"/>
          <w:right w:w="0" w:type="dxa"/>
        </w:tblCellMar>
        <w:tblLook w:val="00A0"/>
      </w:tblPr>
      <w:tblGrid>
        <w:gridCol w:w="4068"/>
        <w:gridCol w:w="4971"/>
      </w:tblGrid>
      <w:tr w:rsidR="00365C7A" w:rsidRPr="00145DAB" w:rsidTr="000D4EF2">
        <w:trPr>
          <w:trHeight w:val="331"/>
        </w:trPr>
        <w:tc>
          <w:tcPr>
            <w:tcW w:w="4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b/>
                <w:bCs/>
                <w:sz w:val="28"/>
                <w:szCs w:val="28"/>
              </w:rPr>
              <w:t>Элементы режима дня</w:t>
            </w:r>
          </w:p>
        </w:tc>
        <w:tc>
          <w:tcPr>
            <w:tcW w:w="4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b/>
                <w:bCs/>
                <w:sz w:val="28"/>
                <w:szCs w:val="28"/>
              </w:rPr>
              <w:t>Пребывание детей</w:t>
            </w:r>
          </w:p>
        </w:tc>
      </w:tr>
      <w:tr w:rsidR="00365C7A" w:rsidRPr="00145DAB" w:rsidTr="000D4EF2">
        <w:trPr>
          <w:trHeight w:val="144"/>
        </w:trPr>
        <w:tc>
          <w:tcPr>
            <w:tcW w:w="4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5C7A" w:rsidRPr="00145DAB" w:rsidRDefault="00365C7A" w:rsidP="000D4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b/>
                <w:bCs/>
                <w:sz w:val="28"/>
                <w:szCs w:val="28"/>
              </w:rPr>
              <w:t>с 8.30 до 14.30 часов</w:t>
            </w:r>
          </w:p>
        </w:tc>
      </w:tr>
      <w:tr w:rsidR="00365C7A" w:rsidRPr="00145DAB" w:rsidTr="000D4EF2">
        <w:trPr>
          <w:trHeight w:val="331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8.30 - 9.00</w:t>
            </w:r>
          </w:p>
        </w:tc>
      </w:tr>
      <w:tr w:rsidR="00365C7A" w:rsidRPr="00145DAB" w:rsidTr="000D4EF2">
        <w:trPr>
          <w:trHeight w:val="331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9.00 - 9.15</w:t>
            </w:r>
          </w:p>
        </w:tc>
      </w:tr>
      <w:tr w:rsidR="00365C7A" w:rsidRPr="00145DAB" w:rsidTr="000D4EF2">
        <w:trPr>
          <w:trHeight w:val="316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9.15 - 10.00</w:t>
            </w:r>
          </w:p>
        </w:tc>
      </w:tr>
      <w:tr w:rsidR="00365C7A" w:rsidRPr="00145DAB" w:rsidTr="000D4EF2">
        <w:trPr>
          <w:trHeight w:val="347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10.00 - 12.00</w:t>
            </w:r>
          </w:p>
        </w:tc>
      </w:tr>
      <w:tr w:rsidR="00365C7A" w:rsidRPr="00145DAB" w:rsidTr="000D4EF2">
        <w:trPr>
          <w:trHeight w:val="648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12.00 - 13.00</w:t>
            </w:r>
          </w:p>
        </w:tc>
      </w:tr>
      <w:tr w:rsidR="00365C7A" w:rsidRPr="00145DAB" w:rsidTr="000D4EF2">
        <w:trPr>
          <w:trHeight w:val="331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13.00 - 14.00</w:t>
            </w:r>
          </w:p>
        </w:tc>
      </w:tr>
      <w:tr w:rsidR="00365C7A" w:rsidRPr="00145DAB" w:rsidTr="000D4EF2">
        <w:trPr>
          <w:trHeight w:val="331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14.00 - 14.30</w:t>
            </w:r>
          </w:p>
        </w:tc>
      </w:tr>
      <w:tr w:rsidR="00365C7A" w:rsidRPr="00145DAB" w:rsidTr="000D4EF2">
        <w:trPr>
          <w:trHeight w:val="331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C7A" w:rsidRPr="00145DAB" w:rsidRDefault="00365C7A" w:rsidP="000D4E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DAB"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</w:tr>
    </w:tbl>
    <w:p w:rsidR="00365C7A" w:rsidRDefault="00365C7A" w:rsidP="00145DAB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65C7A" w:rsidRPr="008C7363" w:rsidRDefault="00365C7A" w:rsidP="008C7363">
      <w:pPr>
        <w:pStyle w:val="Heading1"/>
      </w:pPr>
      <w:bookmarkStart w:id="6" w:name="_Toc157426189"/>
      <w:r w:rsidRPr="008C7363">
        <w:t>Формы организации</w:t>
      </w:r>
      <w:r w:rsidRPr="008C7363">
        <w:rPr>
          <w:spacing w:val="-6"/>
        </w:rPr>
        <w:t xml:space="preserve"> </w:t>
      </w:r>
      <w:r w:rsidRPr="008C7363">
        <w:t>деятельности</w:t>
      </w:r>
      <w:r w:rsidRPr="008C7363">
        <w:rPr>
          <w:spacing w:val="-5"/>
        </w:rPr>
        <w:t xml:space="preserve"> </w:t>
      </w:r>
      <w:r w:rsidRPr="008C7363">
        <w:t>детей</w:t>
      </w:r>
      <w:bookmarkEnd w:id="6"/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5"/>
          <w:szCs w:val="28"/>
        </w:rPr>
      </w:pPr>
    </w:p>
    <w:p w:rsidR="00365C7A" w:rsidRDefault="00365C7A" w:rsidP="009C6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F7C">
        <w:rPr>
          <w:rFonts w:ascii="Times New Roman" w:hAnsi="Times New Roman"/>
          <w:sz w:val="28"/>
          <w:szCs w:val="28"/>
        </w:rPr>
        <w:t>Для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реализации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программы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используются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различные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формы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работы</w:t>
      </w:r>
      <w:r w:rsidRPr="001C6F7C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детьми,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как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индивидуальные,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так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групповые.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этим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формам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относятся: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презентации, «тематический стол», день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добрых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сюрпризов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(упражнения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умении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оказывать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знаки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внимания,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делать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добрые дела), сквозная серия ролевой игры, конкурсы, выставки, познавательные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минутки,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культурно-досуговые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физкультурно-оздоровительные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мероприятия,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соревнования,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мастер-классы,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творческие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мастерские,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коллективно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-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творческие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дела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для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сплочения коллектива, </w:t>
      </w:r>
      <w:r w:rsidRPr="001C6F7C">
        <w:rPr>
          <w:rFonts w:ascii="Times New Roman" w:hAnsi="Times New Roman"/>
          <w:sz w:val="28"/>
          <w:szCs w:val="28"/>
        </w:rPr>
        <w:t>раскрытия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индивидуальных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способностей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участников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программы,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инновационные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технологии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-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работа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с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компьютером,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развивающие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видеоигры,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постановка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проблемных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ситуаций,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фото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и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видеорепортажи и др.</w:t>
      </w:r>
    </w:p>
    <w:p w:rsidR="00365C7A" w:rsidRPr="002A7A50" w:rsidRDefault="00365C7A" w:rsidP="009C6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C7A" w:rsidRPr="00AB1418" w:rsidRDefault="00365C7A" w:rsidP="009B07C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B1418">
        <w:rPr>
          <w:rFonts w:ascii="Times New Roman" w:hAnsi="Times New Roman"/>
          <w:b/>
          <w:color w:val="000000"/>
          <w:sz w:val="28"/>
          <w:szCs w:val="28"/>
        </w:rPr>
        <w:t>Методы работы:</w:t>
      </w:r>
    </w:p>
    <w:p w:rsidR="00365C7A" w:rsidRPr="00137F33" w:rsidRDefault="00365C7A" w:rsidP="009B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7F33">
        <w:rPr>
          <w:rFonts w:ascii="Times New Roman" w:hAnsi="Times New Roman"/>
          <w:color w:val="000000"/>
          <w:sz w:val="28"/>
          <w:szCs w:val="28"/>
        </w:rPr>
        <w:t>–</w:t>
      </w:r>
      <w:r w:rsidRPr="00137F33">
        <w:rPr>
          <w:rFonts w:ascii="Times New Roman" w:hAnsi="Times New Roman"/>
          <w:color w:val="000000"/>
          <w:sz w:val="28"/>
          <w:szCs w:val="28"/>
        </w:rPr>
        <w:tab/>
        <w:t>методы театрализации (знакомит детей с разнообразными сюжетами жизни);</w:t>
      </w:r>
    </w:p>
    <w:p w:rsidR="00365C7A" w:rsidRPr="00137F33" w:rsidRDefault="00365C7A" w:rsidP="009B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7F33">
        <w:rPr>
          <w:rFonts w:ascii="Times New Roman" w:hAnsi="Times New Roman"/>
          <w:color w:val="000000"/>
          <w:sz w:val="28"/>
          <w:szCs w:val="28"/>
        </w:rPr>
        <w:t>–</w:t>
      </w:r>
      <w:r w:rsidRPr="00137F33">
        <w:rPr>
          <w:rFonts w:ascii="Times New Roman" w:hAnsi="Times New Roman"/>
          <w:color w:val="000000"/>
          <w:sz w:val="28"/>
          <w:szCs w:val="28"/>
        </w:rPr>
        <w:tab/>
        <w:t>методы состязательности (стимулирует поиск, победу над собой, развивает творчество);</w:t>
      </w:r>
    </w:p>
    <w:p w:rsidR="00365C7A" w:rsidRPr="00137F33" w:rsidRDefault="00365C7A" w:rsidP="009B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7F33">
        <w:rPr>
          <w:rFonts w:ascii="Times New Roman" w:hAnsi="Times New Roman"/>
          <w:color w:val="000000"/>
          <w:sz w:val="28"/>
          <w:szCs w:val="28"/>
        </w:rPr>
        <w:t>–</w:t>
      </w:r>
      <w:r w:rsidRPr="00137F33">
        <w:rPr>
          <w:rFonts w:ascii="Times New Roman" w:hAnsi="Times New Roman"/>
          <w:color w:val="000000"/>
          <w:sz w:val="28"/>
          <w:szCs w:val="28"/>
        </w:rPr>
        <w:tab/>
        <w:t>методы равноправного духовного контакта (отношения между детьми и взрослыми построенные на гуманизме и доверии);</w:t>
      </w:r>
    </w:p>
    <w:p w:rsidR="00365C7A" w:rsidRPr="00137F33" w:rsidRDefault="00365C7A" w:rsidP="009B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7F33">
        <w:rPr>
          <w:rFonts w:ascii="Times New Roman" w:hAnsi="Times New Roman"/>
          <w:color w:val="000000"/>
          <w:sz w:val="28"/>
          <w:szCs w:val="28"/>
        </w:rPr>
        <w:t>–</w:t>
      </w:r>
      <w:r w:rsidRPr="00137F33">
        <w:rPr>
          <w:rFonts w:ascii="Times New Roman" w:hAnsi="Times New Roman"/>
          <w:color w:val="000000"/>
          <w:sz w:val="28"/>
          <w:szCs w:val="28"/>
        </w:rPr>
        <w:tab/>
        <w:t>методы импровизации (развивает творческую и практическую предприимчивость);</w:t>
      </w:r>
    </w:p>
    <w:p w:rsidR="00365C7A" w:rsidRPr="00137F33" w:rsidRDefault="00365C7A" w:rsidP="009B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7F33">
        <w:rPr>
          <w:rFonts w:ascii="Times New Roman" w:hAnsi="Times New Roman"/>
          <w:color w:val="000000"/>
          <w:sz w:val="28"/>
          <w:szCs w:val="28"/>
        </w:rPr>
        <w:t>–</w:t>
      </w:r>
      <w:r w:rsidRPr="00137F33">
        <w:rPr>
          <w:rFonts w:ascii="Times New Roman" w:hAnsi="Times New Roman"/>
          <w:color w:val="000000"/>
          <w:sz w:val="28"/>
          <w:szCs w:val="28"/>
        </w:rPr>
        <w:tab/>
        <w:t>методы воспитывающих ситуаций (спец</w:t>
      </w:r>
      <w:r>
        <w:rPr>
          <w:rFonts w:ascii="Times New Roman" w:hAnsi="Times New Roman"/>
          <w:color w:val="000000"/>
          <w:sz w:val="28"/>
          <w:szCs w:val="28"/>
        </w:rPr>
        <w:t xml:space="preserve">иально смоделированные ситуации </w:t>
      </w:r>
      <w:r w:rsidRPr="00137F33">
        <w:rPr>
          <w:rFonts w:ascii="Times New Roman" w:hAnsi="Times New Roman"/>
          <w:color w:val="000000"/>
          <w:sz w:val="28"/>
          <w:szCs w:val="28"/>
        </w:rPr>
        <w:t>для самореализации, успешности детей);</w:t>
      </w:r>
    </w:p>
    <w:p w:rsidR="00365C7A" w:rsidRPr="00137F33" w:rsidRDefault="00365C7A" w:rsidP="009B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7F33">
        <w:rPr>
          <w:rFonts w:ascii="Times New Roman" w:hAnsi="Times New Roman"/>
          <w:color w:val="000000"/>
          <w:sz w:val="28"/>
          <w:szCs w:val="28"/>
        </w:rPr>
        <w:t>–</w:t>
      </w:r>
      <w:r w:rsidRPr="00137F33">
        <w:rPr>
          <w:rFonts w:ascii="Times New Roman" w:hAnsi="Times New Roman"/>
          <w:color w:val="000000"/>
          <w:sz w:val="28"/>
          <w:szCs w:val="28"/>
        </w:rPr>
        <w:tab/>
        <w:t>методы изотерапии (стимулирует творческое самовыражение; оказывает релаксационное, сублимирующее действие);</w:t>
      </w:r>
    </w:p>
    <w:p w:rsidR="00365C7A" w:rsidRPr="00137F33" w:rsidRDefault="00365C7A" w:rsidP="009B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7F33">
        <w:rPr>
          <w:rFonts w:ascii="Times New Roman" w:hAnsi="Times New Roman"/>
          <w:color w:val="000000"/>
          <w:sz w:val="28"/>
          <w:szCs w:val="28"/>
        </w:rPr>
        <w:t>–</w:t>
      </w:r>
      <w:r w:rsidRPr="00137F33">
        <w:rPr>
          <w:rFonts w:ascii="Times New Roman" w:hAnsi="Times New Roman"/>
          <w:color w:val="000000"/>
          <w:sz w:val="28"/>
          <w:szCs w:val="28"/>
        </w:rPr>
        <w:tab/>
        <w:t>методы танцевальной терапии (снимает внутреннее напряжение и стимулирует творческое самовыражение)</w:t>
      </w:r>
    </w:p>
    <w:p w:rsidR="00365C7A" w:rsidRPr="00137F33" w:rsidRDefault="00365C7A" w:rsidP="009B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7F33">
        <w:rPr>
          <w:rFonts w:ascii="Times New Roman" w:hAnsi="Times New Roman"/>
          <w:color w:val="000000"/>
          <w:sz w:val="28"/>
          <w:szCs w:val="28"/>
        </w:rPr>
        <w:t>–</w:t>
      </w:r>
      <w:r w:rsidRPr="00137F33">
        <w:rPr>
          <w:rFonts w:ascii="Times New Roman" w:hAnsi="Times New Roman"/>
          <w:color w:val="000000"/>
          <w:sz w:val="28"/>
          <w:szCs w:val="28"/>
        </w:rPr>
        <w:tab/>
        <w:t>методы игры и игрового тренинга (форма освоения ребенком социального опыта).</w:t>
      </w:r>
    </w:p>
    <w:p w:rsidR="00365C7A" w:rsidRPr="009B07CC" w:rsidRDefault="00365C7A" w:rsidP="009B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C7A" w:rsidRPr="008C7363" w:rsidRDefault="00365C7A" w:rsidP="00B510D3">
      <w:pPr>
        <w:pStyle w:val="Heading1"/>
      </w:pPr>
      <w:bookmarkStart w:id="7" w:name="_Toc157426190"/>
      <w:r w:rsidRPr="008C7363">
        <w:t>Педагогическая</w:t>
      </w:r>
      <w:r w:rsidRPr="008C7363">
        <w:rPr>
          <w:spacing w:val="-7"/>
        </w:rPr>
        <w:t xml:space="preserve"> </w:t>
      </w:r>
      <w:r w:rsidRPr="008C7363">
        <w:t>целесообразность</w:t>
      </w:r>
      <w:bookmarkEnd w:id="7"/>
    </w:p>
    <w:p w:rsidR="00365C7A" w:rsidRDefault="00365C7A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F7C">
        <w:rPr>
          <w:rFonts w:ascii="Times New Roman" w:hAnsi="Times New Roman"/>
          <w:sz w:val="28"/>
          <w:szCs w:val="28"/>
        </w:rPr>
        <w:t>Педагогическая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целесообразность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программы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 xml:space="preserve">«Время </w:t>
      </w:r>
      <w:r>
        <w:rPr>
          <w:rFonts w:ascii="Times New Roman" w:hAnsi="Times New Roman"/>
          <w:sz w:val="28"/>
          <w:szCs w:val="28"/>
        </w:rPr>
        <w:t>ПЕРВЫХ!</w:t>
      </w:r>
      <w:r w:rsidRPr="002A7A50">
        <w:rPr>
          <w:rFonts w:ascii="Times New Roman" w:hAnsi="Times New Roman"/>
          <w:sz w:val="28"/>
          <w:szCs w:val="28"/>
        </w:rPr>
        <w:t>»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состоит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создании условий для формирования, проявления и развития активной жизненной</w:t>
      </w:r>
      <w:r>
        <w:rPr>
          <w:rFonts w:ascii="Times New Roman" w:hAnsi="Times New Roman"/>
          <w:sz w:val="28"/>
          <w:szCs w:val="28"/>
        </w:rPr>
        <w:t xml:space="preserve"> позиции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детей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подростков.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Разработка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ряда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обучающих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занятий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рамках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деятельности ребенка во временном детском коллективе позволяет создать все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благоприятные условия для его социализации. Программа ориентирована в том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числе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выявление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реализацию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лидерского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потенциала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ребенка,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также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помощь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подростку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более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полно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объективно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осознавать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свой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лидерский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потенциал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пути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его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развития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рамках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лично-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общественно-полезной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деятельности.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>Программа</w:t>
      </w:r>
      <w:r w:rsidRPr="002A7A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hAnsi="Times New Roman"/>
          <w:sz w:val="28"/>
          <w:szCs w:val="28"/>
        </w:rPr>
        <w:t xml:space="preserve">«Время </w:t>
      </w:r>
      <w:r>
        <w:rPr>
          <w:rFonts w:ascii="Times New Roman" w:hAnsi="Times New Roman"/>
          <w:sz w:val="28"/>
          <w:szCs w:val="28"/>
        </w:rPr>
        <w:t>ПЕРВЫХ!</w:t>
      </w:r>
      <w:r w:rsidRPr="002A7A50">
        <w:rPr>
          <w:rFonts w:ascii="Times New Roman" w:hAnsi="Times New Roman"/>
          <w:sz w:val="28"/>
          <w:szCs w:val="28"/>
        </w:rPr>
        <w:t>»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1C6F7C">
        <w:rPr>
          <w:rFonts w:ascii="Times New Roman" w:hAnsi="Times New Roman"/>
          <w:sz w:val="28"/>
          <w:szCs w:val="28"/>
        </w:rPr>
        <w:t>основывается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воспитании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гражданской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позиции,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развитии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коммуникативной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культуры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личности,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самостоятельности.</w:t>
      </w:r>
    </w:p>
    <w:p w:rsidR="00365C7A" w:rsidRDefault="00365C7A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AB">
        <w:rPr>
          <w:rFonts w:ascii="Times New Roman" w:hAnsi="Times New Roman"/>
          <w:sz w:val="28"/>
          <w:szCs w:val="28"/>
        </w:rPr>
        <w:t>Данная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программа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по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своей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направленности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является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комплексной,</w:t>
      </w:r>
    </w:p>
    <w:p w:rsidR="00365C7A" w:rsidRPr="008070AB" w:rsidRDefault="00365C7A" w:rsidP="005460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т.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е.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включает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в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себя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разноплановую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деятельность,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объединяет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различные</w:t>
      </w:r>
      <w:r w:rsidRPr="008070A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направления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оздоровления,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отдыха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и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воспитания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детей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в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условиях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оздоровительного лагеря.</w:t>
      </w:r>
    </w:p>
    <w:p w:rsidR="00365C7A" w:rsidRPr="008070AB" w:rsidRDefault="00365C7A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  <w:sectPr w:rsidR="00365C7A" w:rsidRPr="008070AB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65C7A" w:rsidRPr="008070AB" w:rsidRDefault="00365C7A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AB">
        <w:rPr>
          <w:rFonts w:ascii="Times New Roman" w:hAnsi="Times New Roman"/>
          <w:sz w:val="28"/>
          <w:szCs w:val="28"/>
        </w:rPr>
        <w:t>Программа направлена также на общее развитие ребенка, совершенствование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его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умений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самостоятельно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мыслить,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логически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рассуждать,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устанавливать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причинно-следственные</w:t>
      </w:r>
      <w:r w:rsidRPr="008070A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связи,</w:t>
      </w:r>
      <w:r w:rsidRPr="00807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эмоционально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сопереживать.</w:t>
      </w:r>
    </w:p>
    <w:p w:rsidR="00365C7A" w:rsidRPr="008070AB" w:rsidRDefault="00365C7A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AB">
        <w:rPr>
          <w:rFonts w:ascii="Times New Roman" w:hAnsi="Times New Roman"/>
          <w:sz w:val="28"/>
          <w:szCs w:val="28"/>
        </w:rPr>
        <w:t>Задача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педагогов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и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воспитателей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-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сделать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смену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для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ребят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интересной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и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незабываемой. В воспитании каникул не бывает. Во время каникул далеко не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каждый родитель может предоставить своему ребенку полноценный, правильно</w:t>
      </w:r>
      <w:r w:rsidRPr="008070A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организационный отдых, в течение которого можно укрепить здоровье ребенка,</w:t>
      </w:r>
      <w:r w:rsidRPr="008070A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снять напряжение, развивать способности. Эти проблемы решаем мы, реализуя</w:t>
      </w:r>
      <w:r w:rsidRPr="00807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эту</w:t>
      </w:r>
      <w:r w:rsidRPr="008070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070AB">
        <w:rPr>
          <w:rFonts w:ascii="Times New Roman" w:hAnsi="Times New Roman"/>
          <w:sz w:val="28"/>
          <w:szCs w:val="28"/>
        </w:rPr>
        <w:t>программу.</w:t>
      </w:r>
    </w:p>
    <w:p w:rsidR="00365C7A" w:rsidRPr="009271C9" w:rsidRDefault="00365C7A" w:rsidP="00715D1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5C7A" w:rsidRPr="009C603B" w:rsidRDefault="00365C7A" w:rsidP="009C60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  <w:sectPr w:rsidR="00365C7A" w:rsidRPr="009C603B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:rsidR="00365C7A" w:rsidRPr="008C7363" w:rsidRDefault="00365C7A" w:rsidP="008C7363">
      <w:pPr>
        <w:pStyle w:val="Heading1"/>
      </w:pPr>
      <w:bookmarkStart w:id="8" w:name="_Toc157426192"/>
      <w:r w:rsidRPr="008C7363">
        <w:t>Критерии и способы оценки качества реализации программы</w:t>
      </w:r>
      <w:bookmarkEnd w:id="8"/>
    </w:p>
    <w:p w:rsidR="00365C7A" w:rsidRPr="00F867AB" w:rsidRDefault="00365C7A" w:rsidP="00715D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65C7A" w:rsidRPr="00F867AB" w:rsidRDefault="00365C7A" w:rsidP="00715D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867AB">
        <w:rPr>
          <w:rFonts w:ascii="Times New Roman" w:hAnsi="Times New Roman"/>
          <w:b/>
          <w:sz w:val="28"/>
          <w:szCs w:val="28"/>
        </w:rPr>
        <w:t>Методы диагностики предполагаемых результатов</w:t>
      </w:r>
    </w:p>
    <w:p w:rsidR="00365C7A" w:rsidRPr="00F867AB" w:rsidRDefault="00365C7A" w:rsidP="009B07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67AB">
        <w:rPr>
          <w:rFonts w:ascii="Times New Roman" w:hAnsi="Times New Roman"/>
          <w:sz w:val="28"/>
          <w:szCs w:val="28"/>
        </w:rPr>
        <w:t>В процессе реализации программы осуществляется мониторинг ее результативности, основанный на использовании различных диагностических методик.</w:t>
      </w:r>
    </w:p>
    <w:p w:rsidR="00365C7A" w:rsidRPr="00F867AB" w:rsidRDefault="00365C7A" w:rsidP="009B0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7AB">
        <w:rPr>
          <w:rFonts w:ascii="Times New Roman" w:hAnsi="Times New Roman"/>
          <w:b/>
          <w:sz w:val="28"/>
          <w:szCs w:val="28"/>
        </w:rPr>
        <w:t>Систем</w:t>
      </w:r>
      <w:r>
        <w:rPr>
          <w:rFonts w:ascii="Times New Roman" w:hAnsi="Times New Roman"/>
          <w:b/>
          <w:sz w:val="28"/>
          <w:szCs w:val="28"/>
        </w:rPr>
        <w:t>а контроля реализации программы</w:t>
      </w:r>
    </w:p>
    <w:p w:rsidR="00365C7A" w:rsidRPr="00F867AB" w:rsidRDefault="00365C7A" w:rsidP="00662E3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 Приложения  к программе «</w:t>
      </w:r>
      <w:r w:rsidRPr="00EE5EE9">
        <w:rPr>
          <w:rFonts w:ascii="Times New Roman" w:hAnsi="Times New Roman"/>
          <w:sz w:val="28"/>
          <w:szCs w:val="28"/>
        </w:rPr>
        <w:t xml:space="preserve">Время </w:t>
      </w:r>
      <w:r w:rsidRPr="00AC4280">
        <w:rPr>
          <w:rFonts w:ascii="Cambria" w:hAnsi="Cambria"/>
          <w:sz w:val="28"/>
          <w:szCs w:val="28"/>
        </w:rPr>
        <w:t>ПЕРВЫХ</w:t>
      </w:r>
      <w:r w:rsidRPr="00F33C56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i/>
          <w:sz w:val="28"/>
          <w:szCs w:val="28"/>
        </w:rPr>
        <w:t>»)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77"/>
        <w:gridCol w:w="4142"/>
        <w:gridCol w:w="2367"/>
        <w:gridCol w:w="2387"/>
      </w:tblGrid>
      <w:tr w:rsidR="00365C7A" w:rsidRPr="008A071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65C7A" w:rsidRPr="008A071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E71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 xml:space="preserve">Тесты на выявление лидерских качеств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>Начало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65C7A" w:rsidRPr="008A071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5C7A" w:rsidRPr="008A071B" w:rsidRDefault="00365C7A" w:rsidP="00EC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71B">
              <w:rPr>
                <w:rFonts w:ascii="Times New Roman" w:hAnsi="Times New Roman"/>
                <w:sz w:val="24"/>
                <w:szCs w:val="24"/>
              </w:rPr>
              <w:t>Анкеты на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ыявление ожиданий от лагеря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>Начало смены</w:t>
            </w:r>
          </w:p>
          <w:p w:rsidR="00365C7A" w:rsidRPr="00EC023B" w:rsidRDefault="00365C7A" w:rsidP="0071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65C7A" w:rsidRPr="008A071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5C7A" w:rsidRPr="008A071B" w:rsidRDefault="00365C7A" w:rsidP="00EC0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анкета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65C7A" w:rsidRPr="008A071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5C7A" w:rsidRPr="008A071B" w:rsidRDefault="00365C7A" w:rsidP="00E717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71B">
              <w:rPr>
                <w:rFonts w:ascii="Times New Roman" w:hAnsi="Times New Roman"/>
                <w:sz w:val="24"/>
                <w:szCs w:val="24"/>
              </w:rPr>
              <w:t>Тесты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выявление лидерских качеств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C7A" w:rsidRPr="00EC023B" w:rsidRDefault="00365C7A" w:rsidP="00715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23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365C7A" w:rsidRPr="00F867AB" w:rsidRDefault="00365C7A" w:rsidP="00715D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Default="00365C7A" w:rsidP="001B1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Pr="008C7363" w:rsidRDefault="00365C7A" w:rsidP="0054605E">
      <w:pPr>
        <w:pStyle w:val="Heading1"/>
      </w:pPr>
      <w:bookmarkStart w:id="9" w:name="_Toc157426193"/>
      <w:r w:rsidRPr="008C7363">
        <w:t>Система мотивации</w:t>
      </w:r>
      <w:bookmarkEnd w:id="9"/>
    </w:p>
    <w:p w:rsidR="00365C7A" w:rsidRDefault="00365C7A" w:rsidP="002A7A5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Формировать положительную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365C7A" w:rsidRPr="002A7A50" w:rsidRDefault="00365C7A" w:rsidP="002A7A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A7A50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9851" w:type="dxa"/>
        <w:tblLayout w:type="fixed"/>
        <w:tblCellMar>
          <w:left w:w="0" w:type="dxa"/>
          <w:right w:w="0" w:type="dxa"/>
        </w:tblCellMar>
        <w:tblLook w:val="00A0"/>
      </w:tblPr>
      <w:tblGrid>
        <w:gridCol w:w="596"/>
        <w:gridCol w:w="1859"/>
        <w:gridCol w:w="3710"/>
        <w:gridCol w:w="3686"/>
      </w:tblGrid>
      <w:tr w:rsidR="00365C7A" w:rsidRPr="008A071B" w:rsidTr="0054605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0061BB" w:rsidRDefault="00365C7A" w:rsidP="00120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0"/>
                <w:szCs w:val="20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</w:t>
            </w:r>
            <w:r w:rsidRPr="00E4031A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    </w:t>
            </w:r>
            <w:r w:rsidRPr="000061BB">
              <w:rPr>
                <w:rFonts w:ascii="Times New Roman" w:hAnsi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1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0061BB" w:rsidRDefault="00365C7A" w:rsidP="00120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0061BB" w:rsidRDefault="00365C7A" w:rsidP="00120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Функция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0061BB" w:rsidRDefault="00365C7A" w:rsidP="00120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Содержание стимулирования</w:t>
            </w:r>
          </w:p>
        </w:tc>
      </w:tr>
      <w:tr w:rsidR="00365C7A" w:rsidRPr="008A071B" w:rsidTr="0054605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при решении ряда проблем, как правило, социального характера.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120565">
            <w:pPr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Самоуправление;</w:t>
            </w:r>
          </w:p>
          <w:p w:rsidR="00365C7A" w:rsidRPr="00E4031A" w:rsidRDefault="00365C7A" w:rsidP="00120565">
            <w:pPr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участие ребенка в планировании, разработке и проведении мероприятий;</w:t>
            </w:r>
          </w:p>
          <w:p w:rsidR="00365C7A" w:rsidRPr="00E4031A" w:rsidRDefault="00365C7A" w:rsidP="00120565">
            <w:pPr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365C7A" w:rsidRPr="008A071B" w:rsidTr="0054605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работе творческих групп;</w:t>
            </w:r>
          </w:p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365C7A" w:rsidRPr="008A071B" w:rsidTr="0054605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публичные поощрения отрядных и индивидуальных достижений;</w:t>
            </w:r>
          </w:p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создание ситуации успеха ребенка.</w:t>
            </w:r>
          </w:p>
        </w:tc>
      </w:tr>
      <w:tr w:rsidR="00365C7A" w:rsidRPr="008A071B" w:rsidTr="0054605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:rsidR="00365C7A" w:rsidRPr="00E4031A" w:rsidRDefault="00365C7A" w:rsidP="0054605E">
            <w:pPr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C7A" w:rsidRPr="00E4031A" w:rsidRDefault="00365C7A" w:rsidP="00120565">
            <w:pPr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Эмоции выполняют функции связи между действительностью и потребностями:</w:t>
            </w:r>
          </w:p>
          <w:p w:rsidR="00365C7A" w:rsidRPr="00E4031A" w:rsidRDefault="00365C7A" w:rsidP="00120565">
            <w:pPr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-игра;</w:t>
            </w:r>
          </w:p>
          <w:p w:rsidR="00365C7A" w:rsidRPr="00E4031A" w:rsidRDefault="00365C7A" w:rsidP="00120565">
            <w:pPr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-ритуалы и традиции отряда и лагеря.</w:t>
            </w:r>
          </w:p>
        </w:tc>
      </w:tr>
    </w:tbl>
    <w:p w:rsidR="00365C7A" w:rsidRDefault="00365C7A" w:rsidP="001B13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65C7A" w:rsidRDefault="00365C7A" w:rsidP="006F0C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5C7A" w:rsidRDefault="00365C7A" w:rsidP="006F0C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C7A" w:rsidRDefault="00365C7A" w:rsidP="006F0C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 xml:space="preserve">Ежедневно каждый участник программы получает </w:t>
      </w:r>
      <w:r>
        <w:rPr>
          <w:rFonts w:ascii="Times New Roman" w:hAnsi="Times New Roman"/>
          <w:sz w:val="28"/>
          <w:szCs w:val="28"/>
        </w:rPr>
        <w:t>300</w:t>
      </w:r>
      <w:r w:rsidRPr="0062255B">
        <w:rPr>
          <w:rFonts w:ascii="Times New Roman" w:hAnsi="Times New Roman"/>
          <w:sz w:val="28"/>
          <w:szCs w:val="28"/>
        </w:rPr>
        <w:t xml:space="preserve"> минут (</w:t>
      </w:r>
      <w:r>
        <w:rPr>
          <w:rFonts w:ascii="Times New Roman" w:hAnsi="Times New Roman"/>
          <w:sz w:val="28"/>
          <w:szCs w:val="28"/>
        </w:rPr>
        <w:t>5</w:t>
      </w:r>
      <w:r w:rsidRPr="0062255B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hAnsi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>
        <w:rPr>
          <w:rFonts w:ascii="Times New Roman" w:hAnsi="Times New Roman"/>
          <w:sz w:val="28"/>
          <w:szCs w:val="28"/>
        </w:rPr>
        <w:t xml:space="preserve"> Каждому отряду предстоит собрать по частичкам Паруса Времени, которые состоят из трех цветов-цвета Российского флага.  Какой отряд быстрее их соберет – зависит от активности участия в жизни лагеря. Каждый отряд зарабатывает время, которое копится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365C7A" w:rsidRPr="0062255B" w:rsidRDefault="00365C7A" w:rsidP="006F0C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При пустом время провождении время сгорает без пользы.</w:t>
      </w:r>
    </w:p>
    <w:p w:rsidR="00365C7A" w:rsidRDefault="00365C7A" w:rsidP="000E1F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 xml:space="preserve">При нарушении правил - время списывается со счета. </w:t>
      </w:r>
    </w:p>
    <w:p w:rsidR="00365C7A" w:rsidRPr="000E1F2E" w:rsidRDefault="00365C7A" w:rsidP="000E1F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65C7A" w:rsidRPr="002A7A50" w:rsidRDefault="00365C7A" w:rsidP="001B13A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2A7A50">
        <w:rPr>
          <w:rFonts w:ascii="Times New Roman" w:hAnsi="Times New Roman"/>
          <w:color w:val="000000"/>
          <w:sz w:val="28"/>
          <w:szCs w:val="28"/>
        </w:rPr>
        <w:t xml:space="preserve">В каждом отряде оформляется плакат «Рейтинг отряда.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2A7A50">
        <w:rPr>
          <w:rFonts w:ascii="Times New Roman" w:hAnsi="Times New Roman"/>
          <w:color w:val="000000"/>
          <w:sz w:val="28"/>
          <w:szCs w:val="28"/>
        </w:rPr>
        <w:t xml:space="preserve">Самый активный» (указываются достижения отряда в целом и детей в частности). В конце каждого дня результаты работы подсчитываются и определяются итоговые баллы, и выделяется «активист дня».  </w:t>
      </w:r>
    </w:p>
    <w:p w:rsidR="00365C7A" w:rsidRPr="002A7A50" w:rsidRDefault="00365C7A" w:rsidP="001B13A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2A7A50">
        <w:rPr>
          <w:rFonts w:ascii="Times New Roman" w:hAnsi="Times New Roman"/>
          <w:color w:val="000000"/>
          <w:sz w:val="28"/>
          <w:szCs w:val="28"/>
        </w:rPr>
        <w:t>В конце смены результаты подсчитываются и награждаются призовыми подарками все активисты лагеря. Выделяются: самый активный отряд, активист (из каждого отряда). Поощрительные призы: самый креативный отряд, приз зрительских симпатий и так далее.</w:t>
      </w:r>
    </w:p>
    <w:p w:rsidR="00365C7A" w:rsidRDefault="00365C7A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C7A" w:rsidRPr="002A7A50" w:rsidRDefault="00365C7A" w:rsidP="000E1F2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7A50">
        <w:rPr>
          <w:rFonts w:ascii="Times New Roman" w:hAnsi="Times New Roman"/>
          <w:color w:val="000000"/>
          <w:sz w:val="28"/>
          <w:szCs w:val="28"/>
        </w:rPr>
        <w:t>На различных уровнях выстроена система показателей оценки качества программы:</w:t>
      </w:r>
    </w:p>
    <w:p w:rsidR="00365C7A" w:rsidRPr="002A7A50" w:rsidRDefault="00365C7A" w:rsidP="000E1F2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2A7A5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- работа с родителями: </w:t>
      </w:r>
      <w:r w:rsidRPr="00422E77">
        <w:rPr>
          <w:rFonts w:ascii="Times New Roman" w:hAnsi="Times New Roman"/>
          <w:bCs/>
          <w:iCs/>
          <w:color w:val="000000"/>
          <w:sz w:val="28"/>
          <w:szCs w:val="28"/>
        </w:rPr>
        <w:t>учитывается</w:t>
      </w:r>
      <w:r w:rsidRPr="002A7A50">
        <w:rPr>
          <w:rFonts w:ascii="Times New Roman" w:hAnsi="Times New Roman"/>
          <w:color w:val="000000"/>
          <w:sz w:val="28"/>
          <w:szCs w:val="28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:rsidR="00365C7A" w:rsidRDefault="00365C7A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7A5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- анализ работы лагеря</w:t>
      </w:r>
      <w:r w:rsidRPr="002A7A50">
        <w:rPr>
          <w:rFonts w:ascii="Times New Roman" w:hAnsi="Times New Roman"/>
          <w:color w:val="000000"/>
          <w:sz w:val="28"/>
          <w:szCs w:val="28"/>
        </w:rPr>
        <w:t> проводится в конце смены по итогам ежедневных отчетов о проделанной работе.</w:t>
      </w:r>
    </w:p>
    <w:p w:rsidR="00365C7A" w:rsidRPr="002A7A50" w:rsidRDefault="00365C7A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C7A" w:rsidRPr="008C7363" w:rsidRDefault="00365C7A" w:rsidP="008C7363">
      <w:pPr>
        <w:pStyle w:val="Heading1"/>
      </w:pPr>
      <w:r>
        <w:t xml:space="preserve"> </w:t>
      </w:r>
      <w:bookmarkStart w:id="10" w:name="_Toc157426194"/>
      <w:r w:rsidRPr="008C7363">
        <w:t>Механизмы реализации программы</w:t>
      </w:r>
      <w:bookmarkEnd w:id="10"/>
    </w:p>
    <w:p w:rsidR="00365C7A" w:rsidRPr="00771A33" w:rsidRDefault="00365C7A" w:rsidP="00715D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1A33">
        <w:rPr>
          <w:rFonts w:ascii="Times New Roman" w:hAnsi="Times New Roman"/>
          <w:sz w:val="28"/>
          <w:szCs w:val="28"/>
        </w:rPr>
        <w:t>Механизм реализации данной программы включает в себя деятельность на нескольких этапах: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28"/>
        <w:gridCol w:w="7142"/>
      </w:tblGrid>
      <w:tr w:rsidR="00365C7A" w:rsidRPr="008A071B" w:rsidTr="0054605E">
        <w:tc>
          <w:tcPr>
            <w:tcW w:w="2628" w:type="dxa"/>
          </w:tcPr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A071B">
              <w:rPr>
                <w:rFonts w:ascii="Times New Roman" w:hAnsi="Times New Roman"/>
                <w:sz w:val="28"/>
                <w:szCs w:val="28"/>
              </w:rPr>
              <w:t xml:space="preserve">Подготовительный этап </w:t>
            </w:r>
            <w:r w:rsidRPr="008A071B">
              <w:rPr>
                <w:rFonts w:ascii="Times New Roman" w:hAnsi="Times New Roman"/>
                <w:i/>
                <w:sz w:val="28"/>
                <w:szCs w:val="28"/>
              </w:rPr>
              <w:t>(до открытия лагеря)</w:t>
            </w:r>
          </w:p>
        </w:tc>
        <w:tc>
          <w:tcPr>
            <w:tcW w:w="7142" w:type="dxa"/>
          </w:tcPr>
          <w:p w:rsidR="00365C7A" w:rsidRPr="008A071B" w:rsidRDefault="00365C7A" w:rsidP="00546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8A071B">
              <w:rPr>
                <w:rFonts w:ascii="Times New Roman" w:hAnsi="Times New Roman"/>
                <w:sz w:val="28"/>
                <w:szCs w:val="28"/>
              </w:rPr>
              <w:t>-формирование пакета документов, разработка программы,</w:t>
            </w:r>
            <w:r w:rsidRPr="008A071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  <w:r w:rsidRPr="0054605E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подбор</w:t>
            </w:r>
            <w:r w:rsidRPr="008A071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методического материала с учётом тематики смены и контингента обучающихся;</w:t>
            </w:r>
          </w:p>
          <w:p w:rsidR="00365C7A" w:rsidRPr="008A071B" w:rsidRDefault="00365C7A" w:rsidP="00546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8"/>
                <w:szCs w:val="28"/>
              </w:rPr>
              <w:t>-создание условий для реализации программы, установление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собрания, оформление информационных стендов и т.д.</w:t>
            </w:r>
            <w:r w:rsidRPr="008A071B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365C7A" w:rsidRPr="008A071B" w:rsidTr="0054605E">
        <w:tc>
          <w:tcPr>
            <w:tcW w:w="2628" w:type="dxa"/>
          </w:tcPr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71B">
              <w:rPr>
                <w:rFonts w:ascii="Times New Roman" w:hAnsi="Times New Roman"/>
                <w:sz w:val="28"/>
                <w:szCs w:val="28"/>
              </w:rPr>
              <w:t xml:space="preserve">Организационный этап 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A071B">
              <w:rPr>
                <w:rFonts w:ascii="Times New Roman" w:hAnsi="Times New Roman"/>
                <w:i/>
                <w:sz w:val="28"/>
                <w:szCs w:val="28"/>
              </w:rPr>
              <w:t>(1- 2 день смены)</w:t>
            </w:r>
          </w:p>
        </w:tc>
        <w:tc>
          <w:tcPr>
            <w:tcW w:w="7142" w:type="dxa"/>
          </w:tcPr>
          <w:p w:rsidR="00365C7A" w:rsidRPr="008A071B" w:rsidRDefault="00365C7A" w:rsidP="0054605E">
            <w:pPr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71B">
              <w:rPr>
                <w:rFonts w:ascii="Times New Roman" w:hAnsi="Times New Roman"/>
                <w:sz w:val="28"/>
                <w:szCs w:val="28"/>
              </w:rPr>
              <w:t>-знакомство детей с распорядком дня, традициями, с программой лагеря, приучение детей к доброжелательным и справедливым взаимоотношениям друг с другом и со старшими, диагностика представления детей о дружбе;</w:t>
            </w:r>
          </w:p>
          <w:p w:rsidR="00365C7A" w:rsidRPr="008A071B" w:rsidRDefault="00365C7A" w:rsidP="00546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8A071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-оформление отрядных мест и отрядных уголков;</w:t>
            </w:r>
          </w:p>
          <w:p w:rsidR="00365C7A" w:rsidRPr="008A071B" w:rsidRDefault="00365C7A" w:rsidP="00546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8A071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8A071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формирование работы органов самоуправления;</w:t>
            </w:r>
          </w:p>
          <w:p w:rsidR="00365C7A" w:rsidRPr="008A071B" w:rsidRDefault="00365C7A" w:rsidP="00546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8A071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открытие смены</w:t>
            </w:r>
          </w:p>
        </w:tc>
      </w:tr>
      <w:tr w:rsidR="00365C7A" w:rsidRPr="008A071B" w:rsidTr="0054605E">
        <w:trPr>
          <w:trHeight w:val="274"/>
        </w:trPr>
        <w:tc>
          <w:tcPr>
            <w:tcW w:w="2628" w:type="dxa"/>
          </w:tcPr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71B">
              <w:rPr>
                <w:rFonts w:ascii="Times New Roman" w:hAnsi="Times New Roman"/>
                <w:sz w:val="28"/>
                <w:szCs w:val="28"/>
              </w:rPr>
              <w:t xml:space="preserve">Основной этап 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A071B">
              <w:rPr>
                <w:rFonts w:ascii="Times New Roman" w:hAnsi="Times New Roman"/>
                <w:i/>
                <w:sz w:val="28"/>
                <w:szCs w:val="28"/>
              </w:rPr>
              <w:t>(3-17 дни смены)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365C7A" w:rsidRPr="008A071B" w:rsidRDefault="00365C7A" w:rsidP="008A071B">
            <w:pPr>
              <w:spacing w:after="0" w:line="259" w:lineRule="auto"/>
              <w:ind w:hanging="113"/>
              <w:rPr>
                <w:rFonts w:ascii="Times New Roman" w:hAnsi="Times New Roman"/>
                <w:sz w:val="28"/>
                <w:szCs w:val="28"/>
              </w:rPr>
            </w:pPr>
            <w:r w:rsidRPr="008A071B">
              <w:rPr>
                <w:rFonts w:ascii="Times New Roman" w:hAnsi="Times New Roman"/>
                <w:sz w:val="28"/>
                <w:szCs w:val="28"/>
              </w:rPr>
              <w:t xml:space="preserve">-реализация программы по направлениям РДДМ: </w:t>
            </w:r>
          </w:p>
          <w:p w:rsidR="00365C7A" w:rsidRPr="008A071B" w:rsidRDefault="00365C7A" w:rsidP="008A071B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sz w:val="28"/>
                <w:szCs w:val="28"/>
              </w:rPr>
            </w:pPr>
            <w:r w:rsidRPr="008A071B">
              <w:rPr>
                <w:sz w:val="28"/>
                <w:szCs w:val="28"/>
              </w:rPr>
              <w:t>образование и знание, наука и технологии, труд</w:t>
            </w:r>
          </w:p>
          <w:p w:rsidR="00365C7A" w:rsidRPr="008A071B" w:rsidRDefault="00365C7A" w:rsidP="008A071B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8A071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A071B">
              <w:rPr>
                <w:sz w:val="28"/>
                <w:szCs w:val="28"/>
              </w:rPr>
              <w:t xml:space="preserve">спорт и здоровый образ жизни </w:t>
            </w:r>
          </w:p>
          <w:p w:rsidR="00365C7A" w:rsidRPr="008A071B" w:rsidRDefault="00365C7A" w:rsidP="008A071B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8A071B">
              <w:rPr>
                <w:sz w:val="28"/>
                <w:szCs w:val="28"/>
              </w:rPr>
              <w:t xml:space="preserve">волонтерство и добровольчество </w:t>
            </w:r>
          </w:p>
          <w:p w:rsidR="00365C7A" w:rsidRPr="008A071B" w:rsidRDefault="00365C7A" w:rsidP="008A071B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8A071B">
              <w:rPr>
                <w:sz w:val="28"/>
                <w:szCs w:val="28"/>
              </w:rPr>
              <w:t xml:space="preserve">профессия и свое дело </w:t>
            </w:r>
          </w:p>
          <w:p w:rsidR="00365C7A" w:rsidRPr="008A071B" w:rsidRDefault="00365C7A" w:rsidP="008A071B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8A071B">
              <w:rPr>
                <w:sz w:val="28"/>
                <w:szCs w:val="28"/>
              </w:rPr>
              <w:t xml:space="preserve">культура и искусство </w:t>
            </w:r>
          </w:p>
          <w:p w:rsidR="00365C7A" w:rsidRPr="008A071B" w:rsidRDefault="00365C7A" w:rsidP="008A071B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8A071B">
              <w:rPr>
                <w:sz w:val="28"/>
                <w:szCs w:val="28"/>
              </w:rPr>
              <w:t xml:space="preserve">патриотизм и историческая память </w:t>
            </w:r>
          </w:p>
          <w:p w:rsidR="00365C7A" w:rsidRPr="008A071B" w:rsidRDefault="00365C7A" w:rsidP="008A071B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8A071B">
              <w:rPr>
                <w:sz w:val="28"/>
                <w:szCs w:val="28"/>
              </w:rPr>
              <w:t xml:space="preserve">медиа и коммуникации </w:t>
            </w:r>
          </w:p>
          <w:p w:rsidR="00365C7A" w:rsidRPr="008A071B" w:rsidRDefault="00365C7A" w:rsidP="008A071B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8A071B">
              <w:rPr>
                <w:sz w:val="28"/>
                <w:szCs w:val="28"/>
              </w:rPr>
              <w:t xml:space="preserve">дипломатия и международные отношения </w:t>
            </w:r>
          </w:p>
          <w:p w:rsidR="00365C7A" w:rsidRPr="008A071B" w:rsidRDefault="00365C7A" w:rsidP="008A071B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8A071B">
              <w:rPr>
                <w:sz w:val="28"/>
                <w:szCs w:val="28"/>
              </w:rPr>
              <w:t xml:space="preserve">экология и охрана природы </w:t>
            </w:r>
          </w:p>
          <w:p w:rsidR="00365C7A" w:rsidRPr="008A071B" w:rsidRDefault="00365C7A" w:rsidP="008A071B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8A071B">
              <w:rPr>
                <w:sz w:val="28"/>
                <w:szCs w:val="28"/>
              </w:rPr>
              <w:t>туризм и путешествия</w:t>
            </w:r>
          </w:p>
          <w:p w:rsidR="00365C7A" w:rsidRPr="008A071B" w:rsidRDefault="00365C7A" w:rsidP="008A071B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1B">
              <w:rPr>
                <w:rFonts w:ascii="Times New Roman" w:hAnsi="Times New Roman"/>
                <w:sz w:val="28"/>
                <w:szCs w:val="28"/>
              </w:rPr>
              <w:t>-проведение мероприятий в соответствии с программой смены;</w:t>
            </w:r>
          </w:p>
          <w:p w:rsidR="00365C7A" w:rsidRPr="008A071B" w:rsidRDefault="00365C7A" w:rsidP="008A071B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1B">
              <w:rPr>
                <w:rFonts w:ascii="Times New Roman" w:hAnsi="Times New Roman"/>
                <w:sz w:val="28"/>
                <w:szCs w:val="28"/>
              </w:rPr>
              <w:t>-проведение мастер-классов разной направленности, встреч с интересными людьми</w:t>
            </w:r>
          </w:p>
          <w:p w:rsidR="00365C7A" w:rsidRPr="008A071B" w:rsidRDefault="00365C7A" w:rsidP="008A071B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C7A" w:rsidRPr="008A071B" w:rsidTr="0054605E">
        <w:tc>
          <w:tcPr>
            <w:tcW w:w="2628" w:type="dxa"/>
          </w:tcPr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71B">
              <w:rPr>
                <w:rFonts w:ascii="Times New Roman" w:hAnsi="Times New Roman"/>
                <w:sz w:val="28"/>
                <w:szCs w:val="28"/>
              </w:rPr>
              <w:t>Заключительный этап (</w:t>
            </w:r>
            <w:r w:rsidRPr="008A071B">
              <w:rPr>
                <w:rFonts w:ascii="Times New Roman" w:hAnsi="Times New Roman"/>
                <w:i/>
                <w:sz w:val="28"/>
                <w:szCs w:val="28"/>
              </w:rPr>
              <w:t>21 день смены)</w:t>
            </w:r>
          </w:p>
        </w:tc>
        <w:tc>
          <w:tcPr>
            <w:tcW w:w="7142" w:type="dxa"/>
          </w:tcPr>
          <w:p w:rsidR="00365C7A" w:rsidRPr="008A071B" w:rsidRDefault="00365C7A" w:rsidP="008A071B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8A071B">
              <w:rPr>
                <w:rFonts w:ascii="Times New Roman" w:hAnsi="Times New Roman"/>
                <w:sz w:val="28"/>
                <w:szCs w:val="28"/>
              </w:rPr>
              <w:t xml:space="preserve">-подведение итогов работы, диагностика, рефлексия и анализ, награждение </w:t>
            </w:r>
            <w:r w:rsidRPr="008A071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активистов и участников смены;</w:t>
            </w:r>
          </w:p>
          <w:p w:rsidR="00365C7A" w:rsidRPr="008A071B" w:rsidRDefault="00365C7A" w:rsidP="008A071B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1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-презентация творческих проектов по направлениям РДДМ</w:t>
            </w:r>
          </w:p>
          <w:p w:rsidR="00365C7A" w:rsidRPr="008A071B" w:rsidRDefault="00365C7A" w:rsidP="008A07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8A071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8A071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закрытие смены;</w:t>
            </w:r>
          </w:p>
          <w:p w:rsidR="00365C7A" w:rsidRPr="008A071B" w:rsidRDefault="00365C7A" w:rsidP="008A07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8A071B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8A071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выпуск фотоотчёта по итогу смены.</w:t>
            </w:r>
          </w:p>
        </w:tc>
      </w:tr>
    </w:tbl>
    <w:p w:rsidR="00365C7A" w:rsidRDefault="00365C7A" w:rsidP="00715D1A">
      <w:pPr>
        <w:tabs>
          <w:tab w:val="left" w:pos="24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715D1A">
      <w:pPr>
        <w:tabs>
          <w:tab w:val="left" w:pos="24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Pr="008C7363" w:rsidRDefault="00365C7A" w:rsidP="0054605E">
      <w:pPr>
        <w:pStyle w:val="Heading1"/>
      </w:pPr>
      <w:bookmarkStart w:id="11" w:name="_Toc157426195"/>
      <w:r w:rsidRPr="008C7363">
        <w:t>Содержание программы</w:t>
      </w:r>
      <w:bookmarkEnd w:id="11"/>
      <w:r w:rsidRPr="008C7363">
        <w:t xml:space="preserve"> </w:t>
      </w:r>
    </w:p>
    <w:p w:rsidR="00365C7A" w:rsidRPr="00F867AB" w:rsidRDefault="00365C7A" w:rsidP="00715D1A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7AB">
        <w:rPr>
          <w:rFonts w:ascii="Times New Roman" w:hAnsi="Times New Roman"/>
          <w:sz w:val="28"/>
          <w:szCs w:val="28"/>
        </w:rPr>
        <w:t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мероприятия, от его содержания, от усилий и совместной работы многих людей.</w:t>
      </w:r>
    </w:p>
    <w:p w:rsidR="00365C7A" w:rsidRPr="00F867AB" w:rsidRDefault="00365C7A" w:rsidP="00715D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67AB">
        <w:rPr>
          <w:rFonts w:ascii="Times New Roman" w:hAnsi="Times New Roman"/>
          <w:sz w:val="28"/>
          <w:szCs w:val="28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rFonts w:ascii="Times New Roman" w:hAnsi="Times New Roman"/>
          <w:sz w:val="28"/>
          <w:szCs w:val="28"/>
        </w:rPr>
        <w:softHyphen/>
        <w:t>том интересов и возможностей детей и подростков, во взаимо</w:t>
      </w:r>
      <w:r w:rsidRPr="00F867AB">
        <w:rPr>
          <w:rFonts w:ascii="Times New Roman" w:hAnsi="Times New Roman"/>
          <w:sz w:val="28"/>
          <w:szCs w:val="28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93770D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65C7A" w:rsidSect="00410A88">
          <w:headerReference w:type="default" r:id="rId8"/>
          <w:footerReference w:type="default" r:id="rId9"/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365C7A" w:rsidRDefault="00365C7A" w:rsidP="008C7363">
      <w:pPr>
        <w:pStyle w:val="Heading1"/>
      </w:pPr>
      <w:bookmarkStart w:id="12" w:name="_Toc157426196"/>
      <w:r w:rsidRPr="008C7363">
        <w:t>Календарный план работы</w:t>
      </w:r>
      <w:bookmarkEnd w:id="12"/>
    </w:p>
    <w:p w:rsidR="00365C7A" w:rsidRPr="008C7363" w:rsidRDefault="00365C7A" w:rsidP="008C7363">
      <w:pPr>
        <w:pStyle w:val="Heading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"/>
        <w:gridCol w:w="236"/>
        <w:gridCol w:w="236"/>
        <w:gridCol w:w="236"/>
        <w:gridCol w:w="236"/>
        <w:gridCol w:w="8608"/>
      </w:tblGrid>
      <w:tr w:rsidR="00365C7A" w:rsidRPr="008A071B" w:rsidTr="008A071B">
        <w:trPr>
          <w:trHeight w:val="20"/>
          <w:jc w:val="center"/>
        </w:trPr>
        <w:tc>
          <w:tcPr>
            <w:tcW w:w="0" w:type="auto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Cs/>
                <w:color w:val="FFFFFF"/>
                <w:sz w:val="28"/>
                <w:szCs w:val="28"/>
              </w:rPr>
              <w:tab/>
            </w:r>
          </w:p>
        </w:tc>
        <w:tc>
          <w:tcPr>
            <w:tcW w:w="0" w:type="auto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июня 2024 суббота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Будем знакомы! Будем дружить!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C7A" w:rsidRPr="008A071B" w:rsidTr="008A071B">
        <w:trPr>
          <w:trHeight w:val="20"/>
          <w:jc w:val="center"/>
        </w:trPr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08.30-09.0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зарядка</w:t>
            </w:r>
          </w:p>
        </w:tc>
      </w:tr>
      <w:tr w:rsidR="00365C7A" w:rsidRPr="008A071B" w:rsidTr="008A071B">
        <w:trPr>
          <w:trHeight w:val="20"/>
          <w:jc w:val="center"/>
        </w:trPr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9.00-9.1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Зн</w:t>
            </w:r>
            <w:r w:rsidRPr="008A071B">
              <w:rPr>
                <w:rFonts w:ascii="Times New Roman" w:hAnsi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ком</w:t>
            </w:r>
            <w:r w:rsidRPr="008A071B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с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тво </w:t>
            </w:r>
            <w:r w:rsidRPr="008A071B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прогр</w:t>
            </w:r>
            <w:r w:rsidRPr="008A071B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а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ммой н</w:t>
            </w:r>
            <w:r w:rsidRPr="008A071B">
              <w:rPr>
                <w:rFonts w:ascii="Times New Roman" w:hAnsi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8A071B">
              <w:rPr>
                <w:rFonts w:ascii="Times New Roman" w:hAnsi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нь (</w:t>
            </w:r>
            <w:r w:rsidRPr="008A071B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л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ин</w:t>
            </w:r>
            <w:r w:rsidRPr="008A071B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е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йк</w:t>
            </w:r>
            <w:r w:rsidRPr="008A071B">
              <w:rPr>
                <w:rFonts w:ascii="Times New Roman" w:hAnsi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365C7A" w:rsidRPr="008A071B" w:rsidTr="008A071B">
        <w:trPr>
          <w:trHeight w:val="381"/>
          <w:jc w:val="center"/>
        </w:trPr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9.15-10.0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365C7A" w:rsidRPr="008A071B" w:rsidTr="008A071B">
        <w:trPr>
          <w:trHeight w:val="2400"/>
          <w:jc w:val="center"/>
        </w:trPr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10.00-13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Открытие лагерной смены «Время ПЕРВЫХ»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государственного флага Российской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Федерации.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-Исполнение гимна Российской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Федерации.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 Знакомство с режимом дня.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-Мероприятие на сплочение коллектива «Поясок дружбы»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-Квест «Тропа Доверия»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-Выбор актива, оформление отрядных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уголков: название отряда, речёвка,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365C7A" w:rsidRPr="008A071B" w:rsidRDefault="00365C7A" w:rsidP="008A071B">
            <w:pPr>
              <w:spacing w:after="0" w:line="240" w:lineRule="auto"/>
              <w:ind w:hanging="113"/>
              <w:jc w:val="center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A071B">
              <w:rPr>
                <w:sz w:val="28"/>
                <w:szCs w:val="28"/>
              </w:rPr>
              <w:t xml:space="preserve"> 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Игры на свежем воздухе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5C7A" w:rsidRPr="008A071B" w:rsidTr="008A071B">
        <w:trPr>
          <w:trHeight w:val="407"/>
          <w:jc w:val="center"/>
        </w:trPr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13.00-14.0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365C7A" w:rsidRPr="008A071B" w:rsidTr="008A071B">
        <w:trPr>
          <w:trHeight w:val="630"/>
          <w:jc w:val="center"/>
        </w:trPr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0-14.30</w:t>
            </w: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«Огонёк»</w:t>
            </w:r>
          </w:p>
        </w:tc>
      </w:tr>
      <w:tr w:rsidR="00365C7A" w:rsidRPr="008A071B" w:rsidTr="008A071B">
        <w:trPr>
          <w:trHeight w:val="554"/>
          <w:jc w:val="center"/>
        </w:trPr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14.3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365C7A" w:rsidRDefault="00365C7A" w:rsidP="00F23A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Default="00365C7A" w:rsidP="00F23A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6"/>
        <w:gridCol w:w="2358"/>
        <w:gridCol w:w="2520"/>
        <w:gridCol w:w="2633"/>
        <w:gridCol w:w="2767"/>
        <w:gridCol w:w="2544"/>
        <w:gridCol w:w="2429"/>
      </w:tblGrid>
      <w:tr w:rsidR="00365C7A" w:rsidRPr="008A071B" w:rsidTr="00085D81">
        <w:trPr>
          <w:trHeight w:val="20"/>
          <w:jc w:val="center"/>
        </w:trPr>
        <w:tc>
          <w:tcPr>
            <w:tcW w:w="696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79646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 июня 2024 понедельник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«Здоровое движение»</w:t>
            </w:r>
          </w:p>
        </w:tc>
        <w:tc>
          <w:tcPr>
            <w:tcW w:w="2520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 июня 2024 вторник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«День творчества»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33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 июня 2024 среда</w:t>
            </w:r>
          </w:p>
          <w:p w:rsidR="00365C7A" w:rsidRPr="008A071B" w:rsidRDefault="00365C7A" w:rsidP="008A071B">
            <w:pPr>
              <w:widowControl w:val="0"/>
              <w:autoSpaceDE w:val="0"/>
              <w:autoSpaceDN w:val="0"/>
              <w:spacing w:after="0" w:line="240" w:lineRule="auto"/>
              <w:ind w:left="144" w:right="12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«Великие</w:t>
            </w:r>
            <w:r w:rsidRPr="008A071B">
              <w:rPr>
                <w:rFonts w:ascii="Times New Roman" w:hAnsi="Times New Roman"/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изобретения </w:t>
            </w:r>
            <w:r w:rsidRPr="008A071B">
              <w:rPr>
                <w:rFonts w:ascii="Times New Roman" w:hAnsi="Times New Roman"/>
                <w:b/>
                <w:bCs/>
                <w:color w:val="000000"/>
                <w:spacing w:val="-42"/>
                <w:sz w:val="18"/>
                <w:szCs w:val="18"/>
              </w:rPr>
              <w:t>и</w:t>
            </w:r>
            <w:r w:rsidRPr="008A071B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открытия»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 июня 2024 четверг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«День Защиты окружающей среды</w:t>
            </w:r>
            <w:r w:rsidRPr="008A07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2544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 июня 2024 пятница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«День безопасности»</w:t>
            </w:r>
          </w:p>
        </w:tc>
        <w:tc>
          <w:tcPr>
            <w:tcW w:w="2429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 июня 2024 суббота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«В мире профессий»</w:t>
            </w:r>
          </w:p>
        </w:tc>
      </w:tr>
      <w:tr w:rsidR="00365C7A" w:rsidRPr="008A071B" w:rsidTr="00085D81">
        <w:trPr>
          <w:trHeight w:val="20"/>
          <w:jc w:val="center"/>
        </w:trPr>
        <w:tc>
          <w:tcPr>
            <w:tcW w:w="696" w:type="dxa"/>
            <w:shd w:val="clear" w:color="auto" w:fill="FDE9D9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08.30-09.0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8" w:type="dxa"/>
            <w:shd w:val="clear" w:color="auto" w:fill="FDE9D9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зарядка</w:t>
            </w:r>
          </w:p>
        </w:tc>
        <w:tc>
          <w:tcPr>
            <w:tcW w:w="2520" w:type="dxa"/>
            <w:shd w:val="clear" w:color="auto" w:fill="FDE9D9"/>
          </w:tcPr>
          <w:p w:rsidR="00365C7A" w:rsidRDefault="00365C7A">
            <w:r w:rsidRPr="00C815BD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633" w:type="dxa"/>
            <w:shd w:val="clear" w:color="auto" w:fill="FDE9D9"/>
          </w:tcPr>
          <w:p w:rsidR="00365C7A" w:rsidRDefault="00365C7A">
            <w:r w:rsidRPr="00C815BD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767" w:type="dxa"/>
            <w:shd w:val="clear" w:color="auto" w:fill="FDE9D9"/>
          </w:tcPr>
          <w:p w:rsidR="00365C7A" w:rsidRDefault="00365C7A">
            <w:r w:rsidRPr="00C815BD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544" w:type="dxa"/>
            <w:shd w:val="clear" w:color="auto" w:fill="FDE9D9"/>
          </w:tcPr>
          <w:p w:rsidR="00365C7A" w:rsidRDefault="00365C7A">
            <w:r w:rsidRPr="00C815BD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429" w:type="dxa"/>
            <w:shd w:val="clear" w:color="auto" w:fill="FDE9D9"/>
          </w:tcPr>
          <w:p w:rsidR="00365C7A" w:rsidRDefault="00365C7A">
            <w:r w:rsidRPr="00C815BD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</w:tr>
      <w:tr w:rsidR="00365C7A" w:rsidRPr="008A071B" w:rsidTr="00085D81">
        <w:trPr>
          <w:trHeight w:val="20"/>
          <w:jc w:val="center"/>
        </w:trPr>
        <w:tc>
          <w:tcPr>
            <w:tcW w:w="696" w:type="dxa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9.00-9.1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58" w:type="dxa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Зн</w:t>
            </w:r>
            <w:r w:rsidRPr="008A071B">
              <w:rPr>
                <w:rFonts w:ascii="Times New Roman" w:hAnsi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ком</w:t>
            </w:r>
            <w:r w:rsidRPr="008A071B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с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тво </w:t>
            </w:r>
            <w:r w:rsidRPr="008A071B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прогр</w:t>
            </w:r>
            <w:r w:rsidRPr="008A071B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а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ммой н</w:t>
            </w:r>
            <w:r w:rsidRPr="008A071B">
              <w:rPr>
                <w:rFonts w:ascii="Times New Roman" w:hAnsi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8A071B">
              <w:rPr>
                <w:rFonts w:ascii="Times New Roman" w:hAnsi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нь (</w:t>
            </w:r>
            <w:r w:rsidRPr="008A071B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л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ин</w:t>
            </w:r>
            <w:r w:rsidRPr="008A071B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е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йк</w:t>
            </w:r>
            <w:r w:rsidRPr="008A071B">
              <w:rPr>
                <w:rFonts w:ascii="Times New Roman" w:hAnsi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A071B">
              <w:t xml:space="preserve"> 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Торжественный подъем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52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  <w:r w:rsidRPr="008A071B">
              <w:t xml:space="preserve"> 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633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071B">
              <w:t xml:space="preserve"> </w:t>
            </w: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767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544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429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365C7A" w:rsidRPr="008A071B" w:rsidTr="00085D81">
        <w:trPr>
          <w:trHeight w:val="381"/>
          <w:jc w:val="center"/>
        </w:trPr>
        <w:tc>
          <w:tcPr>
            <w:tcW w:w="696" w:type="dxa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9.15-10.0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8" w:type="dxa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2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633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767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44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29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365C7A" w:rsidRPr="008A071B" w:rsidTr="00085D81">
        <w:trPr>
          <w:trHeight w:val="2400"/>
          <w:jc w:val="center"/>
        </w:trPr>
        <w:tc>
          <w:tcPr>
            <w:tcW w:w="696" w:type="dxa"/>
            <w:shd w:val="clear" w:color="auto" w:fill="FDE9D9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10.00-13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358" w:type="dxa"/>
            <w:shd w:val="clear" w:color="auto" w:fill="FDE9D9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-Акция «Мы за ЗОЖ»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 Конкурс рисунков «Мы против вредных привычек»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-Игровая программа «Путешествие в страну Витаминию»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-Выпуск буклетов о вреде энергетических напитков, лимонадов, фастфуда. - Игры на сплочение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</w:t>
            </w:r>
            <w:r w:rsidRPr="008A071B">
              <w:rPr>
                <w:sz w:val="28"/>
                <w:szCs w:val="28"/>
              </w:rPr>
              <w:t xml:space="preserve"> 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2520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-Квест «Время ПЕРВЫХ»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-Акция «Добрый пленэр» / рисуем картины на открытом воздухе /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A071B">
              <w:rPr>
                <w:sz w:val="28"/>
                <w:szCs w:val="28"/>
              </w:rPr>
              <w:t xml:space="preserve"> 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2633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widowControl w:val="0"/>
              <w:autoSpaceDE w:val="0"/>
              <w:autoSpaceDN w:val="0"/>
              <w:spacing w:after="0" w:line="240" w:lineRule="auto"/>
              <w:ind w:left="144" w:right="3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-Научно-</w:t>
            </w:r>
            <w:r w:rsidRPr="008A071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r w:rsidRPr="008A071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встречи</w:t>
            </w:r>
            <w:r w:rsidRPr="008A071B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«Мир</w:t>
            </w:r>
            <w:r w:rsidRPr="008A071B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науки</w:t>
            </w:r>
            <w:r w:rsidRPr="008A071B">
              <w:rPr>
                <w:rFonts w:ascii="Times New Roman" w:hAnsi="Times New Roman"/>
                <w:spacing w:val="-42"/>
                <w:sz w:val="20"/>
                <w:szCs w:val="20"/>
              </w:rPr>
              <w:t xml:space="preserve"> 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вокруг</w:t>
            </w:r>
            <w:r w:rsidRPr="008A071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меня»</w:t>
            </w:r>
          </w:p>
          <w:p w:rsidR="00365C7A" w:rsidRPr="008A071B" w:rsidRDefault="00365C7A" w:rsidP="008A071B">
            <w:pPr>
              <w:widowControl w:val="0"/>
              <w:autoSpaceDE w:val="0"/>
              <w:autoSpaceDN w:val="0"/>
              <w:spacing w:after="0" w:line="207" w:lineRule="exact"/>
              <w:ind w:left="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-Конкурсная</w:t>
            </w:r>
            <w:r w:rsidRPr="008A071B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программа</w:t>
            </w:r>
          </w:p>
          <w:p w:rsidR="00365C7A" w:rsidRPr="008A071B" w:rsidRDefault="00365C7A" w:rsidP="008A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«Эврика!»</w:t>
            </w:r>
          </w:p>
          <w:p w:rsidR="00365C7A" w:rsidRPr="008A071B" w:rsidRDefault="00365C7A" w:rsidP="008A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 Конкурс рисунков «Я изобретатель!»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A071B">
              <w:rPr>
                <w:sz w:val="28"/>
                <w:szCs w:val="28"/>
              </w:rPr>
              <w:t xml:space="preserve"> 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2767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sz w:val="28"/>
                <w:szCs w:val="28"/>
              </w:rPr>
              <w:t>-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Эколого-краеведческий турнир «Полна загадок чудесница-природа»</w:t>
            </w:r>
          </w:p>
          <w:p w:rsidR="00365C7A" w:rsidRPr="008A071B" w:rsidRDefault="00365C7A" w:rsidP="008A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 xml:space="preserve"> ЭКО десант «Чистый берег», уборка территории около здания школы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 КТД Разработка плакатов и листовок на тему «Здоровье планеты в наших руках»</w:t>
            </w:r>
          </w:p>
          <w:p w:rsidR="00365C7A" w:rsidRPr="008A071B" w:rsidRDefault="00365C7A" w:rsidP="008A071B">
            <w:pPr>
              <w:spacing w:after="0" w:line="240" w:lineRule="auto"/>
              <w:ind w:hanging="113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 xml:space="preserve"> Игры на свежем воздухе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-Встреча со специалистами ГИБДД, пожарной части и спасательной станции.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Конкурс рисунков «Моя безопасность на дорогах».</w:t>
            </w:r>
          </w:p>
          <w:p w:rsidR="00365C7A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Квест «Путь твоей безопасности»</w:t>
            </w:r>
          </w:p>
          <w:p w:rsidR="00365C7A" w:rsidRPr="008A071B" w:rsidRDefault="00365C7A" w:rsidP="0084155C">
            <w:pPr>
              <w:spacing w:after="0"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 «Дети - ИНТЕРНЕТ – МЕДИА БЕЗОПАСНОСТЬ»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2429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-Тематическое мероприятие «Профессии разные нужны – профессии разные важны!»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-Конкурс социальной рекламы «Моя профессия»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-Проведение игры «Город Мастеров»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-Мотивационная игра «Если вы есть – будьте первыми!»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-Игры на свежем воздухе</w:t>
            </w:r>
          </w:p>
        </w:tc>
      </w:tr>
      <w:tr w:rsidR="00365C7A" w:rsidRPr="008A071B" w:rsidTr="00085D81">
        <w:trPr>
          <w:trHeight w:val="407"/>
          <w:jc w:val="center"/>
        </w:trPr>
        <w:tc>
          <w:tcPr>
            <w:tcW w:w="696" w:type="dxa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13.00-14.0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8" w:type="dxa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2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633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767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44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29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365C7A" w:rsidRPr="008A071B" w:rsidTr="00085D81">
        <w:trPr>
          <w:trHeight w:val="630"/>
          <w:jc w:val="center"/>
        </w:trPr>
        <w:tc>
          <w:tcPr>
            <w:tcW w:w="696" w:type="dxa"/>
            <w:shd w:val="clear" w:color="auto" w:fill="FDE9D9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0-14.30</w:t>
            </w:r>
          </w:p>
        </w:tc>
        <w:tc>
          <w:tcPr>
            <w:tcW w:w="2358" w:type="dxa"/>
            <w:shd w:val="clear" w:color="auto" w:fill="FDE9D9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«Огонёк»</w:t>
            </w:r>
          </w:p>
        </w:tc>
        <w:tc>
          <w:tcPr>
            <w:tcW w:w="2520" w:type="dxa"/>
            <w:shd w:val="clear" w:color="auto" w:fill="FDE9D9"/>
          </w:tcPr>
          <w:p w:rsidR="00365C7A" w:rsidRDefault="00365C7A">
            <w:r w:rsidRPr="00D2676A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633" w:type="dxa"/>
            <w:shd w:val="clear" w:color="auto" w:fill="FDE9D9"/>
          </w:tcPr>
          <w:p w:rsidR="00365C7A" w:rsidRDefault="00365C7A">
            <w:r w:rsidRPr="00D2676A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767" w:type="dxa"/>
            <w:shd w:val="clear" w:color="auto" w:fill="FDE9D9"/>
          </w:tcPr>
          <w:p w:rsidR="00365C7A" w:rsidRDefault="00365C7A">
            <w:r w:rsidRPr="00D2676A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544" w:type="dxa"/>
            <w:shd w:val="clear" w:color="auto" w:fill="FDE9D9"/>
          </w:tcPr>
          <w:p w:rsidR="00365C7A" w:rsidRDefault="00365C7A">
            <w:r w:rsidRPr="00D2676A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429" w:type="dxa"/>
            <w:shd w:val="clear" w:color="auto" w:fill="FDE9D9"/>
          </w:tcPr>
          <w:p w:rsidR="00365C7A" w:rsidRDefault="00365C7A">
            <w:r w:rsidRPr="00D2676A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</w:tr>
      <w:tr w:rsidR="00365C7A" w:rsidRPr="008A071B" w:rsidTr="00085D81">
        <w:trPr>
          <w:trHeight w:val="554"/>
          <w:jc w:val="center"/>
        </w:trPr>
        <w:tc>
          <w:tcPr>
            <w:tcW w:w="696" w:type="dxa"/>
            <w:shd w:val="clear" w:color="auto" w:fill="FDE9D9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14.3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8" w:type="dxa"/>
            <w:shd w:val="clear" w:color="auto" w:fill="FDE9D9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20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33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767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44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429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365C7A" w:rsidRDefault="00365C7A" w:rsidP="00F23A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2601"/>
        <w:gridCol w:w="2619"/>
        <w:gridCol w:w="2700"/>
        <w:gridCol w:w="2520"/>
        <w:gridCol w:w="2609"/>
      </w:tblGrid>
      <w:tr w:rsidR="00365C7A" w:rsidRPr="008A071B" w:rsidTr="001F274D">
        <w:trPr>
          <w:trHeight w:val="20"/>
          <w:jc w:val="center"/>
        </w:trPr>
        <w:tc>
          <w:tcPr>
            <w:tcW w:w="630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1" w:type="dxa"/>
            <w:shd w:val="clear" w:color="auto" w:fill="F79646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 июня 2024 понедельник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«День Друзей»</w:t>
            </w:r>
          </w:p>
        </w:tc>
        <w:tc>
          <w:tcPr>
            <w:tcW w:w="2619" w:type="dxa"/>
            <w:shd w:val="clear" w:color="auto" w:fill="F79646"/>
            <w:vAlign w:val="center"/>
          </w:tcPr>
          <w:p w:rsidR="00365C7A" w:rsidRPr="001F274D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74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 июня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2024 вторник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«Семья и Родина едины</w:t>
            </w:r>
            <w:r w:rsidRPr="001F27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00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 июня 2024 четверг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Туристическая тропа</w:t>
            </w:r>
            <w:r w:rsidRPr="008A071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0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 июня 2024 пятница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День охраны животных»</w:t>
            </w:r>
          </w:p>
        </w:tc>
        <w:tc>
          <w:tcPr>
            <w:tcW w:w="2609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 июня 2024 суббота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«Олимпийский день»</w:t>
            </w:r>
          </w:p>
        </w:tc>
      </w:tr>
      <w:tr w:rsidR="00365C7A" w:rsidRPr="008A071B" w:rsidTr="001F274D">
        <w:trPr>
          <w:trHeight w:val="20"/>
          <w:jc w:val="center"/>
        </w:trPr>
        <w:tc>
          <w:tcPr>
            <w:tcW w:w="630" w:type="dxa"/>
            <w:shd w:val="clear" w:color="auto" w:fill="FDE9D9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08.30-09.0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01" w:type="dxa"/>
            <w:shd w:val="clear" w:color="auto" w:fill="FDE9D9"/>
          </w:tcPr>
          <w:p w:rsidR="00365C7A" w:rsidRDefault="00365C7A" w:rsidP="00F01931">
            <w:r w:rsidRPr="00C815BD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619" w:type="dxa"/>
            <w:shd w:val="clear" w:color="auto" w:fill="FDE9D9"/>
          </w:tcPr>
          <w:p w:rsidR="00365C7A" w:rsidRDefault="00365C7A">
            <w:r w:rsidRPr="003D448A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700" w:type="dxa"/>
            <w:shd w:val="clear" w:color="auto" w:fill="FDE9D9"/>
          </w:tcPr>
          <w:p w:rsidR="00365C7A" w:rsidRDefault="00365C7A">
            <w:r w:rsidRPr="003D448A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520" w:type="dxa"/>
            <w:shd w:val="clear" w:color="auto" w:fill="FDE9D9"/>
          </w:tcPr>
          <w:p w:rsidR="00365C7A" w:rsidRDefault="00365C7A">
            <w:r w:rsidRPr="003D448A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609" w:type="dxa"/>
            <w:shd w:val="clear" w:color="auto" w:fill="FDE9D9"/>
          </w:tcPr>
          <w:p w:rsidR="00365C7A" w:rsidRDefault="00365C7A">
            <w:r w:rsidRPr="003D448A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</w:tr>
      <w:tr w:rsidR="00365C7A" w:rsidRPr="008A071B" w:rsidTr="001F274D">
        <w:trPr>
          <w:trHeight w:val="20"/>
          <w:jc w:val="center"/>
        </w:trPr>
        <w:tc>
          <w:tcPr>
            <w:tcW w:w="630" w:type="dxa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9.00-9.1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1" w:type="dxa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619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70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52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609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-Исполнение гимна РФ</w:t>
            </w:r>
          </w:p>
        </w:tc>
      </w:tr>
      <w:tr w:rsidR="00365C7A" w:rsidRPr="008A071B" w:rsidTr="001F274D">
        <w:trPr>
          <w:trHeight w:val="381"/>
          <w:jc w:val="center"/>
        </w:trPr>
        <w:tc>
          <w:tcPr>
            <w:tcW w:w="630" w:type="dxa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9.15-10.0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01" w:type="dxa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619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270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завтрак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609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365C7A" w:rsidRPr="008A071B" w:rsidTr="001F274D">
        <w:trPr>
          <w:trHeight w:val="2400"/>
          <w:jc w:val="center"/>
        </w:trPr>
        <w:tc>
          <w:tcPr>
            <w:tcW w:w="630" w:type="dxa"/>
            <w:shd w:val="clear" w:color="auto" w:fill="FDE9D9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10.00-13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601" w:type="dxa"/>
            <w:shd w:val="clear" w:color="auto" w:fill="FDE9D9"/>
            <w:vAlign w:val="center"/>
          </w:tcPr>
          <w:p w:rsidR="00365C7A" w:rsidRPr="008A071B" w:rsidRDefault="00365C7A" w:rsidP="00F019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071B">
              <w:rPr>
                <w:rFonts w:ascii="Times New Roman" w:hAnsi="Times New Roman"/>
                <w:sz w:val="18"/>
              </w:rPr>
              <w:t>- «Коротко о самом главном!»  беседа «Что такое настоящая дружба»</w:t>
            </w:r>
          </w:p>
          <w:p w:rsidR="00365C7A" w:rsidRPr="008A071B" w:rsidRDefault="00365C7A" w:rsidP="00F019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071B">
              <w:rPr>
                <w:rFonts w:ascii="Times New Roman" w:hAnsi="Times New Roman"/>
                <w:sz w:val="18"/>
              </w:rPr>
              <w:t>-Игра «Утро неожиданностей:</w:t>
            </w:r>
          </w:p>
          <w:p w:rsidR="00365C7A" w:rsidRPr="008A071B" w:rsidRDefault="00365C7A" w:rsidP="00F019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071B">
              <w:rPr>
                <w:rFonts w:ascii="Times New Roman" w:hAnsi="Times New Roman"/>
                <w:sz w:val="18"/>
              </w:rPr>
              <w:t>работа Студии красоты «Необыкновенные прически»</w:t>
            </w:r>
          </w:p>
          <w:p w:rsidR="00365C7A" w:rsidRPr="008A071B" w:rsidRDefault="00365C7A" w:rsidP="00F019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071B">
              <w:rPr>
                <w:rFonts w:ascii="Times New Roman" w:hAnsi="Times New Roman"/>
                <w:sz w:val="18"/>
              </w:rPr>
              <w:t>-фотосессия «Улыбнись в кадр!»</w:t>
            </w:r>
          </w:p>
          <w:p w:rsidR="00365C7A" w:rsidRPr="008A071B" w:rsidRDefault="00365C7A" w:rsidP="00F019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071B">
              <w:rPr>
                <w:rFonts w:ascii="Times New Roman" w:hAnsi="Times New Roman"/>
                <w:sz w:val="18"/>
              </w:rPr>
              <w:t>- Игра по станциям «Если дружный ты!»</w:t>
            </w:r>
          </w:p>
          <w:p w:rsidR="00365C7A" w:rsidRPr="008A071B" w:rsidRDefault="00365C7A" w:rsidP="00F019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071B">
              <w:rPr>
                <w:rFonts w:ascii="Times New Roman" w:hAnsi="Times New Roman"/>
                <w:sz w:val="18"/>
              </w:rPr>
              <w:t>- Творческая мастерская: изготовление открытки для друзей</w:t>
            </w:r>
          </w:p>
          <w:p w:rsidR="00365C7A" w:rsidRPr="008A071B" w:rsidRDefault="00365C7A" w:rsidP="00F019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071B">
              <w:rPr>
                <w:rFonts w:ascii="Times New Roman" w:hAnsi="Times New Roman"/>
                <w:sz w:val="18"/>
              </w:rPr>
              <w:t>- Работа почты «Пожелания друг другу»</w:t>
            </w:r>
          </w:p>
          <w:p w:rsidR="00365C7A" w:rsidRPr="008A071B" w:rsidRDefault="00365C7A" w:rsidP="00F019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18"/>
              </w:rPr>
              <w:t>-Игры на свежем воздухе</w:t>
            </w:r>
          </w:p>
        </w:tc>
        <w:tc>
          <w:tcPr>
            <w:tcW w:w="2619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</w:t>
            </w:r>
            <w:r w:rsidRPr="008A071B">
              <w:rPr>
                <w:sz w:val="18"/>
                <w:szCs w:val="18"/>
              </w:rPr>
              <w:t xml:space="preserve"> </w:t>
            </w:r>
            <w:r w:rsidRPr="008A071B">
              <w:rPr>
                <w:rFonts w:ascii="Times New Roman" w:hAnsi="Times New Roman"/>
                <w:sz w:val="18"/>
                <w:szCs w:val="18"/>
              </w:rPr>
              <w:t>Знакомство с выдержками из детских писем о семье и книгой «Рецепты счастливой семьи»</w:t>
            </w:r>
          </w:p>
          <w:p w:rsidR="00365C7A" w:rsidRDefault="00365C7A" w:rsidP="008A0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 xml:space="preserve">-Конкурс рисунков «Рецепт счастливой семьи» </w:t>
            </w:r>
          </w:p>
          <w:p w:rsidR="00365C7A" w:rsidRPr="0084155C" w:rsidRDefault="00365C7A" w:rsidP="008A0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Просветительское занятие «Три главных цвета Родины моей»</w:t>
            </w:r>
          </w:p>
          <w:p w:rsidR="00365C7A" w:rsidRPr="008A071B" w:rsidRDefault="00365C7A" w:rsidP="008A0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-Творческая</w:t>
            </w:r>
            <w:r w:rsidRPr="008A071B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008A071B">
              <w:rPr>
                <w:rFonts w:ascii="Times New Roman" w:hAnsi="Times New Roman"/>
                <w:sz w:val="18"/>
                <w:szCs w:val="18"/>
              </w:rPr>
              <w:t>мастерская</w:t>
            </w:r>
          </w:p>
          <w:p w:rsidR="00365C7A" w:rsidRPr="008A071B" w:rsidRDefault="00365C7A" w:rsidP="008A0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«Подарок</w:t>
            </w:r>
            <w:r w:rsidRPr="008A071B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8A071B">
              <w:rPr>
                <w:rFonts w:ascii="Times New Roman" w:hAnsi="Times New Roman"/>
                <w:sz w:val="18"/>
                <w:szCs w:val="18"/>
              </w:rPr>
              <w:t>своей</w:t>
            </w:r>
            <w:r w:rsidRPr="008A071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A071B">
              <w:rPr>
                <w:rFonts w:ascii="Times New Roman" w:hAnsi="Times New Roman"/>
                <w:sz w:val="18"/>
                <w:szCs w:val="18"/>
              </w:rPr>
              <w:t>семье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День России</w:t>
            </w:r>
            <w:r w:rsidRPr="008A071B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-Игры на свежем воздухе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uto"/>
              <w:ind w:hanging="113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sz w:val="18"/>
                <w:szCs w:val="18"/>
              </w:rPr>
              <w:t xml:space="preserve"> -</w:t>
            </w:r>
            <w:r w:rsidRPr="008A071B">
              <w:rPr>
                <w:rFonts w:ascii="Times New Roman" w:hAnsi="Times New Roman"/>
                <w:sz w:val="18"/>
                <w:szCs w:val="18"/>
              </w:rPr>
              <w:t>Викторина «Туристические знаки»</w:t>
            </w:r>
          </w:p>
          <w:p w:rsidR="00365C7A" w:rsidRPr="008A071B" w:rsidRDefault="00365C7A" w:rsidP="008A071B">
            <w:pPr>
              <w:spacing w:after="0" w:line="240" w:lineRule="auto"/>
              <w:ind w:hanging="113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 Квест-игра «Волшебная роза ветров»</w:t>
            </w:r>
          </w:p>
          <w:p w:rsidR="00365C7A" w:rsidRPr="008A071B" w:rsidRDefault="00365C7A" w:rsidP="008A071B">
            <w:pPr>
              <w:spacing w:after="0" w:line="240" w:lineRule="auto"/>
              <w:ind w:hanging="113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-Танцевальный час</w:t>
            </w:r>
          </w:p>
          <w:p w:rsidR="00365C7A" w:rsidRPr="008A071B" w:rsidRDefault="00365C7A" w:rsidP="008A071B">
            <w:pPr>
              <w:spacing w:after="0" w:line="240" w:lineRule="auto"/>
              <w:ind w:hanging="113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«В ритмах детства»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-Игры на свежем воздухе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-Воспитательное мероприятие «Мы – в ответе!»:</w:t>
            </w:r>
          </w:p>
          <w:p w:rsidR="00365C7A" w:rsidRPr="008A071B" w:rsidRDefault="00365C7A" w:rsidP="008A071B">
            <w:pPr>
              <w:numPr>
                <w:ilvl w:val="0"/>
                <w:numId w:val="19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викторина «Животные нашего края»</w:t>
            </w:r>
          </w:p>
          <w:p w:rsidR="00365C7A" w:rsidRPr="008A071B" w:rsidRDefault="00365C7A" w:rsidP="008A071B">
            <w:pPr>
              <w:numPr>
                <w:ilvl w:val="0"/>
                <w:numId w:val="19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инструктаж «Как вести себя около животных».</w:t>
            </w:r>
          </w:p>
          <w:p w:rsidR="00365C7A" w:rsidRPr="008A071B" w:rsidRDefault="00365C7A" w:rsidP="008A071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-Знакомство с профессией кинолог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-Выставка рисунков и фото домашних животных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 xml:space="preserve"> «Наши питомцы»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Тематический час «История Олимпийских игр»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-Спортивное мероприятие «Сила Первых»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-Игры на свежем воздухе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65C7A" w:rsidRPr="008A071B" w:rsidTr="001F274D">
        <w:trPr>
          <w:trHeight w:val="407"/>
          <w:jc w:val="center"/>
        </w:trPr>
        <w:tc>
          <w:tcPr>
            <w:tcW w:w="630" w:type="dxa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13.00-14.0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01" w:type="dxa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619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270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52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609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365C7A" w:rsidRPr="008A071B" w:rsidTr="001F274D">
        <w:trPr>
          <w:trHeight w:val="630"/>
          <w:jc w:val="center"/>
        </w:trPr>
        <w:tc>
          <w:tcPr>
            <w:tcW w:w="630" w:type="dxa"/>
            <w:shd w:val="clear" w:color="auto" w:fill="FDE9D9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0-14.30</w:t>
            </w:r>
          </w:p>
        </w:tc>
        <w:tc>
          <w:tcPr>
            <w:tcW w:w="2601" w:type="dxa"/>
            <w:shd w:val="clear" w:color="auto" w:fill="FDE9D9"/>
          </w:tcPr>
          <w:p w:rsidR="00365C7A" w:rsidRDefault="00365C7A" w:rsidP="00F01931">
            <w:r w:rsidRPr="00D2676A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619" w:type="dxa"/>
            <w:shd w:val="clear" w:color="auto" w:fill="FDE9D9"/>
          </w:tcPr>
          <w:p w:rsidR="00365C7A" w:rsidRDefault="00365C7A">
            <w:r w:rsidRPr="00670FE1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700" w:type="dxa"/>
            <w:shd w:val="clear" w:color="auto" w:fill="FDE9D9"/>
          </w:tcPr>
          <w:p w:rsidR="00365C7A" w:rsidRDefault="00365C7A">
            <w:r w:rsidRPr="00670FE1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520" w:type="dxa"/>
            <w:shd w:val="clear" w:color="auto" w:fill="FDE9D9"/>
          </w:tcPr>
          <w:p w:rsidR="00365C7A" w:rsidRDefault="00365C7A">
            <w:r w:rsidRPr="00670FE1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609" w:type="dxa"/>
            <w:shd w:val="clear" w:color="auto" w:fill="FDE9D9"/>
          </w:tcPr>
          <w:p w:rsidR="00365C7A" w:rsidRDefault="00365C7A">
            <w:r w:rsidRPr="00670FE1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</w:tr>
      <w:tr w:rsidR="00365C7A" w:rsidRPr="008A071B" w:rsidTr="001F274D">
        <w:trPr>
          <w:trHeight w:val="554"/>
          <w:jc w:val="center"/>
        </w:trPr>
        <w:tc>
          <w:tcPr>
            <w:tcW w:w="630" w:type="dxa"/>
            <w:shd w:val="clear" w:color="auto" w:fill="FDE9D9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14.3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01" w:type="dxa"/>
            <w:shd w:val="clear" w:color="auto" w:fill="FDE9D9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19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2700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Уход детей домой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609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8415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Default="00365C7A" w:rsidP="0041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Ind w:w="-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3004"/>
        <w:gridCol w:w="2520"/>
        <w:gridCol w:w="2340"/>
        <w:gridCol w:w="2340"/>
        <w:gridCol w:w="2625"/>
        <w:gridCol w:w="2520"/>
      </w:tblGrid>
      <w:tr w:rsidR="00365C7A" w:rsidRPr="008A071B" w:rsidTr="0084155C">
        <w:trPr>
          <w:trHeight w:val="20"/>
          <w:jc w:val="center"/>
        </w:trPr>
        <w:tc>
          <w:tcPr>
            <w:tcW w:w="630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shd w:val="clear" w:color="auto" w:fill="F79646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 июня 2024 понедельник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«Д</w:t>
            </w:r>
            <w:r w:rsidRPr="008A071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ень музыки»</w:t>
            </w:r>
          </w:p>
        </w:tc>
        <w:tc>
          <w:tcPr>
            <w:tcW w:w="2520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 июня 2024 вторник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 и искусство «Создавай и вдохновляй!»</w:t>
            </w:r>
          </w:p>
        </w:tc>
        <w:tc>
          <w:tcPr>
            <w:tcW w:w="2340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 июня 2024 среда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365C7A" w:rsidRPr="008A071B" w:rsidRDefault="00365C7A" w:rsidP="008A071B">
            <w:pPr>
              <w:widowControl w:val="0"/>
              <w:autoSpaceDE w:val="0"/>
              <w:autoSpaceDN w:val="0"/>
              <w:spacing w:after="0" w:line="240" w:lineRule="auto"/>
              <w:ind w:left="144" w:right="12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«Прикладное творчество и народные ремёсла»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 июня 2024 четверг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«День юмора и смеха»</w:t>
            </w:r>
          </w:p>
        </w:tc>
        <w:tc>
          <w:tcPr>
            <w:tcW w:w="2625" w:type="dxa"/>
            <w:shd w:val="clear" w:color="auto" w:fill="F79646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 июня 2024 пятница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Волонтёрство и добровольчество «Благо твори!»</w:t>
            </w:r>
          </w:p>
        </w:tc>
        <w:tc>
          <w:tcPr>
            <w:tcW w:w="2520" w:type="dxa"/>
            <w:shd w:val="clear" w:color="auto" w:fill="F79646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22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июня</w:t>
            </w:r>
            <w:r w:rsidRPr="008A071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2024 суббота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«Здоровое движение»</w:t>
            </w:r>
          </w:p>
        </w:tc>
      </w:tr>
      <w:tr w:rsidR="00365C7A" w:rsidRPr="008A071B" w:rsidTr="0084155C">
        <w:trPr>
          <w:trHeight w:val="20"/>
          <w:jc w:val="center"/>
        </w:trPr>
        <w:tc>
          <w:tcPr>
            <w:tcW w:w="630" w:type="dxa"/>
            <w:shd w:val="clear" w:color="auto" w:fill="FDE9D9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08.30-09.0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4" w:type="dxa"/>
            <w:shd w:val="clear" w:color="auto" w:fill="FDE9D9"/>
          </w:tcPr>
          <w:p w:rsidR="00365C7A" w:rsidRDefault="00365C7A" w:rsidP="00F01931">
            <w:r w:rsidRPr="003D448A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520" w:type="dxa"/>
            <w:shd w:val="clear" w:color="auto" w:fill="FDE9D9"/>
          </w:tcPr>
          <w:p w:rsidR="00365C7A" w:rsidRDefault="00365C7A">
            <w:r w:rsidRPr="0054056B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340" w:type="dxa"/>
            <w:shd w:val="clear" w:color="auto" w:fill="FDE9D9"/>
          </w:tcPr>
          <w:p w:rsidR="00365C7A" w:rsidRDefault="00365C7A">
            <w:r w:rsidRPr="0054056B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340" w:type="dxa"/>
            <w:shd w:val="clear" w:color="auto" w:fill="FDE9D9"/>
          </w:tcPr>
          <w:p w:rsidR="00365C7A" w:rsidRDefault="00365C7A">
            <w:r w:rsidRPr="0054056B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625" w:type="dxa"/>
            <w:shd w:val="clear" w:color="auto" w:fill="FDE9D9"/>
          </w:tcPr>
          <w:p w:rsidR="00365C7A" w:rsidRDefault="00365C7A">
            <w:r w:rsidRPr="0054056B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ТБ, зарядка</w:t>
            </w:r>
          </w:p>
        </w:tc>
        <w:tc>
          <w:tcPr>
            <w:tcW w:w="2520" w:type="dxa"/>
            <w:shd w:val="clear" w:color="auto" w:fill="FDE9D9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сбор детей, инструктаж по ТБ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зарядка</w:t>
            </w:r>
          </w:p>
        </w:tc>
      </w:tr>
      <w:tr w:rsidR="00365C7A" w:rsidRPr="008A071B" w:rsidTr="0084155C">
        <w:trPr>
          <w:trHeight w:val="20"/>
          <w:jc w:val="center"/>
        </w:trPr>
        <w:tc>
          <w:tcPr>
            <w:tcW w:w="630" w:type="dxa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9.00-9.1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004" w:type="dxa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52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34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34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625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520" w:type="dxa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Зн</w:t>
            </w:r>
            <w:r w:rsidRPr="008A071B">
              <w:rPr>
                <w:rFonts w:ascii="Times New Roman" w:hAnsi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ком</w:t>
            </w:r>
            <w:r w:rsidRPr="008A071B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с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тво </w:t>
            </w:r>
            <w:r w:rsidRPr="008A071B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прогр</w:t>
            </w:r>
            <w:r w:rsidRPr="008A071B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а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ммой н</w:t>
            </w:r>
            <w:r w:rsidRPr="008A071B">
              <w:rPr>
                <w:rFonts w:ascii="Times New Roman" w:hAnsi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8A071B">
              <w:rPr>
                <w:rFonts w:ascii="Times New Roman" w:hAnsi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нь (</w:t>
            </w:r>
            <w:r w:rsidRPr="008A071B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л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ин</w:t>
            </w:r>
            <w:r w:rsidRPr="008A071B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е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йк</w:t>
            </w:r>
            <w:r w:rsidRPr="008A071B">
              <w:rPr>
                <w:rFonts w:ascii="Times New Roman" w:hAnsi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365C7A" w:rsidRPr="008A071B" w:rsidTr="0084155C">
        <w:trPr>
          <w:trHeight w:val="348"/>
          <w:jc w:val="center"/>
        </w:trPr>
        <w:tc>
          <w:tcPr>
            <w:tcW w:w="630" w:type="dxa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9.15-10.0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4" w:type="dxa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52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234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34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завтрак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5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520" w:type="dxa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365C7A" w:rsidRPr="008A071B" w:rsidTr="0084155C">
        <w:trPr>
          <w:trHeight w:val="2400"/>
          <w:jc w:val="center"/>
        </w:trPr>
        <w:tc>
          <w:tcPr>
            <w:tcW w:w="630" w:type="dxa"/>
            <w:shd w:val="clear" w:color="auto" w:fill="FDE9D9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10.00-13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04" w:type="dxa"/>
            <w:shd w:val="clear" w:color="auto" w:fill="FDE9D9"/>
            <w:vAlign w:val="center"/>
          </w:tcPr>
          <w:p w:rsidR="00365C7A" w:rsidRPr="008A071B" w:rsidRDefault="00365C7A" w:rsidP="00F019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-Интерактивный квест «Труба зовет!»</w:t>
            </w:r>
          </w:p>
          <w:p w:rsidR="00365C7A" w:rsidRPr="008A071B" w:rsidRDefault="00365C7A" w:rsidP="00F019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 Мастер-класс по изготовлению необычных музыкальных инструментов.</w:t>
            </w:r>
          </w:p>
          <w:p w:rsidR="00365C7A" w:rsidRPr="008A071B" w:rsidRDefault="00365C7A" w:rsidP="00F019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 Шуточный концерт «Мы к вам заехали на час»</w:t>
            </w:r>
          </w:p>
        </w:tc>
        <w:tc>
          <w:tcPr>
            <w:tcW w:w="2520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-Конкурс знатоков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«Ларец народной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мудрости»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-Театральный час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«Там, на неведомых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дорожках»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-Конкурс рисунков на асфальте «Люблю природу русскую…»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-Игры на свежем воздухе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A071B">
              <w:t>-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Мастер-классы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«Умелые ручки»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-Игра по станциям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«Твори! Выдумывай!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Пробуй!»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КТД поделка из бросового материала</w:t>
            </w:r>
          </w:p>
          <w:p w:rsidR="00365C7A" w:rsidRPr="008A071B" w:rsidRDefault="00365C7A" w:rsidP="008A071B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2340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uto"/>
              <w:ind w:hanging="113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sz w:val="18"/>
                <w:szCs w:val="18"/>
              </w:rPr>
              <w:t xml:space="preserve"> </w:t>
            </w:r>
            <w:r w:rsidRPr="008A071B">
              <w:rPr>
                <w:rFonts w:ascii="Times New Roman" w:hAnsi="Times New Roman"/>
                <w:sz w:val="18"/>
                <w:szCs w:val="18"/>
              </w:rPr>
              <w:t>- «Письмо себе любимому»</w:t>
            </w:r>
          </w:p>
          <w:p w:rsidR="00365C7A" w:rsidRPr="008A071B" w:rsidRDefault="00365C7A" w:rsidP="008A071B">
            <w:pPr>
              <w:spacing w:after="0" w:line="240" w:lineRule="auto"/>
              <w:ind w:hanging="113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-Конкурс «Лучший макияж Страны чудес».</w:t>
            </w:r>
          </w:p>
          <w:p w:rsidR="00365C7A" w:rsidRPr="008A071B" w:rsidRDefault="00365C7A" w:rsidP="008A071B">
            <w:pPr>
              <w:spacing w:after="0" w:line="240" w:lineRule="auto"/>
              <w:ind w:hanging="113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-Конкурс перевралей.</w:t>
            </w:r>
          </w:p>
          <w:p w:rsidR="00365C7A" w:rsidRPr="008A071B" w:rsidRDefault="00365C7A" w:rsidP="008A071B">
            <w:pPr>
              <w:spacing w:after="0" w:line="240" w:lineRule="auto"/>
              <w:ind w:hanging="113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-Конкурс пародий</w:t>
            </w:r>
          </w:p>
          <w:p w:rsidR="00365C7A" w:rsidRPr="008A071B" w:rsidRDefault="00365C7A" w:rsidP="008A071B">
            <w:pPr>
              <w:spacing w:after="0" w:line="240" w:lineRule="auto"/>
              <w:ind w:hanging="113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-Весёлые старты</w:t>
            </w:r>
          </w:p>
          <w:p w:rsidR="00365C7A" w:rsidRPr="008A071B" w:rsidRDefault="00365C7A" w:rsidP="008A071B">
            <w:pPr>
              <w:spacing w:after="0" w:line="240" w:lineRule="auto"/>
              <w:ind w:hanging="113"/>
              <w:rPr>
                <w:rFonts w:ascii="Times New Roman" w:hAnsi="Times New Roman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sz w:val="18"/>
                <w:szCs w:val="18"/>
              </w:rPr>
              <w:t>-Игры на свежем воздухе</w:t>
            </w:r>
          </w:p>
          <w:p w:rsidR="00365C7A" w:rsidRPr="008A071B" w:rsidRDefault="00365C7A" w:rsidP="008A071B">
            <w:pPr>
              <w:spacing w:after="0" w:line="240" w:lineRule="auto"/>
              <w:ind w:hanging="113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-Познавательный час «Страна Пионерия»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-КТД «Душа каждого человека радуется, когда он делает добро другому!»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-Акция «А ты сегодня улыбался?»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-Прогулка рисунки на асфальте «Краски лета»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-Развлекательная программа «Лето красное, звонче пой»</w:t>
            </w:r>
          </w:p>
          <w:p w:rsidR="00365C7A" w:rsidRPr="008A071B" w:rsidRDefault="00365C7A" w:rsidP="008A0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-Игры на свежем воздухе</w:t>
            </w:r>
          </w:p>
        </w:tc>
        <w:tc>
          <w:tcPr>
            <w:tcW w:w="2520" w:type="dxa"/>
            <w:shd w:val="clear" w:color="auto" w:fill="FDE9D9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</w:t>
            </w:r>
            <w:r w:rsidRPr="008A071B">
              <w:t xml:space="preserve"> </w:t>
            </w:r>
            <w:r w:rsidRPr="008A071B">
              <w:rPr>
                <w:rFonts w:ascii="Times New Roman" w:hAnsi="Times New Roman"/>
                <w:sz w:val="20"/>
                <w:szCs w:val="20"/>
              </w:rPr>
              <w:t>Конкурс рисунков, сочинений, стихов «Лагерь моего будущего, каким бы я хотел увидеть его через 10 лет»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 Анкетирование «Лагерь 2024»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 xml:space="preserve"> - Закрытие лагерной смены: - концерт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-линейка подведение итогов работы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 награждение участников смены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sz w:val="20"/>
                <w:szCs w:val="20"/>
              </w:rPr>
              <w:t>-дискотека</w:t>
            </w: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C7A" w:rsidRPr="008A071B" w:rsidTr="0084155C">
        <w:trPr>
          <w:trHeight w:val="407"/>
          <w:jc w:val="center"/>
        </w:trPr>
        <w:tc>
          <w:tcPr>
            <w:tcW w:w="630" w:type="dxa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13.00-14.0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4" w:type="dxa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52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234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обед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625" w:type="dxa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520" w:type="dxa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365C7A" w:rsidRPr="008A071B" w:rsidTr="0084155C">
        <w:trPr>
          <w:trHeight w:val="630"/>
          <w:jc w:val="center"/>
        </w:trPr>
        <w:tc>
          <w:tcPr>
            <w:tcW w:w="630" w:type="dxa"/>
            <w:shd w:val="clear" w:color="auto" w:fill="FDE9D9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14.0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0-14.30</w:t>
            </w:r>
          </w:p>
        </w:tc>
        <w:tc>
          <w:tcPr>
            <w:tcW w:w="3004" w:type="dxa"/>
            <w:shd w:val="clear" w:color="auto" w:fill="FDE9D9"/>
          </w:tcPr>
          <w:p w:rsidR="00365C7A" w:rsidRDefault="00365C7A" w:rsidP="00F01931">
            <w:r w:rsidRPr="00670FE1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520" w:type="dxa"/>
            <w:shd w:val="clear" w:color="auto" w:fill="FDE9D9"/>
          </w:tcPr>
          <w:p w:rsidR="00365C7A" w:rsidRDefault="00365C7A">
            <w:r w:rsidRPr="00777B94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340" w:type="dxa"/>
            <w:shd w:val="clear" w:color="auto" w:fill="FDE9D9"/>
          </w:tcPr>
          <w:p w:rsidR="00365C7A" w:rsidRDefault="00365C7A">
            <w:r w:rsidRPr="00777B94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340" w:type="dxa"/>
            <w:shd w:val="clear" w:color="auto" w:fill="FDE9D9"/>
          </w:tcPr>
          <w:p w:rsidR="00365C7A" w:rsidRDefault="00365C7A">
            <w:r w:rsidRPr="00777B94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625" w:type="dxa"/>
            <w:shd w:val="clear" w:color="auto" w:fill="FDE9D9"/>
          </w:tcPr>
          <w:p w:rsidR="00365C7A" w:rsidRDefault="00365C7A">
            <w:r w:rsidRPr="00777B94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интересам, «Огонёк»</w:t>
            </w:r>
          </w:p>
        </w:tc>
        <w:tc>
          <w:tcPr>
            <w:tcW w:w="2520" w:type="dxa"/>
            <w:shd w:val="clear" w:color="auto" w:fill="FDE9D9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«Огонёк»</w:t>
            </w:r>
          </w:p>
        </w:tc>
      </w:tr>
      <w:tr w:rsidR="00365C7A" w:rsidRPr="008A071B" w:rsidTr="0084155C">
        <w:trPr>
          <w:trHeight w:val="554"/>
          <w:jc w:val="center"/>
        </w:trPr>
        <w:tc>
          <w:tcPr>
            <w:tcW w:w="630" w:type="dxa"/>
            <w:shd w:val="clear" w:color="auto" w:fill="FDE9D9"/>
            <w:vAlign w:val="center"/>
          </w:tcPr>
          <w:p w:rsidR="00365C7A" w:rsidRPr="008A071B" w:rsidRDefault="00365C7A" w:rsidP="000D4EF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14.3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4" w:type="dxa"/>
            <w:shd w:val="clear" w:color="auto" w:fill="FDE9D9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520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2340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340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Уход детей домой</w:t>
            </w:r>
            <w:r w:rsidRPr="008A0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5" w:type="dxa"/>
            <w:shd w:val="clear" w:color="auto" w:fill="FDE9D9"/>
            <w:vAlign w:val="center"/>
          </w:tcPr>
          <w:p w:rsidR="00365C7A" w:rsidRPr="008A071B" w:rsidRDefault="00365C7A" w:rsidP="008A071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71B">
              <w:rPr>
                <w:rFonts w:ascii="Times New Roman" w:hAnsi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520" w:type="dxa"/>
            <w:shd w:val="clear" w:color="auto" w:fill="FDE9D9"/>
            <w:vAlign w:val="center"/>
          </w:tcPr>
          <w:p w:rsidR="00365C7A" w:rsidRPr="008A071B" w:rsidRDefault="00365C7A" w:rsidP="00F0193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71B">
              <w:rPr>
                <w:rFonts w:ascii="Times New Roman" w:hAnsi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365C7A" w:rsidRDefault="00365C7A" w:rsidP="00566899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65C7A" w:rsidSect="00F23A67">
          <w:pgSz w:w="16840" w:h="11910" w:orient="landscape"/>
          <w:pgMar w:top="567" w:right="284" w:bottom="284" w:left="284" w:header="567" w:footer="873" w:gutter="0"/>
          <w:cols w:space="720"/>
          <w:docGrid w:linePitch="299"/>
        </w:sectPr>
      </w:pPr>
    </w:p>
    <w:p w:rsidR="00365C7A" w:rsidRPr="008C7363" w:rsidRDefault="00365C7A" w:rsidP="0084155C">
      <w:pPr>
        <w:pStyle w:val="Title"/>
        <w:ind w:left="0"/>
        <w:jc w:val="left"/>
        <w:rPr>
          <w:sz w:val="32"/>
          <w:szCs w:val="32"/>
        </w:rPr>
      </w:pPr>
    </w:p>
    <w:p w:rsidR="00365C7A" w:rsidRPr="008C7363" w:rsidRDefault="00365C7A" w:rsidP="0084155C">
      <w:pPr>
        <w:pStyle w:val="Heading1"/>
      </w:pPr>
      <w:bookmarkStart w:id="13" w:name="_Toc157426197"/>
      <w:r w:rsidRPr="008C7363">
        <w:t>Содержание   смены</w:t>
      </w:r>
      <w:bookmarkEnd w:id="13"/>
    </w:p>
    <w:p w:rsidR="00365C7A" w:rsidRPr="00D30846" w:rsidRDefault="00365C7A" w:rsidP="00D3084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74D7B">
        <w:rPr>
          <w:rFonts w:ascii="Times New Roman" w:hAnsi="Times New Roman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 будут</w:t>
      </w:r>
      <w:r w:rsidRPr="00F74D7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>ть</w:t>
      </w:r>
      <w:r w:rsidRPr="00F74D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активное</w:t>
      </w:r>
      <w:r w:rsidRPr="00F74D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участие</w:t>
      </w:r>
      <w:r w:rsidRPr="00F74D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в</w:t>
      </w:r>
      <w:r w:rsidRPr="00F74D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проведении</w:t>
      </w:r>
      <w:r w:rsidRPr="00F74D7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игровых</w:t>
      </w:r>
      <w:r w:rsidRPr="00F74D7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программ,</w:t>
      </w:r>
      <w:r w:rsidRPr="00F74D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концертов.</w:t>
      </w:r>
      <w:r w:rsidRPr="009004B9">
        <w:rPr>
          <w:rFonts w:ascii="Times New Roman" w:hAnsi="Times New Roman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Участв</w:t>
      </w:r>
      <w:r>
        <w:rPr>
          <w:rFonts w:ascii="Times New Roman" w:hAnsi="Times New Roman"/>
          <w:sz w:val="28"/>
          <w:szCs w:val="28"/>
        </w:rPr>
        <w:t>овать</w:t>
      </w:r>
      <w:r w:rsidRPr="00F74D7B">
        <w:rPr>
          <w:rFonts w:ascii="Times New Roman" w:hAnsi="Times New Roman"/>
          <w:sz w:val="28"/>
          <w:szCs w:val="28"/>
        </w:rPr>
        <w:t xml:space="preserve"> в больших коллективных делах лагеря. В каждом отряде свои</w:t>
      </w:r>
      <w:r w:rsidRPr="00F74D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лидеры</w:t>
      </w:r>
      <w:r w:rsidRPr="00F74D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–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и активисты,</w:t>
      </w:r>
      <w:r w:rsidRPr="00F74D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отвечающие за</w:t>
      </w:r>
      <w:r w:rsidRPr="00F74D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разные</w:t>
      </w:r>
      <w:r w:rsidRPr="00F74D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направления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>.</w:t>
      </w:r>
      <w:r w:rsidRPr="00900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04B9">
        <w:rPr>
          <w:rFonts w:ascii="Times New Roman" w:hAnsi="Times New Roman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Детям предлагается во время смены почувствовать свою значимость в реальной</w:t>
      </w:r>
      <w:r>
        <w:rPr>
          <w:rFonts w:ascii="Times New Roman" w:hAnsi="Times New Roman"/>
          <w:sz w:val="28"/>
          <w:szCs w:val="28"/>
        </w:rPr>
        <w:t xml:space="preserve"> жизни,</w:t>
      </w:r>
      <w:r w:rsidRPr="00F74D7B">
        <w:rPr>
          <w:rFonts w:ascii="Times New Roman" w:hAnsi="Times New Roman"/>
          <w:sz w:val="28"/>
          <w:szCs w:val="28"/>
        </w:rPr>
        <w:t xml:space="preserve"> познакомиться с историей развития детского движения нашей страны и</w:t>
      </w:r>
      <w:r w:rsidRPr="00F74D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деятельностью</w:t>
      </w:r>
      <w:r w:rsidRPr="00F74D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РД</w:t>
      </w:r>
      <w:r>
        <w:rPr>
          <w:rFonts w:ascii="Times New Roman" w:hAnsi="Times New Roman"/>
          <w:sz w:val="28"/>
          <w:szCs w:val="28"/>
        </w:rPr>
        <w:t>ДМ</w:t>
      </w:r>
      <w:r w:rsidRPr="00F74D7B">
        <w:rPr>
          <w:rFonts w:ascii="Times New Roman" w:hAnsi="Times New Roman"/>
          <w:sz w:val="28"/>
          <w:szCs w:val="28"/>
        </w:rPr>
        <w:t>.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Каждый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день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команды</w:t>
      </w:r>
      <w:r w:rsidRPr="00F74D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будут</w:t>
      </w:r>
      <w:r w:rsidRPr="00F74D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совершать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полезные</w:t>
      </w:r>
      <w:r w:rsidRPr="009004B9">
        <w:rPr>
          <w:rFonts w:ascii="Times New Roman" w:hAnsi="Times New Roman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большие дела, узнавать новое. Для этого</w:t>
      </w:r>
      <w:r w:rsidRPr="00F74D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 xml:space="preserve">будут реализованы проекты </w:t>
      </w:r>
      <w:r>
        <w:rPr>
          <w:rFonts w:ascii="Times New Roman" w:hAnsi="Times New Roman"/>
          <w:sz w:val="28"/>
          <w:szCs w:val="28"/>
        </w:rPr>
        <w:t>РДДМ</w:t>
      </w:r>
      <w:r w:rsidRPr="00F74D7B">
        <w:rPr>
          <w:rFonts w:ascii="Times New Roman" w:hAnsi="Times New Roman"/>
          <w:sz w:val="28"/>
          <w:szCs w:val="28"/>
        </w:rPr>
        <w:t xml:space="preserve"> по основным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D7B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направлениям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.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Выполнение всех Законов и Заповедей предполагает сделать жизнь в лагере</w:t>
      </w:r>
      <w:r w:rsidRPr="00F74D7B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       </w:t>
      </w:r>
      <w:r w:rsidRPr="00F74D7B">
        <w:rPr>
          <w:rFonts w:ascii="Times New Roman" w:hAnsi="Times New Roman"/>
          <w:sz w:val="28"/>
          <w:szCs w:val="28"/>
        </w:rPr>
        <w:t>интересной</w:t>
      </w:r>
      <w:r w:rsidRPr="00F74D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и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насыщенной,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приносящей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радость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себе</w:t>
      </w:r>
      <w:r w:rsidRPr="00F74D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hAnsi="Times New Roman"/>
          <w:sz w:val="28"/>
          <w:szCs w:val="28"/>
        </w:rPr>
        <w:t>и</w:t>
      </w:r>
      <w:r w:rsidRPr="00F74D7B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другим.</w:t>
      </w:r>
    </w:p>
    <w:p w:rsidR="00365C7A" w:rsidRPr="00F867AB" w:rsidRDefault="00365C7A" w:rsidP="001B13AE">
      <w:pPr>
        <w:spacing w:after="0" w:line="240" w:lineRule="auto"/>
        <w:ind w:left="-42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65C7A" w:rsidRPr="008C7363" w:rsidRDefault="00365C7A" w:rsidP="0084155C">
      <w:pPr>
        <w:pStyle w:val="Heading1"/>
      </w:pPr>
      <w:bookmarkStart w:id="14" w:name="_Toc157426198"/>
      <w:r w:rsidRPr="008C7363">
        <w:t>Игровая модель</w:t>
      </w:r>
      <w:bookmarkEnd w:id="14"/>
    </w:p>
    <w:p w:rsidR="00365C7A" w:rsidRPr="00A868F6" w:rsidRDefault="00365C7A" w:rsidP="00A868F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2255B">
        <w:rPr>
          <w:rFonts w:ascii="Times New Roman" w:hAnsi="Times New Roman"/>
          <w:bCs/>
          <w:i/>
          <w:iCs/>
          <w:sz w:val="28"/>
          <w:szCs w:val="28"/>
        </w:rPr>
        <w:t>Игровая модель «Легенда о времени»</w:t>
      </w:r>
    </w:p>
    <w:p w:rsidR="00365C7A" w:rsidRPr="0062255B" w:rsidRDefault="00365C7A" w:rsidP="006225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 xml:space="preserve"> «Всё в нашем мире подчинено единому закону – Закону времени. И в этом мире «Доброго времени» жизнь должна быть бурной и веселой, мчаться вперед, приносить пользу и творить добро. Но случилась беда. Злой и коварный ветер безвременья порвал Парус Времени и разнес лоскутки по всему миру. Без Паруса Времени жизнь остановилась, стала скучной. От радости и веселья не осталось и следа. И тогда Повелитель Времени обратился к жителям с просьбой о помощи</w:t>
      </w:r>
      <w:r>
        <w:rPr>
          <w:rFonts w:ascii="Times New Roman" w:hAnsi="Times New Roman"/>
          <w:sz w:val="28"/>
          <w:szCs w:val="28"/>
        </w:rPr>
        <w:t xml:space="preserve">: восстановить Паруса Времени. </w:t>
      </w:r>
    </w:p>
    <w:p w:rsidR="00365C7A" w:rsidRPr="0062255B" w:rsidRDefault="00365C7A" w:rsidP="00A868F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/>
          <w:sz w:val="28"/>
          <w:szCs w:val="28"/>
        </w:rPr>
      </w:pPr>
      <w:r w:rsidRPr="0062255B">
        <w:rPr>
          <w:rFonts w:ascii="Times New Roman" w:hAnsi="Times New Roman"/>
          <w:bCs/>
          <w:i/>
          <w:sz w:val="28"/>
          <w:szCs w:val="28"/>
        </w:rPr>
        <w:t>Правила</w:t>
      </w:r>
      <w:r>
        <w:rPr>
          <w:rFonts w:ascii="Times New Roman" w:hAnsi="Times New Roman"/>
          <w:bCs/>
          <w:i/>
          <w:sz w:val="28"/>
          <w:szCs w:val="28"/>
        </w:rPr>
        <w:t xml:space="preserve"> игры</w:t>
      </w:r>
    </w:p>
    <w:p w:rsidR="00365C7A" w:rsidRDefault="00365C7A" w:rsidP="006225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 xml:space="preserve">Ежедневно каждый участник программы получает </w:t>
      </w:r>
      <w:r>
        <w:rPr>
          <w:rFonts w:ascii="Times New Roman" w:hAnsi="Times New Roman"/>
          <w:sz w:val="28"/>
          <w:szCs w:val="28"/>
        </w:rPr>
        <w:t>300</w:t>
      </w:r>
      <w:r w:rsidRPr="0062255B">
        <w:rPr>
          <w:rFonts w:ascii="Times New Roman" w:hAnsi="Times New Roman"/>
          <w:sz w:val="28"/>
          <w:szCs w:val="28"/>
        </w:rPr>
        <w:t xml:space="preserve"> минут (</w:t>
      </w:r>
      <w:r>
        <w:rPr>
          <w:rFonts w:ascii="Times New Roman" w:hAnsi="Times New Roman"/>
          <w:sz w:val="28"/>
          <w:szCs w:val="28"/>
        </w:rPr>
        <w:t>5</w:t>
      </w:r>
      <w:r w:rsidRPr="0062255B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hAnsi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>
        <w:rPr>
          <w:rFonts w:ascii="Times New Roman" w:hAnsi="Times New Roman"/>
          <w:sz w:val="28"/>
          <w:szCs w:val="28"/>
        </w:rPr>
        <w:t xml:space="preserve"> Каждому отряду предстоит собрать по частичкам Паруса Времени, которые состоят из трех цветов-цвета Российского флага.  Какой отряд быстрее их соберет – зависит от активности участия в мероприятиях. Каждый отряд зарабатывает время, которое копится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365C7A" w:rsidRPr="0062255B" w:rsidRDefault="00365C7A" w:rsidP="00CE4C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При пустом время провождении время сгорает без пользы.</w:t>
      </w:r>
    </w:p>
    <w:p w:rsidR="00365C7A" w:rsidRDefault="00365C7A" w:rsidP="00CE4C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 xml:space="preserve">При нарушении правил - время списывается со счета. </w:t>
      </w:r>
    </w:p>
    <w:p w:rsidR="00365C7A" w:rsidRDefault="00365C7A" w:rsidP="00CE4C90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hAnsi="Times New Roman"/>
          <w:bCs/>
          <w:i/>
          <w:sz w:val="28"/>
          <w:szCs w:val="28"/>
        </w:rPr>
      </w:pPr>
    </w:p>
    <w:p w:rsidR="00365C7A" w:rsidRPr="00A407D2" w:rsidRDefault="00365C7A" w:rsidP="00A407D2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hAnsi="Times New Roman"/>
          <w:bCs/>
          <w:i/>
          <w:sz w:val="28"/>
          <w:szCs w:val="28"/>
        </w:rPr>
      </w:pPr>
      <w:r w:rsidRPr="0062255B">
        <w:rPr>
          <w:rFonts w:ascii="Times New Roman" w:hAnsi="Times New Roman"/>
          <w:bCs/>
          <w:i/>
          <w:sz w:val="28"/>
          <w:szCs w:val="28"/>
        </w:rPr>
        <w:t>Система начисления времени</w:t>
      </w:r>
      <w:r>
        <w:rPr>
          <w:rFonts w:ascii="Times New Roman" w:hAnsi="Times New Roman"/>
          <w:bCs/>
          <w:i/>
          <w:sz w:val="28"/>
          <w:szCs w:val="28"/>
        </w:rPr>
        <w:t>, критерии оценки детей в течение дня</w:t>
      </w:r>
    </w:p>
    <w:p w:rsidR="00365C7A" w:rsidRPr="0062255B" w:rsidRDefault="00365C7A" w:rsidP="00D03D91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Победа в мероприятиях:</w:t>
      </w:r>
    </w:p>
    <w:p w:rsidR="00365C7A" w:rsidRPr="0062255B" w:rsidRDefault="00365C7A" w:rsidP="00D03D91">
      <w:pPr>
        <w:numPr>
          <w:ilvl w:val="0"/>
          <w:numId w:val="14"/>
        </w:numPr>
        <w:spacing w:after="0" w:line="240" w:lineRule="auto"/>
        <w:ind w:left="1418"/>
        <w:contextualSpacing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отрядное: 1 место - 120 минут, 2 место - 90 минут, участие - 30 минут,</w:t>
      </w:r>
    </w:p>
    <w:p w:rsidR="00365C7A" w:rsidRDefault="00365C7A" w:rsidP="00D03D91">
      <w:pPr>
        <w:numPr>
          <w:ilvl w:val="0"/>
          <w:numId w:val="14"/>
        </w:numPr>
        <w:spacing w:after="0" w:line="240" w:lineRule="auto"/>
        <w:ind w:left="1418"/>
        <w:contextualSpacing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 xml:space="preserve">индивидуальное: </w:t>
      </w:r>
      <w:r>
        <w:rPr>
          <w:rFonts w:ascii="Times New Roman" w:hAnsi="Times New Roman"/>
          <w:sz w:val="28"/>
          <w:szCs w:val="28"/>
        </w:rPr>
        <w:t xml:space="preserve">1 место - 60 минут, </w:t>
      </w:r>
      <w:r w:rsidRPr="0062255B">
        <w:rPr>
          <w:rFonts w:ascii="Times New Roman" w:hAnsi="Times New Roman"/>
          <w:sz w:val="28"/>
          <w:szCs w:val="28"/>
        </w:rPr>
        <w:t>2 место - 40 минут,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4C90">
        <w:rPr>
          <w:rFonts w:ascii="Times New Roman" w:hAnsi="Times New Roman"/>
          <w:sz w:val="28"/>
          <w:szCs w:val="28"/>
        </w:rPr>
        <w:t>участие</w:t>
      </w:r>
      <w:r w:rsidRPr="006225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- 20 минут</w:t>
      </w:r>
    </w:p>
    <w:p w:rsidR="00365C7A" w:rsidRDefault="00365C7A" w:rsidP="00A511A9">
      <w:pPr>
        <w:spacing w:after="0" w:line="240" w:lineRule="auto"/>
        <w:ind w:left="1418"/>
        <w:contextualSpacing/>
        <w:rPr>
          <w:rFonts w:ascii="Times New Roman" w:hAnsi="Times New Roman"/>
          <w:sz w:val="28"/>
          <w:szCs w:val="28"/>
        </w:rPr>
      </w:pPr>
    </w:p>
    <w:p w:rsidR="00365C7A" w:rsidRDefault="00365C7A" w:rsidP="00A511A9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65C7A" w:rsidRDefault="00365C7A" w:rsidP="00A511A9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65C7A" w:rsidRDefault="00365C7A" w:rsidP="00A511A9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2A7A50">
        <w:rPr>
          <w:rFonts w:ascii="Times New Roman" w:hAnsi="Times New Roman"/>
          <w:color w:val="000000"/>
          <w:sz w:val="28"/>
          <w:szCs w:val="28"/>
        </w:rPr>
        <w:t xml:space="preserve">Награды выдаются в форме символа </w:t>
      </w:r>
      <w:r>
        <w:rPr>
          <w:rFonts w:ascii="Times New Roman" w:hAnsi="Times New Roman"/>
          <w:color w:val="000000"/>
          <w:sz w:val="28"/>
          <w:szCs w:val="28"/>
        </w:rPr>
        <w:t>круга</w:t>
      </w:r>
      <w:r w:rsidRPr="002A7A50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365C7A" w:rsidRDefault="00365C7A" w:rsidP="00A511A9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Отрядные заслуги: </w:t>
      </w:r>
      <w:r w:rsidRPr="002A7A50">
        <w:rPr>
          <w:rFonts w:ascii="Times New Roman" w:hAnsi="Times New Roman"/>
          <w:color w:val="000000"/>
          <w:sz w:val="28"/>
          <w:szCs w:val="28"/>
        </w:rPr>
        <w:t xml:space="preserve">красный круг – </w:t>
      </w:r>
      <w:r>
        <w:rPr>
          <w:rFonts w:ascii="Times New Roman" w:hAnsi="Times New Roman"/>
          <w:color w:val="000000"/>
          <w:sz w:val="28"/>
          <w:szCs w:val="28"/>
        </w:rPr>
        <w:t>120 минут</w:t>
      </w:r>
      <w:r w:rsidRPr="002A7A50">
        <w:rPr>
          <w:rFonts w:ascii="Times New Roman" w:hAnsi="Times New Roman"/>
          <w:color w:val="000000"/>
          <w:sz w:val="28"/>
          <w:szCs w:val="28"/>
        </w:rPr>
        <w:t xml:space="preserve">, синий круг – </w:t>
      </w:r>
      <w:r>
        <w:rPr>
          <w:rFonts w:ascii="Times New Roman" w:hAnsi="Times New Roman"/>
          <w:color w:val="000000"/>
          <w:sz w:val="28"/>
          <w:szCs w:val="28"/>
        </w:rPr>
        <w:t>90 минут</w:t>
      </w:r>
      <w:r w:rsidRPr="002A7A50">
        <w:rPr>
          <w:rFonts w:ascii="Times New Roman" w:hAnsi="Times New Roman"/>
          <w:color w:val="000000"/>
          <w:sz w:val="28"/>
          <w:szCs w:val="28"/>
        </w:rPr>
        <w:t xml:space="preserve">, белый круг – </w:t>
      </w:r>
      <w:r>
        <w:rPr>
          <w:rFonts w:ascii="Times New Roman" w:hAnsi="Times New Roman"/>
          <w:color w:val="000000"/>
          <w:sz w:val="28"/>
          <w:szCs w:val="28"/>
        </w:rPr>
        <w:t>30 минут</w:t>
      </w:r>
      <w:r w:rsidRPr="002A7A50">
        <w:rPr>
          <w:rFonts w:ascii="Times New Roman" w:hAnsi="Times New Roman"/>
          <w:color w:val="000000"/>
          <w:sz w:val="28"/>
          <w:szCs w:val="28"/>
        </w:rPr>
        <w:t>.</w:t>
      </w:r>
    </w:p>
    <w:p w:rsidR="00365C7A" w:rsidRPr="0062255B" w:rsidRDefault="00365C7A" w:rsidP="00A511A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Индивидуальные: красный круг – 60 минут, синий круг – 40 минут, белый круг – 20 минут</w:t>
      </w:r>
    </w:p>
    <w:p w:rsidR="00365C7A" w:rsidRPr="0062255B" w:rsidRDefault="00365C7A" w:rsidP="00CE4C90">
      <w:pPr>
        <w:tabs>
          <w:tab w:val="left" w:pos="1290"/>
        </w:tabs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65C7A" w:rsidRPr="0062255B" w:rsidRDefault="00365C7A" w:rsidP="00CE4C90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hAnsi="Times New Roman"/>
          <w:bCs/>
          <w:i/>
          <w:sz w:val="28"/>
          <w:szCs w:val="28"/>
        </w:rPr>
      </w:pPr>
      <w:r w:rsidRPr="0062255B">
        <w:rPr>
          <w:rFonts w:ascii="Times New Roman" w:hAnsi="Times New Roman"/>
          <w:bCs/>
          <w:i/>
          <w:sz w:val="28"/>
          <w:szCs w:val="28"/>
        </w:rPr>
        <w:t>Система штрафов и сгорания времени</w:t>
      </w:r>
    </w:p>
    <w:p w:rsidR="00365C7A" w:rsidRPr="0062255B" w:rsidRDefault="00365C7A" w:rsidP="00CE4C90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Штрафы - "сгорание времени":</w:t>
      </w:r>
    </w:p>
    <w:p w:rsidR="00365C7A" w:rsidRPr="0062255B" w:rsidRDefault="00365C7A" w:rsidP="00D03D91">
      <w:pPr>
        <w:numPr>
          <w:ilvl w:val="0"/>
          <w:numId w:val="15"/>
        </w:numPr>
        <w:tabs>
          <w:tab w:val="left" w:pos="486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За нарушение режимных моментов - «списание» от 30 до 120 минут,</w:t>
      </w:r>
    </w:p>
    <w:p w:rsidR="00365C7A" w:rsidRPr="0062255B" w:rsidRDefault="00365C7A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За нарушение законов/правил лагеря – «списание» от 30 до 240 минут,</w:t>
      </w:r>
    </w:p>
    <w:p w:rsidR="00365C7A" w:rsidRPr="0062255B" w:rsidRDefault="00365C7A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За нарушение правил отряда - «списание» от 10 до 90 минут,</w:t>
      </w:r>
    </w:p>
    <w:p w:rsidR="00365C7A" w:rsidRPr="0062255B" w:rsidRDefault="00365C7A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Пустое время проведение – «сгорание времени» 1:1.</w:t>
      </w:r>
    </w:p>
    <w:p w:rsidR="00365C7A" w:rsidRPr="0062255B" w:rsidRDefault="00365C7A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65C7A" w:rsidRPr="0062255B" w:rsidRDefault="00365C7A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62255B">
        <w:rPr>
          <w:rFonts w:ascii="Times New Roman" w:hAnsi="Times New Roman"/>
          <w:bCs/>
          <w:i/>
          <w:sz w:val="28"/>
          <w:szCs w:val="28"/>
        </w:rPr>
        <w:t>Учет личного времени.</w:t>
      </w:r>
    </w:p>
    <w:p w:rsidR="00365C7A" w:rsidRPr="0062255B" w:rsidRDefault="00365C7A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Личное время выставляется Хранителями времени и «мастерами» в табели учета актив</w:t>
      </w:r>
      <w:r>
        <w:rPr>
          <w:rFonts w:ascii="Times New Roman" w:hAnsi="Times New Roman"/>
          <w:sz w:val="28"/>
          <w:szCs w:val="28"/>
        </w:rPr>
        <w:t>ности внутри отряда, на</w:t>
      </w:r>
      <w:r w:rsidRPr="0062255B">
        <w:rPr>
          <w:rFonts w:ascii="Times New Roman" w:hAnsi="Times New Roman"/>
          <w:sz w:val="28"/>
          <w:szCs w:val="28"/>
        </w:rPr>
        <w:t xml:space="preserve"> мероприятиях</w:t>
      </w:r>
      <w:r>
        <w:rPr>
          <w:rFonts w:ascii="Times New Roman" w:hAnsi="Times New Roman"/>
          <w:sz w:val="28"/>
          <w:szCs w:val="28"/>
        </w:rPr>
        <w:t xml:space="preserve"> разной направленности</w:t>
      </w:r>
      <w:r w:rsidRPr="0062255B">
        <w:rPr>
          <w:rFonts w:ascii="Times New Roman" w:hAnsi="Times New Roman"/>
          <w:sz w:val="28"/>
          <w:szCs w:val="28"/>
        </w:rPr>
        <w:t>.</w:t>
      </w:r>
    </w:p>
    <w:p w:rsidR="00365C7A" w:rsidRPr="0062255B" w:rsidRDefault="00365C7A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 xml:space="preserve">Подсчет личного и отрядного времени проводится ежедневно и объявляется на </w:t>
      </w:r>
      <w:r>
        <w:rPr>
          <w:rFonts w:ascii="Times New Roman" w:hAnsi="Times New Roman"/>
          <w:sz w:val="28"/>
          <w:szCs w:val="28"/>
        </w:rPr>
        <w:t>вечерней линейке</w:t>
      </w:r>
      <w:r w:rsidRPr="0062255B">
        <w:rPr>
          <w:rFonts w:ascii="Times New Roman" w:hAnsi="Times New Roman"/>
          <w:sz w:val="28"/>
          <w:szCs w:val="28"/>
        </w:rPr>
        <w:t xml:space="preserve"> (или на следующий день на линейке).</w:t>
      </w:r>
    </w:p>
    <w:p w:rsidR="00365C7A" w:rsidRPr="0062255B" w:rsidRDefault="00365C7A" w:rsidP="006F0C81">
      <w:pPr>
        <w:tabs>
          <w:tab w:val="left" w:pos="1290"/>
        </w:tabs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365C7A" w:rsidRPr="0062255B" w:rsidRDefault="00365C7A" w:rsidP="0062255B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hAnsi="Times New Roman"/>
          <w:bCs/>
          <w:i/>
          <w:sz w:val="28"/>
          <w:szCs w:val="28"/>
        </w:rPr>
      </w:pPr>
      <w:r w:rsidRPr="0062255B">
        <w:rPr>
          <w:rFonts w:ascii="Times New Roman" w:hAnsi="Times New Roman"/>
          <w:bCs/>
          <w:i/>
          <w:sz w:val="28"/>
          <w:szCs w:val="28"/>
        </w:rPr>
        <w:t xml:space="preserve">Глоссарий игровой модели </w:t>
      </w:r>
    </w:p>
    <w:p w:rsidR="00365C7A" w:rsidRPr="0062255B" w:rsidRDefault="00365C7A" w:rsidP="00E2733B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Начальник лагеря/смены– Центр управления Временем (выполняет оценочную роль, отвечает за начисление у.е. за мероприятия и штрафы за нарушение норм санитарии и дисциплины).</w:t>
      </w:r>
    </w:p>
    <w:p w:rsidR="00365C7A" w:rsidRPr="0062255B" w:rsidRDefault="00365C7A" w:rsidP="0062255B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</w:t>
      </w:r>
      <w:r w:rsidRPr="0062255B">
        <w:rPr>
          <w:rFonts w:ascii="Times New Roman" w:hAnsi="Times New Roman"/>
          <w:sz w:val="28"/>
          <w:szCs w:val="28"/>
        </w:rPr>
        <w:t xml:space="preserve"> – Хранители времени (выполняют непосредственную работу с детьми, учитывают активность детей и отряда путем ведения табеля активности (таблицы рейтинга).</w:t>
      </w:r>
    </w:p>
    <w:p w:rsidR="00365C7A" w:rsidRPr="0062255B" w:rsidRDefault="00365C7A" w:rsidP="0062255B">
      <w:pPr>
        <w:tabs>
          <w:tab w:val="left" w:pos="298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Дети – жители</w:t>
      </w:r>
    </w:p>
    <w:p w:rsidR="00365C7A" w:rsidRPr="0062255B" w:rsidRDefault="00365C7A" w:rsidP="0062255B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55B">
        <w:rPr>
          <w:rFonts w:ascii="Times New Roman" w:hAnsi="Times New Roman"/>
          <w:sz w:val="28"/>
          <w:szCs w:val="28"/>
        </w:rPr>
        <w:t>Отряд – город</w:t>
      </w:r>
    </w:p>
    <w:p w:rsidR="00365C7A" w:rsidRDefault="00365C7A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hAnsi="Times New Roman"/>
          <w:sz w:val="28"/>
          <w:szCs w:val="28"/>
          <w:u w:val="single"/>
        </w:rPr>
      </w:pPr>
    </w:p>
    <w:p w:rsidR="00365C7A" w:rsidRDefault="00365C7A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hAnsi="Times New Roman"/>
          <w:sz w:val="28"/>
          <w:szCs w:val="28"/>
          <w:u w:val="single"/>
        </w:rPr>
      </w:pPr>
      <w:r w:rsidRPr="006B4CF3">
        <w:rPr>
          <w:rFonts w:ascii="Times New Roman" w:hAnsi="Times New Roman"/>
          <w:sz w:val="28"/>
          <w:szCs w:val="28"/>
          <w:u w:val="single"/>
        </w:rPr>
        <w:t>Структура</w:t>
      </w:r>
      <w:r w:rsidRPr="006B4CF3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6B4CF3">
        <w:rPr>
          <w:rFonts w:ascii="Times New Roman" w:hAnsi="Times New Roman"/>
          <w:sz w:val="28"/>
          <w:szCs w:val="28"/>
          <w:u w:val="single"/>
        </w:rPr>
        <w:t>самоуправления</w:t>
      </w:r>
      <w:r w:rsidRPr="006B4CF3">
        <w:rPr>
          <w:rFonts w:ascii="Times New Roman" w:hAnsi="Times New Roman"/>
          <w:spacing w:val="-3"/>
          <w:sz w:val="28"/>
          <w:szCs w:val="28"/>
          <w:u w:val="single"/>
        </w:rPr>
        <w:t xml:space="preserve"> </w:t>
      </w:r>
      <w:r w:rsidRPr="006B4CF3">
        <w:rPr>
          <w:rFonts w:ascii="Times New Roman" w:hAnsi="Times New Roman"/>
          <w:sz w:val="28"/>
          <w:szCs w:val="28"/>
          <w:u w:val="single"/>
        </w:rPr>
        <w:t>лагеря</w:t>
      </w:r>
    </w:p>
    <w:p w:rsidR="00365C7A" w:rsidRPr="006B4CF3" w:rsidRDefault="00365C7A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hAnsi="Times New Roman"/>
          <w:sz w:val="28"/>
          <w:szCs w:val="28"/>
        </w:rPr>
      </w:pPr>
    </w:p>
    <w:p w:rsidR="00365C7A" w:rsidRPr="006B4CF3" w:rsidRDefault="00365C7A" w:rsidP="006B4CF3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hAnsi="Times New Roman"/>
          <w:sz w:val="28"/>
          <w:szCs w:val="28"/>
        </w:rPr>
      </w:pPr>
      <w:r w:rsidRPr="006B4CF3">
        <w:rPr>
          <w:rFonts w:ascii="Times New Roman" w:hAnsi="Times New Roman"/>
          <w:sz w:val="28"/>
          <w:szCs w:val="28"/>
        </w:rPr>
        <w:t>В период всей игры руководит сменой Совет лагеря, в который входят Совет</w:t>
      </w:r>
      <w:r>
        <w:rPr>
          <w:rFonts w:ascii="Times New Roman" w:hAnsi="Times New Roman"/>
          <w:sz w:val="28"/>
          <w:szCs w:val="28"/>
        </w:rPr>
        <w:t xml:space="preserve"> Хранителей Времени</w:t>
      </w:r>
      <w:r w:rsidRPr="006B4CF3">
        <w:rPr>
          <w:rFonts w:ascii="Times New Roman" w:hAnsi="Times New Roman"/>
          <w:sz w:val="28"/>
          <w:szCs w:val="28"/>
        </w:rPr>
        <w:t>,</w:t>
      </w:r>
      <w:r w:rsidRPr="006B4CF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Совет отрядов</w:t>
      </w:r>
      <w:r w:rsidRPr="006B4C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и союзы мальчиков</w:t>
      </w:r>
      <w:r w:rsidRPr="006B4CF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и девочек.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Совет</w:t>
      </w:r>
      <w:r w:rsidRPr="006B4CF3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CF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собирается</w:t>
      </w:r>
      <w:r w:rsidRPr="006B4C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через</w:t>
      </w:r>
      <w:r w:rsidRPr="006B4CF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день.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В отрядах работают Союзы мальчиков и девочек, Советы отрядов. В них</w:t>
      </w:r>
      <w:r w:rsidRPr="006B4CF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входят активисты отрядов. Союзы («отрядный круг») собираются ежедневно,</w:t>
      </w:r>
      <w:r w:rsidRPr="006B4CF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на них подводятся итоги предыдущего дня и уточняются планы на текущий</w:t>
      </w:r>
      <w:r w:rsidRPr="006B4CF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день,</w:t>
      </w:r>
      <w:r w:rsidRPr="006B4CF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решаются</w:t>
      </w:r>
      <w:r w:rsidRPr="006B4CF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вопросы</w:t>
      </w:r>
      <w:r w:rsidRPr="006B4CF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о</w:t>
      </w:r>
      <w:r w:rsidRPr="006B4CF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награждении,</w:t>
      </w:r>
      <w:r w:rsidRPr="006B4CF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благодарностях</w:t>
      </w:r>
      <w:r w:rsidRPr="006B4CF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за</w:t>
      </w:r>
      <w:r w:rsidRPr="006B4CF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участие</w:t>
      </w:r>
      <w:r w:rsidRPr="006B4CF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в</w:t>
      </w:r>
      <w:r w:rsidRPr="006B4CF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лагерных</w:t>
      </w:r>
      <w:r>
        <w:rPr>
          <w:rFonts w:ascii="Times New Roman" w:hAnsi="Times New Roman"/>
          <w:sz w:val="28"/>
          <w:szCs w:val="28"/>
        </w:rPr>
        <w:t xml:space="preserve"> мероприятиях.</w:t>
      </w:r>
    </w:p>
    <w:p w:rsidR="00365C7A" w:rsidRPr="006B4CF3" w:rsidRDefault="00365C7A" w:rsidP="006B4CF3">
      <w:pPr>
        <w:widowControl w:val="0"/>
        <w:autoSpaceDE w:val="0"/>
        <w:autoSpaceDN w:val="0"/>
        <w:spacing w:after="0" w:line="322" w:lineRule="exact"/>
        <w:ind w:right="-74" w:firstLine="709"/>
        <w:jc w:val="both"/>
        <w:rPr>
          <w:rFonts w:ascii="Times New Roman" w:hAnsi="Times New Roman"/>
          <w:sz w:val="28"/>
          <w:szCs w:val="28"/>
        </w:rPr>
      </w:pPr>
      <w:r w:rsidRPr="006B4CF3">
        <w:rPr>
          <w:rFonts w:ascii="Times New Roman" w:hAnsi="Times New Roman"/>
          <w:sz w:val="28"/>
          <w:szCs w:val="28"/>
        </w:rPr>
        <w:t>Высший</w:t>
      </w:r>
      <w:r w:rsidRPr="006B4CF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орган</w:t>
      </w:r>
      <w:r w:rsidRPr="006B4CF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самоуправления —</w:t>
      </w:r>
      <w:r w:rsidRPr="006B4CF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Общий</w:t>
      </w:r>
      <w:r w:rsidRPr="006B4C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сбор.</w:t>
      </w:r>
      <w:r w:rsidRPr="006B4C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В</w:t>
      </w:r>
      <w:r w:rsidRPr="006B4C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нем</w:t>
      </w:r>
      <w:r w:rsidRPr="006B4C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участвуют</w:t>
      </w:r>
      <w:r w:rsidRPr="006B4C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все.</w:t>
      </w:r>
    </w:p>
    <w:p w:rsidR="00365C7A" w:rsidRPr="006B4CF3" w:rsidRDefault="00365C7A" w:rsidP="006B4CF3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hAnsi="Times New Roman"/>
          <w:sz w:val="28"/>
          <w:szCs w:val="28"/>
        </w:rPr>
      </w:pPr>
      <w:r w:rsidRPr="006B4CF3">
        <w:rPr>
          <w:rFonts w:ascii="Times New Roman" w:hAnsi="Times New Roman"/>
          <w:sz w:val="28"/>
          <w:szCs w:val="28"/>
        </w:rPr>
        <w:t>Собирается в начале и в конце смены. Изучением общественного мнения и</w:t>
      </w:r>
      <w:r w:rsidRPr="006B4CF3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 w:rsidRPr="006B4CF3">
        <w:rPr>
          <w:rFonts w:ascii="Times New Roman" w:hAnsi="Times New Roman"/>
          <w:sz w:val="28"/>
          <w:szCs w:val="28"/>
        </w:rPr>
        <w:t>обработкой</w:t>
      </w:r>
      <w:r w:rsidRPr="006B4CF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информации занимается</w:t>
      </w:r>
      <w:r w:rsidRPr="006B4CF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пресс-центр.</w:t>
      </w:r>
    </w:p>
    <w:p w:rsidR="00365C7A" w:rsidRPr="006B4CF3" w:rsidRDefault="00365C7A" w:rsidP="006B4CF3">
      <w:pPr>
        <w:widowControl w:val="0"/>
        <w:autoSpaceDE w:val="0"/>
        <w:autoSpaceDN w:val="0"/>
        <w:spacing w:after="0" w:line="316" w:lineRule="exact"/>
        <w:ind w:right="-74" w:firstLine="709"/>
        <w:jc w:val="both"/>
        <w:rPr>
          <w:rFonts w:ascii="Times New Roman" w:hAnsi="Times New Roman"/>
          <w:sz w:val="28"/>
          <w:szCs w:val="28"/>
        </w:rPr>
      </w:pPr>
      <w:r w:rsidRPr="006B4CF3">
        <w:rPr>
          <w:rFonts w:ascii="Times New Roman" w:hAnsi="Times New Roman"/>
          <w:sz w:val="28"/>
          <w:szCs w:val="28"/>
        </w:rPr>
        <w:t>У</w:t>
      </w:r>
      <w:r w:rsidRPr="006B4C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каждого</w:t>
      </w:r>
      <w:r w:rsidRPr="006B4CF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отряда</w:t>
      </w:r>
      <w:r w:rsidRPr="006B4C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есть</w:t>
      </w:r>
      <w:r w:rsidRPr="006B4CF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свое</w:t>
      </w:r>
      <w:r w:rsidRPr="006B4CF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название,</w:t>
      </w:r>
      <w:r w:rsidRPr="006B4CF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девиз,</w:t>
      </w:r>
      <w:r w:rsidRPr="006B4CF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hAnsi="Times New Roman"/>
          <w:sz w:val="28"/>
          <w:szCs w:val="28"/>
        </w:rPr>
        <w:t>песня.</w:t>
      </w:r>
    </w:p>
    <w:p w:rsidR="00365C7A" w:rsidRPr="0084155C" w:rsidRDefault="00365C7A" w:rsidP="0084155C">
      <w:pPr>
        <w:widowControl w:val="0"/>
        <w:autoSpaceDE w:val="0"/>
        <w:autoSpaceDN w:val="0"/>
        <w:spacing w:after="0" w:line="240" w:lineRule="auto"/>
        <w:ind w:left="671" w:right="6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65C7A" w:rsidRPr="008C7363" w:rsidRDefault="00365C7A" w:rsidP="008C7363">
      <w:pPr>
        <w:pStyle w:val="Heading1"/>
      </w:pPr>
      <w:bookmarkStart w:id="15" w:name="_Toc157426199"/>
      <w:r w:rsidRPr="008C7363">
        <w:rPr>
          <w:bdr w:val="none" w:sz="0" w:space="0" w:color="auto" w:frame="1"/>
        </w:rPr>
        <w:t>Обеспечение программы</w:t>
      </w:r>
      <w:bookmarkEnd w:id="15"/>
    </w:p>
    <w:p w:rsidR="00365C7A" w:rsidRPr="00F867AB" w:rsidRDefault="00365C7A" w:rsidP="00DB5B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C7A" w:rsidRPr="006132B7" w:rsidRDefault="00365C7A" w:rsidP="00DB5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Научно- методическое</w:t>
      </w:r>
      <w:r w:rsidRPr="006132B7">
        <w:rPr>
          <w:rFonts w:ascii="Times New Roman" w:hAnsi="Times New Roman"/>
          <w:b/>
          <w:sz w:val="28"/>
          <w:szCs w:val="28"/>
        </w:rPr>
        <w:t>:</w:t>
      </w:r>
    </w:p>
    <w:p w:rsidR="00365C7A" w:rsidRPr="006132B7" w:rsidRDefault="00365C7A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32B7">
        <w:rPr>
          <w:rFonts w:ascii="Times New Roman" w:hAnsi="Times New Roman"/>
          <w:sz w:val="28"/>
          <w:szCs w:val="28"/>
        </w:rPr>
        <w:t xml:space="preserve">Разработка программы летнего оздоровительного лагеря с дневным пребыванием «Время </w:t>
      </w:r>
      <w:r>
        <w:rPr>
          <w:rFonts w:ascii="Times New Roman" w:hAnsi="Times New Roman"/>
          <w:sz w:val="28"/>
          <w:szCs w:val="28"/>
        </w:rPr>
        <w:t>ПЕРВЫХ!</w:t>
      </w:r>
      <w:r w:rsidRPr="006132B7">
        <w:rPr>
          <w:rFonts w:ascii="Times New Roman" w:hAnsi="Times New Roman"/>
          <w:sz w:val="28"/>
          <w:szCs w:val="28"/>
        </w:rPr>
        <w:t>»</w:t>
      </w:r>
    </w:p>
    <w:p w:rsidR="00365C7A" w:rsidRPr="006132B7" w:rsidRDefault="00365C7A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32B7">
        <w:rPr>
          <w:rFonts w:ascii="Times New Roman" w:hAnsi="Times New Roman"/>
          <w:sz w:val="28"/>
          <w:szCs w:val="28"/>
        </w:rPr>
        <w:t>Подготовка методических материалов по программе (подбор литературы, игрового оборудования, разработка сценариев)</w:t>
      </w:r>
    </w:p>
    <w:p w:rsidR="00365C7A" w:rsidRPr="006132B7" w:rsidRDefault="00365C7A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32B7">
        <w:rPr>
          <w:rFonts w:ascii="Times New Roman" w:hAnsi="Times New Roman"/>
          <w:sz w:val="28"/>
          <w:szCs w:val="28"/>
        </w:rPr>
        <w:t>Создание методической копилки для накопления и обобщения опыта организации летнего отдыха</w:t>
      </w:r>
    </w:p>
    <w:p w:rsidR="00365C7A" w:rsidRPr="006132B7" w:rsidRDefault="00365C7A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32B7">
        <w:rPr>
          <w:rFonts w:ascii="Times New Roman" w:hAnsi="Times New Roman"/>
          <w:sz w:val="28"/>
          <w:szCs w:val="28"/>
        </w:rPr>
        <w:t>Разработка должностных инструкций</w:t>
      </w:r>
    </w:p>
    <w:p w:rsidR="00365C7A" w:rsidRPr="006132B7" w:rsidRDefault="00365C7A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32B7">
        <w:rPr>
          <w:rFonts w:ascii="Times New Roman" w:hAnsi="Times New Roman"/>
          <w:sz w:val="28"/>
          <w:szCs w:val="28"/>
        </w:rPr>
        <w:t>Разработка системы отслеживания результатов и подведение итогов</w:t>
      </w:r>
    </w:p>
    <w:p w:rsidR="00365C7A" w:rsidRPr="006132B7" w:rsidRDefault="00365C7A" w:rsidP="00DB5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Мотивационное</w:t>
      </w:r>
      <w:r w:rsidRPr="006132B7">
        <w:rPr>
          <w:rFonts w:ascii="Times New Roman" w:hAnsi="Times New Roman"/>
          <w:b/>
          <w:sz w:val="28"/>
          <w:szCs w:val="28"/>
        </w:rPr>
        <w:t>:</w:t>
      </w:r>
    </w:p>
    <w:p w:rsidR="00365C7A" w:rsidRPr="006132B7" w:rsidRDefault="00365C7A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32B7">
        <w:rPr>
          <w:rFonts w:ascii="Times New Roman" w:hAnsi="Times New Roman"/>
          <w:sz w:val="28"/>
          <w:szCs w:val="28"/>
        </w:rPr>
        <w:t xml:space="preserve">Добровольность участия в жизни лагеря </w:t>
      </w:r>
    </w:p>
    <w:p w:rsidR="00365C7A" w:rsidRPr="006132B7" w:rsidRDefault="00365C7A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32B7">
        <w:rPr>
          <w:rFonts w:ascii="Times New Roman" w:hAnsi="Times New Roman"/>
          <w:sz w:val="28"/>
          <w:szCs w:val="28"/>
        </w:rPr>
        <w:t>Предоставление права выбора деятельности</w:t>
      </w:r>
    </w:p>
    <w:p w:rsidR="00365C7A" w:rsidRDefault="00365C7A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32B7">
        <w:rPr>
          <w:rFonts w:ascii="Times New Roman" w:hAnsi="Times New Roman"/>
          <w:sz w:val="28"/>
          <w:szCs w:val="28"/>
        </w:rPr>
        <w:t>Стимулирование и применение системы поощрений.</w:t>
      </w:r>
    </w:p>
    <w:p w:rsidR="00365C7A" w:rsidRPr="006132B7" w:rsidRDefault="00365C7A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5C7A" w:rsidRDefault="00365C7A" w:rsidP="00DB5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7AB">
        <w:rPr>
          <w:rFonts w:ascii="Times New Roman" w:hAnsi="Times New Roman"/>
          <w:b/>
          <w:sz w:val="28"/>
          <w:szCs w:val="28"/>
        </w:rPr>
        <w:t>Педагогические условия обеспечения программы</w:t>
      </w:r>
    </w:p>
    <w:p w:rsidR="00365C7A" w:rsidRPr="00F867AB" w:rsidRDefault="00365C7A" w:rsidP="00DB5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Pr="00F867AB" w:rsidRDefault="00365C7A" w:rsidP="00DB5B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67AB">
        <w:rPr>
          <w:rFonts w:ascii="Times New Roman" w:hAnsi="Times New Roman"/>
          <w:sz w:val="28"/>
          <w:szCs w:val="28"/>
        </w:rPr>
        <w:t>Основные направления работы педагогического колл</w:t>
      </w:r>
      <w:r>
        <w:rPr>
          <w:rFonts w:ascii="Times New Roman" w:hAnsi="Times New Roman"/>
          <w:sz w:val="28"/>
          <w:szCs w:val="28"/>
        </w:rPr>
        <w:t>ектива заключаются в следующем:</w:t>
      </w:r>
    </w:p>
    <w:p w:rsidR="00365C7A" w:rsidRPr="00DB5BCB" w:rsidRDefault="00365C7A" w:rsidP="00D03D91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Создание наиболее благоприятных условий времяпровождения для детей;</w:t>
      </w:r>
    </w:p>
    <w:p w:rsidR="00365C7A" w:rsidRPr="00DB5BCB" w:rsidRDefault="00365C7A" w:rsidP="00D03D91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Сохранение и укрепление физического и психологического здоровья детей на основе их индивидуальных потребностей и возможностей;</w:t>
      </w:r>
    </w:p>
    <w:p w:rsidR="00365C7A" w:rsidRPr="00DB5BCB" w:rsidRDefault="00365C7A" w:rsidP="00D03D91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Ориентирование на семью в воспитании и развитии ребенка</w:t>
      </w:r>
    </w:p>
    <w:p w:rsidR="00365C7A" w:rsidRDefault="00365C7A" w:rsidP="00DB5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Pr="009271C9" w:rsidRDefault="00365C7A" w:rsidP="00DB5B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71C9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</w:p>
    <w:p w:rsidR="00365C7A" w:rsidRPr="009271C9" w:rsidRDefault="00365C7A" w:rsidP="00DB5B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Default="00365C7A" w:rsidP="00DB5B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271C9">
        <w:rPr>
          <w:rFonts w:ascii="Times New Roman" w:hAnsi="Times New Roman"/>
          <w:b/>
          <w:sz w:val="28"/>
          <w:szCs w:val="28"/>
        </w:rPr>
        <w:t>Нормативно-правовое обеспечение</w:t>
      </w:r>
    </w:p>
    <w:p w:rsidR="00365C7A" w:rsidRPr="009271C9" w:rsidRDefault="00365C7A" w:rsidP="00DB5B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Pr="009271C9" w:rsidRDefault="00365C7A" w:rsidP="00DB5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71C9">
        <w:rPr>
          <w:rFonts w:ascii="Times New Roman" w:hAnsi="Times New Roman"/>
          <w:sz w:val="28"/>
          <w:szCs w:val="28"/>
        </w:rPr>
        <w:t xml:space="preserve"> Организация летнего отдыха детей </w:t>
      </w:r>
      <w:r>
        <w:rPr>
          <w:rFonts w:ascii="Times New Roman" w:hAnsi="Times New Roman"/>
          <w:sz w:val="28"/>
          <w:szCs w:val="28"/>
        </w:rPr>
        <w:t>базируется</w:t>
      </w:r>
      <w:r w:rsidRPr="009271C9">
        <w:rPr>
          <w:rFonts w:ascii="Times New Roman" w:hAnsi="Times New Roman"/>
          <w:sz w:val="28"/>
          <w:szCs w:val="28"/>
        </w:rPr>
        <w:t xml:space="preserve"> на обеспечении прав ребенка, исходя из следующих принципов: </w:t>
      </w:r>
    </w:p>
    <w:p w:rsidR="00365C7A" w:rsidRPr="009271C9" w:rsidRDefault="00365C7A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1C9">
        <w:rPr>
          <w:rFonts w:ascii="Times New Roman" w:hAnsi="Times New Roman"/>
          <w:sz w:val="28"/>
          <w:szCs w:val="28"/>
        </w:rPr>
        <w:t xml:space="preserve">принципа </w:t>
      </w:r>
      <w:r>
        <w:rPr>
          <w:rFonts w:ascii="Times New Roman" w:hAnsi="Times New Roman"/>
          <w:sz w:val="28"/>
          <w:szCs w:val="28"/>
        </w:rPr>
        <w:t>само</w:t>
      </w:r>
      <w:r w:rsidRPr="009271C9">
        <w:rPr>
          <w:rFonts w:ascii="Times New Roman" w:hAnsi="Times New Roman"/>
          <w:sz w:val="28"/>
          <w:szCs w:val="28"/>
        </w:rPr>
        <w:t xml:space="preserve">ценности жизни ребенка; </w:t>
      </w:r>
    </w:p>
    <w:p w:rsidR="00365C7A" w:rsidRPr="009271C9" w:rsidRDefault="00365C7A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1C9">
        <w:rPr>
          <w:rFonts w:ascii="Times New Roman" w:hAnsi="Times New Roman"/>
          <w:sz w:val="28"/>
          <w:szCs w:val="28"/>
        </w:rPr>
        <w:t xml:space="preserve">развивающего принципа, определяющего характер способов организации и условий проведения летнего отдыха детей; </w:t>
      </w:r>
    </w:p>
    <w:p w:rsidR="00365C7A" w:rsidRPr="009271C9" w:rsidRDefault="00365C7A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1C9">
        <w:rPr>
          <w:rFonts w:ascii="Times New Roman" w:hAnsi="Times New Roman"/>
          <w:sz w:val="28"/>
          <w:szCs w:val="28"/>
        </w:rPr>
        <w:t xml:space="preserve">принципа свободы выбора детьми и их родителями формы проведения летних каникул, предполагающего наличие вариативных форм детского отдыха; </w:t>
      </w:r>
    </w:p>
    <w:p w:rsidR="00365C7A" w:rsidRPr="009271C9" w:rsidRDefault="00365C7A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1C9">
        <w:rPr>
          <w:rFonts w:ascii="Times New Roman" w:hAnsi="Times New Roman"/>
          <w:sz w:val="28"/>
          <w:szCs w:val="28"/>
        </w:rPr>
        <w:t xml:space="preserve">принципа социальной защищённости детства в период летнего отдыха. </w:t>
      </w:r>
    </w:p>
    <w:p w:rsidR="00365C7A" w:rsidRPr="009271C9" w:rsidRDefault="00365C7A" w:rsidP="00DB5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1C9">
        <w:rPr>
          <w:rFonts w:ascii="Times New Roman" w:hAnsi="Times New Roman"/>
          <w:sz w:val="28"/>
          <w:szCs w:val="28"/>
        </w:rPr>
        <w:t>Опираясь на перечисленные принципы в основу программы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271C9">
        <w:rPr>
          <w:rFonts w:ascii="Times New Roman" w:hAnsi="Times New Roman"/>
          <w:sz w:val="28"/>
          <w:szCs w:val="28"/>
        </w:rPr>
        <w:t>положены нормативные документы, перечисленные в пояснительной записке.</w:t>
      </w:r>
    </w:p>
    <w:p w:rsidR="00365C7A" w:rsidRPr="009271C9" w:rsidRDefault="00365C7A" w:rsidP="00DB5BC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65C7A" w:rsidRPr="00613D4E" w:rsidRDefault="00365C7A" w:rsidP="00613D4E">
      <w:pPr>
        <w:pStyle w:val="Heading1"/>
        <w:tabs>
          <w:tab w:val="left" w:pos="2339"/>
        </w:tabs>
        <w:spacing w:before="0"/>
      </w:pPr>
      <w:bookmarkStart w:id="16" w:name="_Toc157425597"/>
      <w:bookmarkStart w:id="17" w:name="_Toc157425629"/>
      <w:bookmarkStart w:id="18" w:name="_Toc157425661"/>
      <w:bookmarkStart w:id="19" w:name="_Toc157426200"/>
      <w:r w:rsidRPr="0072395C">
        <w:t>Материально-техническое</w:t>
      </w:r>
      <w:r w:rsidRPr="0072395C">
        <w:rPr>
          <w:spacing w:val="-8"/>
        </w:rPr>
        <w:t xml:space="preserve"> </w:t>
      </w:r>
      <w:r w:rsidRPr="0072395C">
        <w:t>обеспечение</w:t>
      </w:r>
      <w:r w:rsidRPr="0072395C">
        <w:rPr>
          <w:spacing w:val="-8"/>
        </w:rPr>
        <w:t xml:space="preserve"> </w:t>
      </w:r>
      <w:r w:rsidRPr="0072395C">
        <w:t>Программы</w:t>
      </w:r>
      <w:bookmarkEnd w:id="16"/>
      <w:bookmarkEnd w:id="17"/>
      <w:bookmarkEnd w:id="18"/>
      <w:bookmarkEnd w:id="19"/>
    </w:p>
    <w:p w:rsidR="00365C7A" w:rsidRPr="00422E77" w:rsidRDefault="00365C7A" w:rsidP="00E2733B">
      <w:pPr>
        <w:spacing w:line="240" w:lineRule="auto"/>
        <w:ind w:left="252" w:right="101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422E77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лагеря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с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дневным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пребыванием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детей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на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достаточном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уровне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оснащена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современным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оборудованием: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спортивным,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туристским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и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игровым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инвентарём,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музыкальной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аппаратурой,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ТСО.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В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лагеря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предоставляется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учебные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кабинеты,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столовая,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компьютерная</w:t>
      </w:r>
      <w:r w:rsidRPr="00422E77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и</w:t>
      </w:r>
      <w:r w:rsidRPr="00422E7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прочая</w:t>
      </w:r>
      <w:r w:rsidRPr="00422E7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22E77">
        <w:rPr>
          <w:rFonts w:ascii="Times New Roman" w:hAnsi="Times New Roman"/>
          <w:color w:val="000000"/>
          <w:sz w:val="28"/>
          <w:szCs w:val="28"/>
        </w:rPr>
        <w:t>орг. техника.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6"/>
        <w:gridCol w:w="1600"/>
        <w:gridCol w:w="3308"/>
        <w:gridCol w:w="2209"/>
      </w:tblGrid>
      <w:tr w:rsidR="00365C7A" w:rsidRPr="008A071B" w:rsidTr="008A071B">
        <w:tc>
          <w:tcPr>
            <w:tcW w:w="1976" w:type="dxa"/>
          </w:tcPr>
          <w:p w:rsidR="00365C7A" w:rsidRPr="008A071B" w:rsidRDefault="00365C7A" w:rsidP="008A071B">
            <w:pPr>
              <w:spacing w:after="0"/>
              <w:ind w:right="101"/>
              <w:jc w:val="center"/>
              <w:rPr>
                <w:rFonts w:ascii="Times New Roman" w:hAnsi="Times New Roman"/>
                <w:b/>
                <w:sz w:val="24"/>
              </w:rPr>
            </w:pPr>
            <w:r w:rsidRPr="008A071B">
              <w:rPr>
                <w:rFonts w:ascii="Times New Roman" w:hAnsi="Times New Roman"/>
                <w:b/>
                <w:sz w:val="24"/>
              </w:rPr>
              <w:t>Назначение помещений</w:t>
            </w:r>
          </w:p>
        </w:tc>
        <w:tc>
          <w:tcPr>
            <w:tcW w:w="1600" w:type="dxa"/>
          </w:tcPr>
          <w:p w:rsidR="00365C7A" w:rsidRPr="008A071B" w:rsidRDefault="00365C7A" w:rsidP="008A071B">
            <w:pPr>
              <w:spacing w:after="0"/>
              <w:ind w:right="101"/>
              <w:jc w:val="center"/>
              <w:rPr>
                <w:rFonts w:ascii="Times New Roman" w:hAnsi="Times New Roman"/>
                <w:b/>
                <w:sz w:val="24"/>
              </w:rPr>
            </w:pPr>
            <w:r w:rsidRPr="008A071B">
              <w:rPr>
                <w:rFonts w:ascii="Times New Roman" w:hAnsi="Times New Roman"/>
                <w:b/>
                <w:sz w:val="24"/>
              </w:rPr>
              <w:t>Количество помещений</w:t>
            </w:r>
          </w:p>
        </w:tc>
        <w:tc>
          <w:tcPr>
            <w:tcW w:w="3308" w:type="dxa"/>
          </w:tcPr>
          <w:p w:rsidR="00365C7A" w:rsidRPr="008A071B" w:rsidRDefault="00365C7A" w:rsidP="008A071B">
            <w:pPr>
              <w:spacing w:after="0"/>
              <w:ind w:right="101"/>
              <w:jc w:val="center"/>
              <w:rPr>
                <w:rFonts w:ascii="Times New Roman" w:hAnsi="Times New Roman"/>
                <w:b/>
                <w:sz w:val="24"/>
              </w:rPr>
            </w:pPr>
            <w:r w:rsidRPr="008A071B">
              <w:rPr>
                <w:rFonts w:ascii="Times New Roman" w:hAnsi="Times New Roman"/>
                <w:b/>
                <w:sz w:val="24"/>
              </w:rPr>
              <w:t>Материальное оснащение</w:t>
            </w:r>
          </w:p>
        </w:tc>
        <w:tc>
          <w:tcPr>
            <w:tcW w:w="2209" w:type="dxa"/>
          </w:tcPr>
          <w:p w:rsidR="00365C7A" w:rsidRPr="008A071B" w:rsidRDefault="00365C7A" w:rsidP="008A071B">
            <w:pPr>
              <w:spacing w:after="0"/>
              <w:ind w:right="101"/>
              <w:jc w:val="center"/>
              <w:rPr>
                <w:rFonts w:ascii="Times New Roman" w:hAnsi="Times New Roman"/>
                <w:b/>
                <w:sz w:val="24"/>
              </w:rPr>
            </w:pPr>
            <w:r w:rsidRPr="008A071B">
              <w:rPr>
                <w:rFonts w:ascii="Times New Roman" w:hAnsi="Times New Roman"/>
                <w:b/>
                <w:sz w:val="24"/>
              </w:rPr>
              <w:t>Применение</w:t>
            </w:r>
          </w:p>
        </w:tc>
      </w:tr>
      <w:tr w:rsidR="00365C7A" w:rsidRPr="008A071B" w:rsidTr="008A071B">
        <w:tc>
          <w:tcPr>
            <w:tcW w:w="1976" w:type="dxa"/>
          </w:tcPr>
          <w:p w:rsidR="00365C7A" w:rsidRPr="008A071B" w:rsidRDefault="00365C7A" w:rsidP="008A071B">
            <w:pPr>
              <w:spacing w:after="0" w:line="240" w:lineRule="auto"/>
              <w:ind w:right="101"/>
              <w:jc w:val="center"/>
              <w:rPr>
                <w:rFonts w:ascii="Times New Roman" w:hAnsi="Times New Roman"/>
                <w:sz w:val="24"/>
              </w:rPr>
            </w:pPr>
            <w:r w:rsidRPr="008A071B">
              <w:rPr>
                <w:rFonts w:ascii="Times New Roman" w:hAnsi="Times New Roman"/>
                <w:sz w:val="24"/>
              </w:rPr>
              <w:t>Отрядные комнаты</w:t>
            </w:r>
          </w:p>
        </w:tc>
        <w:tc>
          <w:tcPr>
            <w:tcW w:w="1600" w:type="dxa"/>
          </w:tcPr>
          <w:p w:rsidR="00365C7A" w:rsidRPr="008A071B" w:rsidRDefault="00365C7A" w:rsidP="008A071B">
            <w:pPr>
              <w:spacing w:after="0" w:line="240" w:lineRule="auto"/>
              <w:ind w:right="10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08" w:type="dxa"/>
          </w:tcPr>
          <w:p w:rsidR="00365C7A" w:rsidRPr="008A071B" w:rsidRDefault="00365C7A" w:rsidP="008A071B">
            <w:pPr>
              <w:pStyle w:val="TableParagraph"/>
              <w:tabs>
                <w:tab w:val="left" w:pos="2539"/>
              </w:tabs>
              <w:rPr>
                <w:color w:val="000000"/>
                <w:sz w:val="24"/>
              </w:rPr>
            </w:pPr>
            <w:r w:rsidRPr="008A071B">
              <w:rPr>
                <w:color w:val="000000"/>
                <w:sz w:val="24"/>
              </w:rPr>
              <w:t>Наборы</w:t>
            </w:r>
            <w:r w:rsidRPr="008A071B">
              <w:rPr>
                <w:color w:val="000000"/>
                <w:spacing w:val="2"/>
                <w:sz w:val="24"/>
              </w:rPr>
              <w:t xml:space="preserve"> </w:t>
            </w:r>
            <w:r w:rsidRPr="008A071B">
              <w:rPr>
                <w:color w:val="000000"/>
                <w:sz w:val="24"/>
              </w:rPr>
              <w:t>развивающих</w:t>
            </w:r>
            <w:r w:rsidRPr="008A071B">
              <w:rPr>
                <w:color w:val="000000"/>
                <w:spacing w:val="2"/>
                <w:sz w:val="24"/>
              </w:rPr>
              <w:t xml:space="preserve"> </w:t>
            </w:r>
            <w:r w:rsidRPr="008A071B">
              <w:rPr>
                <w:color w:val="000000"/>
                <w:sz w:val="24"/>
              </w:rPr>
              <w:t>игр,</w:t>
            </w:r>
            <w:r w:rsidRPr="008A071B">
              <w:rPr>
                <w:color w:val="000000"/>
                <w:spacing w:val="3"/>
                <w:sz w:val="24"/>
              </w:rPr>
              <w:t xml:space="preserve"> </w:t>
            </w:r>
            <w:r w:rsidRPr="008A071B">
              <w:rPr>
                <w:color w:val="000000"/>
                <w:sz w:val="24"/>
              </w:rPr>
              <w:t>бумага</w:t>
            </w:r>
            <w:r w:rsidRPr="008A071B">
              <w:rPr>
                <w:color w:val="000000"/>
                <w:spacing w:val="1"/>
                <w:sz w:val="24"/>
              </w:rPr>
              <w:t xml:space="preserve"> </w:t>
            </w:r>
            <w:r w:rsidRPr="008A071B">
              <w:rPr>
                <w:color w:val="000000"/>
                <w:sz w:val="24"/>
              </w:rPr>
              <w:t>для</w:t>
            </w:r>
            <w:r w:rsidRPr="008A071B">
              <w:rPr>
                <w:color w:val="000000"/>
                <w:spacing w:val="-57"/>
                <w:sz w:val="24"/>
              </w:rPr>
              <w:t xml:space="preserve"> </w:t>
            </w:r>
            <w:r w:rsidRPr="008A071B">
              <w:rPr>
                <w:color w:val="000000"/>
                <w:sz w:val="24"/>
              </w:rPr>
              <w:t xml:space="preserve">рисования, краски, </w:t>
            </w:r>
            <w:r w:rsidRPr="008A071B">
              <w:rPr>
                <w:color w:val="000000"/>
                <w:spacing w:val="-1"/>
                <w:sz w:val="24"/>
              </w:rPr>
              <w:t xml:space="preserve">фломастеры, </w:t>
            </w:r>
            <w:r w:rsidRPr="008A071B">
              <w:rPr>
                <w:color w:val="000000"/>
                <w:sz w:val="24"/>
              </w:rPr>
              <w:t>карандаши,</w:t>
            </w:r>
            <w:r w:rsidRPr="008A071B">
              <w:rPr>
                <w:color w:val="000000"/>
                <w:spacing w:val="-1"/>
                <w:sz w:val="24"/>
              </w:rPr>
              <w:t xml:space="preserve"> </w:t>
            </w:r>
            <w:r w:rsidRPr="008A071B">
              <w:rPr>
                <w:color w:val="000000"/>
                <w:sz w:val="24"/>
              </w:rPr>
              <w:t>пазлы,</w:t>
            </w:r>
            <w:r w:rsidRPr="008A071B">
              <w:rPr>
                <w:color w:val="000000"/>
                <w:spacing w:val="-1"/>
                <w:sz w:val="24"/>
              </w:rPr>
              <w:t xml:space="preserve"> </w:t>
            </w:r>
            <w:r w:rsidRPr="008A071B">
              <w:rPr>
                <w:color w:val="000000"/>
                <w:sz w:val="24"/>
              </w:rPr>
              <w:t>музыкальное, компьютерное оборудование.</w:t>
            </w:r>
          </w:p>
        </w:tc>
        <w:tc>
          <w:tcPr>
            <w:tcW w:w="2209" w:type="dxa"/>
          </w:tcPr>
          <w:p w:rsidR="00365C7A" w:rsidRPr="008A071B" w:rsidRDefault="00365C7A" w:rsidP="00613D4E">
            <w:pPr>
              <w:spacing w:after="0" w:line="240" w:lineRule="auto"/>
              <w:ind w:right="101"/>
              <w:rPr>
                <w:rFonts w:ascii="Times New Roman" w:hAnsi="Times New Roman"/>
                <w:sz w:val="24"/>
              </w:rPr>
            </w:pPr>
            <w:r w:rsidRPr="008A071B">
              <w:rPr>
                <w:rFonts w:ascii="Times New Roman" w:hAnsi="Times New Roman"/>
                <w:sz w:val="24"/>
              </w:rPr>
              <w:t>Организация досуга, организация занятий по интересам</w:t>
            </w:r>
          </w:p>
        </w:tc>
      </w:tr>
    </w:tbl>
    <w:p w:rsidR="00365C7A" w:rsidRPr="009271C9" w:rsidRDefault="00365C7A" w:rsidP="00613D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Pr="00613D4E" w:rsidRDefault="00365C7A" w:rsidP="00613D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bookmarkStart w:id="20" w:name="_Toc157425598"/>
      <w:bookmarkStart w:id="21" w:name="_Toc157425630"/>
      <w:bookmarkStart w:id="22" w:name="_Toc157425662"/>
      <w:bookmarkStart w:id="23" w:name="_Toc157426201"/>
      <w:r w:rsidRPr="00E248E3">
        <w:rPr>
          <w:rFonts w:ascii="Times New Roman" w:hAnsi="Times New Roman"/>
          <w:b/>
          <w:sz w:val="28"/>
        </w:rPr>
        <w:t>Особенности материально-технического обеспечения программы</w:t>
      </w:r>
      <w:bookmarkEnd w:id="20"/>
      <w:bookmarkEnd w:id="21"/>
      <w:bookmarkEnd w:id="22"/>
      <w:bookmarkEnd w:id="23"/>
    </w:p>
    <w:p w:rsidR="00365C7A" w:rsidRPr="00E248E3" w:rsidRDefault="00365C7A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bookmarkStart w:id="24" w:name="_Toc157425599"/>
      <w:bookmarkStart w:id="25" w:name="_Toc157425631"/>
      <w:bookmarkStart w:id="26" w:name="_Toc157425663"/>
      <w:bookmarkStart w:id="27" w:name="_Toc157426202"/>
      <w:r w:rsidRPr="00E248E3">
        <w:rPr>
          <w:rFonts w:ascii="Times New Roman" w:hAnsi="Times New Roman"/>
          <w:sz w:val="28"/>
        </w:rPr>
        <w:t>Для успешно</w:t>
      </w:r>
      <w:r>
        <w:rPr>
          <w:rFonts w:ascii="Times New Roman" w:hAnsi="Times New Roman"/>
          <w:sz w:val="28"/>
        </w:rPr>
        <w:t>го выполнения программы имеются</w:t>
      </w:r>
      <w:r w:rsidRPr="00E248E3">
        <w:rPr>
          <w:rFonts w:ascii="Times New Roman" w:hAnsi="Times New Roman"/>
          <w:sz w:val="28"/>
        </w:rPr>
        <w:t xml:space="preserve"> медиа-проектор, но</w:t>
      </w:r>
      <w:r>
        <w:rPr>
          <w:rFonts w:ascii="Times New Roman" w:hAnsi="Times New Roman"/>
          <w:sz w:val="28"/>
        </w:rPr>
        <w:t>утбуки</w:t>
      </w:r>
      <w:r w:rsidRPr="00E248E3">
        <w:rPr>
          <w:rFonts w:ascii="Times New Roman" w:hAnsi="Times New Roman"/>
          <w:sz w:val="28"/>
        </w:rPr>
        <w:t>.</w:t>
      </w:r>
      <w:bookmarkEnd w:id="24"/>
      <w:bookmarkEnd w:id="25"/>
      <w:bookmarkEnd w:id="26"/>
      <w:bookmarkEnd w:id="27"/>
    </w:p>
    <w:p w:rsidR="00365C7A" w:rsidRPr="00E248E3" w:rsidRDefault="00365C7A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bookmarkStart w:id="28" w:name="_Toc157425600"/>
      <w:bookmarkStart w:id="29" w:name="_Toc157425632"/>
      <w:bookmarkStart w:id="30" w:name="_Toc157425664"/>
      <w:bookmarkStart w:id="31" w:name="_Toc157426203"/>
      <w:r w:rsidRPr="00E248E3">
        <w:rPr>
          <w:rFonts w:ascii="Times New Roman" w:hAnsi="Times New Roman"/>
          <w:sz w:val="28"/>
        </w:rPr>
        <w:t>Тематическому наполнению программы способствуют брендированные аудио</w:t>
      </w:r>
      <w:r>
        <w:rPr>
          <w:rFonts w:ascii="Times New Roman" w:hAnsi="Times New Roman"/>
          <w:sz w:val="28"/>
        </w:rPr>
        <w:t xml:space="preserve"> и визуальные средства:</w:t>
      </w:r>
      <w:r w:rsidRPr="00E248E3">
        <w:rPr>
          <w:rFonts w:ascii="Times New Roman" w:hAnsi="Times New Roman"/>
          <w:sz w:val="28"/>
        </w:rPr>
        <w:t xml:space="preserve"> комплекс необходимых аудиозаписей, видеофильмов.</w:t>
      </w:r>
      <w:bookmarkEnd w:id="28"/>
      <w:bookmarkEnd w:id="29"/>
      <w:bookmarkEnd w:id="30"/>
      <w:bookmarkEnd w:id="31"/>
    </w:p>
    <w:p w:rsidR="00365C7A" w:rsidRPr="00E248E3" w:rsidRDefault="00365C7A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bookmarkStart w:id="32" w:name="_Toc157425601"/>
      <w:bookmarkStart w:id="33" w:name="_Toc157425633"/>
      <w:bookmarkStart w:id="34" w:name="_Toc157425665"/>
      <w:bookmarkStart w:id="35" w:name="_Toc157426204"/>
      <w:r>
        <w:rPr>
          <w:rFonts w:ascii="Times New Roman" w:hAnsi="Times New Roman"/>
          <w:sz w:val="28"/>
        </w:rPr>
        <w:t xml:space="preserve">Имеется </w:t>
      </w:r>
      <w:r w:rsidRPr="00E248E3">
        <w:rPr>
          <w:rFonts w:ascii="Times New Roman" w:hAnsi="Times New Roman"/>
          <w:sz w:val="28"/>
        </w:rPr>
        <w:t>аппаратура для проведения массовых мероприятий, интеллектуальные, развивающие настольные игры.</w:t>
      </w:r>
      <w:bookmarkEnd w:id="32"/>
      <w:bookmarkEnd w:id="33"/>
      <w:bookmarkEnd w:id="34"/>
      <w:bookmarkEnd w:id="35"/>
    </w:p>
    <w:p w:rsidR="00365C7A" w:rsidRDefault="00365C7A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bookmarkStart w:id="36" w:name="_Toc157425602"/>
      <w:bookmarkStart w:id="37" w:name="_Toc157425634"/>
      <w:bookmarkStart w:id="38" w:name="_Toc157425666"/>
      <w:bookmarkStart w:id="39" w:name="_Toc157426205"/>
      <w:r w:rsidRPr="00E248E3">
        <w:rPr>
          <w:rFonts w:ascii="Times New Roman" w:hAnsi="Times New Roman"/>
          <w:sz w:val="28"/>
        </w:rPr>
        <w:t>Спортивный инвентарь, информационные стенды, наградной и сувенирный материал, канцелярские товары: бумага цветная, белая, ручки, карандаши, краски, скотч, кисти, бланки грамот и сертификатов участникам смены с логотипом РД</w:t>
      </w:r>
      <w:r>
        <w:rPr>
          <w:rFonts w:ascii="Times New Roman" w:hAnsi="Times New Roman"/>
          <w:sz w:val="28"/>
        </w:rPr>
        <w:t>ДМ</w:t>
      </w:r>
      <w:r w:rsidRPr="00E248E3">
        <w:rPr>
          <w:rFonts w:ascii="Times New Roman" w:hAnsi="Times New Roman"/>
          <w:sz w:val="28"/>
        </w:rPr>
        <w:t>.</w:t>
      </w:r>
      <w:bookmarkEnd w:id="36"/>
      <w:bookmarkEnd w:id="37"/>
      <w:bookmarkEnd w:id="38"/>
      <w:bookmarkEnd w:id="39"/>
    </w:p>
    <w:p w:rsidR="00365C7A" w:rsidRDefault="00365C7A" w:rsidP="00DB5B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67AB">
        <w:rPr>
          <w:rFonts w:ascii="Times New Roman" w:hAnsi="Times New Roman"/>
          <w:sz w:val="28"/>
          <w:szCs w:val="28"/>
        </w:rPr>
        <w:t>Спортивный инвентарь: мячи</w:t>
      </w:r>
      <w:r w:rsidRPr="00F867AB">
        <w:rPr>
          <w:rFonts w:ascii="Times New Roman" w:hAnsi="Times New Roman"/>
          <w:b/>
          <w:sz w:val="28"/>
          <w:szCs w:val="28"/>
        </w:rPr>
        <w:t xml:space="preserve"> - </w:t>
      </w:r>
      <w:r w:rsidRPr="00F867AB">
        <w:rPr>
          <w:rFonts w:ascii="Times New Roman" w:hAnsi="Times New Roman"/>
          <w:sz w:val="28"/>
          <w:szCs w:val="28"/>
        </w:rPr>
        <w:t>резиновые, волейбольные</w:t>
      </w:r>
      <w:r>
        <w:rPr>
          <w:rFonts w:ascii="Times New Roman" w:hAnsi="Times New Roman"/>
          <w:sz w:val="28"/>
          <w:szCs w:val="28"/>
        </w:rPr>
        <w:t>, футбольные, обручи, скакалки.</w:t>
      </w:r>
    </w:p>
    <w:p w:rsidR="00365C7A" w:rsidRPr="00F867AB" w:rsidRDefault="00365C7A" w:rsidP="00DB5BC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867AB">
        <w:rPr>
          <w:rFonts w:ascii="Times New Roman" w:hAnsi="Times New Roman"/>
          <w:sz w:val="28"/>
          <w:szCs w:val="28"/>
        </w:rPr>
        <w:t>Медицинские материалы и препараты</w:t>
      </w:r>
      <w:r>
        <w:rPr>
          <w:rFonts w:ascii="Times New Roman" w:hAnsi="Times New Roman"/>
          <w:sz w:val="28"/>
          <w:szCs w:val="28"/>
        </w:rPr>
        <w:t>.</w:t>
      </w:r>
    </w:p>
    <w:p w:rsidR="00365C7A" w:rsidRPr="00F867AB" w:rsidRDefault="00365C7A" w:rsidP="00DB5BC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7AB">
        <w:rPr>
          <w:rFonts w:ascii="Times New Roman" w:hAnsi="Times New Roman"/>
          <w:sz w:val="28"/>
          <w:szCs w:val="28"/>
        </w:rPr>
        <w:t>Средства внутренней связи</w:t>
      </w:r>
      <w:r>
        <w:rPr>
          <w:rFonts w:ascii="Times New Roman" w:hAnsi="Times New Roman"/>
          <w:sz w:val="28"/>
          <w:szCs w:val="28"/>
        </w:rPr>
        <w:t>.</w:t>
      </w:r>
    </w:p>
    <w:p w:rsidR="00365C7A" w:rsidRDefault="00365C7A" w:rsidP="00DB5BC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7AB">
        <w:rPr>
          <w:rFonts w:ascii="Times New Roman" w:hAnsi="Times New Roman"/>
          <w:sz w:val="28"/>
          <w:szCs w:val="28"/>
        </w:rPr>
        <w:t>Хозяйственный инвентарь</w:t>
      </w:r>
      <w:r>
        <w:rPr>
          <w:rFonts w:ascii="Times New Roman" w:hAnsi="Times New Roman"/>
          <w:sz w:val="28"/>
          <w:szCs w:val="28"/>
        </w:rPr>
        <w:t>.</w:t>
      </w:r>
    </w:p>
    <w:p w:rsidR="00365C7A" w:rsidRPr="00F867AB" w:rsidRDefault="00365C7A" w:rsidP="00DB5BC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C7A" w:rsidRPr="00613D4E" w:rsidRDefault="00365C7A" w:rsidP="00613D4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C7363">
        <w:rPr>
          <w:rStyle w:val="TitleChar"/>
          <w:sz w:val="32"/>
          <w:szCs w:val="32"/>
        </w:rPr>
        <w:t>Методическое обеспечение программы</w:t>
      </w:r>
    </w:p>
    <w:p w:rsidR="00365C7A" w:rsidRDefault="00365C7A" w:rsidP="008C7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E181E">
        <w:rPr>
          <w:rFonts w:ascii="Times New Roman" w:hAnsi="Times New Roman"/>
          <w:sz w:val="28"/>
          <w:szCs w:val="28"/>
        </w:rPr>
        <w:t xml:space="preserve">Выбор методов обучения по программе определяется возрастными особенностями детей, </w:t>
      </w:r>
      <w:r>
        <w:rPr>
          <w:rFonts w:ascii="Times New Roman" w:hAnsi="Times New Roman"/>
          <w:sz w:val="28"/>
          <w:szCs w:val="28"/>
        </w:rPr>
        <w:t>особенностями программы и тематики занятий и мероприятий.</w:t>
      </w:r>
    </w:p>
    <w:p w:rsidR="00365C7A" w:rsidRDefault="00365C7A" w:rsidP="008C7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07D2">
        <w:rPr>
          <w:rFonts w:ascii="Times New Roman" w:hAnsi="Times New Roman"/>
          <w:sz w:val="28"/>
          <w:szCs w:val="28"/>
        </w:rPr>
        <w:t xml:space="preserve">Важнейшим средством в работе с обучающимися является методика </w:t>
      </w:r>
      <w:r w:rsidRPr="00A407D2">
        <w:rPr>
          <w:rFonts w:ascii="Times New Roman" w:hAnsi="Times New Roman"/>
          <w:b/>
          <w:i/>
          <w:sz w:val="28"/>
          <w:szCs w:val="28"/>
        </w:rPr>
        <w:t>коллективной творческой деятельности</w:t>
      </w:r>
      <w:r w:rsidRPr="00A407D2">
        <w:rPr>
          <w:rFonts w:ascii="Times New Roman" w:hAnsi="Times New Roman"/>
          <w:sz w:val="28"/>
          <w:szCs w:val="28"/>
        </w:rPr>
        <w:t xml:space="preserve">. </w:t>
      </w:r>
    </w:p>
    <w:p w:rsidR="00365C7A" w:rsidRDefault="00365C7A" w:rsidP="008C7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07D2">
        <w:rPr>
          <w:rFonts w:ascii="Times New Roman" w:hAnsi="Times New Roman"/>
          <w:i/>
          <w:sz w:val="28"/>
          <w:szCs w:val="28"/>
        </w:rPr>
        <w:t xml:space="preserve">Методика </w:t>
      </w:r>
      <w:r w:rsidRPr="00A407D2">
        <w:rPr>
          <w:rFonts w:ascii="Times New Roman" w:hAnsi="Times New Roman"/>
          <w:b/>
          <w:i/>
          <w:sz w:val="28"/>
          <w:szCs w:val="28"/>
        </w:rPr>
        <w:t>социального проектирования</w:t>
      </w:r>
      <w:r w:rsidRPr="00A407D2">
        <w:rPr>
          <w:rFonts w:ascii="Times New Roman" w:hAnsi="Times New Roman"/>
          <w:sz w:val="28"/>
          <w:szCs w:val="28"/>
        </w:rPr>
        <w:t>, помогает детям соединить</w:t>
      </w:r>
      <w:r>
        <w:rPr>
          <w:rFonts w:ascii="Times New Roman" w:hAnsi="Times New Roman"/>
          <w:sz w:val="28"/>
          <w:szCs w:val="28"/>
        </w:rPr>
        <w:t xml:space="preserve"> теоретические знания с их практическим применением. Социальное проектирование включает в себя ряд последовательных действий: осознание 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Большую роль играют социологические исследования, так как общественное мнение признается ключевым фактором при формировании тему газет лагеря.</w:t>
      </w:r>
    </w:p>
    <w:p w:rsidR="00365C7A" w:rsidRDefault="00365C7A" w:rsidP="008C7363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Игровые технологии </w:t>
      </w:r>
      <w:r>
        <w:rPr>
          <w:rFonts w:ascii="Times New Roman" w:hAnsi="Times New Roman"/>
          <w:sz w:val="28"/>
          <w:szCs w:val="28"/>
        </w:rPr>
        <w:t>активизируют и инициируют деятельность обучающихся, составляют главную идею и основу, и основу эффективности результатов.</w:t>
      </w:r>
    </w:p>
    <w:p w:rsidR="00365C7A" w:rsidRDefault="00365C7A" w:rsidP="008C7363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проведения итоговых занятий, с одной стороны, направлены на воспроизведение полученных знаний (тест, отчет), с другой, на творческое переосмысление материала (эссе, ролик, проект, портфолио). Внешней формой учета служит система рейтинга, разработанная и реализуемая региональным ресурсным центром по развитию деятельности РДДМ.</w:t>
      </w:r>
    </w:p>
    <w:p w:rsidR="00365C7A" w:rsidRDefault="00365C7A" w:rsidP="008C7363">
      <w:pPr>
        <w:tabs>
          <w:tab w:val="left" w:pos="23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Pr="009B07CC" w:rsidRDefault="00365C7A" w:rsidP="008C7363">
      <w:pPr>
        <w:shd w:val="clear" w:color="auto" w:fill="FFFFFF"/>
        <w:spacing w:after="0" w:line="315" w:lineRule="atLeast"/>
        <w:rPr>
          <w:rFonts w:ascii="Arial" w:hAnsi="Arial" w:cs="Arial"/>
          <w:sz w:val="28"/>
          <w:szCs w:val="28"/>
        </w:rPr>
      </w:pPr>
      <w:r w:rsidRPr="009B07CC">
        <w:rPr>
          <w:rFonts w:ascii="Times New Roman" w:hAnsi="Times New Roman"/>
          <w:sz w:val="28"/>
          <w:szCs w:val="28"/>
        </w:rPr>
        <w:t>Методическое обеспечение построено на основе ниже перечисленных документов:</w:t>
      </w:r>
    </w:p>
    <w:p w:rsidR="00365C7A" w:rsidRPr="009B07CC" w:rsidRDefault="00365C7A" w:rsidP="008C7363">
      <w:pPr>
        <w:pStyle w:val="ListParagraph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военно-патриотическому направлению деятельности Российского движения школьников.</w:t>
      </w:r>
    </w:p>
    <w:p w:rsidR="00365C7A" w:rsidRPr="009B07CC" w:rsidRDefault="00365C7A" w:rsidP="008C7363">
      <w:pPr>
        <w:pStyle w:val="ListParagraph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информационно-медийному направлению деятельности Российского движения школьников.</w:t>
      </w:r>
    </w:p>
    <w:p w:rsidR="00365C7A" w:rsidRPr="009B07CC" w:rsidRDefault="00365C7A" w:rsidP="008C7363">
      <w:pPr>
        <w:pStyle w:val="ListParagraph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 профессий».</w:t>
      </w:r>
    </w:p>
    <w:p w:rsidR="00365C7A" w:rsidRPr="009B07CC" w:rsidRDefault="00365C7A" w:rsidP="008C7363">
      <w:pPr>
        <w:pStyle w:val="ListParagraph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 здорового образа жизни».</w:t>
      </w:r>
    </w:p>
    <w:p w:rsidR="00365C7A" w:rsidRPr="009B07CC" w:rsidRDefault="00365C7A" w:rsidP="008C7363">
      <w:pPr>
        <w:pStyle w:val="ListParagraph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«Творческое развитие».</w:t>
      </w:r>
    </w:p>
    <w:p w:rsidR="00365C7A" w:rsidRPr="009B07CC" w:rsidRDefault="00365C7A" w:rsidP="008C7363">
      <w:pPr>
        <w:pStyle w:val="ListParagraph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«Гражданская активность».</w:t>
      </w:r>
    </w:p>
    <w:p w:rsidR="00365C7A" w:rsidRPr="00F867AB" w:rsidRDefault="00365C7A" w:rsidP="006132B7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65C7A" w:rsidRPr="00F867AB" w:rsidRDefault="00365C7A" w:rsidP="00613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7AB">
        <w:rPr>
          <w:rFonts w:ascii="Times New Roman" w:hAnsi="Times New Roman"/>
          <w:b/>
          <w:sz w:val="28"/>
          <w:szCs w:val="28"/>
        </w:rPr>
        <w:t>Кадровое обеспечение</w:t>
      </w:r>
    </w:p>
    <w:p w:rsidR="00365C7A" w:rsidRPr="00F867AB" w:rsidRDefault="00365C7A" w:rsidP="00715D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7AB">
        <w:rPr>
          <w:rFonts w:ascii="Times New Roman" w:hAnsi="Times New Roman"/>
          <w:sz w:val="28"/>
          <w:szCs w:val="28"/>
        </w:rPr>
        <w:t>Важнейшим условием проведения лагеря является безопасность участников, поэтому кадровый состав должен иметь соответствующий педагогический и организаторский опыт.</w:t>
      </w:r>
    </w:p>
    <w:p w:rsidR="00365C7A" w:rsidRPr="00F867AB" w:rsidRDefault="00365C7A" w:rsidP="00715D1A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8"/>
          <w:szCs w:val="28"/>
        </w:rPr>
      </w:pPr>
      <w:r w:rsidRPr="00F867AB">
        <w:rPr>
          <w:rFonts w:ascii="Times New Roman" w:hAnsi="Times New Roman"/>
          <w:sz w:val="28"/>
          <w:szCs w:val="28"/>
        </w:rPr>
        <w:t xml:space="preserve">Правильное распределение функциональных обязанностей между субъектами управления образовательного учреждения позволяет организовать работу лагеря и устранить дублирование функций между педагогическими работниками. </w:t>
      </w:r>
    </w:p>
    <w:p w:rsidR="00365C7A" w:rsidRPr="00F867AB" w:rsidRDefault="00365C7A" w:rsidP="00715D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Назначение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начальника</w:t>
      </w: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лагеря, воспитателей, осуществляет администрация учреждения.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Начальник</w:t>
      </w: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365C7A" w:rsidRPr="00F867AB" w:rsidRDefault="00365C7A" w:rsidP="00715D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Воспитатели организуют воспитательную работу, отвечают за жизнь и безопасность детей, следят за исполнением программы смены лагеря.</w:t>
      </w:r>
    </w:p>
    <w:p w:rsidR="00365C7A" w:rsidRPr="00F867AB" w:rsidRDefault="00365C7A" w:rsidP="00613D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Весь педагогический коллектив отвечает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365C7A" w:rsidRPr="00F867AB" w:rsidRDefault="00365C7A" w:rsidP="008E44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     </w:t>
      </w:r>
    </w:p>
    <w:tbl>
      <w:tblPr>
        <w:tblW w:w="9791" w:type="dxa"/>
        <w:tblInd w:w="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1712"/>
        <w:gridCol w:w="1028"/>
        <w:gridCol w:w="6379"/>
      </w:tblGrid>
      <w:tr w:rsidR="00365C7A" w:rsidRPr="008A071B" w:rsidTr="00636271">
        <w:trPr>
          <w:trHeight w:val="481"/>
        </w:trPr>
        <w:tc>
          <w:tcPr>
            <w:tcW w:w="6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12" w:type="dxa"/>
            <w:tcBorders>
              <w:top w:val="single" w:sz="8" w:space="0" w:color="00000A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028" w:type="dxa"/>
            <w:tcBorders>
              <w:top w:val="single" w:sz="8" w:space="0" w:color="00000A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6379" w:type="dxa"/>
            <w:tcBorders>
              <w:top w:val="single" w:sz="8" w:space="0" w:color="00000A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b/>
                <w:sz w:val="28"/>
                <w:szCs w:val="28"/>
              </w:rPr>
              <w:t>Функциональные обязанности</w:t>
            </w:r>
          </w:p>
        </w:tc>
      </w:tr>
      <w:tr w:rsidR="00365C7A" w:rsidRPr="008A071B" w:rsidTr="00636271">
        <w:trPr>
          <w:trHeight w:val="1"/>
        </w:trPr>
        <w:tc>
          <w:tcPr>
            <w:tcW w:w="672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</w:p>
          <w:p w:rsidR="00365C7A" w:rsidRPr="00F867AB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лагеря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- организует, координирует и контролирует работу сотрудников лагеря;</w:t>
            </w:r>
          </w:p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- разрабатывает   программу работы лагеря;</w:t>
            </w:r>
          </w:p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- обеспечивает безопасность жизни и здоровья детей и сотрудников лагеря;</w:t>
            </w:r>
          </w:p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- следит за обеспечением горячего питания;</w:t>
            </w:r>
          </w:p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- руководит работой педагогов и другого персонала.</w:t>
            </w:r>
          </w:p>
        </w:tc>
      </w:tr>
      <w:tr w:rsidR="00365C7A" w:rsidRPr="008A071B" w:rsidTr="00636271">
        <w:trPr>
          <w:trHeight w:val="1"/>
        </w:trPr>
        <w:tc>
          <w:tcPr>
            <w:tcW w:w="672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65159E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- обеспечивает реализацию плана работы, организует детей, ведет работу по сплочению коллектива, развивает их творческий потенциал;</w:t>
            </w:r>
          </w:p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- продумывает активное участие детей во всех видах деятельности, помогает ребёнку достичь успеха;</w:t>
            </w:r>
          </w:p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- обеспечивает безопасность детей в лагере, на экскурсиях, мероприятиях;</w:t>
            </w:r>
          </w:p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- несёт материальную ответственность за имущество, выданное на лагерь, отряд;</w:t>
            </w:r>
          </w:p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- следит за дисциплиной, режимом дня, соблюдением личной гигиены;</w:t>
            </w:r>
          </w:p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- проводит инструктаж по ТБ, ПБ для детей под личную роспись;</w:t>
            </w:r>
          </w:p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- информирует детей и родителей о правилах, нормах и традициях дневного лагеря, ведёт контроль за приёмом пищи.</w:t>
            </w:r>
          </w:p>
        </w:tc>
      </w:tr>
    </w:tbl>
    <w:p w:rsidR="00365C7A" w:rsidRPr="00F867AB" w:rsidRDefault="00365C7A" w:rsidP="008E440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365C7A" w:rsidRPr="00F867AB" w:rsidRDefault="00365C7A" w:rsidP="00715D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365C7A" w:rsidRPr="00662E31" w:rsidRDefault="00365C7A" w:rsidP="00662E3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    В лагере постоянно работает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уборщик служебных </w:t>
      </w: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помещений. Медицинская помощь оказывается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договору с КОГБУЗ «Нагорская центральная районная больница» № 24/13/1 от 09 января 2024 г.</w:t>
      </w:r>
    </w:p>
    <w:p w:rsidR="00365C7A" w:rsidRPr="008C7363" w:rsidRDefault="00365C7A" w:rsidP="00662E31">
      <w:pPr>
        <w:pStyle w:val="Heading1"/>
      </w:pPr>
      <w:bookmarkStart w:id="40" w:name="_Toc157426206"/>
      <w:r w:rsidRPr="008C7363">
        <w:t>Социальное партнерство</w:t>
      </w:r>
      <w:bookmarkEnd w:id="40"/>
    </w:p>
    <w:p w:rsidR="00365C7A" w:rsidRPr="00DB5BCB" w:rsidRDefault="00365C7A" w:rsidP="008B2E1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r w:rsidRPr="00DB5BCB">
        <w:rPr>
          <w:rFonts w:ascii="Times New Roman" w:hAnsi="Times New Roman"/>
          <w:sz w:val="28"/>
          <w:szCs w:val="28"/>
        </w:rPr>
        <w:t xml:space="preserve">Привлечение ресурсов социума обеспечивает разнообразную качественную деятельность в лагере.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65C7A" w:rsidRDefault="00365C7A" w:rsidP="008C73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Default="00365C7A" w:rsidP="008B2E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562">
        <w:rPr>
          <w:rFonts w:ascii="Times New Roman" w:hAnsi="Times New Roman"/>
          <w:b/>
          <w:sz w:val="28"/>
          <w:szCs w:val="28"/>
        </w:rPr>
        <w:t>Профориентационная деятельность</w:t>
      </w:r>
    </w:p>
    <w:p w:rsidR="00365C7A" w:rsidRPr="009A3562" w:rsidRDefault="00365C7A" w:rsidP="008B2E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C7A" w:rsidRPr="001D1363" w:rsidRDefault="00365C7A" w:rsidP="00D03D91">
      <w:pPr>
        <w:pStyle w:val="ListParagraph"/>
        <w:numPr>
          <w:ilvl w:val="0"/>
          <w:numId w:val="29"/>
        </w:numPr>
        <w:tabs>
          <w:tab w:val="left" w:pos="90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Дом Культуры</w:t>
      </w:r>
      <w:bookmarkStart w:id="41" w:name="_GoBack"/>
      <w:bookmarkEnd w:id="41"/>
    </w:p>
    <w:p w:rsidR="00365C7A" w:rsidRDefault="00365C7A" w:rsidP="00D03D91">
      <w:pPr>
        <w:pStyle w:val="ListParagraph"/>
        <w:numPr>
          <w:ilvl w:val="0"/>
          <w:numId w:val="29"/>
        </w:numPr>
        <w:tabs>
          <w:tab w:val="left" w:pos="90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Библиотека</w:t>
      </w:r>
    </w:p>
    <w:p w:rsidR="00365C7A" w:rsidRPr="001D1363" w:rsidRDefault="00365C7A" w:rsidP="00D03D91">
      <w:pPr>
        <w:pStyle w:val="ListParagraph"/>
        <w:numPr>
          <w:ilvl w:val="0"/>
          <w:numId w:val="29"/>
        </w:numPr>
        <w:tabs>
          <w:tab w:val="left" w:pos="900"/>
        </w:tabs>
        <w:ind w:left="426" w:hanging="426"/>
        <w:rPr>
          <w:sz w:val="28"/>
          <w:szCs w:val="28"/>
        </w:rPr>
      </w:pPr>
    </w:p>
    <w:p w:rsidR="00365C7A" w:rsidRPr="00687871" w:rsidRDefault="00365C7A" w:rsidP="008B2E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7871">
        <w:rPr>
          <w:rFonts w:ascii="Times New Roman" w:hAnsi="Times New Roman"/>
          <w:b/>
          <w:sz w:val="28"/>
          <w:szCs w:val="28"/>
        </w:rPr>
        <w:t>Профилактическая деятельность</w:t>
      </w:r>
    </w:p>
    <w:p w:rsidR="00365C7A" w:rsidRPr="00DB5BCB" w:rsidRDefault="00365C7A" w:rsidP="00D03D91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DB5BCB">
        <w:rPr>
          <w:rFonts w:ascii="Times New Roman" w:hAnsi="Times New Roman"/>
          <w:sz w:val="28"/>
          <w:szCs w:val="28"/>
        </w:rPr>
        <w:t>ГИБДД</w:t>
      </w:r>
    </w:p>
    <w:p w:rsidR="00365C7A" w:rsidRPr="00DB5BCB" w:rsidRDefault="00365C7A" w:rsidP="00D03D91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DB5BCB">
        <w:rPr>
          <w:rFonts w:ascii="Times New Roman" w:hAnsi="Times New Roman"/>
          <w:sz w:val="28"/>
          <w:szCs w:val="28"/>
        </w:rPr>
        <w:t>Пожарная часть</w:t>
      </w:r>
    </w:p>
    <w:p w:rsidR="00365C7A" w:rsidRPr="00F867AB" w:rsidRDefault="00365C7A" w:rsidP="00715D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65C7A" w:rsidRPr="00662E31" w:rsidRDefault="00365C7A" w:rsidP="00662E31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42" w:name="_Toc157425603"/>
      <w:bookmarkStart w:id="43" w:name="_Toc157425635"/>
      <w:bookmarkStart w:id="44" w:name="_Toc157425667"/>
      <w:bookmarkStart w:id="45" w:name="_Toc157426207"/>
      <w:r w:rsidRPr="00662E31">
        <w:rPr>
          <w:color w:val="auto"/>
        </w:rPr>
        <w:t>Критерии</w:t>
      </w:r>
      <w:r w:rsidRPr="00662E31">
        <w:rPr>
          <w:color w:val="auto"/>
          <w:spacing w:val="-5"/>
        </w:rPr>
        <w:t xml:space="preserve"> </w:t>
      </w:r>
      <w:r w:rsidRPr="00662E31">
        <w:rPr>
          <w:color w:val="auto"/>
        </w:rPr>
        <w:t>эффективности</w:t>
      </w:r>
      <w:r w:rsidRPr="00662E31">
        <w:rPr>
          <w:color w:val="auto"/>
          <w:spacing w:val="-5"/>
        </w:rPr>
        <w:t xml:space="preserve"> </w:t>
      </w:r>
      <w:r w:rsidRPr="00662E31">
        <w:rPr>
          <w:color w:val="auto"/>
        </w:rPr>
        <w:t>программы:</w:t>
      </w:r>
      <w:bookmarkEnd w:id="42"/>
      <w:bookmarkEnd w:id="43"/>
      <w:bookmarkEnd w:id="44"/>
      <w:bookmarkEnd w:id="45"/>
    </w:p>
    <w:p w:rsidR="00365C7A" w:rsidRPr="00717FF4" w:rsidRDefault="00365C7A" w:rsidP="00D03D91">
      <w:pPr>
        <w:pStyle w:val="ListParagraph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постановка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реальных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целей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планирование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результата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365C7A" w:rsidRPr="00717FF4" w:rsidRDefault="00365C7A" w:rsidP="00D03D91">
      <w:pPr>
        <w:pStyle w:val="ListParagraph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заинтересованность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реализации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365C7A" w:rsidRPr="00717FF4" w:rsidRDefault="00365C7A" w:rsidP="00D03D91">
      <w:pPr>
        <w:pStyle w:val="ListParagraph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благоприятный психологический климат в детском и взрослом коллективах,</w:t>
      </w:r>
      <w:r w:rsidRPr="00717FF4">
        <w:rPr>
          <w:spacing w:val="-67"/>
          <w:sz w:val="28"/>
        </w:rPr>
        <w:t xml:space="preserve"> </w:t>
      </w:r>
      <w:r w:rsidRPr="00717FF4">
        <w:rPr>
          <w:sz w:val="28"/>
        </w:rPr>
        <w:t>удовлетворенность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детей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предложенными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разнообразными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видами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деятельности,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формами работы;</w:t>
      </w:r>
    </w:p>
    <w:p w:rsidR="00365C7A" w:rsidRPr="00717FF4" w:rsidRDefault="00365C7A" w:rsidP="00D03D91">
      <w:pPr>
        <w:pStyle w:val="ListParagraph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творческое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сотрудничество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детей;</w:t>
      </w:r>
    </w:p>
    <w:p w:rsidR="00365C7A" w:rsidRPr="00717FF4" w:rsidRDefault="00365C7A" w:rsidP="00D03D91">
      <w:pPr>
        <w:pStyle w:val="ListParagraph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желание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участвовать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работе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лагеря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на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следующий год.</w:t>
      </w:r>
    </w:p>
    <w:p w:rsidR="00365C7A" w:rsidRPr="009E0A58" w:rsidRDefault="00365C7A" w:rsidP="008852E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7"/>
          <w:szCs w:val="28"/>
        </w:rPr>
      </w:pPr>
    </w:p>
    <w:p w:rsidR="00365C7A" w:rsidRPr="008C7363" w:rsidRDefault="00365C7A" w:rsidP="00662E31">
      <w:pPr>
        <w:pStyle w:val="Heading1"/>
      </w:pPr>
      <w:bookmarkStart w:id="46" w:name="_Toc157425604"/>
      <w:bookmarkStart w:id="47" w:name="_Toc157425636"/>
      <w:bookmarkStart w:id="48" w:name="_Toc157425668"/>
      <w:bookmarkStart w:id="49" w:name="_Toc157426208"/>
      <w:r w:rsidRPr="008C7363">
        <w:rPr>
          <w:rStyle w:val="TitleChar"/>
          <w:b/>
          <w:bCs/>
          <w:sz w:val="28"/>
          <w:szCs w:val="28"/>
        </w:rPr>
        <w:t>Предполагаемые результаты программы</w:t>
      </w:r>
      <w:r w:rsidRPr="008C7363">
        <w:t>.</w:t>
      </w:r>
      <w:bookmarkEnd w:id="46"/>
      <w:bookmarkEnd w:id="47"/>
      <w:bookmarkEnd w:id="48"/>
      <w:bookmarkEnd w:id="49"/>
    </w:p>
    <w:p w:rsidR="00365C7A" w:rsidRDefault="00365C7A" w:rsidP="008852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0A58">
        <w:rPr>
          <w:rFonts w:ascii="Times New Roman" w:hAnsi="Times New Roman"/>
          <w:sz w:val="28"/>
          <w:szCs w:val="28"/>
        </w:rPr>
        <w:t>В ходе реализации программы, при активном участии детей и взрослых у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Pr="009E0A58">
        <w:rPr>
          <w:rFonts w:ascii="Times New Roman" w:hAnsi="Times New Roman"/>
          <w:sz w:val="28"/>
          <w:szCs w:val="28"/>
        </w:rPr>
        <w:t xml:space="preserve"> повышается социальная активность, которая должна проявиться в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течение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учебного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года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инициативами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по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организации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жизни</w:t>
      </w:r>
      <w:r>
        <w:rPr>
          <w:rFonts w:ascii="Times New Roman" w:hAnsi="Times New Roman"/>
          <w:sz w:val="28"/>
          <w:szCs w:val="28"/>
        </w:rPr>
        <w:t xml:space="preserve"> в п.Орлецы</w:t>
      </w:r>
      <w:r w:rsidRPr="009E0A58">
        <w:rPr>
          <w:rFonts w:ascii="Times New Roman" w:hAnsi="Times New Roman"/>
          <w:sz w:val="28"/>
          <w:szCs w:val="28"/>
        </w:rPr>
        <w:t>.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Созданная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педагогическая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воспитательная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среда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способствует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развитию</w:t>
      </w:r>
      <w:r w:rsidRPr="009E0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физического,</w:t>
      </w:r>
      <w:r w:rsidRPr="009E0A5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психического,</w:t>
      </w:r>
      <w:r w:rsidRPr="009E0A5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интеллектуального,</w:t>
      </w:r>
      <w:r w:rsidRPr="009E0A5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нравственного</w:t>
      </w:r>
      <w:r w:rsidRPr="009E0A5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развития</w:t>
      </w:r>
      <w:r w:rsidRPr="009E0A5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58">
        <w:rPr>
          <w:rFonts w:ascii="Times New Roman" w:hAnsi="Times New Roman"/>
          <w:sz w:val="28"/>
          <w:szCs w:val="28"/>
        </w:rPr>
        <w:t>детей.</w:t>
      </w:r>
    </w:p>
    <w:p w:rsidR="00365C7A" w:rsidRPr="009E0A58" w:rsidRDefault="00365C7A" w:rsidP="008852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5C7A" w:rsidRPr="00662E31" w:rsidRDefault="00365C7A" w:rsidP="00662E31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b/>
          <w:sz w:val="28"/>
          <w:szCs w:val="28"/>
          <w:shd w:val="clear" w:color="auto" w:fill="FFFFFF"/>
        </w:rPr>
        <w:t>Факторы риска</w:t>
      </w:r>
      <w:r w:rsidRPr="00F867AB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365C7A" w:rsidRPr="00F867AB" w:rsidRDefault="00365C7A" w:rsidP="008852E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 </w:t>
      </w: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программе</w:t>
      </w:r>
      <w:r w:rsidRPr="00F867A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присутствуют следующие факторы риска для участников:</w:t>
      </w:r>
    </w:p>
    <w:p w:rsidR="00365C7A" w:rsidRPr="00F867AB" w:rsidRDefault="00365C7A" w:rsidP="008852E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травмы;</w:t>
      </w:r>
    </w:p>
    <w:p w:rsidR="00365C7A" w:rsidRPr="00F867AB" w:rsidRDefault="00365C7A" w:rsidP="008852E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неблагоприятные погодные условия;</w:t>
      </w:r>
    </w:p>
    <w:p w:rsidR="00365C7A" w:rsidRPr="00F867AB" w:rsidRDefault="00365C7A" w:rsidP="008E440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низкая активность детей в реализации программы</w:t>
      </w:r>
    </w:p>
    <w:p w:rsidR="00365C7A" w:rsidRPr="00F867AB" w:rsidRDefault="00365C7A" w:rsidP="008E440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/>
      </w:tblPr>
      <w:tblGrid>
        <w:gridCol w:w="3597"/>
        <w:gridCol w:w="5868"/>
      </w:tblGrid>
      <w:tr w:rsidR="00365C7A" w:rsidRPr="008A071B" w:rsidTr="00636271">
        <w:trPr>
          <w:trHeight w:val="1"/>
        </w:trPr>
        <w:tc>
          <w:tcPr>
            <w:tcW w:w="35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b/>
                <w:sz w:val="28"/>
                <w:szCs w:val="28"/>
              </w:rPr>
              <w:t>Факторы риска</w:t>
            </w:r>
          </w:p>
        </w:tc>
        <w:tc>
          <w:tcPr>
            <w:tcW w:w="5868" w:type="dxa"/>
            <w:tcBorders>
              <w:top w:val="single" w:sz="8" w:space="0" w:color="00000A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b/>
                <w:sz w:val="28"/>
                <w:szCs w:val="28"/>
              </w:rPr>
              <w:t>Меры профилактики</w:t>
            </w:r>
          </w:p>
        </w:tc>
      </w:tr>
      <w:tr w:rsidR="00365C7A" w:rsidRPr="008A071B" w:rsidTr="00636271">
        <w:trPr>
          <w:trHeight w:val="1"/>
        </w:trPr>
        <w:tc>
          <w:tcPr>
            <w:tcW w:w="3597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Травмы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Проведение с детьми инструктажей по предупреждению травматизма</w:t>
            </w:r>
          </w:p>
        </w:tc>
      </w:tr>
      <w:tr w:rsidR="00365C7A" w:rsidRPr="008A071B" w:rsidTr="00636271">
        <w:trPr>
          <w:trHeight w:val="1"/>
        </w:trPr>
        <w:tc>
          <w:tcPr>
            <w:tcW w:w="3597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Организация мероприятий согласно тематике смен в 2-х вариантах (на основе учёта погоды на свежем воздухе – в хорошую погоду, в помещениях лагеря во время плохих погодных условий)</w:t>
            </w:r>
          </w:p>
        </w:tc>
      </w:tr>
      <w:tr w:rsidR="00365C7A" w:rsidRPr="008A071B" w:rsidTr="00636271">
        <w:trPr>
          <w:trHeight w:val="1"/>
        </w:trPr>
        <w:tc>
          <w:tcPr>
            <w:tcW w:w="3597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Низкая активность детей в реализации программы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65C7A" w:rsidRPr="00F867AB" w:rsidRDefault="00365C7A" w:rsidP="0063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sz w:val="28"/>
                <w:szCs w:val="28"/>
              </w:rPr>
              <w:t>Выявление индивидуальных способностей и интересов детей для приобщения и занятости другой деятельностью (социально-значимой, спортивной, творческой и т.д.)</w:t>
            </w:r>
          </w:p>
        </w:tc>
      </w:tr>
    </w:tbl>
    <w:p w:rsidR="00365C7A" w:rsidRPr="00F867AB" w:rsidRDefault="00365C7A" w:rsidP="008E440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365C7A" w:rsidRPr="00F867AB" w:rsidRDefault="00365C7A" w:rsidP="008E44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Default="00365C7A" w:rsidP="009B07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Default="00365C7A" w:rsidP="009B07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Default="00365C7A" w:rsidP="009B07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Pr="00F867AB" w:rsidRDefault="00365C7A" w:rsidP="008852E9">
      <w:pPr>
        <w:tabs>
          <w:tab w:val="left" w:pos="23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5C7A" w:rsidRPr="008C7363" w:rsidRDefault="00365C7A" w:rsidP="008C7363">
      <w:pPr>
        <w:pStyle w:val="Heading1"/>
      </w:pPr>
      <w:r>
        <w:t xml:space="preserve"> </w:t>
      </w:r>
      <w:bookmarkStart w:id="50" w:name="_Toc157426209"/>
      <w:r w:rsidRPr="008C7363">
        <w:t>Список</w:t>
      </w:r>
      <w:r w:rsidRPr="008C7363">
        <w:rPr>
          <w:spacing w:val="-8"/>
        </w:rPr>
        <w:t xml:space="preserve"> </w:t>
      </w:r>
      <w:r w:rsidRPr="008C7363">
        <w:t>используемой</w:t>
      </w:r>
      <w:r w:rsidRPr="008C7363">
        <w:rPr>
          <w:spacing w:val="-8"/>
        </w:rPr>
        <w:t xml:space="preserve"> </w:t>
      </w:r>
      <w:r w:rsidRPr="008C7363">
        <w:t>литературы,</w:t>
      </w:r>
      <w:r w:rsidRPr="008C7363">
        <w:rPr>
          <w:spacing w:val="-4"/>
        </w:rPr>
        <w:t xml:space="preserve"> </w:t>
      </w:r>
      <w:r w:rsidRPr="008C7363">
        <w:t>информационные</w:t>
      </w:r>
      <w:r w:rsidRPr="008C7363">
        <w:rPr>
          <w:spacing w:val="-5"/>
        </w:rPr>
        <w:t xml:space="preserve"> </w:t>
      </w:r>
      <w:r w:rsidRPr="008C7363">
        <w:t>ресурсы</w:t>
      </w:r>
      <w:bookmarkEnd w:id="50"/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5"/>
          <w:szCs w:val="28"/>
        </w:rPr>
      </w:pPr>
    </w:p>
    <w:p w:rsidR="00365C7A" w:rsidRPr="001C6F7C" w:rsidRDefault="00365C7A" w:rsidP="00C558FE">
      <w:pPr>
        <w:widowControl w:val="0"/>
        <w:numPr>
          <w:ilvl w:val="2"/>
          <w:numId w:val="3"/>
        </w:numPr>
        <w:tabs>
          <w:tab w:val="left" w:pos="1267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А. В.Волохов, В. Н.Кочергин, И. И.</w:t>
      </w:r>
      <w:r>
        <w:rPr>
          <w:rFonts w:ascii="Times New Roman" w:hAnsi="Times New Roman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Фришман. Система самоуправления в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детских</w:t>
      </w:r>
      <w:r w:rsidRPr="001C6F7C">
        <w:rPr>
          <w:rFonts w:ascii="Times New Roman" w:hAnsi="Times New Roman"/>
          <w:spacing w:val="-5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общественных</w:t>
      </w:r>
      <w:r w:rsidRPr="001C6F7C">
        <w:rPr>
          <w:rFonts w:ascii="Times New Roman" w:hAnsi="Times New Roman"/>
          <w:spacing w:val="-4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объединениях.</w:t>
      </w:r>
      <w:r w:rsidRPr="001C6F7C">
        <w:rPr>
          <w:rFonts w:ascii="Times New Roman" w:hAnsi="Times New Roman"/>
          <w:spacing w:val="7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Нижний</w:t>
      </w:r>
      <w:r w:rsidRPr="001C6F7C">
        <w:rPr>
          <w:rFonts w:ascii="Times New Roman" w:hAnsi="Times New Roman"/>
          <w:spacing w:val="5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Новгород,</w:t>
      </w:r>
      <w:r w:rsidRPr="001C6F7C">
        <w:rPr>
          <w:rFonts w:ascii="Times New Roman" w:hAnsi="Times New Roman"/>
          <w:spacing w:val="3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2010.</w:t>
      </w:r>
    </w:p>
    <w:p w:rsidR="00365C7A" w:rsidRPr="001C6F7C" w:rsidRDefault="00365C7A" w:rsidP="00C558FE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Игротека. Лидер ХХ1 века. /Сост. Л. А.Побережная. Н. Новгород, изд-во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технологии»,</w:t>
      </w:r>
      <w:r w:rsidRPr="001C6F7C">
        <w:rPr>
          <w:rFonts w:ascii="Times New Roman" w:hAnsi="Times New Roman"/>
          <w:spacing w:val="3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2006.</w:t>
      </w:r>
    </w:p>
    <w:p w:rsidR="00365C7A" w:rsidRPr="001C6F7C" w:rsidRDefault="00365C7A" w:rsidP="00C558FE"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«Пути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развития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системы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детского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отдыха».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Материалы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НПК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рамках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встречи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руководителей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и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организаторов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детского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отдыха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регионов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Сибири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и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Дальнего Востока,</w:t>
      </w:r>
      <w:r w:rsidRPr="001C6F7C">
        <w:rPr>
          <w:rFonts w:ascii="Times New Roman" w:hAnsi="Times New Roman"/>
          <w:spacing w:val="3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ВДЦ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«Океан».</w:t>
      </w:r>
      <w:r w:rsidRPr="001C6F7C">
        <w:rPr>
          <w:rFonts w:ascii="Times New Roman" w:hAnsi="Times New Roman"/>
          <w:spacing w:val="9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Владивосток,</w:t>
      </w:r>
      <w:r w:rsidRPr="001C6F7C">
        <w:rPr>
          <w:rFonts w:ascii="Times New Roman" w:hAnsi="Times New Roman"/>
          <w:spacing w:val="3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2003.</w:t>
      </w:r>
    </w:p>
    <w:p w:rsidR="00365C7A" w:rsidRPr="001C6F7C" w:rsidRDefault="00365C7A" w:rsidP="00C558FE">
      <w:pPr>
        <w:widowControl w:val="0"/>
        <w:numPr>
          <w:ilvl w:val="0"/>
          <w:numId w:val="2"/>
        </w:numPr>
        <w:tabs>
          <w:tab w:val="left" w:pos="1325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«Обучение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жизненно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важным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навыкам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школе»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под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редакцией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Н.П.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Майоровой.</w:t>
      </w:r>
      <w:r w:rsidRPr="001C6F7C">
        <w:rPr>
          <w:rFonts w:ascii="Times New Roman" w:hAnsi="Times New Roman"/>
          <w:spacing w:val="6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«Педагогика</w:t>
      </w:r>
      <w:r w:rsidRPr="001C6F7C">
        <w:rPr>
          <w:rFonts w:ascii="Times New Roman" w:hAnsi="Times New Roman"/>
          <w:spacing w:val="2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каникул»</w:t>
      </w:r>
      <w:r w:rsidRPr="001C6F7C">
        <w:rPr>
          <w:rFonts w:ascii="Times New Roman" w:hAnsi="Times New Roman"/>
          <w:spacing w:val="-4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А.А.</w:t>
      </w:r>
      <w:r w:rsidRPr="001C6F7C">
        <w:rPr>
          <w:rFonts w:ascii="Times New Roman" w:hAnsi="Times New Roman"/>
          <w:spacing w:val="3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Маслов.-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Омск,</w:t>
      </w:r>
      <w:r w:rsidRPr="001C6F7C">
        <w:rPr>
          <w:rFonts w:ascii="Times New Roman" w:hAnsi="Times New Roman"/>
          <w:spacing w:val="3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2006.</w:t>
      </w:r>
    </w:p>
    <w:p w:rsidR="00365C7A" w:rsidRPr="001C6F7C" w:rsidRDefault="00365C7A" w:rsidP="00662E31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720" w:firstLine="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«Здравствуй,</w:t>
      </w:r>
      <w:r w:rsidRPr="001C6F7C">
        <w:rPr>
          <w:rFonts w:ascii="Times New Roman" w:hAnsi="Times New Roman"/>
          <w:spacing w:val="-2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лето!»</w:t>
      </w:r>
      <w:r w:rsidRPr="001C6F7C">
        <w:rPr>
          <w:rFonts w:ascii="Times New Roman" w:hAnsi="Times New Roman"/>
          <w:spacing w:val="-4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С.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В.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Титов.</w:t>
      </w:r>
      <w:r w:rsidRPr="001C6F7C">
        <w:rPr>
          <w:rFonts w:ascii="Times New Roman" w:hAnsi="Times New Roman"/>
          <w:spacing w:val="4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–</w:t>
      </w:r>
      <w:r w:rsidRPr="001C6F7C">
        <w:rPr>
          <w:rFonts w:ascii="Times New Roman" w:hAnsi="Times New Roman"/>
          <w:spacing w:val="-3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Волгоград,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2001.</w:t>
      </w:r>
    </w:p>
    <w:p w:rsidR="00365C7A" w:rsidRPr="001C6F7C" w:rsidRDefault="00365C7A" w:rsidP="00662E31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«Ах,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лето!»</w:t>
      </w:r>
      <w:r w:rsidRPr="001C6F7C">
        <w:rPr>
          <w:rFonts w:ascii="Times New Roman" w:hAnsi="Times New Roman"/>
          <w:spacing w:val="-8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С.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В.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Савинова,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В.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А.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Савинов.</w:t>
      </w:r>
      <w:r w:rsidRPr="001C6F7C">
        <w:rPr>
          <w:rFonts w:ascii="Times New Roman" w:hAnsi="Times New Roman"/>
          <w:spacing w:val="7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–</w:t>
      </w:r>
      <w:r w:rsidRPr="001C6F7C">
        <w:rPr>
          <w:rFonts w:ascii="Times New Roman" w:hAnsi="Times New Roman"/>
          <w:spacing w:val="-3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Волгоград,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2003</w:t>
      </w:r>
    </w:p>
    <w:p w:rsidR="00365C7A" w:rsidRPr="001C6F7C" w:rsidRDefault="00365C7A" w:rsidP="00662E31">
      <w:pPr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Школа</w:t>
      </w:r>
      <w:r w:rsidRPr="001C6F7C">
        <w:rPr>
          <w:rFonts w:ascii="Times New Roman" w:hAnsi="Times New Roman"/>
          <w:spacing w:val="-4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подготовки</w:t>
      </w:r>
      <w:r w:rsidRPr="001C6F7C">
        <w:rPr>
          <w:rFonts w:ascii="Times New Roman" w:hAnsi="Times New Roman"/>
          <w:spacing w:val="-5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вожатых.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А.</w:t>
      </w:r>
      <w:r w:rsidRPr="001C6F7C">
        <w:rPr>
          <w:rFonts w:ascii="Times New Roman" w:hAnsi="Times New Roman"/>
          <w:spacing w:val="-2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А.</w:t>
      </w:r>
      <w:r w:rsidRPr="001C6F7C">
        <w:rPr>
          <w:rFonts w:ascii="Times New Roman" w:hAnsi="Times New Roman"/>
          <w:spacing w:val="-2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Маслов.</w:t>
      </w:r>
      <w:r w:rsidRPr="001C6F7C">
        <w:rPr>
          <w:rFonts w:ascii="Times New Roman" w:hAnsi="Times New Roman"/>
          <w:spacing w:val="-2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Омск,</w:t>
      </w:r>
      <w:r w:rsidRPr="001C6F7C">
        <w:rPr>
          <w:rFonts w:ascii="Times New Roman" w:hAnsi="Times New Roman"/>
          <w:spacing w:val="2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2006.</w:t>
      </w:r>
    </w:p>
    <w:p w:rsidR="00365C7A" w:rsidRPr="00662E31" w:rsidRDefault="00365C7A" w:rsidP="00662E31">
      <w:pPr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Методические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рекомендации,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разработанные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Федеральным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государственным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бюджетным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учреждением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«Российский</w:t>
      </w:r>
      <w:r w:rsidRPr="001C6F7C">
        <w:rPr>
          <w:rFonts w:ascii="Times New Roman" w:hAnsi="Times New Roman"/>
          <w:spacing w:val="7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детско-юношеский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центр»,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Московским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государственным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педагогическим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университетом.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Общероссийской</w:t>
      </w:r>
      <w:r w:rsidRPr="001C6F7C">
        <w:rPr>
          <w:rFonts w:ascii="Times New Roman" w:hAnsi="Times New Roman"/>
          <w:spacing w:val="36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общественно-государственной</w:t>
      </w:r>
      <w:r w:rsidRPr="001C6F7C">
        <w:rPr>
          <w:rFonts w:ascii="Times New Roman" w:hAnsi="Times New Roman"/>
          <w:spacing w:val="36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детско-юношеской</w:t>
      </w:r>
      <w:r w:rsidRPr="001C6F7C">
        <w:rPr>
          <w:rFonts w:ascii="Times New Roman" w:hAnsi="Times New Roman"/>
          <w:spacing w:val="36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z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«Российское движение школьников», размещенные на сайте Российского движения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 xml:space="preserve">школьников </w:t>
      </w:r>
      <w:r w:rsidRPr="001C6F7C">
        <w:rPr>
          <w:rFonts w:ascii="Times New Roman" w:hAnsi="Times New Roman"/>
          <w:sz w:val="28"/>
          <w:szCs w:val="28"/>
          <w:u w:val="single"/>
        </w:rPr>
        <w:t>https://xn--d1axz.xn--p1ai</w:t>
      </w:r>
      <w:r w:rsidRPr="001C6F7C">
        <w:rPr>
          <w:rFonts w:ascii="Times New Roman" w:hAnsi="Times New Roman"/>
          <w:spacing w:val="2"/>
          <w:sz w:val="28"/>
          <w:szCs w:val="28"/>
        </w:rPr>
        <w:t>:</w:t>
      </w:r>
    </w:p>
    <w:p w:rsidR="00365C7A" w:rsidRPr="001C6F7C" w:rsidRDefault="00365C7A" w:rsidP="00C558FE">
      <w:pPr>
        <w:widowControl w:val="0"/>
        <w:numPr>
          <w:ilvl w:val="0"/>
          <w:numId w:val="1"/>
        </w:numPr>
        <w:tabs>
          <w:tab w:val="left" w:pos="1147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Алексеев А.Ю. // Методические рекомендации по военно-патриотическому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направлению</w:t>
      </w:r>
      <w:r w:rsidRPr="001C6F7C">
        <w:rPr>
          <w:rFonts w:ascii="Times New Roman" w:hAnsi="Times New Roman"/>
          <w:spacing w:val="-3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деятельности</w:t>
      </w:r>
      <w:r w:rsidRPr="001C6F7C">
        <w:rPr>
          <w:rFonts w:ascii="Times New Roman" w:hAnsi="Times New Roman"/>
          <w:spacing w:val="-2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Российского</w:t>
      </w:r>
      <w:r w:rsidRPr="001C6F7C">
        <w:rPr>
          <w:rFonts w:ascii="Times New Roman" w:hAnsi="Times New Roman"/>
          <w:spacing w:val="-2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движения школьников.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Москва,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2016.</w:t>
      </w:r>
    </w:p>
    <w:p w:rsidR="00365C7A" w:rsidRPr="001C6F7C" w:rsidRDefault="00365C7A" w:rsidP="00C558FE">
      <w:pPr>
        <w:widowControl w:val="0"/>
        <w:numPr>
          <w:ilvl w:val="0"/>
          <w:numId w:val="1"/>
        </w:numPr>
        <w:tabs>
          <w:tab w:val="left" w:pos="119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Арсеньева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Т.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Н.,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Загладина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Х.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Т.,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Коршунов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А.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В.,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Менников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Е.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//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Методические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рекомендации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по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направлению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деятельности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«Гражданская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активность».</w:t>
      </w:r>
      <w:r w:rsidRPr="001C6F7C">
        <w:rPr>
          <w:rFonts w:ascii="Times New Roman" w:hAnsi="Times New Roman"/>
          <w:spacing w:val="3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Москва,</w:t>
      </w:r>
      <w:r w:rsidRPr="001C6F7C">
        <w:rPr>
          <w:rFonts w:ascii="Times New Roman" w:hAnsi="Times New Roman"/>
          <w:spacing w:val="4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2016.</w:t>
      </w:r>
    </w:p>
    <w:p w:rsidR="00365C7A" w:rsidRPr="001C6F7C" w:rsidRDefault="00365C7A" w:rsidP="00C558FE">
      <w:pPr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Суховершина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Ю.В.,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Пушкарева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Т.В.,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Коршунов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А.В.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//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Методические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рекомендации</w:t>
      </w:r>
      <w:r w:rsidRPr="001C6F7C">
        <w:rPr>
          <w:rFonts w:ascii="Times New Roman" w:hAnsi="Times New Roman"/>
          <w:spacing w:val="2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по</w:t>
      </w:r>
      <w:r w:rsidRPr="001C6F7C">
        <w:rPr>
          <w:rFonts w:ascii="Times New Roman" w:hAnsi="Times New Roman"/>
          <w:spacing w:val="2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направлению</w:t>
      </w:r>
      <w:r w:rsidRPr="001C6F7C">
        <w:rPr>
          <w:rFonts w:ascii="Times New Roman" w:hAnsi="Times New Roman"/>
          <w:spacing w:val="25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деятельности</w:t>
      </w:r>
      <w:r w:rsidRPr="001C6F7C">
        <w:rPr>
          <w:rFonts w:ascii="Times New Roman" w:hAnsi="Times New Roman"/>
          <w:spacing w:val="26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«Личностное</w:t>
      </w:r>
      <w:r w:rsidRPr="001C6F7C">
        <w:rPr>
          <w:rFonts w:ascii="Times New Roman" w:hAnsi="Times New Roman"/>
          <w:spacing w:val="22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развитие»</w:t>
      </w: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F7C">
        <w:rPr>
          <w:rFonts w:ascii="Times New Roman" w:hAnsi="Times New Roman"/>
          <w:sz w:val="28"/>
          <w:szCs w:val="28"/>
        </w:rPr>
        <w:t>«Популяризация</w:t>
      </w:r>
      <w:r w:rsidRPr="001C6F7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профессий».</w:t>
      </w:r>
      <w:r w:rsidRPr="001C6F7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Москва,</w:t>
      </w:r>
      <w:r w:rsidRPr="001C6F7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2016.</w:t>
      </w: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  <w:sectPr w:rsidR="00365C7A" w:rsidRPr="001C6F7C" w:rsidSect="00AB38EC"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365C7A" w:rsidRPr="001C6F7C" w:rsidRDefault="00365C7A" w:rsidP="00C558FE">
      <w:pPr>
        <w:widowControl w:val="0"/>
        <w:numPr>
          <w:ilvl w:val="0"/>
          <w:numId w:val="1"/>
        </w:numPr>
        <w:tabs>
          <w:tab w:val="left" w:pos="132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Морозюк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С.Н.,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Леванова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Е.А.,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Коршунов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А.В.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//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Методические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рекомендации</w:t>
      </w:r>
      <w:r w:rsidRPr="001C6F7C">
        <w:rPr>
          <w:rFonts w:ascii="Times New Roman" w:hAnsi="Times New Roman"/>
          <w:spacing w:val="24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по</w:t>
      </w:r>
      <w:r w:rsidRPr="001C6F7C">
        <w:rPr>
          <w:rFonts w:ascii="Times New Roman" w:hAnsi="Times New Roman"/>
          <w:spacing w:val="2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направлению</w:t>
      </w:r>
      <w:r w:rsidRPr="001C6F7C">
        <w:rPr>
          <w:rFonts w:ascii="Times New Roman" w:hAnsi="Times New Roman"/>
          <w:spacing w:val="25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деятельности</w:t>
      </w:r>
      <w:r w:rsidRPr="001C6F7C">
        <w:rPr>
          <w:rFonts w:ascii="Times New Roman" w:hAnsi="Times New Roman"/>
          <w:spacing w:val="26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«Личностное</w:t>
      </w:r>
      <w:r w:rsidRPr="001C6F7C">
        <w:rPr>
          <w:rFonts w:ascii="Times New Roman" w:hAnsi="Times New Roman"/>
          <w:spacing w:val="22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развитие»</w:t>
      </w: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F7C">
        <w:rPr>
          <w:rFonts w:ascii="Times New Roman" w:hAnsi="Times New Roman"/>
          <w:sz w:val="28"/>
          <w:szCs w:val="28"/>
        </w:rPr>
        <w:t>«Популяризация</w:t>
      </w:r>
      <w:r w:rsidRPr="001C6F7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здорового</w:t>
      </w:r>
      <w:r w:rsidRPr="001C6F7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образа</w:t>
      </w:r>
      <w:r w:rsidRPr="001C6F7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жизни».</w:t>
      </w:r>
      <w:r w:rsidRPr="001C6F7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Москва,</w:t>
      </w:r>
      <w:r w:rsidRPr="001C6F7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2016.</w:t>
      </w:r>
    </w:p>
    <w:p w:rsidR="00365C7A" w:rsidRPr="001C6F7C" w:rsidRDefault="00365C7A" w:rsidP="00C558FE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Лопатина И.А., Сахарова Т.Н., Уманская Е.Г. // Методические рекомендации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по</w:t>
      </w:r>
      <w:r w:rsidRPr="001C6F7C">
        <w:rPr>
          <w:rFonts w:ascii="Times New Roman" w:hAnsi="Times New Roman"/>
          <w:spacing w:val="-2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направлению «Личностное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развитие»</w:t>
      </w:r>
      <w:r w:rsidRPr="001C6F7C">
        <w:rPr>
          <w:rFonts w:ascii="Times New Roman" w:hAnsi="Times New Roman"/>
          <w:spacing w:val="-2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«Творческое</w:t>
      </w:r>
      <w:r w:rsidRPr="001C6F7C">
        <w:rPr>
          <w:rFonts w:ascii="Times New Roman" w:hAnsi="Times New Roman"/>
          <w:spacing w:val="-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развитие».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Москва,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2016.</w:t>
      </w:r>
    </w:p>
    <w:p w:rsidR="00365C7A" w:rsidRDefault="00365C7A" w:rsidP="00C558FE">
      <w:pPr>
        <w:widowControl w:val="0"/>
        <w:numPr>
          <w:ilvl w:val="0"/>
          <w:numId w:val="1"/>
        </w:numPr>
        <w:tabs>
          <w:tab w:val="left" w:pos="128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1C6F7C">
        <w:rPr>
          <w:rFonts w:ascii="Times New Roman" w:hAnsi="Times New Roman"/>
          <w:sz w:val="28"/>
        </w:rPr>
        <w:t>Плешаков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В.А.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//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Методические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рекомендации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по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информационно-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медийному направлению деятельности Российского движения школьников. Москва,</w:t>
      </w:r>
      <w:r w:rsidRPr="001C6F7C">
        <w:rPr>
          <w:rFonts w:ascii="Times New Roman" w:hAnsi="Times New Roman"/>
          <w:spacing w:val="1"/>
          <w:sz w:val="28"/>
        </w:rPr>
        <w:t xml:space="preserve"> </w:t>
      </w:r>
      <w:r w:rsidRPr="001C6F7C">
        <w:rPr>
          <w:rFonts w:ascii="Times New Roman" w:hAnsi="Times New Roman"/>
          <w:sz w:val="28"/>
        </w:rPr>
        <w:t>2016.</w:t>
      </w:r>
    </w:p>
    <w:p w:rsidR="00365C7A" w:rsidRDefault="00365C7A" w:rsidP="00715D1A">
      <w:pPr>
        <w:widowControl w:val="0"/>
        <w:tabs>
          <w:tab w:val="left" w:pos="128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365C7A" w:rsidRDefault="00365C7A" w:rsidP="00A61C2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ind w:firstLine="1276"/>
        <w:rPr>
          <w:rStyle w:val="Hyperlink"/>
          <w:rFonts w:ascii="Times New Roman" w:hAnsi="Times New Roman"/>
          <w:sz w:val="28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</w:p>
    <w:p w:rsidR="00365C7A" w:rsidRDefault="00365C7A" w:rsidP="00662E31">
      <w:pPr>
        <w:rPr>
          <w:rFonts w:ascii="Times New Roman" w:hAnsi="Times New Roman"/>
          <w:sz w:val="28"/>
          <w:szCs w:val="28"/>
        </w:rPr>
      </w:pPr>
    </w:p>
    <w:p w:rsidR="00365C7A" w:rsidRPr="008B2E1E" w:rsidRDefault="00365C7A" w:rsidP="00662E31">
      <w:pPr>
        <w:pStyle w:val="Heading1"/>
      </w:pPr>
      <w:bookmarkStart w:id="51" w:name="_Toc157426210"/>
      <w:r w:rsidRPr="008C7363">
        <w:t>Приложени</w:t>
      </w:r>
      <w:bookmarkEnd w:id="51"/>
      <w:r>
        <w:t>я</w:t>
      </w:r>
    </w:p>
    <w:p w:rsidR="00365C7A" w:rsidRPr="009B7C8F" w:rsidRDefault="00365C7A" w:rsidP="00715D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7C8F">
        <w:rPr>
          <w:rFonts w:ascii="Times New Roman" w:hAnsi="Times New Roman"/>
          <w:sz w:val="28"/>
          <w:szCs w:val="28"/>
        </w:rPr>
        <w:t>Приложение 1</w:t>
      </w:r>
    </w:p>
    <w:p w:rsidR="00365C7A" w:rsidRPr="00662E31" w:rsidRDefault="00365C7A" w:rsidP="00662E31">
      <w:pPr>
        <w:widowControl w:val="0"/>
        <w:tabs>
          <w:tab w:val="left" w:pos="255"/>
          <w:tab w:val="left" w:pos="2655"/>
          <w:tab w:val="center" w:pos="502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52" w:name="_Toc157425605"/>
      <w:bookmarkStart w:id="53" w:name="_Toc157425637"/>
      <w:bookmarkStart w:id="54" w:name="_Toc157425669"/>
      <w:bookmarkStart w:id="55" w:name="_Toc157426211"/>
      <w:r w:rsidRPr="001C6F7C">
        <w:rPr>
          <w:rFonts w:ascii="Times New Roman" w:hAnsi="Times New Roman"/>
          <w:b/>
          <w:bCs/>
          <w:sz w:val="28"/>
          <w:szCs w:val="28"/>
        </w:rPr>
        <w:t>Понятийный</w:t>
      </w:r>
      <w:r w:rsidRPr="001C6F7C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1C6F7C">
        <w:rPr>
          <w:rFonts w:ascii="Times New Roman" w:hAnsi="Times New Roman"/>
          <w:b/>
          <w:bCs/>
          <w:sz w:val="28"/>
          <w:szCs w:val="28"/>
        </w:rPr>
        <w:t>аппарат</w:t>
      </w:r>
      <w:r w:rsidRPr="001C6F7C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1C6F7C">
        <w:rPr>
          <w:rFonts w:ascii="Times New Roman" w:hAnsi="Times New Roman"/>
          <w:b/>
          <w:bCs/>
          <w:sz w:val="28"/>
          <w:szCs w:val="28"/>
        </w:rPr>
        <w:t>программы</w:t>
      </w:r>
      <w:bookmarkEnd w:id="52"/>
      <w:bookmarkEnd w:id="53"/>
      <w:bookmarkEnd w:id="54"/>
      <w:bookmarkEnd w:id="55"/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5"/>
          <w:szCs w:val="28"/>
        </w:rPr>
      </w:pP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F7C">
        <w:rPr>
          <w:rFonts w:ascii="Times New Roman" w:hAnsi="Times New Roman"/>
          <w:i/>
          <w:sz w:val="28"/>
          <w:szCs w:val="28"/>
        </w:rPr>
        <w:t>Творческая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i/>
          <w:sz w:val="28"/>
          <w:szCs w:val="28"/>
        </w:rPr>
        <w:t>деятельность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–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это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деятельность,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направленная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создание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материальных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духовных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ценностей,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охватывающая</w:t>
      </w:r>
      <w:r w:rsidRPr="001C6F7C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изменение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действительности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самореализацию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личности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процессе</w:t>
      </w:r>
      <w:r w:rsidRPr="001C6F7C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создания,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расширяющая</w:t>
      </w:r>
      <w:r w:rsidRPr="001C6F7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пределы</w:t>
      </w:r>
      <w:r w:rsidRPr="001C6F7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человеческих</w:t>
      </w:r>
      <w:r w:rsidRPr="001C6F7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возможностей.</w:t>
      </w: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F7C">
        <w:rPr>
          <w:rFonts w:ascii="Times New Roman" w:hAnsi="Times New Roman"/>
          <w:i/>
          <w:sz w:val="28"/>
          <w:szCs w:val="28"/>
        </w:rPr>
        <w:t xml:space="preserve">Физкультурно-оздоровительная деятельность </w:t>
      </w:r>
      <w:r w:rsidRPr="001C6F7C">
        <w:rPr>
          <w:rFonts w:ascii="Times New Roman" w:hAnsi="Times New Roman"/>
          <w:sz w:val="28"/>
          <w:szCs w:val="28"/>
        </w:rPr>
        <w:t>-</w:t>
      </w:r>
      <w:r w:rsidRPr="001C6F7C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это деятельность, связанная</w:t>
      </w:r>
      <w:r w:rsidRPr="001C6F7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 занятиями физической культурой, с комплексом оздоровительных мероприятий,</w:t>
      </w:r>
      <w:r w:rsidRPr="001C6F7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направленная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достижение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поддержание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физического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благополучия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снижение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риска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развития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заболеваний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средствами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физической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культуры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оздоровления.</w:t>
      </w: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F7C">
        <w:rPr>
          <w:rFonts w:ascii="Times New Roman" w:hAnsi="Times New Roman"/>
          <w:i/>
          <w:sz w:val="28"/>
          <w:szCs w:val="28"/>
        </w:rPr>
        <w:t>Здоровый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i/>
          <w:sz w:val="28"/>
          <w:szCs w:val="28"/>
        </w:rPr>
        <w:t>образ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i/>
          <w:sz w:val="28"/>
          <w:szCs w:val="28"/>
        </w:rPr>
        <w:t>жизни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–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это концепция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жизнедеятельности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человека,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направленная на улучшение и сохранение здоровья с помощью соответствующего</w:t>
      </w:r>
      <w:r w:rsidRPr="001C6F7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питания,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физической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подготовки,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морального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настроя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отказа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от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вредных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привычек.</w:t>
      </w: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F7C">
        <w:rPr>
          <w:rFonts w:ascii="Times New Roman" w:hAnsi="Times New Roman"/>
          <w:i/>
          <w:sz w:val="28"/>
          <w:szCs w:val="28"/>
        </w:rPr>
        <w:t xml:space="preserve">Детское самоуправление </w:t>
      </w:r>
      <w:r w:rsidRPr="001C6F7C">
        <w:rPr>
          <w:rFonts w:ascii="Times New Roman" w:hAnsi="Times New Roman"/>
          <w:sz w:val="28"/>
          <w:szCs w:val="28"/>
        </w:rPr>
        <w:t>- демократическая форма организации коллектива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детей, обеспечивающая развитие их самостоятельности в принятии и реализации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решений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для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достижения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групповых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целей,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возможность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самим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подросткам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планировать,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организовывать,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проводить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разного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рода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мероприятия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дела,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которые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им</w:t>
      </w:r>
      <w:r w:rsidRPr="001C6F7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интересны.</w:t>
      </w: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F7C">
        <w:rPr>
          <w:rFonts w:ascii="Times New Roman" w:hAnsi="Times New Roman"/>
          <w:i/>
          <w:sz w:val="28"/>
          <w:szCs w:val="28"/>
        </w:rPr>
        <w:t>Коллективное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i/>
          <w:sz w:val="28"/>
          <w:szCs w:val="28"/>
        </w:rPr>
        <w:t>творческое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i/>
          <w:sz w:val="28"/>
          <w:szCs w:val="28"/>
        </w:rPr>
        <w:t>дело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i/>
          <w:sz w:val="28"/>
          <w:szCs w:val="28"/>
        </w:rPr>
        <w:t>(КТД)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-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главное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воспитательное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средство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коммунарской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методики,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способ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организации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яркой,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наполненной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трудом,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творчеством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общением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жизни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единого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коллектива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воспитателей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воспитанников</w:t>
      </w:r>
      <w:r w:rsidRPr="001C6F7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старших</w:t>
      </w:r>
      <w:r w:rsidRPr="001C6F7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младших.</w:t>
      </w: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F7C">
        <w:rPr>
          <w:rFonts w:ascii="Times New Roman" w:hAnsi="Times New Roman"/>
          <w:i/>
          <w:sz w:val="28"/>
          <w:szCs w:val="28"/>
        </w:rPr>
        <w:t>Гражданская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i/>
          <w:sz w:val="28"/>
          <w:szCs w:val="28"/>
        </w:rPr>
        <w:t>позиция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-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интегративное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качество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личности,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позволяющая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человеку проявлять свое мнение, сознательно и активно выполнять гражданские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обязанности,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разумное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использование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своих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гражданских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прав,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точное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соблюдение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уважение</w:t>
      </w:r>
      <w:r w:rsidRPr="001C6F7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законов страны.</w:t>
      </w: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  <w:sectPr w:rsidR="00365C7A" w:rsidRPr="001C6F7C" w:rsidSect="00410A88">
          <w:type w:val="continuous"/>
          <w:pgSz w:w="11910" w:h="16840"/>
          <w:pgMar w:top="1038" w:right="743" w:bottom="289" w:left="1599" w:header="568" w:footer="858" w:gutter="0"/>
          <w:cols w:space="720"/>
          <w:docGrid w:linePitch="299"/>
        </w:sectPr>
      </w:pPr>
    </w:p>
    <w:p w:rsidR="00365C7A" w:rsidRPr="00CD36BE" w:rsidRDefault="00365C7A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F7C">
        <w:rPr>
          <w:rFonts w:ascii="Times New Roman" w:hAnsi="Times New Roman"/>
          <w:i/>
          <w:sz w:val="28"/>
          <w:szCs w:val="28"/>
        </w:rPr>
        <w:t>Аналитическая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i/>
          <w:sz w:val="28"/>
          <w:szCs w:val="28"/>
        </w:rPr>
        <w:t>деятельность</w:t>
      </w:r>
      <w:r w:rsidRPr="001C6F7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-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неотъемлемый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компонент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коллективного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творческого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воспитания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детей,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методика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разбора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рассмотрения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ситуаций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жизнедеятельности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временного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детского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коллектива,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закрепление</w:t>
      </w:r>
      <w:r w:rsidRPr="001C6F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hAnsi="Times New Roman"/>
          <w:sz w:val="28"/>
          <w:szCs w:val="28"/>
        </w:rPr>
        <w:t>достигнутых</w:t>
      </w:r>
      <w:r w:rsidRPr="001C6F7C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результатов.</w:t>
      </w: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Pr="001C6F7C" w:rsidRDefault="00365C7A" w:rsidP="00715D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65C7A" w:rsidRDefault="00365C7A" w:rsidP="00B548F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65C7A" w:rsidRDefault="00365C7A" w:rsidP="00B548F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65C7A" w:rsidRDefault="00365C7A" w:rsidP="00B548F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65C7A" w:rsidRDefault="00365C7A" w:rsidP="00B548F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548F4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2</w:t>
      </w:r>
    </w:p>
    <w:p w:rsidR="00365C7A" w:rsidRDefault="00365C7A" w:rsidP="00B548F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65C7A" w:rsidRPr="00206481" w:rsidRDefault="00365C7A" w:rsidP="0020648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548F4">
        <w:rPr>
          <w:rFonts w:ascii="Times New Roman" w:hAnsi="Times New Roman"/>
          <w:b/>
          <w:bCs/>
          <w:iCs/>
          <w:sz w:val="28"/>
          <w:szCs w:val="28"/>
        </w:rPr>
        <w:t>Анкеты на открытие и  закрытие лагеря</w:t>
      </w:r>
    </w:p>
    <w:p w:rsidR="00365C7A" w:rsidRDefault="00365C7A" w:rsidP="00B548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548F4">
        <w:rPr>
          <w:rFonts w:ascii="Times New Roman" w:hAnsi="Times New Roman"/>
          <w:b/>
          <w:bCs/>
          <w:iCs/>
          <w:sz w:val="28"/>
          <w:szCs w:val="28"/>
        </w:rPr>
        <w:t xml:space="preserve">Дорогой друг! </w:t>
      </w:r>
    </w:p>
    <w:p w:rsidR="00365C7A" w:rsidRPr="00B548F4" w:rsidRDefault="00365C7A" w:rsidP="00B548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548F4">
        <w:rPr>
          <w:rFonts w:ascii="Times New Roman" w:hAnsi="Times New Roman"/>
          <w:b/>
          <w:bCs/>
          <w:iCs/>
          <w:sz w:val="28"/>
          <w:szCs w:val="28"/>
        </w:rPr>
        <w:t>Мы предлагаем тебе ответить на вопросы анкеты.</w:t>
      </w:r>
    </w:p>
    <w:p w:rsidR="00365C7A" w:rsidRPr="00B548F4" w:rsidRDefault="00365C7A" w:rsidP="00B548F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5C7A" w:rsidRPr="00B548F4" w:rsidRDefault="00365C7A" w:rsidP="00B548F4">
      <w:pPr>
        <w:shd w:val="clear" w:color="auto" w:fill="FFFFFF"/>
        <w:spacing w:after="0" w:line="240" w:lineRule="auto"/>
        <w:ind w:hanging="113"/>
        <w:jc w:val="center"/>
        <w:rPr>
          <w:rFonts w:ascii="Times New Roman" w:hAnsi="Times New Roman"/>
          <w:bCs/>
          <w:sz w:val="28"/>
          <w:szCs w:val="28"/>
        </w:rPr>
      </w:pPr>
      <w:r w:rsidRPr="00B548F4">
        <w:rPr>
          <w:rFonts w:ascii="Times New Roman" w:hAnsi="Times New Roman"/>
          <w:bCs/>
          <w:sz w:val="28"/>
          <w:szCs w:val="28"/>
        </w:rPr>
        <w:t xml:space="preserve">Чего больше ты ждешь от пребывания в лагере “Время </w:t>
      </w:r>
      <w:r>
        <w:rPr>
          <w:rFonts w:ascii="Times New Roman" w:hAnsi="Times New Roman"/>
          <w:bCs/>
          <w:sz w:val="28"/>
          <w:szCs w:val="28"/>
        </w:rPr>
        <w:t>ПЕРВЫХ</w:t>
      </w:r>
      <w:r w:rsidRPr="00B548F4">
        <w:rPr>
          <w:rFonts w:ascii="Times New Roman" w:hAnsi="Times New Roman"/>
          <w:bCs/>
          <w:sz w:val="28"/>
          <w:szCs w:val="28"/>
        </w:rPr>
        <w:t>”?</w:t>
      </w:r>
    </w:p>
    <w:p w:rsidR="00365C7A" w:rsidRPr="00B548F4" w:rsidRDefault="00365C7A" w:rsidP="00B548F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B548F4">
        <w:rPr>
          <w:rFonts w:ascii="Times New Roman" w:hAnsi="Times New Roman"/>
          <w:bCs/>
          <w:sz w:val="28"/>
          <w:szCs w:val="28"/>
        </w:rPr>
        <w:t>( выбери не более 3-х ответов и обведи круж</w:t>
      </w:r>
      <w:r>
        <w:rPr>
          <w:rFonts w:ascii="Times New Roman" w:hAnsi="Times New Roman"/>
          <w:bCs/>
          <w:sz w:val="28"/>
          <w:szCs w:val="28"/>
        </w:rPr>
        <w:t>очком соответствующие номера</w:t>
      </w:r>
      <w:r w:rsidRPr="00B548F4">
        <w:rPr>
          <w:rFonts w:ascii="Times New Roman" w:hAnsi="Times New Roman"/>
          <w:bCs/>
          <w:sz w:val="28"/>
          <w:szCs w:val="28"/>
        </w:rPr>
        <w:t xml:space="preserve">) </w:t>
      </w:r>
    </w:p>
    <w:p w:rsidR="00365C7A" w:rsidRPr="00B548F4" w:rsidRDefault="00365C7A" w:rsidP="00B548F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548F4">
        <w:rPr>
          <w:rFonts w:ascii="Times New Roman" w:hAnsi="Times New Roman"/>
          <w:sz w:val="24"/>
          <w:szCs w:val="24"/>
        </w:rPr>
        <w:t>1. Подружиться с ребятами, найти друзей.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2. Приобрести новые знания, умения в области твоих интересов.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3. Научиться влиять на людей, самостоятельно организовать различные дела.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4. Укрепить свое здоровье, улучшить физическую подготовку.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5. Выявить свои возможности, лучше узнать и понять себя.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6. Поделиться опытом деятельности своей детской организации, узнать о других.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7. Просто отдохнуть, весело провести время.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II. Отметь, пожалуйста, те качества, которые по твоему мнению очень важны для людей (не более 6):</w:t>
      </w:r>
    </w:p>
    <w:tbl>
      <w:tblPr>
        <w:tblW w:w="9900" w:type="dxa"/>
        <w:tblCellMar>
          <w:left w:w="0" w:type="dxa"/>
          <w:right w:w="0" w:type="dxa"/>
        </w:tblCellMar>
        <w:tblLook w:val="00A0"/>
      </w:tblPr>
      <w:tblGrid>
        <w:gridCol w:w="2410"/>
        <w:gridCol w:w="2840"/>
        <w:gridCol w:w="2318"/>
        <w:gridCol w:w="2332"/>
      </w:tblGrid>
      <w:tr w:rsidR="00365C7A" w:rsidRPr="008A071B" w:rsidTr="003E4FD2">
        <w:tc>
          <w:tcPr>
            <w:tcW w:w="24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C7A" w:rsidRPr="00B548F4" w:rsidRDefault="00365C7A" w:rsidP="003E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8F4">
              <w:rPr>
                <w:rFonts w:ascii="Times New Roman" w:hAnsi="Times New Roman"/>
                <w:sz w:val="24"/>
                <w:szCs w:val="24"/>
              </w:rPr>
              <w:t>1. Любознательность</w:t>
            </w:r>
          </w:p>
          <w:p w:rsidR="00365C7A" w:rsidRPr="00B548F4" w:rsidRDefault="00365C7A" w:rsidP="003E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8F4">
              <w:rPr>
                <w:rFonts w:ascii="Times New Roman" w:hAnsi="Times New Roman"/>
                <w:sz w:val="24"/>
                <w:szCs w:val="24"/>
              </w:rPr>
              <w:t>2. Честность</w:t>
            </w:r>
          </w:p>
          <w:p w:rsidR="00365C7A" w:rsidRPr="00B548F4" w:rsidRDefault="00365C7A" w:rsidP="003E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8F4">
              <w:rPr>
                <w:rFonts w:ascii="Times New Roman" w:hAnsi="Times New Roman"/>
                <w:sz w:val="24"/>
                <w:szCs w:val="24"/>
              </w:rPr>
              <w:t>3. Предприимчивость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C7A" w:rsidRPr="00B548F4" w:rsidRDefault="00365C7A" w:rsidP="003E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8F4">
              <w:rPr>
                <w:rFonts w:ascii="Times New Roman" w:hAnsi="Times New Roman"/>
                <w:sz w:val="24"/>
                <w:szCs w:val="24"/>
              </w:rPr>
              <w:t>4. Доброта</w:t>
            </w:r>
          </w:p>
          <w:p w:rsidR="00365C7A" w:rsidRPr="00B548F4" w:rsidRDefault="00365C7A" w:rsidP="003E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8F4">
              <w:rPr>
                <w:rFonts w:ascii="Times New Roman" w:hAnsi="Times New Roman"/>
                <w:sz w:val="24"/>
                <w:szCs w:val="24"/>
              </w:rPr>
              <w:t>5. Смелость</w:t>
            </w:r>
          </w:p>
          <w:p w:rsidR="00365C7A" w:rsidRPr="00B548F4" w:rsidRDefault="00365C7A" w:rsidP="003E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8F4">
              <w:rPr>
                <w:rFonts w:ascii="Times New Roman" w:hAnsi="Times New Roman"/>
                <w:sz w:val="24"/>
                <w:szCs w:val="24"/>
              </w:rPr>
              <w:t>6. Дисциплинированность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C7A" w:rsidRPr="00B548F4" w:rsidRDefault="00365C7A" w:rsidP="003E4FD2">
            <w:pPr>
              <w:spacing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B548F4">
              <w:rPr>
                <w:rFonts w:ascii="Times New Roman" w:hAnsi="Times New Roman"/>
                <w:sz w:val="24"/>
                <w:szCs w:val="24"/>
              </w:rPr>
              <w:t>7. Трудолюбие</w:t>
            </w:r>
          </w:p>
          <w:p w:rsidR="00365C7A" w:rsidRPr="00B548F4" w:rsidRDefault="00365C7A" w:rsidP="003E4FD2">
            <w:pPr>
              <w:spacing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B548F4">
              <w:rPr>
                <w:rFonts w:ascii="Times New Roman" w:hAnsi="Times New Roman"/>
                <w:sz w:val="24"/>
                <w:szCs w:val="24"/>
              </w:rPr>
              <w:t>8. Инициативность</w:t>
            </w:r>
          </w:p>
          <w:p w:rsidR="00365C7A" w:rsidRPr="00B548F4" w:rsidRDefault="00365C7A" w:rsidP="003E4FD2">
            <w:pPr>
              <w:spacing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B548F4">
              <w:rPr>
                <w:rFonts w:ascii="Times New Roman" w:hAnsi="Times New Roman"/>
                <w:sz w:val="24"/>
                <w:szCs w:val="24"/>
              </w:rPr>
              <w:t>9. Справедливость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5C7A" w:rsidRPr="00B548F4" w:rsidRDefault="00365C7A" w:rsidP="003E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8F4">
              <w:rPr>
                <w:rFonts w:ascii="Times New Roman" w:hAnsi="Times New Roman"/>
                <w:sz w:val="24"/>
                <w:szCs w:val="24"/>
              </w:rPr>
              <w:t>10. Честолюбие</w:t>
            </w:r>
          </w:p>
          <w:p w:rsidR="00365C7A" w:rsidRPr="00B548F4" w:rsidRDefault="00365C7A" w:rsidP="003E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8F4">
              <w:rPr>
                <w:rFonts w:ascii="Times New Roman" w:hAnsi="Times New Roman"/>
                <w:sz w:val="24"/>
                <w:szCs w:val="24"/>
              </w:rPr>
              <w:t>11. Милосердие</w:t>
            </w:r>
          </w:p>
          <w:p w:rsidR="00365C7A" w:rsidRPr="00B548F4" w:rsidRDefault="00365C7A" w:rsidP="003E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8F4">
              <w:rPr>
                <w:rFonts w:ascii="Times New Roman" w:hAnsi="Times New Roman"/>
                <w:sz w:val="24"/>
                <w:szCs w:val="24"/>
              </w:rPr>
              <w:t>12. Требовательность к себе</w:t>
            </w:r>
          </w:p>
        </w:tc>
      </w:tr>
    </w:tbl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III. Как ты относишься к спорту (обведи цифру, соответствующую ответу)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1. Постоянно тренируюсь, участвую в соревнованиях (впиши виды спорта)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2. Занимаюсь на досуге, но постоянно не тренируюсь (впиши виды спорта)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3. Спортом интересуюсь только как зритель, болельщик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4. Спорт меня не увлекает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IV. Как ты относишься к искусству (обведи цифру, соответствующую ответу)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1. Посещаю (окончил) специальную школу, студию, кружок, впиши что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2. Занимаюсь самостоятельно следующими видами искусства 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3. Искусство меня интересует только как зрителя, слушателя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4. Искусство меня мало интересует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V. Как ты оцениваешь свое здоровье (обведи цифру соответствующую ответу)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1. Чувствую себя совершенно здоровым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2. Здоровье в целом хорошее, но хотелось бы быть более крепким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3. Здоровье иногда “хромает”, хотя болезненным себя не ощущаю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4. К сожалению, здоровьем похвалиться не могу, болею довольно часто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VI. Что из перечисленного удается тебе без особых затруднений (отметь кружком соответствующую цифру, возможно несколько ответов)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1.</w:t>
      </w:r>
      <w:r w:rsidRPr="00B548F4">
        <w:rPr>
          <w:rFonts w:ascii="Times New Roman" w:hAnsi="Times New Roman"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Познакомиться с новыми людьми, вступить с ними в разговор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2.</w:t>
      </w:r>
      <w:r w:rsidRPr="00B548F4">
        <w:rPr>
          <w:rFonts w:ascii="Times New Roman" w:hAnsi="Times New Roman"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Найти интересное для себя дело без помощи других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3.</w:t>
      </w:r>
      <w:r w:rsidRPr="00B548F4">
        <w:rPr>
          <w:rFonts w:ascii="Times New Roman" w:hAnsi="Times New Roman"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Организовать других ребят для выполнения какого-либо дела, занятия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4.</w:t>
      </w:r>
      <w:r w:rsidRPr="00B548F4">
        <w:rPr>
          <w:rFonts w:ascii="Times New Roman" w:hAnsi="Times New Roman"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Справится с возникающими в жизни сложностями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5.</w:t>
      </w:r>
      <w:r w:rsidRPr="00B548F4">
        <w:rPr>
          <w:rFonts w:ascii="Times New Roman" w:hAnsi="Times New Roman"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Довести задуманное дело до конца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6.</w:t>
      </w:r>
      <w:r w:rsidRPr="00B548F4">
        <w:rPr>
          <w:rFonts w:ascii="Times New Roman" w:hAnsi="Times New Roman"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Прийти другим на помощь в случае необходимости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7.</w:t>
      </w:r>
      <w:r w:rsidRPr="00B548F4">
        <w:rPr>
          <w:rFonts w:ascii="Times New Roman" w:hAnsi="Times New Roman"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Отказаться от удовольствия, если это приносит вред моему здоровью и волнует моих родителей и близких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8.</w:t>
      </w:r>
      <w:r w:rsidRPr="00B548F4">
        <w:rPr>
          <w:rFonts w:ascii="Times New Roman" w:hAnsi="Times New Roman"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Выступить с каким-либо предложением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9.</w:t>
      </w:r>
      <w:r w:rsidRPr="00B548F4">
        <w:rPr>
          <w:rFonts w:ascii="Times New Roman" w:hAnsi="Times New Roman"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Самостоятельно решать вопрос, актуальный для класса, школы, организации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VII. Приходилось ли тебе проявлять инициативу в указанных областях: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i/>
          <w:iCs/>
          <w:sz w:val="24"/>
          <w:szCs w:val="24"/>
        </w:rPr>
        <w:t>А. В работе детского объединения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i/>
          <w:iCs/>
          <w:sz w:val="24"/>
          <w:szCs w:val="24"/>
        </w:rPr>
        <w:t>Б. В трудовой деятельности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i/>
          <w:iCs/>
          <w:sz w:val="24"/>
          <w:szCs w:val="24"/>
        </w:rPr>
        <w:t>В.</w:t>
      </w:r>
      <w:r w:rsidRPr="00B548F4">
        <w:rPr>
          <w:rFonts w:ascii="Times New Roman" w:hAnsi="Times New Roman"/>
          <w:sz w:val="24"/>
          <w:szCs w:val="24"/>
        </w:rPr>
        <w:t> </w:t>
      </w:r>
      <w:r w:rsidRPr="00B548F4">
        <w:rPr>
          <w:rFonts w:ascii="Times New Roman" w:hAnsi="Times New Roman"/>
          <w:b/>
          <w:bCs/>
          <w:i/>
          <w:iCs/>
          <w:sz w:val="24"/>
          <w:szCs w:val="24"/>
        </w:rPr>
        <w:t>В оказании помощи другим: товарищам, малышам, инвалидам, престарелым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i/>
          <w:iCs/>
          <w:sz w:val="24"/>
          <w:szCs w:val="24"/>
        </w:rPr>
        <w:t>Г. В занятиях по интересам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i/>
          <w:iCs/>
          <w:sz w:val="24"/>
          <w:szCs w:val="24"/>
        </w:rPr>
        <w:t>Д. В отношениях с родителями, в семье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VIII. Название детского объединения, членом которого ты являешься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IX. Твой возраст (впиши число полных лет), дата рождения (число, месяц, год), знак Зодиака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X. Место, в котором ты живешь (адрес)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XI. Фамилия, имя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B548F4">
        <w:rPr>
          <w:rFonts w:ascii="Arial" w:hAnsi="Arial" w:cs="Arial"/>
          <w:b/>
          <w:bCs/>
          <w:sz w:val="21"/>
          <w:szCs w:val="21"/>
        </w:rPr>
        <w:t> </w:t>
      </w: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662E3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365C7A" w:rsidRDefault="00365C7A" w:rsidP="003E4F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65C7A" w:rsidRPr="00AB38EC" w:rsidRDefault="00365C7A" w:rsidP="003E4F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365C7A" w:rsidRPr="00AB38EC" w:rsidRDefault="00365C7A" w:rsidP="003E4F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AB38EC">
        <w:rPr>
          <w:rFonts w:ascii="Times New Roman" w:hAnsi="Times New Roman"/>
          <w:b/>
          <w:bCs/>
          <w:sz w:val="21"/>
          <w:szCs w:val="21"/>
        </w:rPr>
        <w:t>АНКЕТА “ДОПИШИ ПРЕДЛОЖЕНИЕ”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1.</w:t>
      </w:r>
      <w:r w:rsidRPr="00B548F4">
        <w:rPr>
          <w:rFonts w:ascii="Times New Roman" w:hAnsi="Times New Roman"/>
          <w:b/>
          <w:bCs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Самое яркое впечатление за эти дни у меня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2.</w:t>
      </w:r>
      <w:r w:rsidRPr="00B548F4">
        <w:rPr>
          <w:rFonts w:ascii="Times New Roman" w:hAnsi="Times New Roman"/>
          <w:b/>
          <w:bCs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Из проведенных дел мне больше всего понравилось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 w:rsidRPr="00B548F4">
        <w:rPr>
          <w:rFonts w:ascii="Times New Roman" w:hAnsi="Times New Roman"/>
          <w:sz w:val="24"/>
          <w:szCs w:val="24"/>
        </w:rPr>
        <w:t> потому что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3.</w:t>
      </w:r>
      <w:r w:rsidRPr="00B548F4">
        <w:rPr>
          <w:rFonts w:ascii="Times New Roman" w:hAnsi="Times New Roman"/>
          <w:b/>
          <w:bCs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Больше всего меня радует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4.</w:t>
      </w:r>
      <w:r w:rsidRPr="00B548F4">
        <w:rPr>
          <w:rFonts w:ascii="Times New Roman" w:hAnsi="Times New Roman"/>
          <w:b/>
          <w:bCs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Больше всего я разочаровался в 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5.</w:t>
      </w:r>
      <w:r w:rsidRPr="00B548F4">
        <w:rPr>
          <w:rFonts w:ascii="Times New Roman" w:hAnsi="Times New Roman"/>
          <w:b/>
          <w:bCs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О тех людях, которые меня окружают, я могу сказать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6.</w:t>
      </w:r>
      <w:r w:rsidRPr="00B548F4">
        <w:rPr>
          <w:rFonts w:ascii="Times New Roman" w:hAnsi="Times New Roman"/>
          <w:b/>
          <w:bCs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Я буду протестовать и возмущаться, если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7.</w:t>
      </w:r>
      <w:r w:rsidRPr="00B548F4">
        <w:rPr>
          <w:rFonts w:ascii="Times New Roman" w:hAnsi="Times New Roman"/>
          <w:b/>
          <w:bCs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Я буду рад, если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left="283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8.</w:t>
      </w:r>
      <w:r w:rsidRPr="00B548F4">
        <w:rPr>
          <w:rFonts w:ascii="Times New Roman" w:hAnsi="Times New Roman"/>
          <w:b/>
          <w:bCs/>
          <w:sz w:val="14"/>
          <w:szCs w:val="14"/>
        </w:rPr>
        <w:t>    </w:t>
      </w:r>
      <w:r w:rsidRPr="00B548F4">
        <w:rPr>
          <w:rFonts w:ascii="Times New Roman" w:hAnsi="Times New Roman"/>
          <w:sz w:val="24"/>
          <w:szCs w:val="24"/>
        </w:rPr>
        <w:t>Для своего отряда я хочу предложить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 ______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sz w:val="24"/>
          <w:szCs w:val="24"/>
        </w:rPr>
        <w:t>9.</w:t>
      </w:r>
      <w:r w:rsidRPr="00B548F4">
        <w:rPr>
          <w:rFonts w:ascii="Times New Roman" w:hAnsi="Times New Roman"/>
          <w:sz w:val="24"/>
          <w:szCs w:val="24"/>
        </w:rPr>
        <w:t> Если бы я был вожатым, то я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sz w:val="24"/>
          <w:szCs w:val="24"/>
        </w:rPr>
        <w:t>      ну, а если начальником смены, то</w:t>
      </w:r>
      <w:r w:rsidRPr="00B548F4">
        <w:rPr>
          <w:rFonts w:ascii="Times New Roman" w:hAnsi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right="142"/>
        <w:jc w:val="right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right="142"/>
        <w:jc w:val="right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right="142"/>
        <w:jc w:val="right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right="142"/>
        <w:jc w:val="right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right="142"/>
        <w:jc w:val="right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p w:rsidR="00365C7A" w:rsidRPr="00B548F4" w:rsidRDefault="00365C7A" w:rsidP="003E4FD2">
      <w:pPr>
        <w:shd w:val="clear" w:color="auto" w:fill="FFFFFF"/>
        <w:spacing w:after="0" w:line="240" w:lineRule="auto"/>
        <w:ind w:right="142"/>
        <w:jc w:val="right"/>
        <w:rPr>
          <w:rFonts w:ascii="Arial" w:hAnsi="Arial" w:cs="Arial"/>
          <w:sz w:val="21"/>
          <w:szCs w:val="21"/>
        </w:rPr>
      </w:pPr>
      <w:r w:rsidRPr="00B548F4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p w:rsidR="00365C7A" w:rsidRDefault="00365C7A">
      <w:pPr>
        <w:rPr>
          <w:rFonts w:ascii="Times New Roman" w:hAnsi="Times New Roman"/>
          <w:sz w:val="28"/>
          <w:szCs w:val="28"/>
        </w:rPr>
      </w:pPr>
    </w:p>
    <w:sectPr w:rsidR="00365C7A" w:rsidSect="003F4871">
      <w:type w:val="continuous"/>
      <w:pgSz w:w="11910" w:h="16840"/>
      <w:pgMar w:top="1135" w:right="620" w:bottom="920" w:left="900" w:header="0" w:footer="7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C7A" w:rsidRDefault="00365C7A" w:rsidP="00392404">
      <w:pPr>
        <w:spacing w:after="0" w:line="240" w:lineRule="auto"/>
      </w:pPr>
      <w:r>
        <w:separator/>
      </w:r>
    </w:p>
  </w:endnote>
  <w:endnote w:type="continuationSeparator" w:id="0">
    <w:p w:rsidR="00365C7A" w:rsidRDefault="00365C7A" w:rsidP="003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7A" w:rsidRDefault="00365C7A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0" o:spid="_x0000_s2050" type="#_x0000_t202" style="position:absolute;margin-left:288.7pt;margin-top:785.3pt;width:18pt;height:15.3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Mhvg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" filled="f" stroked="f">
          <v:textbox inset="0,0,0,0">
            <w:txbxContent>
              <w:p w:rsidR="00365C7A" w:rsidRDefault="00365C7A">
                <w:pPr>
                  <w:spacing w:before="1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16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C7A" w:rsidRDefault="00365C7A" w:rsidP="00392404">
      <w:pPr>
        <w:spacing w:after="0" w:line="240" w:lineRule="auto"/>
      </w:pPr>
      <w:r>
        <w:separator/>
      </w:r>
    </w:p>
  </w:footnote>
  <w:footnote w:type="continuationSeparator" w:id="0">
    <w:p w:rsidR="00365C7A" w:rsidRDefault="00365C7A" w:rsidP="003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7A" w:rsidRDefault="00365C7A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1" o:spid="_x0000_s2049" type="#_x0000_t202" style="position:absolute;margin-left:357.45pt;margin-top:27.4pt;width:196.25pt;height:18.3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" filled="f" stroked="f">
          <v:textbox inset="0,0,0,0">
            <w:txbxContent>
              <w:p w:rsidR="00365C7A" w:rsidRDefault="00365C7A">
                <w:pPr>
                  <w:spacing w:before="16"/>
                  <w:rPr>
                    <w:rFonts w:ascii="Cambria" w:hAnsi="Cambria"/>
                    <w:b/>
                    <w:i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4179"/>
    <w:multiLevelType w:val="hybridMultilevel"/>
    <w:tmpl w:val="52D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75D9F"/>
    <w:multiLevelType w:val="hybridMultilevel"/>
    <w:tmpl w:val="0660DD1E"/>
    <w:lvl w:ilvl="0" w:tplc="50EA7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86E30"/>
    <w:multiLevelType w:val="hybridMultilevel"/>
    <w:tmpl w:val="08481984"/>
    <w:lvl w:ilvl="0" w:tplc="3F46F3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13CCE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8D24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9B6CA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1589D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AB48C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CE8DA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38E28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144E37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70A8C"/>
    <w:multiLevelType w:val="hybridMultilevel"/>
    <w:tmpl w:val="99A4B3BC"/>
    <w:lvl w:ilvl="0" w:tplc="2EE0B34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>
    <w:nsid w:val="2D4603C4"/>
    <w:multiLevelType w:val="multilevel"/>
    <w:tmpl w:val="2B84E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10A7736"/>
    <w:multiLevelType w:val="hybridMultilevel"/>
    <w:tmpl w:val="6ED66164"/>
    <w:lvl w:ilvl="0" w:tplc="BD52716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50928"/>
    <w:multiLevelType w:val="hybridMultilevel"/>
    <w:tmpl w:val="E24628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</w:rPr>
    </w:lvl>
  </w:abstractNum>
  <w:abstractNum w:abstractNumId="15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A30577F"/>
    <w:multiLevelType w:val="hybridMultilevel"/>
    <w:tmpl w:val="E1DA0E02"/>
    <w:lvl w:ilvl="0" w:tplc="DD9C4D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30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8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EF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680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7F27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1A4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04B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C2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hint="default"/>
        <w:w w:val="99"/>
        <w:sz w:val="28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</w:rPr>
    </w:lvl>
  </w:abstractNum>
  <w:abstractNum w:abstractNumId="18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E2CE9"/>
    <w:multiLevelType w:val="hybridMultilevel"/>
    <w:tmpl w:val="3C46D0A6"/>
    <w:lvl w:ilvl="0" w:tplc="01CA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B42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D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D4C9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768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E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BE1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3CA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F28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C6A0F"/>
    <w:multiLevelType w:val="multilevel"/>
    <w:tmpl w:val="2C6C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1CB57B6"/>
    <w:multiLevelType w:val="hybridMultilevel"/>
    <w:tmpl w:val="764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</w:rPr>
    </w:lvl>
  </w:abstractNum>
  <w:abstractNum w:abstractNumId="27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29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9"/>
  </w:num>
  <w:num w:numId="5">
    <w:abstractNumId w:val="23"/>
  </w:num>
  <w:num w:numId="6">
    <w:abstractNumId w:val="25"/>
  </w:num>
  <w:num w:numId="7">
    <w:abstractNumId w:val="27"/>
  </w:num>
  <w:num w:numId="8">
    <w:abstractNumId w:val="15"/>
  </w:num>
  <w:num w:numId="9">
    <w:abstractNumId w:val="2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13"/>
  </w:num>
  <w:num w:numId="16">
    <w:abstractNumId w:val="29"/>
  </w:num>
  <w:num w:numId="17">
    <w:abstractNumId w:val="24"/>
  </w:num>
  <w:num w:numId="18">
    <w:abstractNumId w:val="22"/>
  </w:num>
  <w:num w:numId="19">
    <w:abstractNumId w:val="3"/>
  </w:num>
  <w:num w:numId="20">
    <w:abstractNumId w:val="0"/>
  </w:num>
  <w:num w:numId="21">
    <w:abstractNumId w:val="5"/>
  </w:num>
  <w:num w:numId="22">
    <w:abstractNumId w:val="28"/>
  </w:num>
  <w:num w:numId="23">
    <w:abstractNumId w:val="20"/>
  </w:num>
  <w:num w:numId="24">
    <w:abstractNumId w:val="18"/>
  </w:num>
  <w:num w:numId="25">
    <w:abstractNumId w:val="6"/>
  </w:num>
  <w:num w:numId="26">
    <w:abstractNumId w:val="19"/>
  </w:num>
  <w:num w:numId="27">
    <w:abstractNumId w:val="16"/>
  </w:num>
  <w:num w:numId="28">
    <w:abstractNumId w:val="10"/>
  </w:num>
  <w:num w:numId="29">
    <w:abstractNumId w:val="12"/>
  </w:num>
  <w:num w:numId="30">
    <w:abstractNumId w:val="1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F7C"/>
    <w:rsid w:val="00004BAC"/>
    <w:rsid w:val="000061BB"/>
    <w:rsid w:val="00020721"/>
    <w:rsid w:val="00033DC0"/>
    <w:rsid w:val="00043AAA"/>
    <w:rsid w:val="000478C5"/>
    <w:rsid w:val="0006056E"/>
    <w:rsid w:val="00061BB7"/>
    <w:rsid w:val="000640B6"/>
    <w:rsid w:val="00064235"/>
    <w:rsid w:val="00064BC3"/>
    <w:rsid w:val="00083FBD"/>
    <w:rsid w:val="0008549E"/>
    <w:rsid w:val="00085D81"/>
    <w:rsid w:val="000906E7"/>
    <w:rsid w:val="000A2AC5"/>
    <w:rsid w:val="000D4986"/>
    <w:rsid w:val="000D4EF2"/>
    <w:rsid w:val="000E1F2E"/>
    <w:rsid w:val="000F1BE3"/>
    <w:rsid w:val="0010136C"/>
    <w:rsid w:val="00104A13"/>
    <w:rsid w:val="00110B9A"/>
    <w:rsid w:val="001158DC"/>
    <w:rsid w:val="00120565"/>
    <w:rsid w:val="001307A5"/>
    <w:rsid w:val="0013703F"/>
    <w:rsid w:val="00137F33"/>
    <w:rsid w:val="00145DAB"/>
    <w:rsid w:val="00152228"/>
    <w:rsid w:val="001522DC"/>
    <w:rsid w:val="0016077F"/>
    <w:rsid w:val="0017325D"/>
    <w:rsid w:val="001819FC"/>
    <w:rsid w:val="001864A7"/>
    <w:rsid w:val="001B13AE"/>
    <w:rsid w:val="001B3B9C"/>
    <w:rsid w:val="001C498B"/>
    <w:rsid w:val="001C61A1"/>
    <w:rsid w:val="001C6F7C"/>
    <w:rsid w:val="001D1363"/>
    <w:rsid w:val="001E4E5D"/>
    <w:rsid w:val="001E7A6A"/>
    <w:rsid w:val="001F274D"/>
    <w:rsid w:val="00206481"/>
    <w:rsid w:val="0020659F"/>
    <w:rsid w:val="00225A96"/>
    <w:rsid w:val="002369CA"/>
    <w:rsid w:val="00241959"/>
    <w:rsid w:val="002422A7"/>
    <w:rsid w:val="00257509"/>
    <w:rsid w:val="002744B8"/>
    <w:rsid w:val="0028289F"/>
    <w:rsid w:val="002877BB"/>
    <w:rsid w:val="00290F82"/>
    <w:rsid w:val="0029760A"/>
    <w:rsid w:val="002A5149"/>
    <w:rsid w:val="002A7A50"/>
    <w:rsid w:val="002B2D1D"/>
    <w:rsid w:val="002B5C41"/>
    <w:rsid w:val="002C3590"/>
    <w:rsid w:val="002C64CD"/>
    <w:rsid w:val="002C786D"/>
    <w:rsid w:val="002E3C8B"/>
    <w:rsid w:val="002E4CDE"/>
    <w:rsid w:val="002E6982"/>
    <w:rsid w:val="002F18AC"/>
    <w:rsid w:val="00306CEA"/>
    <w:rsid w:val="0031097E"/>
    <w:rsid w:val="00311982"/>
    <w:rsid w:val="00314685"/>
    <w:rsid w:val="003236E8"/>
    <w:rsid w:val="003253FE"/>
    <w:rsid w:val="00327FCB"/>
    <w:rsid w:val="00336F9C"/>
    <w:rsid w:val="00346EA2"/>
    <w:rsid w:val="00365C7A"/>
    <w:rsid w:val="0038109C"/>
    <w:rsid w:val="003876A5"/>
    <w:rsid w:val="00392404"/>
    <w:rsid w:val="003A6501"/>
    <w:rsid w:val="003B11FF"/>
    <w:rsid w:val="003D36B7"/>
    <w:rsid w:val="003D448A"/>
    <w:rsid w:val="003D70CC"/>
    <w:rsid w:val="003E4FD2"/>
    <w:rsid w:val="003E7BE8"/>
    <w:rsid w:val="003F2799"/>
    <w:rsid w:val="003F4871"/>
    <w:rsid w:val="003F67F3"/>
    <w:rsid w:val="00407254"/>
    <w:rsid w:val="00407D95"/>
    <w:rsid w:val="00410A88"/>
    <w:rsid w:val="004112B0"/>
    <w:rsid w:val="004138B6"/>
    <w:rsid w:val="0041598A"/>
    <w:rsid w:val="00422E77"/>
    <w:rsid w:val="0044616D"/>
    <w:rsid w:val="00465A1F"/>
    <w:rsid w:val="00467C81"/>
    <w:rsid w:val="0047620A"/>
    <w:rsid w:val="004819DA"/>
    <w:rsid w:val="00484DDF"/>
    <w:rsid w:val="004A3CB1"/>
    <w:rsid w:val="004B5387"/>
    <w:rsid w:val="004B6819"/>
    <w:rsid w:val="004C012C"/>
    <w:rsid w:val="004D6F1D"/>
    <w:rsid w:val="005063E2"/>
    <w:rsid w:val="0050706B"/>
    <w:rsid w:val="00515C3E"/>
    <w:rsid w:val="005228BF"/>
    <w:rsid w:val="0054056B"/>
    <w:rsid w:val="0054605E"/>
    <w:rsid w:val="0056501D"/>
    <w:rsid w:val="00566899"/>
    <w:rsid w:val="005717F4"/>
    <w:rsid w:val="00582CE4"/>
    <w:rsid w:val="0059670E"/>
    <w:rsid w:val="005A6BE0"/>
    <w:rsid w:val="005B49DF"/>
    <w:rsid w:val="005B6AF8"/>
    <w:rsid w:val="005C2A3C"/>
    <w:rsid w:val="005D6478"/>
    <w:rsid w:val="005F65FD"/>
    <w:rsid w:val="005F767C"/>
    <w:rsid w:val="00607072"/>
    <w:rsid w:val="006132B7"/>
    <w:rsid w:val="00613D4E"/>
    <w:rsid w:val="0062255B"/>
    <w:rsid w:val="00626582"/>
    <w:rsid w:val="00631A3A"/>
    <w:rsid w:val="00634A1E"/>
    <w:rsid w:val="00636271"/>
    <w:rsid w:val="00644624"/>
    <w:rsid w:val="0065159E"/>
    <w:rsid w:val="00651CA6"/>
    <w:rsid w:val="00662E31"/>
    <w:rsid w:val="006652ED"/>
    <w:rsid w:val="00667FFA"/>
    <w:rsid w:val="00670FE1"/>
    <w:rsid w:val="0067473A"/>
    <w:rsid w:val="0068112A"/>
    <w:rsid w:val="006829CC"/>
    <w:rsid w:val="00687871"/>
    <w:rsid w:val="006908C6"/>
    <w:rsid w:val="00690C94"/>
    <w:rsid w:val="006A6D0F"/>
    <w:rsid w:val="006B2AB3"/>
    <w:rsid w:val="006B45F7"/>
    <w:rsid w:val="006B4CF3"/>
    <w:rsid w:val="006C392D"/>
    <w:rsid w:val="006D6949"/>
    <w:rsid w:val="006D6BAE"/>
    <w:rsid w:val="006F0C81"/>
    <w:rsid w:val="006F35C2"/>
    <w:rsid w:val="006F6673"/>
    <w:rsid w:val="00705A13"/>
    <w:rsid w:val="00715D1A"/>
    <w:rsid w:val="00717FF4"/>
    <w:rsid w:val="007208DC"/>
    <w:rsid w:val="0072395C"/>
    <w:rsid w:val="007248DF"/>
    <w:rsid w:val="00730BE4"/>
    <w:rsid w:val="007450AB"/>
    <w:rsid w:val="007454ED"/>
    <w:rsid w:val="00754AE4"/>
    <w:rsid w:val="00771A33"/>
    <w:rsid w:val="00777B94"/>
    <w:rsid w:val="00787C29"/>
    <w:rsid w:val="00792967"/>
    <w:rsid w:val="007A790E"/>
    <w:rsid w:val="007D1400"/>
    <w:rsid w:val="007D418E"/>
    <w:rsid w:val="007F38C1"/>
    <w:rsid w:val="007F4E7C"/>
    <w:rsid w:val="00803D51"/>
    <w:rsid w:val="008070AB"/>
    <w:rsid w:val="0080725B"/>
    <w:rsid w:val="008077FD"/>
    <w:rsid w:val="0081466A"/>
    <w:rsid w:val="00825295"/>
    <w:rsid w:val="00825D23"/>
    <w:rsid w:val="00830660"/>
    <w:rsid w:val="00830E21"/>
    <w:rsid w:val="008365F9"/>
    <w:rsid w:val="008408F9"/>
    <w:rsid w:val="0084155C"/>
    <w:rsid w:val="00850E01"/>
    <w:rsid w:val="008609A8"/>
    <w:rsid w:val="00862C71"/>
    <w:rsid w:val="00866FE3"/>
    <w:rsid w:val="008719A5"/>
    <w:rsid w:val="00872814"/>
    <w:rsid w:val="008806C7"/>
    <w:rsid w:val="008852E9"/>
    <w:rsid w:val="008A071B"/>
    <w:rsid w:val="008A1444"/>
    <w:rsid w:val="008A4AEA"/>
    <w:rsid w:val="008A691F"/>
    <w:rsid w:val="008B2E1E"/>
    <w:rsid w:val="008C7363"/>
    <w:rsid w:val="008C7801"/>
    <w:rsid w:val="008D24BA"/>
    <w:rsid w:val="008D4D15"/>
    <w:rsid w:val="008E2EF9"/>
    <w:rsid w:val="008E3DD0"/>
    <w:rsid w:val="008E4400"/>
    <w:rsid w:val="008F063B"/>
    <w:rsid w:val="008F35B0"/>
    <w:rsid w:val="009004B9"/>
    <w:rsid w:val="00904986"/>
    <w:rsid w:val="009140C4"/>
    <w:rsid w:val="009271C9"/>
    <w:rsid w:val="0093084F"/>
    <w:rsid w:val="00936B08"/>
    <w:rsid w:val="0093770D"/>
    <w:rsid w:val="00940E43"/>
    <w:rsid w:val="00942035"/>
    <w:rsid w:val="00943BF0"/>
    <w:rsid w:val="009511F2"/>
    <w:rsid w:val="009526B9"/>
    <w:rsid w:val="00955AF0"/>
    <w:rsid w:val="00961D51"/>
    <w:rsid w:val="009644AC"/>
    <w:rsid w:val="009647EC"/>
    <w:rsid w:val="00975D0F"/>
    <w:rsid w:val="00981204"/>
    <w:rsid w:val="009913BA"/>
    <w:rsid w:val="009974BA"/>
    <w:rsid w:val="009A0469"/>
    <w:rsid w:val="009A3562"/>
    <w:rsid w:val="009B07CC"/>
    <w:rsid w:val="009B73C9"/>
    <w:rsid w:val="009B7C8F"/>
    <w:rsid w:val="009C1FBF"/>
    <w:rsid w:val="009C603B"/>
    <w:rsid w:val="009E0A58"/>
    <w:rsid w:val="009F19D0"/>
    <w:rsid w:val="00A0112E"/>
    <w:rsid w:val="00A058BD"/>
    <w:rsid w:val="00A26936"/>
    <w:rsid w:val="00A36E74"/>
    <w:rsid w:val="00A407D2"/>
    <w:rsid w:val="00A44275"/>
    <w:rsid w:val="00A47BA6"/>
    <w:rsid w:val="00A511A9"/>
    <w:rsid w:val="00A61C2A"/>
    <w:rsid w:val="00A73097"/>
    <w:rsid w:val="00A779EB"/>
    <w:rsid w:val="00A868F6"/>
    <w:rsid w:val="00AB0290"/>
    <w:rsid w:val="00AB1418"/>
    <w:rsid w:val="00AB15BF"/>
    <w:rsid w:val="00AB38EC"/>
    <w:rsid w:val="00AB39BC"/>
    <w:rsid w:val="00AC1A27"/>
    <w:rsid w:val="00AC4280"/>
    <w:rsid w:val="00AC43F9"/>
    <w:rsid w:val="00AD6860"/>
    <w:rsid w:val="00AE5270"/>
    <w:rsid w:val="00AF0203"/>
    <w:rsid w:val="00AF5677"/>
    <w:rsid w:val="00B050E3"/>
    <w:rsid w:val="00B11922"/>
    <w:rsid w:val="00B248AE"/>
    <w:rsid w:val="00B3075A"/>
    <w:rsid w:val="00B41B5A"/>
    <w:rsid w:val="00B4277E"/>
    <w:rsid w:val="00B510D3"/>
    <w:rsid w:val="00B528A7"/>
    <w:rsid w:val="00B548F4"/>
    <w:rsid w:val="00B727C2"/>
    <w:rsid w:val="00B73213"/>
    <w:rsid w:val="00B92E67"/>
    <w:rsid w:val="00B94AFB"/>
    <w:rsid w:val="00BA1E65"/>
    <w:rsid w:val="00BB30BE"/>
    <w:rsid w:val="00BB4A6D"/>
    <w:rsid w:val="00BB4F36"/>
    <w:rsid w:val="00BC2A06"/>
    <w:rsid w:val="00BC5CB0"/>
    <w:rsid w:val="00BC6DB4"/>
    <w:rsid w:val="00BE3B3A"/>
    <w:rsid w:val="00BF475E"/>
    <w:rsid w:val="00BF58A2"/>
    <w:rsid w:val="00C023E4"/>
    <w:rsid w:val="00C13228"/>
    <w:rsid w:val="00C1465D"/>
    <w:rsid w:val="00C50F15"/>
    <w:rsid w:val="00C558FE"/>
    <w:rsid w:val="00C71763"/>
    <w:rsid w:val="00C719A0"/>
    <w:rsid w:val="00C815BD"/>
    <w:rsid w:val="00C815D2"/>
    <w:rsid w:val="00C846A1"/>
    <w:rsid w:val="00CB27D8"/>
    <w:rsid w:val="00CD36BE"/>
    <w:rsid w:val="00CE4C90"/>
    <w:rsid w:val="00D03D91"/>
    <w:rsid w:val="00D051A9"/>
    <w:rsid w:val="00D07122"/>
    <w:rsid w:val="00D1191A"/>
    <w:rsid w:val="00D13210"/>
    <w:rsid w:val="00D2676A"/>
    <w:rsid w:val="00D275AD"/>
    <w:rsid w:val="00D30846"/>
    <w:rsid w:val="00D30B09"/>
    <w:rsid w:val="00D3793D"/>
    <w:rsid w:val="00D40FF2"/>
    <w:rsid w:val="00D62583"/>
    <w:rsid w:val="00D72A07"/>
    <w:rsid w:val="00D74D5E"/>
    <w:rsid w:val="00D8287C"/>
    <w:rsid w:val="00D84996"/>
    <w:rsid w:val="00DA60CF"/>
    <w:rsid w:val="00DA7ADE"/>
    <w:rsid w:val="00DB5BCB"/>
    <w:rsid w:val="00DE01F0"/>
    <w:rsid w:val="00DE181E"/>
    <w:rsid w:val="00DE5803"/>
    <w:rsid w:val="00DE64EB"/>
    <w:rsid w:val="00DF7232"/>
    <w:rsid w:val="00E11D7F"/>
    <w:rsid w:val="00E16A54"/>
    <w:rsid w:val="00E248E3"/>
    <w:rsid w:val="00E2733B"/>
    <w:rsid w:val="00E31268"/>
    <w:rsid w:val="00E3635D"/>
    <w:rsid w:val="00E4031A"/>
    <w:rsid w:val="00E570BC"/>
    <w:rsid w:val="00E60D9E"/>
    <w:rsid w:val="00E61FF8"/>
    <w:rsid w:val="00E67B49"/>
    <w:rsid w:val="00E70549"/>
    <w:rsid w:val="00E71765"/>
    <w:rsid w:val="00E763F8"/>
    <w:rsid w:val="00E93ACD"/>
    <w:rsid w:val="00EA2452"/>
    <w:rsid w:val="00EC023B"/>
    <w:rsid w:val="00EC7D06"/>
    <w:rsid w:val="00ED1998"/>
    <w:rsid w:val="00ED1BF5"/>
    <w:rsid w:val="00ED1FE5"/>
    <w:rsid w:val="00EE2953"/>
    <w:rsid w:val="00EE48D1"/>
    <w:rsid w:val="00EE5EE9"/>
    <w:rsid w:val="00EE6B8E"/>
    <w:rsid w:val="00EF282C"/>
    <w:rsid w:val="00F0105C"/>
    <w:rsid w:val="00F01931"/>
    <w:rsid w:val="00F01D70"/>
    <w:rsid w:val="00F071F1"/>
    <w:rsid w:val="00F23A67"/>
    <w:rsid w:val="00F24268"/>
    <w:rsid w:val="00F33C56"/>
    <w:rsid w:val="00F36D3D"/>
    <w:rsid w:val="00F50B55"/>
    <w:rsid w:val="00F6053F"/>
    <w:rsid w:val="00F63DEF"/>
    <w:rsid w:val="00F74D7B"/>
    <w:rsid w:val="00F77A51"/>
    <w:rsid w:val="00F867AB"/>
    <w:rsid w:val="00F97586"/>
    <w:rsid w:val="00FA0133"/>
    <w:rsid w:val="00FA103D"/>
    <w:rsid w:val="00FB03F1"/>
    <w:rsid w:val="00FB123B"/>
    <w:rsid w:val="00FB4D4E"/>
    <w:rsid w:val="00FC1836"/>
    <w:rsid w:val="00FD29BC"/>
    <w:rsid w:val="00FE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D199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0A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1363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6F7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0A5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D1363"/>
    <w:rPr>
      <w:rFonts w:ascii="Cambria" w:hAnsi="Cambria" w:cs="Times New Roman"/>
      <w:color w:val="243F6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C6F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C6F7C"/>
    <w:rPr>
      <w:rFonts w:cs="Times New Roman"/>
    </w:rPr>
  </w:style>
  <w:style w:type="table" w:customStyle="1" w:styleId="TableNormal1">
    <w:name w:val="Table Normal1"/>
    <w:uiPriority w:val="99"/>
    <w:semiHidden/>
    <w:rsid w:val="001C6F7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99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hAnsi="Times New Roma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1C6F7C"/>
    <w:rPr>
      <w:rFonts w:ascii="Times New Roman" w:hAnsi="Times New Roman" w:cs="Times New Roman"/>
      <w:b/>
      <w:bCs/>
      <w:sz w:val="44"/>
      <w:szCs w:val="44"/>
    </w:rPr>
  </w:style>
  <w:style w:type="paragraph" w:styleId="ListParagraph">
    <w:name w:val="List Paragraph"/>
    <w:basedOn w:val="Normal"/>
    <w:uiPriority w:val="99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99"/>
    <w:rsid w:val="001C6F7C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F7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F7C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6F7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6F7C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DefaultParagraphFont"/>
    <w:uiPriority w:val="99"/>
    <w:rsid w:val="001C6F7C"/>
    <w:rPr>
      <w:rFonts w:cs="Times New Roman"/>
      <w:color w:val="0000FF"/>
      <w:u w:val="single"/>
    </w:rPr>
  </w:style>
  <w:style w:type="character" w:styleId="Hyperlink">
    <w:name w:val="Hyperlink"/>
    <w:basedOn w:val="DefaultParagraphFont"/>
    <w:uiPriority w:val="99"/>
    <w:rsid w:val="001C6F7C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F18AC"/>
  </w:style>
  <w:style w:type="character" w:styleId="LineNumber">
    <w:name w:val="line number"/>
    <w:basedOn w:val="DefaultParagraphFont"/>
    <w:uiPriority w:val="99"/>
    <w:semiHidden/>
    <w:rsid w:val="009F19D0"/>
    <w:rPr>
      <w:rFonts w:cs="Times New Roman"/>
    </w:rPr>
  </w:style>
  <w:style w:type="paragraph" w:styleId="NormalWeb">
    <w:name w:val="Normal (Web)"/>
    <w:basedOn w:val="Normal"/>
    <w:uiPriority w:val="99"/>
    <w:rsid w:val="002C78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2419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uiPriority w:val="99"/>
    <w:rsid w:val="00771A3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71A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450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Normal"/>
    <w:uiPriority w:val="99"/>
    <w:rsid w:val="006225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1"/>
    <w:uiPriority w:val="99"/>
    <w:rsid w:val="001C49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1C498B"/>
    <w:pPr>
      <w:widowControl w:val="0"/>
      <w:autoSpaceDE w:val="0"/>
      <w:autoSpaceDN w:val="0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1C498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1C49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1C498B"/>
    <w:rPr>
      <w:rFonts w:cs="Times New Roman"/>
      <w:b/>
      <w:bCs/>
    </w:rPr>
  </w:style>
  <w:style w:type="paragraph" w:customStyle="1" w:styleId="c16">
    <w:name w:val="c16"/>
    <w:basedOn w:val="Normal"/>
    <w:uiPriority w:val="99"/>
    <w:rsid w:val="001C4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DefaultParagraphFont"/>
    <w:uiPriority w:val="99"/>
    <w:rsid w:val="001C498B"/>
    <w:rPr>
      <w:rFonts w:cs="Times New Roman"/>
    </w:rPr>
  </w:style>
  <w:style w:type="paragraph" w:customStyle="1" w:styleId="c19">
    <w:name w:val="c19"/>
    <w:basedOn w:val="Normal"/>
    <w:uiPriority w:val="99"/>
    <w:rsid w:val="001C4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DefaultParagraphFont"/>
    <w:uiPriority w:val="99"/>
    <w:rsid w:val="001C498B"/>
    <w:rPr>
      <w:rFonts w:cs="Times New Roman"/>
    </w:rPr>
  </w:style>
  <w:style w:type="paragraph" w:customStyle="1" w:styleId="c6">
    <w:name w:val="c6"/>
    <w:basedOn w:val="Normal"/>
    <w:uiPriority w:val="99"/>
    <w:rsid w:val="001C4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11">
    <w:name w:val="Сетка таблицы211"/>
    <w:uiPriority w:val="99"/>
    <w:rsid w:val="001C49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uiPriority w:val="99"/>
    <w:rsid w:val="00AB3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422E7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422E77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422E77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4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258</TotalTime>
  <Pages>30</Pages>
  <Words>9237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User</cp:lastModifiedBy>
  <cp:revision>7</cp:revision>
  <dcterms:created xsi:type="dcterms:W3CDTF">2024-01-29T07:40:00Z</dcterms:created>
  <dcterms:modified xsi:type="dcterms:W3CDTF">2024-05-10T10:55:00Z</dcterms:modified>
</cp:coreProperties>
</file>