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15B0A2" w14:textId="77777777" w:rsidR="008F6ECE" w:rsidRDefault="008F6ECE" w:rsidP="008F6ECE">
      <w:pPr>
        <w:jc w:val="center"/>
        <w:rPr>
          <w:rFonts w:ascii="Times New Roman" w:hAnsi="Times New Roman"/>
          <w:b/>
          <w:sz w:val="28"/>
        </w:rPr>
      </w:pPr>
    </w:p>
    <w:p w14:paraId="7B25EB5F" w14:textId="77777777" w:rsidR="00571F9F" w:rsidRDefault="00571F9F" w:rsidP="00571F9F">
      <w:pPr>
        <w:suppressAutoHyphens/>
        <w:jc w:val="center"/>
        <w:rPr>
          <w:rFonts w:ascii="Times New Roman" w:hAnsi="Times New Roman"/>
          <w:sz w:val="28"/>
          <w:szCs w:val="28"/>
          <w:lang w:eastAsia="ar-SA"/>
        </w:rPr>
      </w:pPr>
      <w:r w:rsidRPr="00000824">
        <w:rPr>
          <w:rFonts w:ascii="Times New Roman" w:hAnsi="Times New Roman"/>
          <w:sz w:val="28"/>
          <w:szCs w:val="28"/>
          <w:lang w:eastAsia="ar-SA"/>
        </w:rPr>
        <w:t>ДЕПАРТАМЕНТ ОБРАЗОВАНИЯ</w:t>
      </w:r>
      <w:r>
        <w:rPr>
          <w:rFonts w:ascii="Times New Roman" w:hAnsi="Times New Roman"/>
          <w:sz w:val="28"/>
          <w:szCs w:val="28"/>
          <w:lang w:eastAsia="ar-SA"/>
        </w:rPr>
        <w:t xml:space="preserve"> И НАУКИ</w:t>
      </w:r>
      <w:r w:rsidRPr="00000824">
        <w:rPr>
          <w:rFonts w:ascii="Times New Roman" w:hAnsi="Times New Roman"/>
          <w:sz w:val="28"/>
          <w:szCs w:val="28"/>
          <w:lang w:eastAsia="ar-SA"/>
        </w:rPr>
        <w:t xml:space="preserve"> ГОРОДА МОСКВЫ</w:t>
      </w:r>
    </w:p>
    <w:p w14:paraId="78C3A860" w14:textId="77777777" w:rsidR="00571F9F" w:rsidRPr="00000824" w:rsidRDefault="00571F9F" w:rsidP="00571F9F">
      <w:pPr>
        <w:suppressAutoHyphens/>
        <w:jc w:val="center"/>
        <w:rPr>
          <w:rFonts w:ascii="Times New Roman" w:hAnsi="Times New Roman"/>
          <w:sz w:val="28"/>
          <w:szCs w:val="28"/>
          <w:lang w:eastAsia="ar-SA"/>
        </w:rPr>
      </w:pPr>
    </w:p>
    <w:p w14:paraId="051F574D" w14:textId="77777777" w:rsidR="00571F9F" w:rsidRDefault="00571F9F" w:rsidP="00571F9F">
      <w:pPr>
        <w:suppressAutoHyphens/>
        <w:jc w:val="center"/>
        <w:rPr>
          <w:rFonts w:ascii="Times New Roman" w:hAnsi="Times New Roman"/>
          <w:sz w:val="28"/>
          <w:szCs w:val="28"/>
          <w:lang w:eastAsia="ar-SA"/>
        </w:rPr>
      </w:pPr>
      <w:r w:rsidRPr="00000824">
        <w:rPr>
          <w:rFonts w:ascii="Times New Roman" w:hAnsi="Times New Roman"/>
          <w:sz w:val="28"/>
          <w:szCs w:val="28"/>
          <w:lang w:eastAsia="ar-SA"/>
        </w:rPr>
        <w:t>ГОСУДАРСТВЕННОЕ БЮДЖЕТНОЕ ОБЩЕОБРАЗОВАТЕЛЬНОЕ УЧРЕЖДЕНИЕ</w:t>
      </w:r>
      <w:r>
        <w:rPr>
          <w:rFonts w:ascii="Times New Roman" w:hAnsi="Times New Roman"/>
          <w:sz w:val="28"/>
          <w:szCs w:val="28"/>
          <w:lang w:eastAsia="ar-SA"/>
        </w:rPr>
        <w:t xml:space="preserve"> ГОРОДА МОСКВЫ</w:t>
      </w:r>
      <w:r w:rsidRPr="000157D6">
        <w:rPr>
          <w:rFonts w:ascii="Times New Roman" w:hAnsi="Times New Roman"/>
          <w:sz w:val="28"/>
          <w:szCs w:val="28"/>
          <w:lang w:eastAsia="ar-SA"/>
        </w:rPr>
        <w:t xml:space="preserve"> «ШКОЛА № 2033»</w:t>
      </w:r>
    </w:p>
    <w:p w14:paraId="1E64D228" w14:textId="77777777" w:rsidR="00571F9F" w:rsidRPr="007F22ED" w:rsidRDefault="00571F9F" w:rsidP="00571F9F">
      <w:pPr>
        <w:suppressAutoHyphens/>
        <w:jc w:val="center"/>
        <w:rPr>
          <w:rFonts w:ascii="Times New Roman" w:hAnsi="Times New Roman"/>
          <w:sz w:val="28"/>
          <w:szCs w:val="28"/>
          <w:lang w:eastAsia="ar-SA"/>
        </w:rPr>
      </w:pPr>
    </w:p>
    <w:p w14:paraId="1CDF1051" w14:textId="77777777" w:rsidR="00571F9F" w:rsidRPr="002F6B53" w:rsidRDefault="00571F9F" w:rsidP="00571F9F">
      <w:pPr>
        <w:suppressAutoHyphens/>
        <w:rPr>
          <w:rFonts w:ascii="Times New Roman" w:hAnsi="Times New Roman"/>
          <w:sz w:val="20"/>
          <w:szCs w:val="20"/>
          <w:lang w:eastAsia="ar-SA"/>
        </w:rPr>
      </w:pPr>
      <w:r w:rsidRPr="000157D6">
        <w:rPr>
          <w:rFonts w:ascii="Times New Roman" w:hAnsi="Times New Roman"/>
          <w:sz w:val="20"/>
          <w:szCs w:val="20"/>
          <w:lang w:eastAsia="ar-SA"/>
        </w:rPr>
        <w:t xml:space="preserve">105425 г. Москва, Щелковское шоссе, дом 26А тел. 8(495) 652-02-30, </w:t>
      </w:r>
      <w:r w:rsidRPr="000157D6">
        <w:rPr>
          <w:rFonts w:ascii="Times New Roman" w:hAnsi="Times New Roman"/>
          <w:sz w:val="20"/>
          <w:szCs w:val="20"/>
          <w:lang w:val="en-US" w:eastAsia="ar-SA"/>
        </w:rPr>
        <w:t>e</w:t>
      </w:r>
      <w:r w:rsidRPr="000157D6">
        <w:rPr>
          <w:rFonts w:ascii="Times New Roman" w:hAnsi="Times New Roman"/>
          <w:sz w:val="20"/>
          <w:szCs w:val="20"/>
          <w:lang w:eastAsia="ar-SA"/>
        </w:rPr>
        <w:t>-</w:t>
      </w:r>
      <w:r w:rsidRPr="000157D6">
        <w:rPr>
          <w:rFonts w:ascii="Times New Roman" w:hAnsi="Times New Roman"/>
          <w:sz w:val="20"/>
          <w:szCs w:val="20"/>
          <w:lang w:val="en-US" w:eastAsia="ar-SA"/>
        </w:rPr>
        <w:t>mail</w:t>
      </w:r>
      <w:r w:rsidRPr="000157D6">
        <w:rPr>
          <w:rFonts w:ascii="Times New Roman" w:hAnsi="Times New Roman"/>
          <w:sz w:val="20"/>
          <w:szCs w:val="20"/>
          <w:lang w:eastAsia="ar-SA"/>
        </w:rPr>
        <w:t>: 2033@</w:t>
      </w:r>
      <w:proofErr w:type="spellStart"/>
      <w:r w:rsidRPr="000157D6">
        <w:rPr>
          <w:rFonts w:ascii="Times New Roman" w:hAnsi="Times New Roman"/>
          <w:sz w:val="20"/>
          <w:szCs w:val="20"/>
          <w:lang w:val="en-US" w:eastAsia="ar-SA"/>
        </w:rPr>
        <w:t>edu</w:t>
      </w:r>
      <w:proofErr w:type="spellEnd"/>
      <w:r w:rsidRPr="000157D6">
        <w:rPr>
          <w:rFonts w:ascii="Times New Roman" w:hAnsi="Times New Roman"/>
          <w:sz w:val="20"/>
          <w:szCs w:val="20"/>
          <w:lang w:eastAsia="ar-SA"/>
        </w:rPr>
        <w:t>.</w:t>
      </w:r>
      <w:proofErr w:type="spellStart"/>
      <w:r w:rsidRPr="000157D6">
        <w:rPr>
          <w:rFonts w:ascii="Times New Roman" w:hAnsi="Times New Roman"/>
          <w:sz w:val="20"/>
          <w:szCs w:val="20"/>
          <w:lang w:val="en-US" w:eastAsia="ar-SA"/>
        </w:rPr>
        <w:t>mos</w:t>
      </w:r>
      <w:proofErr w:type="spellEnd"/>
      <w:r w:rsidRPr="000157D6">
        <w:rPr>
          <w:rFonts w:ascii="Times New Roman" w:hAnsi="Times New Roman"/>
          <w:sz w:val="20"/>
          <w:szCs w:val="20"/>
          <w:lang w:eastAsia="ar-SA"/>
        </w:rPr>
        <w:t>.</w:t>
      </w:r>
      <w:proofErr w:type="spellStart"/>
      <w:r w:rsidRPr="000157D6">
        <w:rPr>
          <w:rFonts w:ascii="Times New Roman" w:hAnsi="Times New Roman"/>
          <w:sz w:val="20"/>
          <w:szCs w:val="20"/>
          <w:lang w:val="en-US" w:eastAsia="ar-SA"/>
        </w:rPr>
        <w:t>ru</w:t>
      </w:r>
      <w:proofErr w:type="spellEnd"/>
    </w:p>
    <w:p w14:paraId="3481A75A" w14:textId="77777777" w:rsidR="00571F9F" w:rsidRPr="000157D6" w:rsidRDefault="00571F9F" w:rsidP="00571F9F">
      <w:pPr>
        <w:pBdr>
          <w:bottom w:val="single" w:sz="12" w:space="1" w:color="auto"/>
        </w:pBdr>
        <w:rPr>
          <w:rFonts w:ascii="Times New Roman" w:hAnsi="Times New Roman" w:cs="Times New Roman"/>
          <w:sz w:val="20"/>
          <w:szCs w:val="20"/>
        </w:rPr>
      </w:pPr>
      <w:r w:rsidRPr="000157D6">
        <w:rPr>
          <w:rFonts w:ascii="Times New Roman" w:hAnsi="Times New Roman" w:cs="Times New Roman"/>
          <w:sz w:val="20"/>
          <w:szCs w:val="20"/>
        </w:rPr>
        <w:t xml:space="preserve">ОКТМО </w:t>
      </w:r>
      <w:r w:rsidRPr="000157D6">
        <w:rPr>
          <w:rFonts w:ascii="Times New Roman" w:hAnsi="Times New Roman" w:cs="Times New Roman"/>
          <w:sz w:val="20"/>
          <w:szCs w:val="20"/>
          <w:shd w:val="clear" w:color="auto" w:fill="F3F7FA"/>
        </w:rPr>
        <w:t>45313000</w:t>
      </w:r>
      <w:r w:rsidRPr="000157D6">
        <w:rPr>
          <w:rFonts w:ascii="Times New Roman" w:hAnsi="Times New Roman" w:cs="Times New Roman"/>
          <w:sz w:val="20"/>
          <w:szCs w:val="20"/>
        </w:rPr>
        <w:t xml:space="preserve">, ОГРН </w:t>
      </w:r>
      <w:r w:rsidRPr="000157D6">
        <w:rPr>
          <w:rFonts w:ascii="Times New Roman" w:hAnsi="Times New Roman" w:cs="Times New Roman"/>
          <w:sz w:val="20"/>
          <w:szCs w:val="20"/>
          <w:shd w:val="clear" w:color="auto" w:fill="F3F7FA"/>
        </w:rPr>
        <w:t>1147746037064</w:t>
      </w:r>
      <w:r w:rsidRPr="000157D6">
        <w:rPr>
          <w:rFonts w:ascii="Times New Roman" w:hAnsi="Times New Roman" w:cs="Times New Roman"/>
          <w:sz w:val="20"/>
          <w:szCs w:val="20"/>
        </w:rPr>
        <w:t xml:space="preserve">, ОКАТО </w:t>
      </w:r>
      <w:r w:rsidRPr="000157D6">
        <w:rPr>
          <w:rFonts w:ascii="Times New Roman" w:hAnsi="Times New Roman" w:cs="Times New Roman"/>
          <w:sz w:val="20"/>
          <w:szCs w:val="20"/>
          <w:shd w:val="clear" w:color="auto" w:fill="F3F7FA"/>
        </w:rPr>
        <w:t>45263585000</w:t>
      </w:r>
      <w:r w:rsidRPr="000157D6">
        <w:rPr>
          <w:rFonts w:ascii="Times New Roman" w:hAnsi="Times New Roman" w:cs="Times New Roman"/>
          <w:sz w:val="20"/>
          <w:szCs w:val="20"/>
        </w:rPr>
        <w:t xml:space="preserve"> ИНН/КПП </w:t>
      </w:r>
      <w:r w:rsidRPr="000157D6">
        <w:rPr>
          <w:rFonts w:ascii="Times New Roman" w:hAnsi="Times New Roman" w:cs="Times New Roman"/>
          <w:sz w:val="20"/>
          <w:szCs w:val="20"/>
          <w:shd w:val="clear" w:color="auto" w:fill="F3F7FA"/>
        </w:rPr>
        <w:t>7719867099</w:t>
      </w:r>
      <w:r w:rsidRPr="000157D6">
        <w:rPr>
          <w:rFonts w:ascii="Times New Roman" w:hAnsi="Times New Roman" w:cs="Times New Roman"/>
          <w:sz w:val="20"/>
          <w:szCs w:val="20"/>
          <w:u w:val="single"/>
        </w:rPr>
        <w:t>/</w:t>
      </w:r>
      <w:r w:rsidRPr="000157D6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771901001</w:t>
      </w:r>
    </w:p>
    <w:p w14:paraId="6CFDFCD0" w14:textId="77777777" w:rsidR="00571F9F" w:rsidRDefault="00571F9F" w:rsidP="00571F9F">
      <w:pPr>
        <w:rPr>
          <w:rStyle w:val="13"/>
        </w:rPr>
      </w:pPr>
    </w:p>
    <w:p w14:paraId="66D89E96" w14:textId="77777777" w:rsidR="00571F9F" w:rsidRDefault="00571F9F" w:rsidP="00571F9F">
      <w:pPr>
        <w:rPr>
          <w:rStyle w:val="13"/>
        </w:rPr>
      </w:pPr>
    </w:p>
    <w:p w14:paraId="1F48D768" w14:textId="77777777" w:rsidR="00571F9F" w:rsidRDefault="00571F9F" w:rsidP="00571F9F">
      <w:pPr>
        <w:rPr>
          <w:rStyle w:val="13"/>
        </w:rPr>
      </w:pPr>
    </w:p>
    <w:p w14:paraId="487C6E5F" w14:textId="77777777" w:rsidR="00571F9F" w:rsidRDefault="00571F9F" w:rsidP="00571F9F">
      <w:pPr>
        <w:rPr>
          <w:rStyle w:val="13"/>
        </w:rPr>
      </w:pPr>
    </w:p>
    <w:p w14:paraId="68A31830" w14:textId="77777777" w:rsidR="00571F9F" w:rsidRDefault="00571F9F" w:rsidP="00571F9F">
      <w:pPr>
        <w:rPr>
          <w:rStyle w:val="13"/>
        </w:rPr>
      </w:pPr>
    </w:p>
    <w:p w14:paraId="53E3D5EF" w14:textId="77777777" w:rsidR="00571F9F" w:rsidRDefault="00571F9F" w:rsidP="00571F9F">
      <w:pPr>
        <w:rPr>
          <w:rStyle w:val="13"/>
        </w:rPr>
      </w:pPr>
    </w:p>
    <w:p w14:paraId="66930C43" w14:textId="77777777" w:rsidR="00571F9F" w:rsidRDefault="00571F9F" w:rsidP="00571F9F">
      <w:pPr>
        <w:rPr>
          <w:rStyle w:val="13"/>
        </w:rPr>
      </w:pPr>
    </w:p>
    <w:p w14:paraId="324A4965" w14:textId="77777777" w:rsidR="00571F9F" w:rsidRDefault="00571F9F" w:rsidP="00571F9F"/>
    <w:p w14:paraId="66EE8679" w14:textId="77777777" w:rsidR="00571F9F" w:rsidRDefault="00571F9F" w:rsidP="00571F9F">
      <w:pPr>
        <w:pStyle w:val="23"/>
        <w:shd w:val="clear" w:color="auto" w:fill="auto"/>
        <w:tabs>
          <w:tab w:val="left" w:pos="856"/>
        </w:tabs>
        <w:spacing w:before="0" w:after="0" w:line="317" w:lineRule="exact"/>
        <w:ind w:left="720" w:right="160" w:firstLine="0"/>
        <w:jc w:val="both"/>
        <w:rPr>
          <w:b/>
        </w:rPr>
      </w:pPr>
    </w:p>
    <w:p w14:paraId="67A9C78A" w14:textId="77777777" w:rsidR="00571F9F" w:rsidRDefault="00571F9F" w:rsidP="00571F9F">
      <w:pPr>
        <w:pStyle w:val="23"/>
        <w:shd w:val="clear" w:color="auto" w:fill="auto"/>
        <w:tabs>
          <w:tab w:val="left" w:pos="856"/>
        </w:tabs>
        <w:spacing w:before="0" w:after="0" w:line="317" w:lineRule="exact"/>
        <w:ind w:left="720" w:right="160" w:firstLine="0"/>
        <w:jc w:val="both"/>
        <w:rPr>
          <w:b/>
        </w:rPr>
      </w:pPr>
    </w:p>
    <w:p w14:paraId="7758F570" w14:textId="77777777" w:rsidR="00571F9F" w:rsidRDefault="00571F9F" w:rsidP="00571F9F">
      <w:pPr>
        <w:pStyle w:val="23"/>
        <w:shd w:val="clear" w:color="auto" w:fill="auto"/>
        <w:tabs>
          <w:tab w:val="left" w:pos="856"/>
        </w:tabs>
        <w:spacing w:before="0" w:after="0" w:line="317" w:lineRule="exact"/>
        <w:ind w:right="160" w:firstLine="0"/>
        <w:jc w:val="both"/>
        <w:rPr>
          <w:b/>
        </w:rPr>
      </w:pPr>
    </w:p>
    <w:p w14:paraId="2ACCB0A4" w14:textId="77777777" w:rsidR="00571F9F" w:rsidRDefault="008F6ECE" w:rsidP="008F6ECE">
      <w:pPr>
        <w:jc w:val="center"/>
        <w:rPr>
          <w:rFonts w:ascii="Times New Roman" w:hAnsi="Times New Roman" w:cs="Times New Roman"/>
          <w:b/>
          <w:sz w:val="28"/>
        </w:rPr>
      </w:pPr>
      <w:r w:rsidRPr="00193CF8">
        <w:rPr>
          <w:rFonts w:ascii="Times New Roman" w:hAnsi="Times New Roman" w:cs="Times New Roman"/>
          <w:b/>
          <w:sz w:val="28"/>
        </w:rPr>
        <w:t xml:space="preserve">Перспективный план работы волонтерского отряда </w:t>
      </w:r>
    </w:p>
    <w:p w14:paraId="09A14D3C" w14:textId="77777777" w:rsidR="00936BF6" w:rsidRDefault="00571F9F" w:rsidP="008F6ECE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ГБОУ «Школа №2033</w:t>
      </w:r>
      <w:r w:rsidR="00936BF6">
        <w:rPr>
          <w:rFonts w:ascii="Times New Roman" w:hAnsi="Times New Roman" w:cs="Times New Roman"/>
          <w:b/>
          <w:sz w:val="28"/>
        </w:rPr>
        <w:t>»</w:t>
      </w:r>
    </w:p>
    <w:p w14:paraId="0C1CBF7B" w14:textId="77777777" w:rsidR="008F6ECE" w:rsidRDefault="00936BF6" w:rsidP="008F6ECE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на 20</w:t>
      </w:r>
      <w:r w:rsidR="00571F9F">
        <w:rPr>
          <w:rFonts w:ascii="Times New Roman" w:hAnsi="Times New Roman" w:cs="Times New Roman"/>
          <w:b/>
          <w:sz w:val="28"/>
        </w:rPr>
        <w:t>20</w:t>
      </w:r>
      <w:r w:rsidR="008F6ECE" w:rsidRPr="00193CF8">
        <w:rPr>
          <w:rFonts w:ascii="Times New Roman" w:hAnsi="Times New Roman" w:cs="Times New Roman"/>
          <w:b/>
          <w:sz w:val="28"/>
        </w:rPr>
        <w:t xml:space="preserve"> </w:t>
      </w:r>
      <w:r w:rsidR="00571F9F">
        <w:rPr>
          <w:rFonts w:ascii="Times New Roman" w:hAnsi="Times New Roman" w:cs="Times New Roman"/>
          <w:b/>
          <w:sz w:val="28"/>
        </w:rPr>
        <w:t>– 2021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="008F6ECE" w:rsidRPr="00193CF8">
        <w:rPr>
          <w:rFonts w:ascii="Times New Roman" w:hAnsi="Times New Roman" w:cs="Times New Roman"/>
          <w:b/>
          <w:sz w:val="28"/>
        </w:rPr>
        <w:t xml:space="preserve">уч. </w:t>
      </w:r>
      <w:r w:rsidR="008F6ECE">
        <w:rPr>
          <w:rFonts w:ascii="Times New Roman" w:hAnsi="Times New Roman" w:cs="Times New Roman"/>
          <w:b/>
          <w:sz w:val="28"/>
        </w:rPr>
        <w:t>г</w:t>
      </w:r>
      <w:r w:rsidR="008F6ECE" w:rsidRPr="00193CF8">
        <w:rPr>
          <w:rFonts w:ascii="Times New Roman" w:hAnsi="Times New Roman" w:cs="Times New Roman"/>
          <w:b/>
          <w:sz w:val="28"/>
        </w:rPr>
        <w:t>од</w:t>
      </w:r>
    </w:p>
    <w:p w14:paraId="45EA8C81" w14:textId="77777777" w:rsidR="008F6ECE" w:rsidRDefault="008F6ECE" w:rsidP="008F6ECE">
      <w:pPr>
        <w:spacing w:before="100" w:beforeAutospacing="1" w:after="100" w:afterAutospacing="1"/>
        <w:rPr>
          <w:rFonts w:ascii="Times New Roman" w:hAnsi="Times New Roman"/>
        </w:rPr>
      </w:pPr>
    </w:p>
    <w:p w14:paraId="521CFAE4" w14:textId="77777777" w:rsidR="008F6ECE" w:rsidRDefault="008F6ECE" w:rsidP="008F6ECE">
      <w:pPr>
        <w:spacing w:before="100" w:beforeAutospacing="1" w:after="100" w:afterAutospacing="1"/>
        <w:rPr>
          <w:rFonts w:ascii="Times New Roman" w:hAnsi="Times New Roman"/>
        </w:rPr>
      </w:pPr>
    </w:p>
    <w:p w14:paraId="3CD1E85A" w14:textId="77777777" w:rsidR="008F6ECE" w:rsidRDefault="008F6ECE" w:rsidP="008F6ECE">
      <w:pPr>
        <w:spacing w:before="100" w:beforeAutospacing="1" w:after="100" w:afterAutospacing="1"/>
        <w:rPr>
          <w:rFonts w:ascii="Times New Roman" w:hAnsi="Times New Roman"/>
        </w:rPr>
      </w:pPr>
    </w:p>
    <w:p w14:paraId="5BCB9145" w14:textId="77777777" w:rsidR="008F6ECE" w:rsidRDefault="008F6ECE" w:rsidP="008F6ECE">
      <w:pPr>
        <w:spacing w:before="100" w:beforeAutospacing="1" w:after="100" w:afterAutospacing="1"/>
        <w:rPr>
          <w:rFonts w:ascii="Times New Roman" w:hAnsi="Times New Roman"/>
        </w:rPr>
      </w:pPr>
    </w:p>
    <w:p w14:paraId="2B90F655" w14:textId="77777777" w:rsidR="008F6ECE" w:rsidRDefault="008F6ECE" w:rsidP="008F6ECE">
      <w:pPr>
        <w:spacing w:before="100" w:beforeAutospacing="1" w:after="100" w:afterAutospacing="1"/>
        <w:rPr>
          <w:rFonts w:ascii="Times New Roman" w:hAnsi="Times New Roman"/>
        </w:rPr>
      </w:pPr>
    </w:p>
    <w:p w14:paraId="7346F4CA" w14:textId="77777777" w:rsidR="008F6ECE" w:rsidRDefault="008F6ECE" w:rsidP="008F6ECE">
      <w:pPr>
        <w:spacing w:before="100" w:beforeAutospacing="1" w:after="100" w:afterAutospacing="1"/>
        <w:rPr>
          <w:rFonts w:ascii="Times New Roman" w:hAnsi="Times New Roman"/>
        </w:rPr>
      </w:pPr>
    </w:p>
    <w:p w14:paraId="0429E864" w14:textId="77777777" w:rsidR="008F6ECE" w:rsidRDefault="008F6ECE" w:rsidP="008F6ECE">
      <w:pPr>
        <w:spacing w:before="100" w:beforeAutospacing="1" w:after="100" w:afterAutospacing="1"/>
        <w:rPr>
          <w:rFonts w:ascii="Times New Roman" w:hAnsi="Times New Roman"/>
        </w:rPr>
      </w:pPr>
    </w:p>
    <w:p w14:paraId="56C4F34F" w14:textId="77777777" w:rsidR="008F6ECE" w:rsidRDefault="008F6ECE" w:rsidP="008F6ECE">
      <w:pPr>
        <w:spacing w:before="100" w:beforeAutospacing="1" w:after="100" w:afterAutospacing="1"/>
        <w:rPr>
          <w:rFonts w:ascii="Times New Roman" w:hAnsi="Times New Roman"/>
        </w:rPr>
      </w:pPr>
    </w:p>
    <w:p w14:paraId="5CB6F344" w14:textId="77777777" w:rsidR="008F6ECE" w:rsidRDefault="008F6ECE" w:rsidP="008F6ECE">
      <w:pPr>
        <w:spacing w:before="100" w:beforeAutospacing="1" w:after="100" w:afterAutospacing="1"/>
        <w:rPr>
          <w:rFonts w:ascii="Times New Roman" w:hAnsi="Times New Roman"/>
        </w:rPr>
      </w:pPr>
    </w:p>
    <w:p w14:paraId="719F622C" w14:textId="77777777" w:rsidR="008F6ECE" w:rsidRDefault="008F6ECE" w:rsidP="008F6ECE">
      <w:pPr>
        <w:spacing w:before="100" w:beforeAutospacing="1" w:after="100" w:afterAutospacing="1"/>
        <w:rPr>
          <w:rFonts w:ascii="Times New Roman" w:hAnsi="Times New Roman"/>
        </w:rPr>
      </w:pPr>
    </w:p>
    <w:p w14:paraId="0A863676" w14:textId="77777777" w:rsidR="008F6ECE" w:rsidRDefault="008F6ECE" w:rsidP="008F6ECE">
      <w:pPr>
        <w:spacing w:before="100" w:beforeAutospacing="1" w:after="100" w:afterAutospacing="1"/>
        <w:rPr>
          <w:rFonts w:ascii="Times New Roman" w:hAnsi="Times New Roman"/>
        </w:rPr>
      </w:pPr>
    </w:p>
    <w:p w14:paraId="59E405BD" w14:textId="77777777" w:rsidR="008F6ECE" w:rsidRPr="00261535" w:rsidRDefault="008F6ECE" w:rsidP="008F6ECE">
      <w:pPr>
        <w:spacing w:before="100" w:beforeAutospacing="1" w:after="100" w:afterAutospacing="1"/>
        <w:rPr>
          <w:rFonts w:ascii="Times New Roman" w:hAnsi="Times New Roman"/>
        </w:rPr>
      </w:pPr>
    </w:p>
    <w:p w14:paraId="1BBCF855" w14:textId="77777777" w:rsidR="008F6ECE" w:rsidRDefault="008F6ECE" w:rsidP="008F6ECE">
      <w:pPr>
        <w:spacing w:before="100" w:beforeAutospacing="1" w:after="100" w:afterAutospacing="1"/>
        <w:jc w:val="center"/>
        <w:rPr>
          <w:rFonts w:ascii="Times New Roman" w:hAnsi="Times New Roman"/>
        </w:rPr>
      </w:pPr>
      <w:r w:rsidRPr="00180E79">
        <w:rPr>
          <w:rFonts w:ascii="Times New Roman" w:hAnsi="Times New Roman"/>
        </w:rPr>
        <w:t xml:space="preserve">г. </w:t>
      </w:r>
      <w:r>
        <w:rPr>
          <w:rFonts w:ascii="Times New Roman" w:hAnsi="Times New Roman"/>
        </w:rPr>
        <w:t xml:space="preserve">Москва </w:t>
      </w:r>
    </w:p>
    <w:p w14:paraId="5486ABC4" w14:textId="32CDADCC" w:rsidR="00936BF6" w:rsidRPr="00111B99" w:rsidRDefault="00571F9F" w:rsidP="00111B99">
      <w:pPr>
        <w:spacing w:before="100" w:beforeAutospacing="1" w:after="100" w:afterAutospacing="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202</w:t>
      </w:r>
      <w:r w:rsidR="00111B99">
        <w:rPr>
          <w:rFonts w:ascii="Times New Roman" w:hAnsi="Times New Roman"/>
        </w:rPr>
        <w:t>0</w:t>
      </w:r>
    </w:p>
    <w:p w14:paraId="7BBE8B75" w14:textId="77777777" w:rsidR="008F6ECE" w:rsidRPr="00EF3B35" w:rsidRDefault="008F6ECE" w:rsidP="008D07EA">
      <w:pPr>
        <w:pStyle w:val="3"/>
        <w:spacing w:before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bookmarkStart w:id="0" w:name="_Toc67242110"/>
      <w:r w:rsidRPr="00EF3B3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lastRenderedPageBreak/>
        <w:t>Ожидаемые результаты</w:t>
      </w:r>
      <w:bookmarkEnd w:id="0"/>
    </w:p>
    <w:p w14:paraId="57F8F426" w14:textId="77777777" w:rsidR="008F6ECE" w:rsidRPr="006D01B8" w:rsidRDefault="008F6ECE" w:rsidP="008F6ECE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D01B8">
        <w:rPr>
          <w:rFonts w:ascii="Times New Roman" w:hAnsi="Times New Roman"/>
          <w:b/>
          <w:sz w:val="28"/>
          <w:szCs w:val="28"/>
        </w:rPr>
        <w:t>На уровне общества:</w:t>
      </w:r>
    </w:p>
    <w:p w14:paraId="04BB3E55" w14:textId="77777777" w:rsidR="008F6ECE" w:rsidRPr="006D01B8" w:rsidRDefault="008F6ECE" w:rsidP="008F6ECE">
      <w:pPr>
        <w:numPr>
          <w:ilvl w:val="0"/>
          <w:numId w:val="5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D01B8">
        <w:rPr>
          <w:rFonts w:ascii="Times New Roman" w:hAnsi="Times New Roman"/>
          <w:sz w:val="28"/>
          <w:szCs w:val="28"/>
        </w:rPr>
        <w:t>развитие волонтерского движения и потенциала добровольчества как ресурса развития гражданского общества и укрепления общественно государственного партнерства в решении социальных проблем;</w:t>
      </w:r>
    </w:p>
    <w:p w14:paraId="1E530545" w14:textId="77777777" w:rsidR="008F6ECE" w:rsidRPr="006D01B8" w:rsidRDefault="008F6ECE" w:rsidP="008F6ECE">
      <w:pPr>
        <w:numPr>
          <w:ilvl w:val="0"/>
          <w:numId w:val="5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D01B8">
        <w:rPr>
          <w:rFonts w:ascii="Times New Roman" w:hAnsi="Times New Roman"/>
          <w:sz w:val="28"/>
          <w:szCs w:val="28"/>
        </w:rPr>
        <w:t xml:space="preserve"> нравственное оздоровление нации, сохранение и укрепление человеческих ценностей, формирование чувства общности;</w:t>
      </w:r>
    </w:p>
    <w:p w14:paraId="71FDD8FE" w14:textId="77777777" w:rsidR="008F6ECE" w:rsidRPr="006D01B8" w:rsidRDefault="008F6ECE" w:rsidP="008F6ECE">
      <w:pPr>
        <w:numPr>
          <w:ilvl w:val="0"/>
          <w:numId w:val="5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D01B8">
        <w:rPr>
          <w:rFonts w:ascii="Times New Roman" w:hAnsi="Times New Roman"/>
          <w:sz w:val="28"/>
          <w:szCs w:val="28"/>
        </w:rPr>
        <w:t>повышение доверия общественности к благотворительным организациям;</w:t>
      </w:r>
    </w:p>
    <w:p w14:paraId="327A7991" w14:textId="77777777" w:rsidR="008F6ECE" w:rsidRPr="006D01B8" w:rsidRDefault="008F6ECE" w:rsidP="008F6ECE">
      <w:pPr>
        <w:numPr>
          <w:ilvl w:val="0"/>
          <w:numId w:val="5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D01B8">
        <w:rPr>
          <w:rFonts w:ascii="Times New Roman" w:hAnsi="Times New Roman"/>
          <w:sz w:val="28"/>
          <w:szCs w:val="28"/>
        </w:rPr>
        <w:t>активизация участия общества в благотворительных акциях и проектах;</w:t>
      </w:r>
    </w:p>
    <w:p w14:paraId="1F967BBB" w14:textId="77777777" w:rsidR="008F6ECE" w:rsidRPr="001F6E78" w:rsidRDefault="008F6ECE" w:rsidP="008F6ECE">
      <w:pPr>
        <w:numPr>
          <w:ilvl w:val="0"/>
          <w:numId w:val="5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D01B8">
        <w:rPr>
          <w:rFonts w:ascii="Times New Roman" w:hAnsi="Times New Roman"/>
          <w:sz w:val="28"/>
          <w:szCs w:val="28"/>
        </w:rPr>
        <w:t>поддержка имиджа Российской Федерации, как социально ориентированного государства.</w:t>
      </w:r>
    </w:p>
    <w:p w14:paraId="6B15766B" w14:textId="77777777" w:rsidR="008F6ECE" w:rsidRPr="006D01B8" w:rsidRDefault="00936BF6" w:rsidP="008F6EC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уровне школы</w:t>
      </w:r>
      <w:r w:rsidR="008F6ECE" w:rsidRPr="006D01B8">
        <w:rPr>
          <w:rFonts w:ascii="Times New Roman" w:hAnsi="Times New Roman"/>
          <w:b/>
          <w:sz w:val="28"/>
          <w:szCs w:val="28"/>
        </w:rPr>
        <w:t>:</w:t>
      </w:r>
    </w:p>
    <w:p w14:paraId="316CDDA2" w14:textId="77777777" w:rsidR="008F6ECE" w:rsidRPr="006D01B8" w:rsidRDefault="008F6ECE" w:rsidP="008F6ECE">
      <w:pPr>
        <w:numPr>
          <w:ilvl w:val="0"/>
          <w:numId w:val="6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D01B8">
        <w:rPr>
          <w:rFonts w:ascii="Times New Roman" w:hAnsi="Times New Roman"/>
          <w:sz w:val="28"/>
          <w:szCs w:val="28"/>
        </w:rPr>
        <w:t>создание условий для социально-значимой деятельности волонтеров, организация площадки для взаимодействия в системе общественных отношений и объединения единомышленников;</w:t>
      </w:r>
    </w:p>
    <w:p w14:paraId="387F65F2" w14:textId="77777777" w:rsidR="008F6ECE" w:rsidRPr="006D01B8" w:rsidRDefault="008F6ECE" w:rsidP="008F6ECE">
      <w:pPr>
        <w:numPr>
          <w:ilvl w:val="0"/>
          <w:numId w:val="6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D01B8">
        <w:rPr>
          <w:rFonts w:ascii="Times New Roman" w:hAnsi="Times New Roman"/>
          <w:sz w:val="28"/>
          <w:szCs w:val="28"/>
        </w:rPr>
        <w:t>создание, разработка принципов, механизмов и технологий работы с волонтерами, кураторами и лидерами групп;</w:t>
      </w:r>
    </w:p>
    <w:p w14:paraId="0A76C371" w14:textId="77777777" w:rsidR="008F6ECE" w:rsidRPr="006D01B8" w:rsidRDefault="008F6ECE" w:rsidP="008F6ECE">
      <w:pPr>
        <w:numPr>
          <w:ilvl w:val="0"/>
          <w:numId w:val="6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D01B8">
        <w:rPr>
          <w:rFonts w:ascii="Times New Roman" w:hAnsi="Times New Roman"/>
          <w:sz w:val="28"/>
          <w:szCs w:val="28"/>
        </w:rPr>
        <w:t>создание развивающих педагогических условий, способствующих эффективной социализации воспитанников;</w:t>
      </w:r>
    </w:p>
    <w:p w14:paraId="09348751" w14:textId="77777777" w:rsidR="008F6ECE" w:rsidRPr="006D01B8" w:rsidRDefault="008F6ECE" w:rsidP="008F6ECE">
      <w:pPr>
        <w:numPr>
          <w:ilvl w:val="0"/>
          <w:numId w:val="6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D01B8">
        <w:rPr>
          <w:rFonts w:ascii="Times New Roman" w:hAnsi="Times New Roman"/>
          <w:sz w:val="28"/>
          <w:szCs w:val="28"/>
        </w:rPr>
        <w:t>содействие формированию общества равных возможностей, в первую очередь, в молодежной среде;</w:t>
      </w:r>
    </w:p>
    <w:p w14:paraId="3F37E9EB" w14:textId="77777777" w:rsidR="008F6ECE" w:rsidRPr="006D01B8" w:rsidRDefault="008F6ECE" w:rsidP="008F6ECE">
      <w:pPr>
        <w:numPr>
          <w:ilvl w:val="0"/>
          <w:numId w:val="6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D01B8">
        <w:rPr>
          <w:rFonts w:ascii="Times New Roman" w:hAnsi="Times New Roman"/>
          <w:sz w:val="28"/>
          <w:szCs w:val="28"/>
        </w:rPr>
        <w:t>подготовка кадрового потенциала для социальных служб и госструктур.</w:t>
      </w:r>
    </w:p>
    <w:p w14:paraId="5F15BEC0" w14:textId="77777777" w:rsidR="008F6ECE" w:rsidRPr="006D01B8" w:rsidRDefault="00936BF6" w:rsidP="008F6ECE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уровне обучающихся</w:t>
      </w:r>
      <w:r w:rsidR="008F6ECE" w:rsidRPr="006D01B8">
        <w:rPr>
          <w:rFonts w:ascii="Times New Roman" w:hAnsi="Times New Roman"/>
          <w:b/>
          <w:sz w:val="28"/>
          <w:szCs w:val="28"/>
        </w:rPr>
        <w:t>:</w:t>
      </w:r>
    </w:p>
    <w:p w14:paraId="6043B88B" w14:textId="77777777" w:rsidR="008F6ECE" w:rsidRPr="006D01B8" w:rsidRDefault="008F6ECE" w:rsidP="008F6ECE">
      <w:pPr>
        <w:numPr>
          <w:ilvl w:val="0"/>
          <w:numId w:val="7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D01B8">
        <w:rPr>
          <w:rFonts w:ascii="Times New Roman" w:hAnsi="Times New Roman"/>
          <w:sz w:val="28"/>
          <w:szCs w:val="28"/>
        </w:rPr>
        <w:t>формирование высоких нравственных, морально - психологических качеств, составляющих основу их патриотизма и гражданственности, чувства долга и ответственности за судьбу Отечества;</w:t>
      </w:r>
    </w:p>
    <w:p w14:paraId="210BA2CF" w14:textId="77777777" w:rsidR="008F6ECE" w:rsidRPr="006D01B8" w:rsidRDefault="008F6ECE" w:rsidP="008F6ECE">
      <w:pPr>
        <w:numPr>
          <w:ilvl w:val="0"/>
          <w:numId w:val="7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D01B8">
        <w:rPr>
          <w:rFonts w:ascii="Times New Roman" w:hAnsi="Times New Roman"/>
          <w:sz w:val="28"/>
          <w:szCs w:val="28"/>
        </w:rPr>
        <w:lastRenderedPageBreak/>
        <w:t>формирование в ходе деятельности более ответственной, адаптированной, здоровой личности;</w:t>
      </w:r>
    </w:p>
    <w:p w14:paraId="5671B1C5" w14:textId="77777777" w:rsidR="008F6ECE" w:rsidRPr="006D01B8" w:rsidRDefault="008F6ECE" w:rsidP="008F6ECE">
      <w:pPr>
        <w:numPr>
          <w:ilvl w:val="0"/>
          <w:numId w:val="7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D01B8">
        <w:rPr>
          <w:rFonts w:ascii="Times New Roman" w:hAnsi="Times New Roman"/>
          <w:sz w:val="28"/>
          <w:szCs w:val="28"/>
        </w:rPr>
        <w:t>получение необходимого опыта и навыков для реализации собственных идей и проектов;</w:t>
      </w:r>
    </w:p>
    <w:p w14:paraId="62BDB2D9" w14:textId="77777777" w:rsidR="008F6ECE" w:rsidRPr="006D01B8" w:rsidRDefault="008F6ECE" w:rsidP="008F6ECE">
      <w:pPr>
        <w:numPr>
          <w:ilvl w:val="0"/>
          <w:numId w:val="7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D01B8">
        <w:rPr>
          <w:rFonts w:ascii="Times New Roman" w:hAnsi="Times New Roman"/>
          <w:sz w:val="28"/>
          <w:szCs w:val="28"/>
        </w:rPr>
        <w:t>овладение знаниями и умение аргументированно отстаивать свою позицию;</w:t>
      </w:r>
    </w:p>
    <w:p w14:paraId="22831855" w14:textId="77777777" w:rsidR="008F6ECE" w:rsidRPr="006D01B8" w:rsidRDefault="008F6ECE" w:rsidP="008F6ECE">
      <w:pPr>
        <w:numPr>
          <w:ilvl w:val="0"/>
          <w:numId w:val="7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D01B8">
        <w:rPr>
          <w:rFonts w:ascii="Times New Roman" w:hAnsi="Times New Roman"/>
          <w:sz w:val="28"/>
          <w:szCs w:val="28"/>
        </w:rPr>
        <w:t>формирование уважительного отношения к ветеранам, старшему поколению;</w:t>
      </w:r>
    </w:p>
    <w:p w14:paraId="1A494521" w14:textId="77777777" w:rsidR="008F6ECE" w:rsidRPr="006D01B8" w:rsidRDefault="008F6ECE" w:rsidP="008F6ECE">
      <w:pPr>
        <w:numPr>
          <w:ilvl w:val="0"/>
          <w:numId w:val="7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D01B8">
        <w:rPr>
          <w:rFonts w:ascii="Times New Roman" w:hAnsi="Times New Roman"/>
          <w:sz w:val="28"/>
          <w:szCs w:val="28"/>
        </w:rPr>
        <w:t>участие в акциях;</w:t>
      </w:r>
    </w:p>
    <w:p w14:paraId="07EDCB13" w14:textId="77777777" w:rsidR="008F6ECE" w:rsidRPr="006D01B8" w:rsidRDefault="008F6ECE" w:rsidP="008F6ECE">
      <w:pPr>
        <w:numPr>
          <w:ilvl w:val="0"/>
          <w:numId w:val="7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D01B8">
        <w:rPr>
          <w:rFonts w:ascii="Times New Roman" w:hAnsi="Times New Roman"/>
          <w:sz w:val="28"/>
          <w:szCs w:val="28"/>
        </w:rPr>
        <w:t>организация и проведение мероприятий, направленных на пропаганду ценностей здорового образа жизни;</w:t>
      </w:r>
    </w:p>
    <w:p w14:paraId="48944156" w14:textId="77777777" w:rsidR="008F6ECE" w:rsidRPr="006D01B8" w:rsidRDefault="008F6ECE" w:rsidP="008F6ECE">
      <w:pPr>
        <w:numPr>
          <w:ilvl w:val="0"/>
          <w:numId w:val="7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D01B8">
        <w:rPr>
          <w:rFonts w:ascii="Times New Roman" w:hAnsi="Times New Roman"/>
          <w:sz w:val="28"/>
          <w:szCs w:val="28"/>
        </w:rPr>
        <w:t>формирование у детей личностной ответственности за выполняемую работу.</w:t>
      </w:r>
    </w:p>
    <w:p w14:paraId="7A9B6B3D" w14:textId="77777777" w:rsidR="008F6ECE" w:rsidRDefault="008F6ECE" w:rsidP="008F6ECE">
      <w:pPr>
        <w:spacing w:line="360" w:lineRule="auto"/>
        <w:ind w:firstLine="709"/>
        <w:contextualSpacing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376DEBB0" w14:textId="77777777" w:rsidR="008F6ECE" w:rsidRPr="006D01B8" w:rsidRDefault="008F6ECE" w:rsidP="008F6ECE">
      <w:pPr>
        <w:spacing w:line="360" w:lineRule="auto"/>
        <w:ind w:firstLine="709"/>
        <w:contextualSpacing/>
        <w:rPr>
          <w:rFonts w:ascii="Times New Roman" w:hAnsi="Times New Roman"/>
          <w:color w:val="000000"/>
          <w:sz w:val="28"/>
          <w:szCs w:val="28"/>
        </w:rPr>
      </w:pPr>
    </w:p>
    <w:p w14:paraId="0EF78167" w14:textId="77777777" w:rsidR="008F6ECE" w:rsidRDefault="008F6ECE" w:rsidP="008F6ECE">
      <w:pPr>
        <w:jc w:val="center"/>
        <w:rPr>
          <w:rFonts w:ascii="Times New Roman" w:hAnsi="Times New Roman" w:cs="Times New Roman"/>
          <w:b/>
          <w:sz w:val="28"/>
        </w:rPr>
      </w:pPr>
    </w:p>
    <w:p w14:paraId="482C0450" w14:textId="77777777" w:rsidR="008F6ECE" w:rsidRDefault="008F6ECE" w:rsidP="008F6ECE">
      <w:pPr>
        <w:jc w:val="center"/>
        <w:rPr>
          <w:rFonts w:ascii="Times New Roman" w:hAnsi="Times New Roman" w:cs="Times New Roman"/>
          <w:b/>
          <w:sz w:val="28"/>
        </w:rPr>
      </w:pPr>
    </w:p>
    <w:p w14:paraId="5BAE5E3B" w14:textId="77777777" w:rsidR="008F6ECE" w:rsidRDefault="008F6ECE" w:rsidP="008F6ECE">
      <w:pPr>
        <w:jc w:val="center"/>
        <w:rPr>
          <w:rFonts w:ascii="Times New Roman" w:hAnsi="Times New Roman" w:cs="Times New Roman"/>
          <w:b/>
          <w:sz w:val="28"/>
        </w:rPr>
      </w:pPr>
    </w:p>
    <w:p w14:paraId="4B61F039" w14:textId="77777777" w:rsidR="008F6ECE" w:rsidRDefault="008F6ECE" w:rsidP="008F6ECE">
      <w:pPr>
        <w:jc w:val="center"/>
        <w:rPr>
          <w:rFonts w:ascii="Times New Roman" w:hAnsi="Times New Roman" w:cs="Times New Roman"/>
          <w:b/>
          <w:sz w:val="28"/>
        </w:rPr>
      </w:pPr>
    </w:p>
    <w:p w14:paraId="07499F0A" w14:textId="77777777" w:rsidR="008F6ECE" w:rsidRDefault="008F6ECE" w:rsidP="008F6ECE">
      <w:pPr>
        <w:jc w:val="center"/>
        <w:rPr>
          <w:rFonts w:ascii="Times New Roman" w:hAnsi="Times New Roman" w:cs="Times New Roman"/>
          <w:b/>
          <w:sz w:val="28"/>
        </w:rPr>
      </w:pPr>
    </w:p>
    <w:p w14:paraId="2E66FE6D" w14:textId="77777777" w:rsidR="008F6ECE" w:rsidRDefault="008F6ECE" w:rsidP="008F6ECE">
      <w:pPr>
        <w:jc w:val="center"/>
        <w:rPr>
          <w:rFonts w:ascii="Times New Roman" w:hAnsi="Times New Roman" w:cs="Times New Roman"/>
          <w:b/>
          <w:sz w:val="28"/>
        </w:rPr>
      </w:pPr>
    </w:p>
    <w:p w14:paraId="403B737D" w14:textId="77777777" w:rsidR="008F6ECE" w:rsidRDefault="008F6ECE" w:rsidP="008F6ECE">
      <w:pPr>
        <w:jc w:val="center"/>
        <w:rPr>
          <w:rFonts w:ascii="Times New Roman" w:hAnsi="Times New Roman" w:cs="Times New Roman"/>
          <w:b/>
          <w:sz w:val="28"/>
        </w:rPr>
      </w:pPr>
    </w:p>
    <w:p w14:paraId="43CA5EB9" w14:textId="77777777" w:rsidR="008F6ECE" w:rsidRDefault="008F6ECE" w:rsidP="008F6ECE">
      <w:pPr>
        <w:jc w:val="center"/>
        <w:rPr>
          <w:rFonts w:ascii="Times New Roman" w:hAnsi="Times New Roman" w:cs="Times New Roman"/>
          <w:b/>
          <w:sz w:val="28"/>
        </w:rPr>
      </w:pPr>
    </w:p>
    <w:p w14:paraId="45A0B0A7" w14:textId="77777777" w:rsidR="008F6ECE" w:rsidRDefault="008F6ECE" w:rsidP="008F6ECE">
      <w:pPr>
        <w:jc w:val="center"/>
        <w:rPr>
          <w:rFonts w:ascii="Times New Roman" w:hAnsi="Times New Roman" w:cs="Times New Roman"/>
          <w:b/>
          <w:sz w:val="28"/>
        </w:rPr>
      </w:pPr>
    </w:p>
    <w:p w14:paraId="40A5E184" w14:textId="77777777" w:rsidR="008F6ECE" w:rsidRDefault="008F6ECE" w:rsidP="008F6ECE">
      <w:pPr>
        <w:jc w:val="center"/>
        <w:rPr>
          <w:rFonts w:ascii="Times New Roman" w:hAnsi="Times New Roman" w:cs="Times New Roman"/>
          <w:b/>
          <w:sz w:val="28"/>
        </w:rPr>
      </w:pPr>
    </w:p>
    <w:p w14:paraId="36C95F8B" w14:textId="77777777" w:rsidR="008F6ECE" w:rsidRDefault="008F6ECE" w:rsidP="008F6ECE">
      <w:pPr>
        <w:jc w:val="center"/>
        <w:rPr>
          <w:rFonts w:ascii="Times New Roman" w:hAnsi="Times New Roman" w:cs="Times New Roman"/>
          <w:b/>
          <w:sz w:val="28"/>
        </w:rPr>
      </w:pPr>
    </w:p>
    <w:p w14:paraId="6663221F" w14:textId="77777777" w:rsidR="008F6ECE" w:rsidRDefault="008F6ECE" w:rsidP="008F6ECE">
      <w:pPr>
        <w:jc w:val="center"/>
        <w:rPr>
          <w:rFonts w:ascii="Times New Roman" w:hAnsi="Times New Roman" w:cs="Times New Roman"/>
          <w:b/>
          <w:sz w:val="28"/>
        </w:rPr>
      </w:pPr>
    </w:p>
    <w:p w14:paraId="0420FC2C" w14:textId="77777777" w:rsidR="00936BF6" w:rsidRDefault="00936BF6" w:rsidP="008F6ECE">
      <w:pPr>
        <w:jc w:val="center"/>
        <w:rPr>
          <w:rFonts w:ascii="Times New Roman" w:hAnsi="Times New Roman" w:cs="Times New Roman"/>
          <w:b/>
          <w:sz w:val="28"/>
        </w:rPr>
      </w:pPr>
    </w:p>
    <w:p w14:paraId="0076CF99" w14:textId="77777777" w:rsidR="00936BF6" w:rsidRDefault="00936BF6" w:rsidP="008F6ECE">
      <w:pPr>
        <w:jc w:val="center"/>
        <w:rPr>
          <w:rFonts w:ascii="Times New Roman" w:hAnsi="Times New Roman" w:cs="Times New Roman"/>
          <w:b/>
          <w:sz w:val="28"/>
        </w:rPr>
      </w:pPr>
    </w:p>
    <w:p w14:paraId="6906C91E" w14:textId="77777777" w:rsidR="00936BF6" w:rsidRDefault="00936BF6" w:rsidP="008F6ECE">
      <w:pPr>
        <w:jc w:val="center"/>
        <w:rPr>
          <w:rFonts w:ascii="Times New Roman" w:hAnsi="Times New Roman" w:cs="Times New Roman"/>
          <w:b/>
          <w:sz w:val="28"/>
        </w:rPr>
      </w:pPr>
    </w:p>
    <w:p w14:paraId="445E6801" w14:textId="77777777" w:rsidR="00936BF6" w:rsidRDefault="00936BF6" w:rsidP="008F6ECE">
      <w:pPr>
        <w:jc w:val="center"/>
        <w:rPr>
          <w:rFonts w:ascii="Times New Roman" w:hAnsi="Times New Roman" w:cs="Times New Roman"/>
          <w:b/>
          <w:sz w:val="28"/>
        </w:rPr>
      </w:pPr>
    </w:p>
    <w:p w14:paraId="74C8C713" w14:textId="77777777" w:rsidR="00936BF6" w:rsidRDefault="00936BF6" w:rsidP="008F6ECE">
      <w:pPr>
        <w:jc w:val="center"/>
        <w:rPr>
          <w:rFonts w:ascii="Times New Roman" w:hAnsi="Times New Roman" w:cs="Times New Roman"/>
          <w:b/>
          <w:sz w:val="28"/>
        </w:rPr>
      </w:pPr>
    </w:p>
    <w:p w14:paraId="558A2680" w14:textId="77777777" w:rsidR="00936BF6" w:rsidRDefault="00936BF6" w:rsidP="008F6ECE">
      <w:pPr>
        <w:jc w:val="center"/>
        <w:rPr>
          <w:rFonts w:ascii="Times New Roman" w:hAnsi="Times New Roman" w:cs="Times New Roman"/>
          <w:b/>
          <w:sz w:val="28"/>
        </w:rPr>
      </w:pPr>
    </w:p>
    <w:p w14:paraId="2FF3ED6B" w14:textId="77777777" w:rsidR="00936BF6" w:rsidRDefault="00936BF6" w:rsidP="008F6ECE">
      <w:pPr>
        <w:jc w:val="center"/>
        <w:rPr>
          <w:rFonts w:ascii="Times New Roman" w:hAnsi="Times New Roman" w:cs="Times New Roman"/>
          <w:b/>
          <w:sz w:val="28"/>
        </w:rPr>
      </w:pPr>
      <w:bookmarkStart w:id="1" w:name="_GoBack"/>
      <w:bookmarkEnd w:id="1"/>
    </w:p>
    <w:p w14:paraId="3BE7F172" w14:textId="77777777" w:rsidR="008F6ECE" w:rsidRPr="00EF3B35" w:rsidRDefault="008F6ECE" w:rsidP="008F6ECE">
      <w:pPr>
        <w:pStyle w:val="1"/>
        <w:jc w:val="center"/>
        <w:rPr>
          <w:sz w:val="28"/>
        </w:rPr>
      </w:pPr>
      <w:bookmarkStart w:id="2" w:name="_Toc67242111"/>
      <w:r w:rsidRPr="00EF3B35">
        <w:rPr>
          <w:sz w:val="28"/>
        </w:rPr>
        <w:lastRenderedPageBreak/>
        <w:t>Перспективный план работы волонтерского о</w:t>
      </w:r>
      <w:r w:rsidR="004970CC">
        <w:rPr>
          <w:sz w:val="28"/>
        </w:rPr>
        <w:t xml:space="preserve">тряда </w:t>
      </w:r>
      <w:r w:rsidR="00936BF6">
        <w:rPr>
          <w:sz w:val="28"/>
        </w:rPr>
        <w:t>на 20</w:t>
      </w:r>
      <w:r w:rsidR="00571F9F">
        <w:rPr>
          <w:sz w:val="28"/>
        </w:rPr>
        <w:t>20-2021</w:t>
      </w:r>
      <w:r w:rsidRPr="00EF3B35">
        <w:rPr>
          <w:sz w:val="28"/>
        </w:rPr>
        <w:t xml:space="preserve"> уч. год</w:t>
      </w:r>
      <w:bookmarkEnd w:id="2"/>
    </w:p>
    <w:p w14:paraId="4C267882" w14:textId="77777777" w:rsidR="008F6ECE" w:rsidRDefault="008F6ECE" w:rsidP="008F6ECE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10491" w:type="dxa"/>
        <w:tblInd w:w="-852" w:type="dxa"/>
        <w:tblLook w:val="04A0" w:firstRow="1" w:lastRow="0" w:firstColumn="1" w:lastColumn="0" w:noHBand="0" w:noVBand="1"/>
      </w:tblPr>
      <w:tblGrid>
        <w:gridCol w:w="1985"/>
        <w:gridCol w:w="4288"/>
        <w:gridCol w:w="1993"/>
        <w:gridCol w:w="2225"/>
      </w:tblGrid>
      <w:tr w:rsidR="008F6ECE" w14:paraId="5FBAF19E" w14:textId="77777777" w:rsidTr="00AB502C">
        <w:trPr>
          <w:trHeight w:val="702"/>
        </w:trPr>
        <w:tc>
          <w:tcPr>
            <w:tcW w:w="1985" w:type="dxa"/>
          </w:tcPr>
          <w:p w14:paraId="7AE9E1C0" w14:textId="77777777" w:rsidR="008F6ECE" w:rsidRDefault="008F6ECE" w:rsidP="005151F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Направление деятельности</w:t>
            </w:r>
          </w:p>
        </w:tc>
        <w:tc>
          <w:tcPr>
            <w:tcW w:w="4288" w:type="dxa"/>
          </w:tcPr>
          <w:p w14:paraId="79866A5F" w14:textId="77777777" w:rsidR="008F6ECE" w:rsidRDefault="008F6ECE" w:rsidP="005151F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Мероприятие </w:t>
            </w:r>
          </w:p>
        </w:tc>
        <w:tc>
          <w:tcPr>
            <w:tcW w:w="1993" w:type="dxa"/>
          </w:tcPr>
          <w:p w14:paraId="34ABC6CF" w14:textId="77777777" w:rsidR="008F6ECE" w:rsidRDefault="008F6ECE" w:rsidP="005151F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Сроки реализации</w:t>
            </w:r>
          </w:p>
        </w:tc>
        <w:tc>
          <w:tcPr>
            <w:tcW w:w="2225" w:type="dxa"/>
          </w:tcPr>
          <w:p w14:paraId="3CF6B643" w14:textId="77777777" w:rsidR="008F6ECE" w:rsidRDefault="008F6ECE" w:rsidP="005151F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Ответственный</w:t>
            </w:r>
          </w:p>
        </w:tc>
      </w:tr>
      <w:tr w:rsidR="008F6ECE" w14:paraId="750A84C9" w14:textId="77777777" w:rsidTr="00AB502C">
        <w:trPr>
          <w:trHeight w:val="7157"/>
        </w:trPr>
        <w:tc>
          <w:tcPr>
            <w:tcW w:w="1985" w:type="dxa"/>
          </w:tcPr>
          <w:p w14:paraId="21D42CF7" w14:textId="77777777" w:rsidR="008F6ECE" w:rsidRDefault="008F6ECE" w:rsidP="005151F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Учимся делать добро!</w:t>
            </w:r>
          </w:p>
        </w:tc>
        <w:tc>
          <w:tcPr>
            <w:tcW w:w="4288" w:type="dxa"/>
          </w:tcPr>
          <w:p w14:paraId="63CDCF27" w14:textId="77777777" w:rsidR="008F6ECE" w:rsidRPr="00193CF8" w:rsidRDefault="008F6ECE" w:rsidP="005151F5">
            <w:pPr>
              <w:rPr>
                <w:rFonts w:ascii="Times New Roman" w:hAnsi="Times New Roman" w:cs="Times New Roman"/>
                <w:sz w:val="28"/>
              </w:rPr>
            </w:pPr>
            <w:r w:rsidRPr="00193CF8">
              <w:rPr>
                <w:rFonts w:ascii="Times New Roman" w:hAnsi="Times New Roman" w:cs="Times New Roman"/>
                <w:sz w:val="28"/>
              </w:rPr>
              <w:t>1)Проведение набора в команду волонтеров учащихся</w:t>
            </w:r>
          </w:p>
          <w:p w14:paraId="6990F9AF" w14:textId="77777777" w:rsidR="008F6ECE" w:rsidRPr="001F6E78" w:rsidRDefault="008F6ECE" w:rsidP="005151F5">
            <w:pPr>
              <w:pStyle w:val="a4"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Cs w:val="24"/>
                <w:lang w:eastAsia="ru-RU"/>
              </w:rPr>
              <w:t>а)</w:t>
            </w:r>
            <w:r w:rsidRPr="001F6E78">
              <w:rPr>
                <w:rFonts w:ascii="Times New Roman" w:hAnsi="Times New Roman" w:cs="Times New Roman"/>
                <w:bCs/>
                <w:szCs w:val="24"/>
                <w:lang w:eastAsia="ru-RU"/>
              </w:rPr>
              <w:t>Анкетирование</w:t>
            </w:r>
            <w:proofErr w:type="gramEnd"/>
            <w:r w:rsidRPr="001F6E78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«Могу ли я быть волонтером?»</w:t>
            </w:r>
          </w:p>
          <w:p w14:paraId="79C7ABB4" w14:textId="77777777" w:rsidR="008F6ECE" w:rsidRPr="001F6E78" w:rsidRDefault="008F6ECE" w:rsidP="005151F5">
            <w:pPr>
              <w:pStyle w:val="a4"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Cs w:val="24"/>
                <w:lang w:eastAsia="ru-RU"/>
              </w:rPr>
              <w:t>б)</w:t>
            </w:r>
            <w:r w:rsidR="00571F9F">
              <w:rPr>
                <w:rFonts w:ascii="Times New Roman" w:hAnsi="Times New Roman" w:cs="Times New Roman"/>
                <w:bCs/>
                <w:szCs w:val="24"/>
                <w:lang w:eastAsia="ru-RU"/>
              </w:rPr>
              <w:t>Обучающий</w:t>
            </w:r>
            <w:proofErr w:type="gramEnd"/>
            <w:r w:rsidR="00571F9F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семинар </w:t>
            </w:r>
            <w:r w:rsidRPr="001F6E78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«</w:t>
            </w:r>
            <w:proofErr w:type="spellStart"/>
            <w:r w:rsidR="00571F9F">
              <w:rPr>
                <w:rFonts w:ascii="Times New Roman" w:hAnsi="Times New Roman" w:cs="Times New Roman"/>
                <w:bCs/>
                <w:szCs w:val="24"/>
                <w:lang w:eastAsia="ru-RU"/>
              </w:rPr>
              <w:t>Волонтерство</w:t>
            </w:r>
            <w:proofErr w:type="spellEnd"/>
            <w:r w:rsidR="00571F9F">
              <w:rPr>
                <w:rFonts w:ascii="Times New Roman" w:hAnsi="Times New Roman" w:cs="Times New Roman"/>
                <w:bCs/>
                <w:szCs w:val="24"/>
                <w:lang w:eastAsia="ru-RU"/>
              </w:rPr>
              <w:t>-это просто помогать?</w:t>
            </w:r>
            <w:r w:rsidR="00571F9F" w:rsidRPr="001F6E78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1F6E78">
              <w:rPr>
                <w:rFonts w:ascii="Times New Roman" w:hAnsi="Times New Roman" w:cs="Times New Roman"/>
                <w:bCs/>
                <w:szCs w:val="24"/>
                <w:lang w:eastAsia="ru-RU"/>
              </w:rPr>
              <w:t>»</w:t>
            </w:r>
          </w:p>
          <w:p w14:paraId="7C12FF44" w14:textId="77777777" w:rsidR="008F6ECE" w:rsidRPr="001F6E78" w:rsidRDefault="008F6ECE" w:rsidP="005151F5">
            <w:pPr>
              <w:pStyle w:val="a4"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Cs w:val="24"/>
                <w:lang w:eastAsia="ru-RU"/>
              </w:rPr>
              <w:t>в)</w:t>
            </w:r>
            <w:r w:rsidRPr="001F6E78">
              <w:rPr>
                <w:rFonts w:ascii="Times New Roman" w:hAnsi="Times New Roman" w:cs="Times New Roman"/>
                <w:bCs/>
                <w:szCs w:val="24"/>
                <w:lang w:eastAsia="ru-RU"/>
              </w:rPr>
              <w:t>Круглый</w:t>
            </w:r>
            <w:proofErr w:type="gramEnd"/>
            <w:r w:rsidRPr="001F6E78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стол «Права и обязанности волонтера»</w:t>
            </w:r>
          </w:p>
          <w:p w14:paraId="7FD7BCAD" w14:textId="77777777" w:rsidR="008F6ECE" w:rsidRPr="00193CF8" w:rsidRDefault="00936BF6" w:rsidP="005151F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  <w:r w:rsidR="008F6ECE" w:rsidRPr="00193CF8">
              <w:rPr>
                <w:rFonts w:ascii="Times New Roman" w:hAnsi="Times New Roman" w:cs="Times New Roman"/>
                <w:sz w:val="28"/>
              </w:rPr>
              <w:t>)Организация встреч актива волонтерского отряда</w:t>
            </w:r>
          </w:p>
          <w:p w14:paraId="126E251F" w14:textId="77777777" w:rsidR="008F6ECE" w:rsidRDefault="008F6ECE" w:rsidP="005151F5">
            <w:pPr>
              <w:rPr>
                <w:rFonts w:ascii="Times New Roman" w:hAnsi="Times New Roman" w:cs="Times New Roman"/>
                <w:sz w:val="28"/>
              </w:rPr>
            </w:pPr>
          </w:p>
          <w:p w14:paraId="2692DBDF" w14:textId="77777777" w:rsidR="008F6ECE" w:rsidRPr="00193CF8" w:rsidRDefault="00936BF6" w:rsidP="005151F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  <w:r w:rsidR="008F6ECE" w:rsidRPr="00193CF8">
              <w:rPr>
                <w:rFonts w:ascii="Times New Roman" w:hAnsi="Times New Roman" w:cs="Times New Roman"/>
                <w:sz w:val="28"/>
              </w:rPr>
              <w:t>)Подготовка документов для получения ЛКВ</w:t>
            </w:r>
          </w:p>
          <w:p w14:paraId="6B09CA08" w14:textId="77777777" w:rsidR="008F6ECE" w:rsidRPr="00193CF8" w:rsidRDefault="008F6ECE" w:rsidP="005151F5">
            <w:pPr>
              <w:rPr>
                <w:rFonts w:ascii="Times New Roman" w:hAnsi="Times New Roman" w:cs="Times New Roman"/>
                <w:sz w:val="28"/>
              </w:rPr>
            </w:pPr>
          </w:p>
          <w:p w14:paraId="719894CE" w14:textId="77777777" w:rsidR="008F6ECE" w:rsidRPr="00193CF8" w:rsidRDefault="00936BF6" w:rsidP="005151F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  <w:r w:rsidR="008F6ECE" w:rsidRPr="00193CF8">
              <w:rPr>
                <w:rFonts w:ascii="Times New Roman" w:hAnsi="Times New Roman" w:cs="Times New Roman"/>
                <w:sz w:val="28"/>
              </w:rPr>
              <w:t xml:space="preserve">)Участие в программе «Школа волонтеров» при участии </w:t>
            </w:r>
            <w:proofErr w:type="spellStart"/>
            <w:r w:rsidR="008F6ECE" w:rsidRPr="00193CF8">
              <w:rPr>
                <w:rFonts w:ascii="Times New Roman" w:hAnsi="Times New Roman" w:cs="Times New Roman"/>
                <w:sz w:val="28"/>
              </w:rPr>
              <w:t>Мосволонтер</w:t>
            </w:r>
            <w:proofErr w:type="spellEnd"/>
          </w:p>
          <w:p w14:paraId="0591A571" w14:textId="77777777" w:rsidR="008F6ECE" w:rsidRDefault="008F6ECE" w:rsidP="005151F5">
            <w:pPr>
              <w:rPr>
                <w:rFonts w:ascii="Times New Roman" w:hAnsi="Times New Roman" w:cs="Times New Roman"/>
                <w:sz w:val="28"/>
              </w:rPr>
            </w:pPr>
          </w:p>
          <w:p w14:paraId="3F84843E" w14:textId="77777777" w:rsidR="008F6ECE" w:rsidRPr="00193CF8" w:rsidRDefault="00936BF6" w:rsidP="005151F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  <w:r w:rsidR="008F6ECE" w:rsidRPr="00193CF8">
              <w:rPr>
                <w:rFonts w:ascii="Times New Roman" w:hAnsi="Times New Roman" w:cs="Times New Roman"/>
                <w:sz w:val="28"/>
              </w:rPr>
              <w:t xml:space="preserve">)Итоговая конференция для подведения итогов </w:t>
            </w:r>
          </w:p>
        </w:tc>
        <w:tc>
          <w:tcPr>
            <w:tcW w:w="1993" w:type="dxa"/>
          </w:tcPr>
          <w:p w14:paraId="59D20E19" w14:textId="77777777" w:rsidR="008F6ECE" w:rsidRPr="00DB388D" w:rsidRDefault="002B145F" w:rsidP="005151F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Сентябрь </w:t>
            </w:r>
          </w:p>
          <w:p w14:paraId="6A73AB2C" w14:textId="77777777" w:rsidR="008F6ECE" w:rsidRPr="00DB388D" w:rsidRDefault="008F6ECE" w:rsidP="005151F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727AABDF" w14:textId="77777777" w:rsidR="008F6ECE" w:rsidRPr="00DB388D" w:rsidRDefault="008F6ECE" w:rsidP="005151F5">
            <w:pPr>
              <w:rPr>
                <w:rFonts w:ascii="Times New Roman" w:hAnsi="Times New Roman" w:cs="Times New Roman"/>
                <w:sz w:val="28"/>
              </w:rPr>
            </w:pPr>
          </w:p>
          <w:p w14:paraId="672071A3" w14:textId="77777777" w:rsidR="008F6ECE" w:rsidRPr="00DB388D" w:rsidRDefault="008F6ECE" w:rsidP="005151F5">
            <w:pPr>
              <w:rPr>
                <w:rFonts w:ascii="Times New Roman" w:hAnsi="Times New Roman" w:cs="Times New Roman"/>
                <w:sz w:val="28"/>
              </w:rPr>
            </w:pPr>
          </w:p>
          <w:p w14:paraId="62B45C25" w14:textId="77777777" w:rsidR="00571F9F" w:rsidRDefault="00571F9F" w:rsidP="005151F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Сентябрь</w:t>
            </w:r>
          </w:p>
          <w:p w14:paraId="3C3FE0CB" w14:textId="77777777" w:rsidR="00571F9F" w:rsidRDefault="00571F9F" w:rsidP="005151F5">
            <w:pPr>
              <w:rPr>
                <w:rFonts w:ascii="Times New Roman" w:hAnsi="Times New Roman" w:cs="Times New Roman"/>
                <w:sz w:val="28"/>
              </w:rPr>
            </w:pPr>
          </w:p>
          <w:p w14:paraId="799F8E0E" w14:textId="77777777" w:rsidR="00571F9F" w:rsidRDefault="00571F9F" w:rsidP="005151F5">
            <w:pPr>
              <w:rPr>
                <w:rFonts w:ascii="Times New Roman" w:hAnsi="Times New Roman" w:cs="Times New Roman"/>
                <w:sz w:val="28"/>
              </w:rPr>
            </w:pPr>
          </w:p>
          <w:p w14:paraId="7919A5C5" w14:textId="77777777" w:rsidR="008F6ECE" w:rsidRPr="00DB388D" w:rsidRDefault="008F6ECE" w:rsidP="005151F5">
            <w:pPr>
              <w:rPr>
                <w:rFonts w:ascii="Times New Roman" w:hAnsi="Times New Roman" w:cs="Times New Roman"/>
                <w:sz w:val="28"/>
              </w:rPr>
            </w:pPr>
            <w:r w:rsidRPr="00DB388D">
              <w:rPr>
                <w:rFonts w:ascii="Times New Roman" w:hAnsi="Times New Roman" w:cs="Times New Roman"/>
                <w:sz w:val="28"/>
              </w:rPr>
              <w:t xml:space="preserve">ноябрь </w:t>
            </w:r>
          </w:p>
          <w:p w14:paraId="67F96BFA" w14:textId="77777777" w:rsidR="008F6ECE" w:rsidRPr="00DB388D" w:rsidRDefault="008F6ECE" w:rsidP="005151F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66B047EF" w14:textId="77777777" w:rsidR="00571F9F" w:rsidRDefault="00571F9F" w:rsidP="005151F5">
            <w:pPr>
              <w:rPr>
                <w:rFonts w:ascii="Times New Roman" w:hAnsi="Times New Roman" w:cs="Times New Roman"/>
                <w:sz w:val="28"/>
              </w:rPr>
            </w:pPr>
          </w:p>
          <w:p w14:paraId="13C48E2B" w14:textId="77777777" w:rsidR="008F6ECE" w:rsidRPr="00DB388D" w:rsidRDefault="008F6ECE" w:rsidP="005151F5">
            <w:pPr>
              <w:rPr>
                <w:rFonts w:ascii="Times New Roman" w:hAnsi="Times New Roman" w:cs="Times New Roman"/>
                <w:sz w:val="28"/>
              </w:rPr>
            </w:pPr>
            <w:r w:rsidRPr="00DB388D">
              <w:rPr>
                <w:rFonts w:ascii="Times New Roman" w:hAnsi="Times New Roman" w:cs="Times New Roman"/>
                <w:sz w:val="28"/>
              </w:rPr>
              <w:t>в течении года</w:t>
            </w:r>
          </w:p>
          <w:p w14:paraId="768EC223" w14:textId="77777777" w:rsidR="008F6ECE" w:rsidRPr="00DB388D" w:rsidRDefault="008F6ECE" w:rsidP="005151F5">
            <w:pPr>
              <w:rPr>
                <w:rFonts w:ascii="Times New Roman" w:hAnsi="Times New Roman" w:cs="Times New Roman"/>
                <w:sz w:val="28"/>
              </w:rPr>
            </w:pPr>
          </w:p>
          <w:p w14:paraId="5DBAB399" w14:textId="77777777" w:rsidR="00571F9F" w:rsidRDefault="00571F9F" w:rsidP="005151F5">
            <w:pPr>
              <w:rPr>
                <w:rFonts w:ascii="Times New Roman" w:hAnsi="Times New Roman" w:cs="Times New Roman"/>
                <w:sz w:val="28"/>
              </w:rPr>
            </w:pPr>
          </w:p>
          <w:p w14:paraId="5E88CA39" w14:textId="77777777" w:rsidR="008F6ECE" w:rsidRPr="00DB388D" w:rsidRDefault="008F6ECE" w:rsidP="005151F5">
            <w:pPr>
              <w:rPr>
                <w:rFonts w:ascii="Times New Roman" w:hAnsi="Times New Roman" w:cs="Times New Roman"/>
                <w:sz w:val="28"/>
              </w:rPr>
            </w:pPr>
            <w:r w:rsidRPr="00DB388D">
              <w:rPr>
                <w:rFonts w:ascii="Times New Roman" w:hAnsi="Times New Roman" w:cs="Times New Roman"/>
                <w:sz w:val="28"/>
              </w:rPr>
              <w:t>В течении года</w:t>
            </w:r>
          </w:p>
          <w:p w14:paraId="40C2DE26" w14:textId="77777777" w:rsidR="00571F9F" w:rsidRDefault="00571F9F" w:rsidP="00571F9F">
            <w:pPr>
              <w:rPr>
                <w:rFonts w:ascii="Times New Roman" w:hAnsi="Times New Roman" w:cs="Times New Roman"/>
                <w:sz w:val="28"/>
              </w:rPr>
            </w:pPr>
          </w:p>
          <w:p w14:paraId="0ED131CC" w14:textId="77777777" w:rsidR="00571F9F" w:rsidRPr="00DB388D" w:rsidRDefault="00571F9F" w:rsidP="00571F9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апрель </w:t>
            </w:r>
          </w:p>
          <w:p w14:paraId="0A70185C" w14:textId="77777777" w:rsidR="008F6ECE" w:rsidRPr="00DB388D" w:rsidRDefault="008F6ECE" w:rsidP="005151F5">
            <w:pPr>
              <w:rPr>
                <w:rFonts w:ascii="Times New Roman" w:hAnsi="Times New Roman" w:cs="Times New Roman"/>
                <w:sz w:val="28"/>
              </w:rPr>
            </w:pPr>
          </w:p>
          <w:p w14:paraId="09632C36" w14:textId="77777777" w:rsidR="008F6ECE" w:rsidRDefault="008F6ECE" w:rsidP="005151F5">
            <w:pPr>
              <w:rPr>
                <w:rFonts w:ascii="Times New Roman" w:hAnsi="Times New Roman" w:cs="Times New Roman"/>
                <w:sz w:val="28"/>
              </w:rPr>
            </w:pPr>
          </w:p>
          <w:p w14:paraId="3CA3BC3B" w14:textId="77777777" w:rsidR="00571F9F" w:rsidRPr="00DB388D" w:rsidRDefault="00571F9F" w:rsidP="005151F5">
            <w:pPr>
              <w:rPr>
                <w:rFonts w:ascii="Times New Roman" w:hAnsi="Times New Roman" w:cs="Times New Roman"/>
                <w:sz w:val="28"/>
              </w:rPr>
            </w:pPr>
          </w:p>
          <w:p w14:paraId="7078E824" w14:textId="77777777" w:rsidR="008F6ECE" w:rsidRPr="00DB388D" w:rsidRDefault="008F6ECE" w:rsidP="005151F5">
            <w:pPr>
              <w:rPr>
                <w:rFonts w:ascii="Times New Roman" w:hAnsi="Times New Roman" w:cs="Times New Roman"/>
                <w:sz w:val="28"/>
              </w:rPr>
            </w:pPr>
            <w:r w:rsidRPr="00DB388D">
              <w:rPr>
                <w:rFonts w:ascii="Times New Roman" w:hAnsi="Times New Roman" w:cs="Times New Roman"/>
                <w:sz w:val="28"/>
              </w:rPr>
              <w:t xml:space="preserve">май </w:t>
            </w:r>
          </w:p>
          <w:p w14:paraId="696E9C92" w14:textId="77777777" w:rsidR="008F6ECE" w:rsidRPr="00DB388D" w:rsidRDefault="00936BF6" w:rsidP="005151F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202</w:t>
            </w:r>
            <w:r w:rsidR="00571F9F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225" w:type="dxa"/>
          </w:tcPr>
          <w:p w14:paraId="537971AB" w14:textId="77777777" w:rsidR="008F6ECE" w:rsidRPr="00193CF8" w:rsidRDefault="008F6ECE" w:rsidP="005151F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93CF8">
              <w:rPr>
                <w:rFonts w:ascii="Times New Roman" w:hAnsi="Times New Roman" w:cs="Times New Roman"/>
                <w:sz w:val="28"/>
              </w:rPr>
              <w:t>Журахова В.В.</w:t>
            </w:r>
          </w:p>
        </w:tc>
      </w:tr>
      <w:tr w:rsidR="00AE7CF4" w14:paraId="7DF09AC6" w14:textId="77777777" w:rsidTr="00442E4D">
        <w:trPr>
          <w:trHeight w:val="5635"/>
        </w:trPr>
        <w:tc>
          <w:tcPr>
            <w:tcW w:w="1985" w:type="dxa"/>
          </w:tcPr>
          <w:p w14:paraId="2F9500CA" w14:textId="77777777" w:rsidR="00AE7CF4" w:rsidRDefault="00AE7CF4" w:rsidP="005151F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Помнить-значит делать!</w:t>
            </w:r>
          </w:p>
        </w:tc>
        <w:tc>
          <w:tcPr>
            <w:tcW w:w="4288" w:type="dxa"/>
            <w:tcBorders>
              <w:bottom w:val="single" w:sz="4" w:space="0" w:color="auto"/>
            </w:tcBorders>
          </w:tcPr>
          <w:p w14:paraId="024C2346" w14:textId="77777777" w:rsidR="00AE7CF4" w:rsidRDefault="00AE7CF4" w:rsidP="005151F5">
            <w:pPr>
              <w:spacing w:line="360" w:lineRule="auto"/>
              <w:rPr>
                <w:rFonts w:ascii="Times New Roman" w:hAnsi="Times New Roman"/>
                <w:bCs/>
                <w:iCs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hd w:val="clear" w:color="auto" w:fill="FFFFFF"/>
              </w:rPr>
              <w:t>2</w:t>
            </w:r>
            <w:r w:rsidRPr="001F6E78">
              <w:rPr>
                <w:rFonts w:ascii="Times New Roman" w:hAnsi="Times New Roman"/>
                <w:bCs/>
                <w:iCs/>
                <w:color w:val="000000"/>
                <w:shd w:val="clear" w:color="auto" w:fill="FFFFFF"/>
              </w:rPr>
              <w:t xml:space="preserve">. Акции «Помнить – значит делать»- мемориально-патронатные акции </w:t>
            </w:r>
          </w:p>
          <w:p w14:paraId="3DF1D865" w14:textId="77777777" w:rsidR="00AE7CF4" w:rsidRPr="001F6E78" w:rsidRDefault="00AE7CF4" w:rsidP="005151F5">
            <w:pPr>
              <w:spacing w:line="360" w:lineRule="auto"/>
              <w:rPr>
                <w:rFonts w:ascii="Times New Roman" w:hAnsi="Times New Roman"/>
                <w:bCs/>
                <w:iCs/>
                <w:color w:val="000000"/>
                <w:shd w:val="clear" w:color="auto" w:fill="FFFFFF"/>
              </w:rPr>
            </w:pPr>
          </w:p>
          <w:p w14:paraId="02077BBB" w14:textId="77777777" w:rsidR="00AE7CF4" w:rsidRPr="00936BF6" w:rsidRDefault="00AE7CF4" w:rsidP="00936BF6">
            <w:pPr>
              <w:spacing w:line="360" w:lineRule="auto"/>
              <w:rPr>
                <w:rFonts w:ascii="Times New Roman" w:hAnsi="Times New Roman"/>
                <w:bCs/>
                <w:iCs/>
                <w:color w:val="000000"/>
                <w:shd w:val="clear" w:color="auto" w:fill="FFFFFF"/>
              </w:rPr>
            </w:pPr>
            <w:proofErr w:type="spellStart"/>
            <w:r w:rsidRPr="001F6E78">
              <w:rPr>
                <w:rFonts w:ascii="Times New Roman" w:hAnsi="Times New Roman"/>
                <w:bCs/>
                <w:iCs/>
                <w:color w:val="000000"/>
                <w:shd w:val="clear" w:color="auto" w:fill="FFFFFF"/>
              </w:rPr>
              <w:t>Флешмоб</w:t>
            </w:r>
            <w:proofErr w:type="spellEnd"/>
            <w:r w:rsidRPr="001F6E78">
              <w:rPr>
                <w:rFonts w:ascii="Times New Roman" w:hAnsi="Times New Roman"/>
                <w:bCs/>
                <w:iCs/>
                <w:color w:val="000000"/>
                <w:shd w:val="clear" w:color="auto" w:fill="FFFFFF"/>
              </w:rPr>
              <w:t xml:space="preserve"> «Москва поет песни Победы»</w:t>
            </w:r>
          </w:p>
          <w:p w14:paraId="742261AA" w14:textId="77777777" w:rsidR="00AE7CF4" w:rsidRDefault="00AE7CF4" w:rsidP="005151F5">
            <w:pPr>
              <w:spacing w:line="360" w:lineRule="auto"/>
              <w:rPr>
                <w:rFonts w:ascii="Times New Roman" w:hAnsi="Times New Roman"/>
                <w:bCs/>
                <w:iCs/>
                <w:color w:val="000000"/>
                <w:shd w:val="clear" w:color="auto" w:fill="FFFFFF"/>
              </w:rPr>
            </w:pPr>
          </w:p>
          <w:p w14:paraId="6609A175" w14:textId="77777777" w:rsidR="00AE7CF4" w:rsidRPr="00936BF6" w:rsidRDefault="00AE7CF4" w:rsidP="005151F5">
            <w:pPr>
              <w:spacing w:line="360" w:lineRule="auto"/>
              <w:rPr>
                <w:rFonts w:ascii="Times New Roman" w:hAnsi="Times New Roman"/>
                <w:bCs/>
                <w:iCs/>
                <w:color w:val="000000"/>
                <w:shd w:val="clear" w:color="auto" w:fill="FFFFFF"/>
              </w:rPr>
            </w:pPr>
            <w:r w:rsidRPr="001F6E78">
              <w:rPr>
                <w:rFonts w:ascii="Times New Roman" w:hAnsi="Times New Roman"/>
                <w:bCs/>
                <w:iCs/>
                <w:color w:val="000000"/>
                <w:shd w:val="clear" w:color="auto" w:fill="FFFFFF"/>
              </w:rPr>
              <w:t>Акции «Скажем СПАСИБО!»- отправление открыток и подарков ветеранам</w:t>
            </w:r>
          </w:p>
        </w:tc>
        <w:tc>
          <w:tcPr>
            <w:tcW w:w="1993" w:type="dxa"/>
          </w:tcPr>
          <w:p w14:paraId="1A83E93C" w14:textId="77777777" w:rsidR="00AE7CF4" w:rsidRPr="00DB388D" w:rsidRDefault="00AE7CF4" w:rsidP="005151F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B388D">
              <w:rPr>
                <w:rFonts w:ascii="Times New Roman" w:hAnsi="Times New Roman" w:cs="Times New Roman"/>
                <w:sz w:val="28"/>
              </w:rPr>
              <w:t>В течении года</w:t>
            </w:r>
          </w:p>
          <w:p w14:paraId="51977392" w14:textId="77777777" w:rsidR="00AE7CF4" w:rsidRDefault="00AE7CF4" w:rsidP="005151F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3A397A89" w14:textId="77777777" w:rsidR="00AE7CF4" w:rsidRDefault="00AE7CF4" w:rsidP="00AE7CF4">
            <w:pPr>
              <w:rPr>
                <w:rFonts w:ascii="Times New Roman" w:hAnsi="Times New Roman" w:cs="Times New Roman"/>
                <w:sz w:val="28"/>
              </w:rPr>
            </w:pPr>
          </w:p>
          <w:p w14:paraId="4A1EB315" w14:textId="77777777" w:rsidR="00AE7CF4" w:rsidRPr="00DB388D" w:rsidRDefault="00AE7CF4" w:rsidP="005151F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B388D">
              <w:rPr>
                <w:rFonts w:ascii="Times New Roman" w:hAnsi="Times New Roman" w:cs="Times New Roman"/>
                <w:sz w:val="28"/>
              </w:rPr>
              <w:t>Май</w:t>
            </w:r>
          </w:p>
          <w:p w14:paraId="16C91A40" w14:textId="77777777" w:rsidR="00AE7CF4" w:rsidRPr="00DB388D" w:rsidRDefault="00AE7CF4" w:rsidP="005151F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B388D">
              <w:rPr>
                <w:rFonts w:ascii="Times New Roman" w:hAnsi="Times New Roman" w:cs="Times New Roman"/>
                <w:sz w:val="28"/>
              </w:rPr>
              <w:t>20</w:t>
            </w:r>
            <w:r>
              <w:rPr>
                <w:rFonts w:ascii="Times New Roman" w:hAnsi="Times New Roman" w:cs="Times New Roman"/>
                <w:sz w:val="28"/>
              </w:rPr>
              <w:t>21</w:t>
            </w:r>
          </w:p>
          <w:p w14:paraId="3C00D920" w14:textId="77777777" w:rsidR="00AE7CF4" w:rsidRDefault="00AE7CF4" w:rsidP="005151F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07966C3B" w14:textId="77777777" w:rsidR="00AE7CF4" w:rsidRDefault="00AE7CF4" w:rsidP="005151F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30C2D17A" w14:textId="77777777" w:rsidR="00AE7CF4" w:rsidRDefault="00AE7CF4" w:rsidP="005151F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3CEAF815" w14:textId="77777777" w:rsidR="00AE7CF4" w:rsidRPr="00DB388D" w:rsidRDefault="00AE7CF4" w:rsidP="005151F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B388D">
              <w:rPr>
                <w:rFonts w:ascii="Times New Roman" w:hAnsi="Times New Roman" w:cs="Times New Roman"/>
                <w:sz w:val="28"/>
              </w:rPr>
              <w:t>Апрель-май</w:t>
            </w:r>
          </w:p>
          <w:p w14:paraId="1D3C1167" w14:textId="77777777" w:rsidR="00AE7CF4" w:rsidRPr="00DB388D" w:rsidRDefault="00AE7CF4" w:rsidP="002B145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B388D">
              <w:rPr>
                <w:rFonts w:ascii="Times New Roman" w:hAnsi="Times New Roman" w:cs="Times New Roman"/>
                <w:sz w:val="28"/>
              </w:rPr>
              <w:t>20</w:t>
            </w:r>
            <w:r>
              <w:rPr>
                <w:rFonts w:ascii="Times New Roman" w:hAnsi="Times New Roman" w:cs="Times New Roman"/>
                <w:sz w:val="28"/>
              </w:rPr>
              <w:t>21</w:t>
            </w:r>
          </w:p>
        </w:tc>
        <w:tc>
          <w:tcPr>
            <w:tcW w:w="2225" w:type="dxa"/>
          </w:tcPr>
          <w:p w14:paraId="247452BE" w14:textId="77777777" w:rsidR="00AE7CF4" w:rsidRDefault="00AE7CF4" w:rsidP="005151F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14:paraId="1D9710F4" w14:textId="77777777" w:rsidR="00AE7CF4" w:rsidRDefault="00AE7CF4" w:rsidP="005151F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hd w:val="clear" w:color="auto" w:fill="FFFFFF"/>
              </w:rPr>
              <w:t xml:space="preserve">Ильина К.Е. </w:t>
            </w:r>
          </w:p>
          <w:p w14:paraId="47721085" w14:textId="77777777" w:rsidR="00AE7CF4" w:rsidRDefault="00AE7CF4" w:rsidP="00AE7CF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442E4D" w14:paraId="515A9C26" w14:textId="77777777" w:rsidTr="00455E3D">
        <w:trPr>
          <w:trHeight w:val="17228"/>
        </w:trPr>
        <w:tc>
          <w:tcPr>
            <w:tcW w:w="1985" w:type="dxa"/>
            <w:tcBorders>
              <w:right w:val="single" w:sz="4" w:space="0" w:color="auto"/>
            </w:tcBorders>
          </w:tcPr>
          <w:p w14:paraId="126EA3AE" w14:textId="77777777" w:rsidR="00442E4D" w:rsidRDefault="00442E4D" w:rsidP="005151F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lastRenderedPageBreak/>
              <w:t>Волонтеры -медики</w:t>
            </w:r>
          </w:p>
        </w:tc>
        <w:tc>
          <w:tcPr>
            <w:tcW w:w="4288" w:type="dxa"/>
            <w:tcBorders>
              <w:left w:val="single" w:sz="4" w:space="0" w:color="auto"/>
            </w:tcBorders>
          </w:tcPr>
          <w:p w14:paraId="398A0687" w14:textId="77777777" w:rsidR="00442E4D" w:rsidRPr="001F6E78" w:rsidRDefault="00442E4D" w:rsidP="005151F5">
            <w:pPr>
              <w:spacing w:line="360" w:lineRule="auto"/>
              <w:rPr>
                <w:rFonts w:ascii="Times New Roman" w:hAnsi="Times New Roman"/>
                <w:bCs/>
                <w:iCs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Собрание активистов отряда, набор новых участников, презентация деятельности отряда </w:t>
            </w:r>
          </w:p>
          <w:p w14:paraId="7F294B58" w14:textId="77777777" w:rsidR="00442E4D" w:rsidRDefault="00442E4D" w:rsidP="005151F5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14:paraId="6E3C7B28" w14:textId="77777777" w:rsidR="00442E4D" w:rsidRDefault="00442E4D" w:rsidP="005151F5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Акция, приуроченная к всемирному дню первой помощи «Помоги первым»</w:t>
            </w:r>
          </w:p>
          <w:p w14:paraId="214DA80B" w14:textId="77777777" w:rsidR="00442E4D" w:rsidRDefault="00442E4D" w:rsidP="005151F5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14:paraId="3B3460DF" w14:textId="77777777" w:rsidR="00442E4D" w:rsidRDefault="00442E4D" w:rsidP="005151F5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Всероссийская акция «Оберегая сердца», приуроченная ко Всемирному дню сердца</w:t>
            </w:r>
          </w:p>
          <w:p w14:paraId="637531A9" w14:textId="77777777" w:rsidR="00442E4D" w:rsidRDefault="00442E4D" w:rsidP="005151F5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14:paraId="21FF1AC1" w14:textId="77777777" w:rsidR="00442E4D" w:rsidRDefault="00442E4D" w:rsidP="005151F5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День единых действий в рамках Федеральной программы по предупреждению и раннему выявлению ухудшения зрения у школьников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ПРОзрение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  <w:p w14:paraId="52B22957" w14:textId="77777777" w:rsidR="00442E4D" w:rsidRDefault="00442E4D" w:rsidP="005151F5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14:paraId="17E8D689" w14:textId="77777777" w:rsidR="00442E4D" w:rsidRDefault="00442E4D" w:rsidP="005151F5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Акция, приуроченная к Международному дню отказа от курения</w:t>
            </w:r>
          </w:p>
          <w:p w14:paraId="5A7AF6C5" w14:textId="77777777" w:rsidR="00442E4D" w:rsidRDefault="00442E4D" w:rsidP="005151F5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14:paraId="3A59DBD4" w14:textId="77777777" w:rsidR="00442E4D" w:rsidRDefault="00442E4D" w:rsidP="005151F5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Всероссийская акция #СТОПВИЧ/СПИД</w:t>
            </w:r>
          </w:p>
          <w:p w14:paraId="24531BF3" w14:textId="77777777" w:rsidR="00442E4D" w:rsidRDefault="00442E4D" w:rsidP="005151F5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14:paraId="2363FB24" w14:textId="77777777" w:rsidR="00442E4D" w:rsidRDefault="00442E4D" w:rsidP="00DB7B22">
            <w:pPr>
              <w:widowControl w:val="0"/>
              <w:ind w:firstLine="75"/>
              <w:rPr>
                <w:rFonts w:ascii="Times New Roman" w:eastAsia="Times New Roman" w:hAnsi="Times New Roman" w:cs="Times New Roman"/>
              </w:rPr>
            </w:pPr>
          </w:p>
          <w:p w14:paraId="4DA660F4" w14:textId="77777777" w:rsidR="00442E4D" w:rsidRDefault="00442E4D" w:rsidP="00DB7B22">
            <w:pPr>
              <w:widowControl w:val="0"/>
              <w:ind w:firstLine="7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Обучение волонтеров:</w:t>
            </w:r>
          </w:p>
          <w:p w14:paraId="02E2586C" w14:textId="77777777" w:rsidR="00442E4D" w:rsidRDefault="00442E4D" w:rsidP="00571F9F">
            <w:pPr>
              <w:widowControl w:val="0"/>
              <w:numPr>
                <w:ilvl w:val="0"/>
                <w:numId w:val="10"/>
              </w:num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Онлайн курс по подготовке к медицинскому добровольчеству</w:t>
            </w:r>
          </w:p>
          <w:p w14:paraId="4066CA4D" w14:textId="77777777" w:rsidR="00442E4D" w:rsidRDefault="00442E4D" w:rsidP="00571F9F">
            <w:pPr>
              <w:widowControl w:val="0"/>
              <w:numPr>
                <w:ilvl w:val="0"/>
                <w:numId w:val="10"/>
              </w:num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Обучающий онлайн курс для школьных отрядов волонтеров-медиков</w:t>
            </w:r>
          </w:p>
          <w:p w14:paraId="426BC61D" w14:textId="77777777" w:rsidR="00442E4D" w:rsidRDefault="00442E4D" w:rsidP="00571F9F">
            <w:pPr>
              <w:widowControl w:val="0"/>
              <w:numPr>
                <w:ilvl w:val="0"/>
                <w:numId w:val="10"/>
              </w:num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Онлайн обучение на http://тырешаешь.рф/</w:t>
            </w:r>
          </w:p>
          <w:p w14:paraId="3B9C24B8" w14:textId="77777777" w:rsidR="00442E4D" w:rsidRPr="001F6E78" w:rsidRDefault="00442E4D" w:rsidP="005151F5">
            <w:pPr>
              <w:spacing w:line="360" w:lineRule="auto"/>
              <w:rPr>
                <w:rFonts w:ascii="Times New Roman" w:hAnsi="Times New Roman"/>
                <w:bCs/>
                <w:iCs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</w:rPr>
              <w:t>другое</w:t>
            </w:r>
          </w:p>
        </w:tc>
        <w:tc>
          <w:tcPr>
            <w:tcW w:w="1993" w:type="dxa"/>
          </w:tcPr>
          <w:p w14:paraId="70398D0B" w14:textId="77777777" w:rsidR="00442E4D" w:rsidRPr="00DB388D" w:rsidRDefault="00442E4D" w:rsidP="00442E4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</w:rPr>
              <w:t>Сентябрь</w:t>
            </w:r>
          </w:p>
          <w:p w14:paraId="6AE4D5E8" w14:textId="77777777" w:rsidR="00442E4D" w:rsidRDefault="00442E4D" w:rsidP="005151F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7EF094F" w14:textId="77777777" w:rsidR="00442E4D" w:rsidRDefault="00442E4D" w:rsidP="005151F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845086B" w14:textId="77777777" w:rsidR="00442E4D" w:rsidRDefault="00442E4D" w:rsidP="005151F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B60E036" w14:textId="77777777" w:rsidR="00442E4D" w:rsidRDefault="00442E4D" w:rsidP="00DB7B22">
            <w:pPr>
              <w:widowControl w:val="0"/>
              <w:ind w:left="141"/>
              <w:rPr>
                <w:rFonts w:ascii="Times New Roman" w:eastAsia="Times New Roman" w:hAnsi="Times New Roman" w:cs="Times New Roman"/>
              </w:rPr>
            </w:pPr>
          </w:p>
          <w:p w14:paraId="7E8674AB" w14:textId="77777777" w:rsidR="00442E4D" w:rsidRDefault="00442E4D" w:rsidP="00DB7B22">
            <w:pPr>
              <w:widowControl w:val="0"/>
              <w:ind w:left="141"/>
              <w:rPr>
                <w:rFonts w:ascii="Times New Roman" w:eastAsia="Times New Roman" w:hAnsi="Times New Roman" w:cs="Times New Roman"/>
              </w:rPr>
            </w:pPr>
          </w:p>
          <w:p w14:paraId="0736CA79" w14:textId="77777777" w:rsidR="00442E4D" w:rsidRDefault="00442E4D" w:rsidP="00DB7B22">
            <w:pPr>
              <w:widowControl w:val="0"/>
              <w:ind w:left="141"/>
              <w:rPr>
                <w:rFonts w:ascii="Times New Roman" w:eastAsia="Times New Roman" w:hAnsi="Times New Roman" w:cs="Times New Roman"/>
              </w:rPr>
            </w:pPr>
          </w:p>
          <w:p w14:paraId="5C022B4B" w14:textId="77777777" w:rsidR="00442E4D" w:rsidRDefault="00442E4D" w:rsidP="00DB7B22">
            <w:pPr>
              <w:widowControl w:val="0"/>
              <w:ind w:left="14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Январь </w:t>
            </w:r>
          </w:p>
          <w:p w14:paraId="5A43C3F2" w14:textId="77777777" w:rsidR="00442E4D" w:rsidRDefault="00442E4D" w:rsidP="00DB7B22">
            <w:pPr>
              <w:widowControl w:val="0"/>
              <w:ind w:left="141"/>
              <w:rPr>
                <w:rFonts w:ascii="Times New Roman" w:eastAsia="Times New Roman" w:hAnsi="Times New Roman" w:cs="Times New Roman"/>
              </w:rPr>
            </w:pPr>
          </w:p>
          <w:p w14:paraId="74C103BC" w14:textId="77777777" w:rsidR="00442E4D" w:rsidRDefault="00442E4D" w:rsidP="00DB7B22">
            <w:pPr>
              <w:widowControl w:val="0"/>
              <w:ind w:left="141"/>
              <w:rPr>
                <w:rFonts w:ascii="Times New Roman" w:eastAsia="Times New Roman" w:hAnsi="Times New Roman" w:cs="Times New Roman"/>
              </w:rPr>
            </w:pPr>
          </w:p>
          <w:p w14:paraId="2BB947EC" w14:textId="77777777" w:rsidR="00442E4D" w:rsidRDefault="00442E4D" w:rsidP="00DB7B22">
            <w:pPr>
              <w:widowControl w:val="0"/>
              <w:ind w:left="141"/>
              <w:rPr>
                <w:rFonts w:ascii="Times New Roman" w:eastAsia="Times New Roman" w:hAnsi="Times New Roman" w:cs="Times New Roman"/>
              </w:rPr>
            </w:pPr>
          </w:p>
          <w:p w14:paraId="7E08EFB0" w14:textId="77777777" w:rsidR="00442E4D" w:rsidRDefault="00442E4D" w:rsidP="00DB7B22">
            <w:pPr>
              <w:widowControl w:val="0"/>
              <w:ind w:left="141"/>
              <w:rPr>
                <w:rFonts w:ascii="Times New Roman" w:eastAsia="Times New Roman" w:hAnsi="Times New Roman" w:cs="Times New Roman"/>
              </w:rPr>
            </w:pPr>
          </w:p>
          <w:p w14:paraId="37E033AA" w14:textId="77777777" w:rsidR="00442E4D" w:rsidRDefault="00442E4D" w:rsidP="00DB7B22">
            <w:pPr>
              <w:widowControl w:val="0"/>
              <w:ind w:left="14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 февраля</w:t>
            </w:r>
          </w:p>
          <w:p w14:paraId="2F2ADCFF" w14:textId="77777777" w:rsidR="00442E4D" w:rsidRDefault="00442E4D" w:rsidP="00DB7B22">
            <w:pPr>
              <w:widowControl w:val="0"/>
              <w:ind w:left="141"/>
              <w:rPr>
                <w:rFonts w:ascii="Times New Roman" w:eastAsia="Times New Roman" w:hAnsi="Times New Roman" w:cs="Times New Roman"/>
              </w:rPr>
            </w:pPr>
          </w:p>
          <w:p w14:paraId="1A6CED1E" w14:textId="77777777" w:rsidR="00442E4D" w:rsidRDefault="00442E4D" w:rsidP="00DB7B22">
            <w:pPr>
              <w:widowControl w:val="0"/>
              <w:ind w:left="141"/>
              <w:rPr>
                <w:rFonts w:ascii="Times New Roman" w:eastAsia="Times New Roman" w:hAnsi="Times New Roman" w:cs="Times New Roman"/>
              </w:rPr>
            </w:pPr>
          </w:p>
          <w:p w14:paraId="5FD16081" w14:textId="77777777" w:rsidR="00442E4D" w:rsidRDefault="00442E4D" w:rsidP="00DB7B22">
            <w:pPr>
              <w:widowControl w:val="0"/>
              <w:ind w:left="141"/>
              <w:rPr>
                <w:rFonts w:ascii="Times New Roman" w:eastAsia="Times New Roman" w:hAnsi="Times New Roman" w:cs="Times New Roman"/>
              </w:rPr>
            </w:pPr>
          </w:p>
          <w:p w14:paraId="7E700F13" w14:textId="77777777" w:rsidR="00442E4D" w:rsidRDefault="00442E4D" w:rsidP="00DB7B22">
            <w:pPr>
              <w:widowControl w:val="0"/>
              <w:ind w:left="141"/>
              <w:rPr>
                <w:rFonts w:ascii="Times New Roman" w:eastAsia="Times New Roman" w:hAnsi="Times New Roman" w:cs="Times New Roman"/>
              </w:rPr>
            </w:pPr>
          </w:p>
          <w:p w14:paraId="2BFF406B" w14:textId="77777777" w:rsidR="00442E4D" w:rsidRDefault="00442E4D" w:rsidP="00DB7B22">
            <w:pPr>
              <w:widowControl w:val="0"/>
              <w:ind w:left="14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16-20 марта</w:t>
            </w:r>
          </w:p>
          <w:p w14:paraId="7A570DBA" w14:textId="77777777" w:rsidR="00442E4D" w:rsidRDefault="00442E4D" w:rsidP="00DB7B22">
            <w:pPr>
              <w:widowControl w:val="0"/>
              <w:ind w:left="141"/>
              <w:rPr>
                <w:rFonts w:ascii="Times New Roman" w:eastAsia="Times New Roman" w:hAnsi="Times New Roman" w:cs="Times New Roman"/>
              </w:rPr>
            </w:pPr>
          </w:p>
          <w:p w14:paraId="78B695FF" w14:textId="77777777" w:rsidR="00442E4D" w:rsidRDefault="00442E4D" w:rsidP="00DB7B22">
            <w:pPr>
              <w:widowControl w:val="0"/>
              <w:ind w:left="141"/>
              <w:rPr>
                <w:rFonts w:ascii="Times New Roman" w:eastAsia="Times New Roman" w:hAnsi="Times New Roman" w:cs="Times New Roman"/>
              </w:rPr>
            </w:pPr>
          </w:p>
          <w:p w14:paraId="0FA55A8A" w14:textId="77777777" w:rsidR="00442E4D" w:rsidRDefault="00442E4D" w:rsidP="00DB7B22">
            <w:pPr>
              <w:widowControl w:val="0"/>
              <w:ind w:left="141"/>
              <w:rPr>
                <w:rFonts w:ascii="Times New Roman" w:eastAsia="Times New Roman" w:hAnsi="Times New Roman" w:cs="Times New Roman"/>
              </w:rPr>
            </w:pPr>
          </w:p>
          <w:p w14:paraId="558F2032" w14:textId="77777777" w:rsidR="00442E4D" w:rsidRDefault="00442E4D" w:rsidP="00DB7B22">
            <w:pPr>
              <w:widowControl w:val="0"/>
              <w:ind w:left="141"/>
              <w:rPr>
                <w:rFonts w:ascii="Times New Roman" w:eastAsia="Times New Roman" w:hAnsi="Times New Roman" w:cs="Times New Roman"/>
              </w:rPr>
            </w:pPr>
          </w:p>
          <w:p w14:paraId="6ED3039D" w14:textId="77777777" w:rsidR="00442E4D" w:rsidRDefault="00442E4D" w:rsidP="00DB7B22">
            <w:pPr>
              <w:widowControl w:val="0"/>
              <w:ind w:left="141"/>
              <w:rPr>
                <w:rFonts w:ascii="Times New Roman" w:eastAsia="Times New Roman" w:hAnsi="Times New Roman" w:cs="Times New Roman"/>
              </w:rPr>
            </w:pPr>
          </w:p>
          <w:p w14:paraId="303E9BFE" w14:textId="77777777" w:rsidR="00442E4D" w:rsidRDefault="00442E4D" w:rsidP="00DB7B22">
            <w:pPr>
              <w:widowControl w:val="0"/>
              <w:ind w:left="141"/>
              <w:rPr>
                <w:rFonts w:ascii="Times New Roman" w:eastAsia="Times New Roman" w:hAnsi="Times New Roman" w:cs="Times New Roman"/>
              </w:rPr>
            </w:pPr>
          </w:p>
          <w:p w14:paraId="6CF31FC9" w14:textId="77777777" w:rsidR="00442E4D" w:rsidRDefault="00442E4D" w:rsidP="00DB7B22">
            <w:pPr>
              <w:widowControl w:val="0"/>
              <w:ind w:left="141"/>
              <w:rPr>
                <w:rFonts w:ascii="Times New Roman" w:eastAsia="Times New Roman" w:hAnsi="Times New Roman" w:cs="Times New Roman"/>
              </w:rPr>
            </w:pPr>
          </w:p>
          <w:p w14:paraId="46174AEB" w14:textId="77777777" w:rsidR="00442E4D" w:rsidRDefault="00442E4D" w:rsidP="00DB7B22">
            <w:pPr>
              <w:widowControl w:val="0"/>
              <w:ind w:left="14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6-12 апреля</w:t>
            </w:r>
          </w:p>
          <w:p w14:paraId="06A1FE9A" w14:textId="77777777" w:rsidR="00442E4D" w:rsidRDefault="00442E4D" w:rsidP="00DB7B22">
            <w:pPr>
              <w:widowControl w:val="0"/>
              <w:ind w:left="141"/>
              <w:rPr>
                <w:rFonts w:ascii="Times New Roman" w:eastAsia="Times New Roman" w:hAnsi="Times New Roman" w:cs="Times New Roman"/>
              </w:rPr>
            </w:pPr>
          </w:p>
          <w:p w14:paraId="0FB11CA3" w14:textId="77777777" w:rsidR="00442E4D" w:rsidRDefault="00442E4D" w:rsidP="00442E4D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14:paraId="18A43FA8" w14:textId="77777777" w:rsidR="00442E4D" w:rsidRDefault="00442E4D" w:rsidP="00442E4D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14:paraId="702ACA79" w14:textId="77777777" w:rsidR="00442E4D" w:rsidRDefault="00442E4D" w:rsidP="00442E4D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14:paraId="34A677DF" w14:textId="77777777" w:rsidR="00442E4D" w:rsidRDefault="00442E4D" w:rsidP="00442E4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Май</w:t>
            </w:r>
          </w:p>
          <w:p w14:paraId="71517FD9" w14:textId="77777777" w:rsidR="00442E4D" w:rsidRDefault="00442E4D" w:rsidP="00DB7B22">
            <w:pPr>
              <w:widowControl w:val="0"/>
              <w:ind w:left="141"/>
              <w:rPr>
                <w:rFonts w:ascii="Times New Roman" w:eastAsia="Times New Roman" w:hAnsi="Times New Roman" w:cs="Times New Roman"/>
              </w:rPr>
            </w:pPr>
          </w:p>
          <w:p w14:paraId="5EA29FDE" w14:textId="77777777" w:rsidR="00442E4D" w:rsidRDefault="00442E4D" w:rsidP="00DB7B22">
            <w:pPr>
              <w:widowControl w:val="0"/>
              <w:ind w:left="141"/>
              <w:rPr>
                <w:rFonts w:ascii="Times New Roman" w:eastAsia="Times New Roman" w:hAnsi="Times New Roman" w:cs="Times New Roman"/>
              </w:rPr>
            </w:pPr>
          </w:p>
          <w:p w14:paraId="1FDBE131" w14:textId="77777777" w:rsidR="00442E4D" w:rsidRDefault="00442E4D" w:rsidP="00DB7B22">
            <w:pPr>
              <w:widowControl w:val="0"/>
              <w:ind w:left="141"/>
              <w:rPr>
                <w:rFonts w:ascii="Times New Roman" w:eastAsia="Times New Roman" w:hAnsi="Times New Roman" w:cs="Times New Roman"/>
              </w:rPr>
            </w:pPr>
          </w:p>
          <w:p w14:paraId="515ACA99" w14:textId="77777777" w:rsidR="00442E4D" w:rsidRDefault="00442E4D" w:rsidP="00DB7B22">
            <w:pPr>
              <w:widowControl w:val="0"/>
              <w:ind w:left="141"/>
              <w:rPr>
                <w:rFonts w:ascii="Times New Roman" w:eastAsia="Times New Roman" w:hAnsi="Times New Roman" w:cs="Times New Roman"/>
              </w:rPr>
            </w:pPr>
          </w:p>
          <w:p w14:paraId="231B3975" w14:textId="77777777" w:rsidR="00442E4D" w:rsidRDefault="00442E4D" w:rsidP="00DB7B22">
            <w:pPr>
              <w:widowControl w:val="0"/>
              <w:ind w:left="141"/>
              <w:rPr>
                <w:rFonts w:ascii="Times New Roman" w:eastAsia="Times New Roman" w:hAnsi="Times New Roman" w:cs="Times New Roman"/>
              </w:rPr>
            </w:pPr>
          </w:p>
          <w:p w14:paraId="66780A3A" w14:textId="77777777" w:rsidR="00442E4D" w:rsidRDefault="00442E4D" w:rsidP="00DB7B22">
            <w:pPr>
              <w:widowControl w:val="0"/>
              <w:ind w:left="141"/>
              <w:rPr>
                <w:rFonts w:ascii="Times New Roman" w:eastAsia="Times New Roman" w:hAnsi="Times New Roman" w:cs="Times New Roman"/>
              </w:rPr>
            </w:pPr>
          </w:p>
          <w:p w14:paraId="262D5346" w14:textId="77777777" w:rsidR="00442E4D" w:rsidRDefault="00442E4D" w:rsidP="00DB7B22">
            <w:pPr>
              <w:widowControl w:val="0"/>
              <w:ind w:left="141"/>
              <w:rPr>
                <w:rFonts w:ascii="Times New Roman" w:eastAsia="Times New Roman" w:hAnsi="Times New Roman" w:cs="Times New Roman"/>
              </w:rPr>
            </w:pPr>
          </w:p>
          <w:p w14:paraId="33E0761A" w14:textId="77777777" w:rsidR="00442E4D" w:rsidRDefault="00442E4D" w:rsidP="00442E4D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14:paraId="451F9CD6" w14:textId="77777777" w:rsidR="00442E4D" w:rsidRDefault="00442E4D" w:rsidP="00DB7B22">
            <w:pPr>
              <w:widowControl w:val="0"/>
              <w:ind w:left="141"/>
              <w:rPr>
                <w:rFonts w:ascii="Times New Roman" w:eastAsia="Times New Roman" w:hAnsi="Times New Roman" w:cs="Times New Roman"/>
              </w:rPr>
            </w:pPr>
          </w:p>
          <w:p w14:paraId="68D08BF7" w14:textId="77777777" w:rsidR="00442E4D" w:rsidRDefault="00442E4D" w:rsidP="00DB7B22">
            <w:pPr>
              <w:widowControl w:val="0"/>
              <w:ind w:left="141"/>
              <w:rPr>
                <w:rFonts w:ascii="Times New Roman" w:eastAsia="Times New Roman" w:hAnsi="Times New Roman" w:cs="Times New Roman"/>
              </w:rPr>
            </w:pPr>
          </w:p>
          <w:p w14:paraId="239674D9" w14:textId="77777777" w:rsidR="00442E4D" w:rsidRDefault="00442E4D" w:rsidP="00DB7B22">
            <w:pPr>
              <w:widowControl w:val="0"/>
              <w:ind w:left="141"/>
              <w:rPr>
                <w:rFonts w:ascii="Times New Roman" w:eastAsia="Times New Roman" w:hAnsi="Times New Roman" w:cs="Times New Roman"/>
              </w:rPr>
            </w:pPr>
          </w:p>
          <w:p w14:paraId="5E0D74CF" w14:textId="77777777" w:rsidR="00442E4D" w:rsidRPr="00DB388D" w:rsidRDefault="00442E4D" w:rsidP="00442E4D">
            <w:pPr>
              <w:widowControl w:val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2225" w:type="dxa"/>
          </w:tcPr>
          <w:p w14:paraId="45470A15" w14:textId="77777777" w:rsidR="00442E4D" w:rsidRDefault="00442E4D" w:rsidP="005151F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Журахова В.В. </w:t>
            </w:r>
          </w:p>
        </w:tc>
      </w:tr>
    </w:tbl>
    <w:p w14:paraId="1C253373" w14:textId="77777777" w:rsidR="00790454" w:rsidRDefault="00111B99"/>
    <w:sectPr w:rsidR="00790454" w:rsidSect="0070120E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5F0C22"/>
    <w:multiLevelType w:val="hybridMultilevel"/>
    <w:tmpl w:val="3490F3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9D7246"/>
    <w:multiLevelType w:val="multilevel"/>
    <w:tmpl w:val="591E25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18B63B6B"/>
    <w:multiLevelType w:val="hybridMultilevel"/>
    <w:tmpl w:val="2402A7AC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673916"/>
    <w:multiLevelType w:val="hybridMultilevel"/>
    <w:tmpl w:val="824E51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111840"/>
    <w:multiLevelType w:val="hybridMultilevel"/>
    <w:tmpl w:val="ECB8CD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A8410C"/>
    <w:multiLevelType w:val="hybridMultilevel"/>
    <w:tmpl w:val="04C8D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0C79F2"/>
    <w:multiLevelType w:val="hybridMultilevel"/>
    <w:tmpl w:val="119E1E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F90CDB"/>
    <w:multiLevelType w:val="hybridMultilevel"/>
    <w:tmpl w:val="7E0284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A7032F"/>
    <w:multiLevelType w:val="hybridMultilevel"/>
    <w:tmpl w:val="BC2A18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E62AC6"/>
    <w:multiLevelType w:val="hybridMultilevel"/>
    <w:tmpl w:val="49A0E0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7"/>
  </w:num>
  <w:num w:numId="4">
    <w:abstractNumId w:val="8"/>
  </w:num>
  <w:num w:numId="5">
    <w:abstractNumId w:val="4"/>
  </w:num>
  <w:num w:numId="6">
    <w:abstractNumId w:val="6"/>
  </w:num>
  <w:num w:numId="7">
    <w:abstractNumId w:val="0"/>
  </w:num>
  <w:num w:numId="8">
    <w:abstractNumId w:val="3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610"/>
    <w:rsid w:val="00111B99"/>
    <w:rsid w:val="002B145F"/>
    <w:rsid w:val="00352F86"/>
    <w:rsid w:val="00442E4D"/>
    <w:rsid w:val="004970CC"/>
    <w:rsid w:val="004D5C2B"/>
    <w:rsid w:val="00571F9F"/>
    <w:rsid w:val="0070120E"/>
    <w:rsid w:val="008D07EA"/>
    <w:rsid w:val="008F6ECE"/>
    <w:rsid w:val="00936BF6"/>
    <w:rsid w:val="00AB502C"/>
    <w:rsid w:val="00AE7CF4"/>
    <w:rsid w:val="00B057DA"/>
    <w:rsid w:val="00CC2C68"/>
    <w:rsid w:val="00D85729"/>
    <w:rsid w:val="00EE5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9B9A9C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8F6ECE"/>
  </w:style>
  <w:style w:type="paragraph" w:styleId="1">
    <w:name w:val="heading 1"/>
    <w:basedOn w:val="a"/>
    <w:next w:val="a"/>
    <w:link w:val="10"/>
    <w:uiPriority w:val="9"/>
    <w:qFormat/>
    <w:rsid w:val="008F6ECE"/>
    <w:pPr>
      <w:keepNext/>
      <w:keepLines/>
      <w:spacing w:before="480" w:line="276" w:lineRule="auto"/>
      <w:jc w:val="right"/>
      <w:outlineLvl w:val="0"/>
    </w:pPr>
    <w:rPr>
      <w:rFonts w:ascii="Times New Roman" w:eastAsiaTheme="majorEastAsia" w:hAnsi="Times New Roman" w:cstheme="majorBidi"/>
      <w:b/>
      <w:bCs/>
      <w:color w:val="000000" w:themeColor="text1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6EC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6EC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6ECE"/>
    <w:rPr>
      <w:rFonts w:ascii="Times New Roman" w:eastAsiaTheme="majorEastAsia" w:hAnsi="Times New Roman" w:cstheme="majorBidi"/>
      <w:b/>
      <w:bCs/>
      <w:color w:val="000000" w:themeColor="text1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F6EC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8F6ECE"/>
    <w:rPr>
      <w:rFonts w:asciiTheme="majorHAnsi" w:eastAsiaTheme="majorEastAsia" w:hAnsiTheme="majorHAnsi" w:cstheme="majorBidi"/>
      <w:color w:val="1F3763" w:themeColor="accent1" w:themeShade="7F"/>
    </w:rPr>
  </w:style>
  <w:style w:type="table" w:styleId="a3">
    <w:name w:val="Table Grid"/>
    <w:basedOn w:val="a1"/>
    <w:uiPriority w:val="39"/>
    <w:rsid w:val="008F6E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оснТекст"/>
    <w:link w:val="11"/>
    <w:rsid w:val="008F6ECE"/>
    <w:pPr>
      <w:widowControl w:val="0"/>
      <w:suppressLineNumbers/>
      <w:suppressAutoHyphens/>
      <w:ind w:firstLine="851"/>
      <w:jc w:val="both"/>
    </w:pPr>
    <w:rPr>
      <w:rFonts w:ascii="Arial" w:eastAsia="Times New Roman" w:hAnsi="Arial" w:cs="Calibri"/>
      <w:color w:val="000000"/>
      <w:szCs w:val="22"/>
      <w:lang w:eastAsia="ar-SA"/>
    </w:rPr>
  </w:style>
  <w:style w:type="character" w:customStyle="1" w:styleId="11">
    <w:name w:val="оснТекст Знак1"/>
    <w:basedOn w:val="a0"/>
    <w:link w:val="a4"/>
    <w:locked/>
    <w:rsid w:val="008F6ECE"/>
    <w:rPr>
      <w:rFonts w:ascii="Arial" w:eastAsia="Times New Roman" w:hAnsi="Arial" w:cs="Calibri"/>
      <w:color w:val="000000"/>
      <w:szCs w:val="22"/>
      <w:lang w:eastAsia="ar-SA"/>
    </w:rPr>
  </w:style>
  <w:style w:type="paragraph" w:styleId="a5">
    <w:name w:val="List Paragraph"/>
    <w:basedOn w:val="a"/>
    <w:uiPriority w:val="34"/>
    <w:qFormat/>
    <w:rsid w:val="008F6ECE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ru-RU"/>
    </w:rPr>
  </w:style>
  <w:style w:type="paragraph" w:styleId="a6">
    <w:name w:val="TOC Heading"/>
    <w:basedOn w:val="1"/>
    <w:next w:val="a"/>
    <w:uiPriority w:val="39"/>
    <w:unhideWhenUsed/>
    <w:qFormat/>
    <w:rsid w:val="008F6ECE"/>
    <w:pPr>
      <w:outlineLvl w:val="9"/>
    </w:pPr>
    <w:rPr>
      <w:lang w:eastAsia="en-US"/>
    </w:rPr>
  </w:style>
  <w:style w:type="paragraph" w:styleId="12">
    <w:name w:val="toc 1"/>
    <w:basedOn w:val="a"/>
    <w:next w:val="a"/>
    <w:autoRedefine/>
    <w:uiPriority w:val="39"/>
    <w:unhideWhenUsed/>
    <w:rsid w:val="008F6ECE"/>
    <w:pPr>
      <w:spacing w:after="100" w:line="276" w:lineRule="auto"/>
    </w:pPr>
    <w:rPr>
      <w:rFonts w:ascii="Calibri" w:eastAsia="Times New Roman" w:hAnsi="Calibri" w:cs="Times New Roman"/>
      <w:sz w:val="22"/>
      <w:szCs w:val="22"/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8F6ECE"/>
    <w:pPr>
      <w:spacing w:after="100" w:line="276" w:lineRule="auto"/>
      <w:ind w:left="220"/>
    </w:pPr>
    <w:rPr>
      <w:rFonts w:ascii="Calibri" w:eastAsia="Times New Roman" w:hAnsi="Calibri" w:cs="Times New Roman"/>
      <w:sz w:val="22"/>
      <w:szCs w:val="22"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8F6ECE"/>
    <w:pPr>
      <w:spacing w:after="100" w:line="276" w:lineRule="auto"/>
      <w:ind w:left="440"/>
    </w:pPr>
    <w:rPr>
      <w:rFonts w:ascii="Calibri" w:eastAsia="Times New Roman" w:hAnsi="Calibri" w:cs="Times New Roman"/>
      <w:sz w:val="22"/>
      <w:szCs w:val="22"/>
      <w:lang w:eastAsia="ru-RU"/>
    </w:rPr>
  </w:style>
  <w:style w:type="character" w:styleId="a7">
    <w:name w:val="Hyperlink"/>
    <w:basedOn w:val="a0"/>
    <w:uiPriority w:val="99"/>
    <w:unhideWhenUsed/>
    <w:rsid w:val="008F6ECE"/>
    <w:rPr>
      <w:color w:val="0563C1" w:themeColor="hyperlink"/>
      <w:u w:val="single"/>
    </w:rPr>
  </w:style>
  <w:style w:type="character" w:customStyle="1" w:styleId="22">
    <w:name w:val="Основной текст (2)_"/>
    <w:basedOn w:val="a0"/>
    <w:link w:val="23"/>
    <w:rsid w:val="00571F9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571F9F"/>
    <w:pPr>
      <w:widowControl w:val="0"/>
      <w:shd w:val="clear" w:color="auto" w:fill="FFFFFF"/>
      <w:spacing w:before="300" w:after="300" w:line="284" w:lineRule="exact"/>
      <w:ind w:hanging="220"/>
    </w:pPr>
    <w:rPr>
      <w:rFonts w:ascii="Times New Roman" w:eastAsia="Times New Roman" w:hAnsi="Times New Roman" w:cs="Times New Roman"/>
    </w:rPr>
  </w:style>
  <w:style w:type="character" w:customStyle="1" w:styleId="13">
    <w:name w:val="Сильная ссылка1"/>
    <w:rsid w:val="00571F9F"/>
    <w:rPr>
      <w:rFonts w:ascii="Times New Roman" w:hAnsi="Times New Roman" w:cs="Times New Roman" w:hint="default"/>
      <w:b/>
      <w:bCs/>
      <w:smallCaps/>
      <w:color w:val="C0504D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viktoriazurahova/Desktop/&#1087;&#1077;&#1088;&#1089;&#1087;&#1077;&#1082;&#1090;&#1080;&#1074;&#1085;&#1099;&#1080;&#774;%20&#1087;&#1083;&#1072;&#1085;%20&#1088;&#1072;&#1073;&#1086;&#1090;&#1099;%20&#1074;&#1086;&#1083;&#1086;&#1085;&#1090;&#1077;&#1088;&#1089;&#1082;&#1086;&#1075;&#1086;%20&#1086;&#1090;&#1088;&#1103;&#1076;&#1072;%20&#1085;&#1072;%202020-2021%20&#1075;&#1086;&#1076;.dotx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перспективный план работы волонтерского отряда на 2020-2021 год.dotx</Template>
  <TotalTime>2</TotalTime>
  <Pages>6</Pages>
  <Words>595</Words>
  <Characters>3395</Characters>
  <Application>Microsoft Macintosh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Журахова</dc:creator>
  <cp:keywords/>
  <dc:description/>
  <cp:lastModifiedBy>Виктория Журахова</cp:lastModifiedBy>
  <cp:revision>2</cp:revision>
  <dcterms:created xsi:type="dcterms:W3CDTF">2021-03-21T15:24:00Z</dcterms:created>
  <dcterms:modified xsi:type="dcterms:W3CDTF">2021-03-21T15:24:00Z</dcterms:modified>
</cp:coreProperties>
</file>