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9F" w:rsidRDefault="000C4B9F" w:rsidP="00B44FD0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КАРТА ПРОЕКТНОЙ ИДЕИ</w:t>
      </w:r>
    </w:p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86"/>
      </w:tblGrid>
      <w:tr w:rsidR="000C4B9F" w:rsidTr="00353CEC">
        <w:tc>
          <w:tcPr>
            <w:tcW w:w="2093" w:type="dxa"/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557B02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«Деревья памяти»</w:t>
            </w: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</w:rPr>
      </w:pPr>
    </w:p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86"/>
      </w:tblGrid>
      <w:tr w:rsidR="000C4B9F" w:rsidTr="00353CEC">
        <w:tc>
          <w:tcPr>
            <w:tcW w:w="2093" w:type="dxa"/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F665A6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Конюкова Александра Романовна</w:t>
            </w: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</w:rPr>
      </w:pPr>
    </w:p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077"/>
        <w:gridCol w:w="5902"/>
      </w:tblGrid>
      <w:tr w:rsidR="000C4B9F" w:rsidTr="00353CEC">
        <w:tc>
          <w:tcPr>
            <w:tcW w:w="4077" w:type="dxa"/>
          </w:tcPr>
          <w:p w:rsidR="000C4B9F" w:rsidRDefault="000C4B9F" w:rsidP="00353CEC">
            <w:pPr>
              <w:pStyle w:val="ConsPlusNormal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(указать полностью) автора или руководителя проекта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E11CF2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CF2">
              <w:rPr>
                <w:rFonts w:ascii="Times New Roman" w:hAnsi="Times New Roman" w:cs="Times New Roman"/>
                <w:sz w:val="28"/>
                <w:szCs w:val="28"/>
              </w:rPr>
              <w:t>Конюкова Александра Романовна</w:t>
            </w:r>
          </w:p>
        </w:tc>
      </w:tr>
    </w:tbl>
    <w:p w:rsidR="000C4B9F" w:rsidRDefault="000C4B9F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86"/>
      </w:tblGrid>
      <w:tr w:rsidR="000C4B9F" w:rsidTr="00353CEC">
        <w:tc>
          <w:tcPr>
            <w:tcW w:w="2093" w:type="dxa"/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(Ф.И.О., функциональные обязанности основных исполнителей проекта)</w:t>
            </w:r>
          </w:p>
        </w:tc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Конюкова Александра Романовна – руководитель, учащиеся 10 класса МБОУ «СОШ№6». 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Санин Артем Николаевич – куратор проекта, учитель истории и общества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Шебекино Белгородской области» 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Головешко Кирилл Николаевич – дизайнер брошюры, студент Медицинского колледжа Медицинского института НИУ «БелГУ»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из организации «Вектор добра»:</w:t>
            </w:r>
          </w:p>
          <w:p w:rsidR="000C4B9F" w:rsidRDefault="000C4B9F" w:rsidP="0087266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Баруткин Богдан Дмитриевич –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Шебекино Белгородской области» </w:t>
            </w:r>
          </w:p>
          <w:p w:rsidR="000C4B9F" w:rsidRDefault="000C4B9F" w:rsidP="009B1C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Галдобин Николай Игоревич –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Шебекино Белгородской области» </w:t>
            </w:r>
          </w:p>
          <w:p w:rsidR="000C4B9F" w:rsidRDefault="000C4B9F" w:rsidP="009B1C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Зандер Амалия Евгеньевна –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Шебекино Белгородской области» </w:t>
            </w:r>
          </w:p>
          <w:p w:rsidR="000C4B9F" w:rsidRDefault="000C4B9F" w:rsidP="009B1C4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Карпачева Дарья Михайловна – ученица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Шебекино Белгородской области» 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Колодяжный Илья Александрович -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Лаврова Мария Александровна - ученица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Шебекино Белгородской области»  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Макеев Олег Игоревич -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Пыханов Иван Иванович -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Пыханов Никита Максимович -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Редько Никита Александрович -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Шмаков Роман Сергеевич - ученик 10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831F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Будько Ася Юрьевна – ученица 9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7B54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Михнев Василий Валерьевич – ученик 9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C602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Морозова Мария Юрьевна – ученица 9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C602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Орехов Дмитрий Игоревич – ученик 9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C602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Пыханова Анна Михайловна – ученица 9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Default="000C4B9F" w:rsidP="00353CE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Цупак Дмитрий Сергеевич – ученик 9 класса МБОУ « СОШ №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Шебекино Белгородской области»</w:t>
            </w:r>
          </w:p>
          <w:p w:rsidR="000C4B9F" w:rsidRPr="00ED5B44" w:rsidRDefault="000C4B9F" w:rsidP="00253D9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B9F" w:rsidRDefault="000C4B9F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778"/>
        <w:gridCol w:w="4201"/>
      </w:tblGrid>
      <w:tr w:rsidR="000C4B9F" w:rsidTr="00353CEC">
        <w:tc>
          <w:tcPr>
            <w:tcW w:w="5778" w:type="dxa"/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проекта (в месяцах)</w:t>
            </w:r>
          </w:p>
          <w:p w:rsidR="000C4B9F" w:rsidRDefault="000C4B9F" w:rsidP="00353CEC">
            <w:pPr>
              <w:rPr>
                <w:b/>
              </w:rPr>
            </w:pPr>
          </w:p>
          <w:p w:rsidR="000C4B9F" w:rsidRDefault="000C4B9F" w:rsidP="00353CEC">
            <w:r>
              <w:t>Начало реализации проекта (день, месяц, год)</w:t>
            </w:r>
          </w:p>
          <w:p w:rsidR="000C4B9F" w:rsidRDefault="000C4B9F" w:rsidP="00353CEC"/>
          <w:p w:rsidR="000C4B9F" w:rsidRDefault="000C4B9F" w:rsidP="00353CEC">
            <w:r>
              <w:t>Окончание реализации проекта (день, месяц, год</w:t>
            </w:r>
            <w:r>
              <w:rPr>
                <w:b/>
              </w:rPr>
              <w:t>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B9F" w:rsidRDefault="000C4B9F" w:rsidP="00353C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22.12.2020</w:t>
            </w:r>
          </w:p>
          <w:p w:rsidR="000C4B9F" w:rsidRDefault="000C4B9F" w:rsidP="00353C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B9F" w:rsidRPr="007D5B08" w:rsidRDefault="000C4B9F" w:rsidP="00353C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26.05.2021</w:t>
            </w:r>
          </w:p>
        </w:tc>
      </w:tr>
    </w:tbl>
    <w:p w:rsidR="000C4B9F" w:rsidRDefault="000C4B9F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Layout w:type="fixed"/>
        <w:tblLook w:val="0000"/>
      </w:tblPr>
      <w:tblGrid>
        <w:gridCol w:w="5778"/>
        <w:gridCol w:w="4201"/>
      </w:tblGrid>
      <w:tr w:rsidR="000C4B9F" w:rsidTr="00353CEC">
        <w:tc>
          <w:tcPr>
            <w:tcW w:w="5778" w:type="dxa"/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Полная стоимость проекта (в рублях)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7D5B08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25000</w:t>
            </w:r>
          </w:p>
        </w:tc>
      </w:tr>
    </w:tbl>
    <w:p w:rsidR="000C4B9F" w:rsidRDefault="000C4B9F" w:rsidP="00B44FD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B44FD0">
      <w:pPr>
        <w:pStyle w:val="ConsPlusNormal"/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проекта </w:t>
      </w:r>
      <w:r>
        <w:rPr>
          <w:rFonts w:ascii="Times New Roman" w:hAnsi="Times New Roman" w:cs="Times New Roman"/>
          <w:sz w:val="24"/>
          <w:szCs w:val="24"/>
        </w:rPr>
        <w:t>(не более 1/3 страницы)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0C4B9F" w:rsidRPr="000A46BB" w:rsidTr="00353CEC">
        <w:tc>
          <w:tcPr>
            <w:tcW w:w="9571" w:type="dxa"/>
          </w:tcPr>
          <w:p w:rsidR="000C4B9F" w:rsidRPr="0009774D" w:rsidRDefault="000C4B9F" w:rsidP="000977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t xml:space="preserve"> </w:t>
            </w:r>
            <w:r w:rsidRPr="0009774D">
              <w:rPr>
                <w:color w:val="000000"/>
                <w:sz w:val="28"/>
                <w:szCs w:val="28"/>
              </w:rPr>
              <w:t>Экологический проект реализуется в несколько этапов:</w:t>
            </w:r>
          </w:p>
          <w:p w:rsidR="000C4B9F" w:rsidRPr="00E83B80" w:rsidRDefault="000C4B9F" w:rsidP="0009774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9774D">
              <w:rPr>
                <w:color w:val="000000"/>
                <w:sz w:val="28"/>
                <w:szCs w:val="28"/>
              </w:rPr>
              <w:t>- Первый этап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774D">
              <w:rPr>
                <w:color w:val="000000"/>
                <w:sz w:val="28"/>
                <w:szCs w:val="28"/>
              </w:rPr>
              <w:t>в рамках организационно практической деятельности, разработка ландшафтного проекта по аллеи памяти.</w:t>
            </w:r>
          </w:p>
          <w:p w:rsidR="000C4B9F" w:rsidRPr="00E83B80" w:rsidRDefault="000C4B9F" w:rsidP="0009774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83B80">
              <w:rPr>
                <w:color w:val="000000"/>
                <w:sz w:val="28"/>
                <w:szCs w:val="28"/>
              </w:rPr>
              <w:t>- Второй этап</w:t>
            </w:r>
            <w:r>
              <w:rPr>
                <w:color w:val="000000"/>
                <w:sz w:val="28"/>
                <w:szCs w:val="28"/>
              </w:rPr>
              <w:t>:</w:t>
            </w:r>
            <w:r w:rsidRPr="00E83B8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проведение «Круглый стол»</w:t>
            </w:r>
            <w:r w:rsidRPr="0009774D">
              <w:rPr>
                <w:color w:val="000000"/>
                <w:sz w:val="28"/>
                <w:szCs w:val="28"/>
              </w:rPr>
              <w:t xml:space="preserve"> среди учащихся 1-5</w:t>
            </w:r>
            <w:r w:rsidRPr="00E83B80">
              <w:rPr>
                <w:color w:val="000000"/>
                <w:sz w:val="28"/>
                <w:szCs w:val="28"/>
              </w:rPr>
              <w:t xml:space="preserve"> классов</w:t>
            </w:r>
            <w:r w:rsidRPr="0009774D">
              <w:rPr>
                <w:color w:val="000000"/>
                <w:sz w:val="28"/>
                <w:szCs w:val="28"/>
              </w:rPr>
              <w:t xml:space="preserve"> о необходимости экологического, бережливого обращения с природой и её охраной</w:t>
            </w:r>
            <w:r w:rsidRPr="00E83B80">
              <w:rPr>
                <w:color w:val="000000"/>
                <w:sz w:val="28"/>
                <w:szCs w:val="28"/>
              </w:rPr>
              <w:t>.</w:t>
            </w:r>
          </w:p>
          <w:p w:rsidR="000C4B9F" w:rsidRPr="0009774D" w:rsidRDefault="000C4B9F" w:rsidP="0009774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Трети</w:t>
            </w:r>
            <w:r w:rsidRPr="0009774D">
              <w:rPr>
                <w:color w:val="000000"/>
                <w:sz w:val="28"/>
                <w:szCs w:val="28"/>
              </w:rPr>
              <w:t>й этап</w:t>
            </w:r>
            <w:r>
              <w:rPr>
                <w:color w:val="000000"/>
                <w:sz w:val="28"/>
                <w:szCs w:val="28"/>
              </w:rPr>
              <w:t>:</w:t>
            </w:r>
            <w:r w:rsidRPr="0009774D">
              <w:rPr>
                <w:color w:val="000000"/>
                <w:sz w:val="28"/>
                <w:szCs w:val="28"/>
              </w:rPr>
              <w:t xml:space="preserve"> разработка и проектирование аллеи памяти выпускников под названием «Деревья памяти».</w:t>
            </w:r>
          </w:p>
          <w:p w:rsidR="000C4B9F" w:rsidRPr="0009774D" w:rsidRDefault="000C4B9F" w:rsidP="0009774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9774D">
              <w:rPr>
                <w:color w:val="000000"/>
                <w:sz w:val="28"/>
                <w:szCs w:val="28"/>
              </w:rPr>
              <w:t>- Четвертый этап</w:t>
            </w:r>
            <w:r>
              <w:rPr>
                <w:color w:val="000000"/>
                <w:sz w:val="28"/>
                <w:szCs w:val="28"/>
              </w:rPr>
              <w:t>:</w:t>
            </w:r>
            <w:r w:rsidRPr="0009774D">
              <w:rPr>
                <w:color w:val="000000"/>
                <w:sz w:val="28"/>
                <w:szCs w:val="28"/>
              </w:rPr>
              <w:t xml:space="preserve"> сбор средств на приобретение необходимых растений и саженцев</w:t>
            </w:r>
            <w:r>
              <w:rPr>
                <w:color w:val="000000"/>
                <w:sz w:val="28"/>
                <w:szCs w:val="28"/>
              </w:rPr>
              <w:t xml:space="preserve"> деревьев</w:t>
            </w:r>
            <w:r w:rsidRPr="0009774D">
              <w:rPr>
                <w:color w:val="000000"/>
                <w:sz w:val="28"/>
                <w:szCs w:val="28"/>
              </w:rPr>
              <w:t>.</w:t>
            </w:r>
          </w:p>
          <w:p w:rsidR="000C4B9F" w:rsidRPr="00E83B80" w:rsidRDefault="000C4B9F" w:rsidP="0009774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9774D">
              <w:rPr>
                <w:color w:val="000000"/>
                <w:sz w:val="28"/>
                <w:szCs w:val="28"/>
              </w:rPr>
              <w:t>- Пятый этап</w:t>
            </w:r>
            <w:r>
              <w:rPr>
                <w:color w:val="000000"/>
                <w:sz w:val="28"/>
                <w:szCs w:val="28"/>
              </w:rPr>
              <w:t>:</w:t>
            </w:r>
            <w:r w:rsidRPr="0009774D">
              <w:rPr>
                <w:color w:val="000000"/>
                <w:sz w:val="28"/>
                <w:szCs w:val="28"/>
              </w:rPr>
              <w:t xml:space="preserve"> проведение экологического субботника с выпускниками школы.</w:t>
            </w:r>
          </w:p>
          <w:p w:rsidR="000C4B9F" w:rsidRPr="000A46BB" w:rsidRDefault="000C4B9F" w:rsidP="0009774D">
            <w:pPr>
              <w:pStyle w:val="ConsPlusNormal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B9F" w:rsidRDefault="000C4B9F" w:rsidP="0009774D">
      <w:pPr>
        <w:pStyle w:val="ConsPlus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09774D">
      <w:pPr>
        <w:pStyle w:val="ConsPlusNormal"/>
        <w:spacing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>
        <w:rPr>
          <w:rFonts w:ascii="Times New Roman" w:hAnsi="Times New Roman" w:cs="Times New Roman"/>
          <w:sz w:val="24"/>
          <w:szCs w:val="24"/>
        </w:rPr>
        <w:t>(решаемые общественно значимые проблемы и /или потребность в продукте и услуге, не более 1 стр.)</w:t>
      </w:r>
    </w:p>
    <w:tbl>
      <w:tblPr>
        <w:tblW w:w="0" w:type="auto"/>
        <w:tblInd w:w="-45" w:type="dxa"/>
        <w:tblLayout w:type="fixed"/>
        <w:tblLook w:val="0000"/>
      </w:tblPr>
      <w:tblGrid>
        <w:gridCol w:w="9979"/>
      </w:tblGrid>
      <w:tr w:rsidR="000C4B9F" w:rsidTr="00353CE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CF7127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71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Обычно, когда речь заходит о влиянии человека на природу, подразумевается, что он может ей только вредить: пластиковые острова в Тихом океане (которых</w:t>
            </w:r>
            <w:r w:rsidRPr="00CF712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7" w:tgtFrame="_blank" w:history="1">
              <w:r w:rsidRPr="00CF7127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не существует</w:t>
              </w:r>
            </w:hyperlink>
            <w:r w:rsidRPr="00CF71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), поднимающийся уровень океанов (правда, в основном именно</w:t>
            </w:r>
            <w:r w:rsidRPr="00CF712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8" w:tgtFrame="_blank" w:history="1">
              <w:r w:rsidRPr="00CF7127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суша наступает</w:t>
              </w:r>
            </w:hyperlink>
            <w:r w:rsidRPr="00CF712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F71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Pr="00CF712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Pr="00CF7127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поднимающееся море</w:t>
              </w:r>
            </w:hyperlink>
            <w:r w:rsidRPr="00CF71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и тому подобное.</w:t>
            </w:r>
          </w:p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7127">
              <w:rPr>
                <w:rFonts w:ascii="Times New Roman" w:hAnsi="Times New Roman" w:cs="Times New Roman"/>
                <w:sz w:val="28"/>
                <w:szCs w:val="28"/>
              </w:rPr>
              <w:t>Помощь природе всегда была и будет актуальна, так же мы хотим улучшить внешний вид нашего школьного двора для наших младших учащихся. Но у нас есть и другой мотив,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аправить учащихся на творческую</w:t>
            </w:r>
            <w:r w:rsidRPr="00CF7127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 и вовлечение их и их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экологические акции. Также школьные годы являются важной частью жизни каждого, и мы хотим оставить частичку себя, школьники посадившие деревья внесут огромный вклад для благоустройства школьного двора и могут оставить ленточку со своим именем на веточке.</w:t>
            </w:r>
          </w:p>
          <w:p w:rsidR="000C4B9F" w:rsidRPr="00487793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город уже начал озеленяться и расцветать, и мы хотим внести свой вклад в его улучшение.</w:t>
            </w: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Описание проекта</w:t>
      </w:r>
    </w:p>
    <w:tbl>
      <w:tblPr>
        <w:tblW w:w="0" w:type="auto"/>
        <w:tblInd w:w="-45" w:type="dxa"/>
        <w:tblLayout w:type="fixed"/>
        <w:tblLook w:val="0000"/>
      </w:tblPr>
      <w:tblGrid>
        <w:gridCol w:w="9661"/>
      </w:tblGrid>
      <w:tr w:rsidR="000C4B9F" w:rsidTr="00353CEC"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B660E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предназначен для создания тематической аллеи выпускников и имеет как эстетическую так и практическую направленность. Данный проект способствует благоустройству и озеленению территории школьного двора. Для начала мы планируем организовать и провести «Круглый стол» среди учащихся 1-5 классов, поговорить о необходимости</w:t>
            </w:r>
            <w:r w:rsidRPr="0009774D">
              <w:rPr>
                <w:color w:val="000000"/>
                <w:sz w:val="28"/>
                <w:szCs w:val="28"/>
              </w:rPr>
              <w:t xml:space="preserve"> экологического, бережливого обращения с природой и её охраной</w:t>
            </w:r>
            <w:r>
              <w:rPr>
                <w:color w:val="000000"/>
                <w:sz w:val="28"/>
                <w:szCs w:val="28"/>
              </w:rPr>
              <w:t xml:space="preserve">, а также создать мотивацию для продолжения новой школьной экологической традиции. </w:t>
            </w:r>
          </w:p>
          <w:p w:rsidR="000C4B9F" w:rsidRDefault="000C4B9F" w:rsidP="00B660E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Следующим этапом будет разработка дизайна эко-брошюр и печать, не менее 110 штук. После раздача эко-брошюр среди учащихся</w:t>
            </w:r>
          </w:p>
          <w:p w:rsidR="000C4B9F" w:rsidRDefault="000C4B9F" w:rsidP="00B660E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Так же необходимо продумать критерии конкурсов рисунков «Мой школьный двор», оповестить учителей и объявить о датах начала и окончания приема работ. </w:t>
            </w:r>
          </w:p>
          <w:p w:rsidR="000C4B9F" w:rsidRDefault="000C4B9F" w:rsidP="00B660E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Далее мы соберем комиссию, проверим соответствие представленных работ критериям и выберем победителя. Далее нам предстоит разработать и утвердит аллею памяти выпускников на основе работ победителей рисунков.</w:t>
            </w:r>
          </w:p>
          <w:p w:rsidR="000C4B9F" w:rsidRDefault="000C4B9F" w:rsidP="00B660E3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Последним этапом реализация проекта аллеи выпускников «Деревья Памяти» будет посадка деревьев.</w:t>
            </w:r>
          </w:p>
          <w:p w:rsidR="000C4B9F" w:rsidRPr="005035F6" w:rsidRDefault="000C4B9F" w:rsidP="008156F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B9F" w:rsidRPr="00A72D26" w:rsidRDefault="000C4B9F" w:rsidP="00B44FD0">
      <w:pPr>
        <w:pStyle w:val="ConsPlusNormal"/>
        <w:rPr>
          <w:rFonts w:ascii="Times New Roman" w:hAnsi="Times New Roman" w:cs="Times New Roman"/>
          <w:b/>
          <w:sz w:val="24"/>
        </w:rPr>
      </w:pPr>
      <w:r w:rsidRPr="00A72D26">
        <w:rPr>
          <w:rFonts w:ascii="Times New Roman" w:hAnsi="Times New Roman" w:cs="Times New Roman"/>
          <w:b/>
          <w:sz w:val="24"/>
        </w:rPr>
        <w:t xml:space="preserve">Основные целевые группы, на которые направлен проект </w:t>
      </w:r>
    </w:p>
    <w:tbl>
      <w:tblPr>
        <w:tblW w:w="0" w:type="auto"/>
        <w:tblInd w:w="-45" w:type="dxa"/>
        <w:tblLayout w:type="fixed"/>
        <w:tblLook w:val="0000"/>
      </w:tblPr>
      <w:tblGrid>
        <w:gridCol w:w="9661"/>
      </w:tblGrid>
      <w:tr w:rsidR="000C4B9F" w:rsidTr="00353CEC"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FF4DA9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среднего и старшего звена </w:t>
            </w: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B44FD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C4B9F" w:rsidRDefault="000C4B9F" w:rsidP="00B44FD0">
      <w:pPr>
        <w:pStyle w:val="ConsPlusNormal"/>
      </w:pPr>
      <w:r w:rsidRPr="00794F82">
        <w:rPr>
          <w:rFonts w:ascii="Times New Roman" w:hAnsi="Times New Roman" w:cs="Times New Roman"/>
          <w:b/>
          <w:sz w:val="24"/>
          <w:szCs w:val="24"/>
        </w:rPr>
        <w:t xml:space="preserve">Цель проекта (по принципу </w:t>
      </w:r>
      <w:r w:rsidRPr="00794F82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794F82">
        <w:rPr>
          <w:rFonts w:ascii="Times New Roman" w:hAnsi="Times New Roman" w:cs="Times New Roman"/>
          <w:b/>
          <w:sz w:val="24"/>
          <w:szCs w:val="24"/>
        </w:rPr>
        <w:t>: значимая, измеримая, конкретная, достижимая, ограниченная во времени)</w:t>
      </w:r>
    </w:p>
    <w:tbl>
      <w:tblPr>
        <w:tblW w:w="0" w:type="auto"/>
        <w:tblInd w:w="-45" w:type="dxa"/>
        <w:tblLayout w:type="fixed"/>
        <w:tblLook w:val="0000"/>
      </w:tblPr>
      <w:tblGrid>
        <w:gridCol w:w="9979"/>
      </w:tblGrid>
      <w:tr w:rsidR="000C4B9F" w:rsidTr="00353CE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6421EC">
            <w:pPr>
              <w:pStyle w:val="ConsPlusNormal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Изучить литературу по ландшафтному дизайну </w:t>
            </w:r>
          </w:p>
          <w:p w:rsidR="000C4B9F" w:rsidRDefault="000C4B9F" w:rsidP="006421EC">
            <w:pPr>
              <w:pStyle w:val="ConsPlusNormal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дизайна </w:t>
            </w:r>
          </w:p>
          <w:p w:rsidR="000C4B9F" w:rsidRDefault="000C4B9F" w:rsidP="006421EC">
            <w:pPr>
              <w:pStyle w:val="ConsPlusNormal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Воспитать заботливое отношение к природе</w:t>
            </w:r>
          </w:p>
          <w:p w:rsidR="000C4B9F" w:rsidRDefault="000C4B9F" w:rsidP="006421EC">
            <w:pPr>
              <w:pStyle w:val="ConsPlusNormal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Сформировать у детей эколого-биологические знания о нашей планете и в дальнейшем привлечь их к экологическим действиям, подарить эко-брошюры</w:t>
            </w:r>
          </w:p>
          <w:p w:rsidR="000C4B9F" w:rsidRDefault="000C4B9F" w:rsidP="006421EC">
            <w:pPr>
              <w:pStyle w:val="ConsPlusNormal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Благоустроить школьный двор для отдыха и произведения внеурочной деятельности</w:t>
            </w:r>
          </w:p>
          <w:p w:rsidR="000C4B9F" w:rsidRDefault="000C4B9F" w:rsidP="006421EC">
            <w:pPr>
              <w:pStyle w:val="ConsPlusNormal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же мы хотим осведомить учащихся в других школьных учреждениях о идеи озеленения двора нашего проекта «Деревья памяти»</w:t>
            </w:r>
          </w:p>
          <w:p w:rsidR="000C4B9F" w:rsidRPr="007455D7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4B9F" w:rsidRDefault="000C4B9F" w:rsidP="00B44FD0">
      <w:pPr>
        <w:pStyle w:val="ConsPlusNormal"/>
      </w:pPr>
      <w:r>
        <w:rPr>
          <w:rFonts w:ascii="Times New Roman" w:hAnsi="Times New Roman" w:cs="Times New Roman"/>
          <w:b/>
          <w:sz w:val="24"/>
          <w:szCs w:val="24"/>
        </w:rPr>
        <w:t>Способ достижения цели проекта</w:t>
      </w:r>
      <w:r>
        <w:rPr>
          <w:rFonts w:ascii="Times New Roman" w:hAnsi="Times New Roman" w:cs="Times New Roman"/>
          <w:sz w:val="24"/>
          <w:szCs w:val="24"/>
        </w:rPr>
        <w:t xml:space="preserve"> (способ реализации проекта, ведущий к достижению цели)</w:t>
      </w:r>
    </w:p>
    <w:tbl>
      <w:tblPr>
        <w:tblW w:w="0" w:type="auto"/>
        <w:tblInd w:w="-45" w:type="dxa"/>
        <w:tblLayout w:type="fixed"/>
        <w:tblLook w:val="0000"/>
      </w:tblPr>
      <w:tblGrid>
        <w:gridCol w:w="9661"/>
      </w:tblGrid>
      <w:tr w:rsidR="000C4B9F" w:rsidTr="00353CEC">
        <w:tc>
          <w:tcPr>
            <w:tcW w:w="9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6421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Разработать дизайн ландшафта двора школы</w:t>
            </w:r>
          </w:p>
          <w:p w:rsidR="000C4B9F" w:rsidRDefault="000C4B9F" w:rsidP="006421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Улучшить состояние школьного двора</w:t>
            </w:r>
          </w:p>
          <w:p w:rsidR="000C4B9F" w:rsidRDefault="000C4B9F" w:rsidP="006421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 Осведомить учащихся о важности озеленения территории, с помощью информационных брошюр</w:t>
            </w:r>
          </w:p>
          <w:p w:rsidR="000C4B9F" w:rsidRDefault="000C4B9F" w:rsidP="006421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 Проведение конкурса среди 1-5 классы на тему « Мой зеленый школьный двор», мы хотим привлечь начальную школу для того чтобы проверить учащихся на креативность, выберем лучшую работу и по ней сделать дизайн ландшафта </w:t>
            </w:r>
          </w:p>
          <w:p w:rsidR="000C4B9F" w:rsidRPr="00A141FE" w:rsidRDefault="000C4B9F" w:rsidP="006421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Озеленить двор</w:t>
            </w:r>
          </w:p>
        </w:tc>
      </w:tr>
    </w:tbl>
    <w:p w:rsidR="000C4B9F" w:rsidRDefault="000C4B9F" w:rsidP="00B44F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B9F" w:rsidRDefault="000C4B9F" w:rsidP="00B44FD0">
      <w:pPr>
        <w:pStyle w:val="ConsPlusCell"/>
      </w:pPr>
      <w:r>
        <w:rPr>
          <w:rFonts w:ascii="Times New Roman" w:hAnsi="Times New Roman" w:cs="Times New Roman"/>
          <w:b/>
          <w:sz w:val="24"/>
          <w:szCs w:val="24"/>
        </w:rPr>
        <w:t>Ожидаемый результат реализации проекта</w:t>
      </w:r>
    </w:p>
    <w:p w:rsidR="000C4B9F" w:rsidRDefault="000C4B9F" w:rsidP="00B44FD0">
      <w:pPr>
        <w:pStyle w:val="ConsPlusNonforma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C4B9F" w:rsidRDefault="000C4B9F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результату проекта</w:t>
      </w:r>
    </w:p>
    <w:p w:rsidR="000C4B9F" w:rsidRDefault="000C4B9F" w:rsidP="00B44FD0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(Количественные и качественные показатели, за счет выполнения которых планируется получить заявленный результат проект и достичь цели проекта) </w:t>
      </w:r>
    </w:p>
    <w:tbl>
      <w:tblPr>
        <w:tblW w:w="9661" w:type="dxa"/>
        <w:tblInd w:w="-45" w:type="dxa"/>
        <w:tblLayout w:type="fixed"/>
        <w:tblLook w:val="0000"/>
      </w:tblPr>
      <w:tblGrid>
        <w:gridCol w:w="817"/>
        <w:gridCol w:w="8844"/>
      </w:tblGrid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pStyle w:val="ConsPlusNormal"/>
              <w:jc w:val="center"/>
            </w:pPr>
            <w:r w:rsidRPr="00794F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результату проекта</w:t>
            </w:r>
          </w:p>
        </w:tc>
      </w:tr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FD3CD7" w:rsidRDefault="000C4B9F" w:rsidP="00353C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команду из 20 человек</w:t>
            </w:r>
          </w:p>
        </w:tc>
      </w:tr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FD3CD7" w:rsidRDefault="000C4B9F" w:rsidP="00353C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конкурс  рисунков среди 1 – 5 классов и выбрать лучший дизайн</w:t>
            </w:r>
          </w:p>
        </w:tc>
      </w:tr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и напечатать эко - брошюры не менее 110 шт</w:t>
            </w:r>
          </w:p>
        </w:tc>
      </w:tr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5A777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Осведомить о важности озеленения родного края и раздать брошюры</w:t>
            </w:r>
          </w:p>
        </w:tc>
      </w:tr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5A777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деньги на посадку деревьев</w:t>
            </w:r>
          </w:p>
        </w:tc>
      </w:tr>
      <w:tr w:rsidR="000C4B9F" w:rsidTr="00353CE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5A777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аллеи</w:t>
            </w:r>
          </w:p>
        </w:tc>
      </w:tr>
    </w:tbl>
    <w:p w:rsidR="000C4B9F" w:rsidRDefault="000C4B9F" w:rsidP="00B44FD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0C4B9F" w:rsidRDefault="000C4B9F" w:rsidP="00B44FD0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Календарный план реализации проекта </w:t>
      </w:r>
      <w:r>
        <w:rPr>
          <w:rFonts w:ascii="Times New Roman" w:hAnsi="Times New Roman" w:cs="Times New Roman"/>
          <w:sz w:val="24"/>
          <w:szCs w:val="24"/>
        </w:rPr>
        <w:t>(основные мероприятия)</w:t>
      </w:r>
    </w:p>
    <w:tbl>
      <w:tblPr>
        <w:tblW w:w="9979" w:type="dxa"/>
        <w:tblInd w:w="-45" w:type="dxa"/>
        <w:tblLayout w:type="fixed"/>
        <w:tblLook w:val="0000"/>
      </w:tblPr>
      <w:tblGrid>
        <w:gridCol w:w="675"/>
        <w:gridCol w:w="3402"/>
        <w:gridCol w:w="2463"/>
        <w:gridCol w:w="3439"/>
      </w:tblGrid>
      <w:tr w:rsidR="000C4B9F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jc w:val="center"/>
              <w:rPr>
                <w:sz w:val="28"/>
                <w:szCs w:val="28"/>
              </w:rPr>
            </w:pPr>
            <w:r w:rsidRPr="000E443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jc w:val="center"/>
              <w:rPr>
                <w:sz w:val="28"/>
                <w:szCs w:val="28"/>
              </w:rPr>
            </w:pPr>
            <w:r w:rsidRPr="000E4437">
              <w:rPr>
                <w:b/>
                <w:sz w:val="28"/>
                <w:szCs w:val="28"/>
              </w:rPr>
              <w:t xml:space="preserve">Сроки начала и окончания (дд.мм.гг)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0E4437" w:rsidRDefault="000C4B9F" w:rsidP="00353CEC">
            <w:pPr>
              <w:keepLines/>
              <w:jc w:val="center"/>
              <w:rPr>
                <w:sz w:val="28"/>
                <w:szCs w:val="28"/>
              </w:rPr>
            </w:pPr>
            <w:r w:rsidRPr="000E4437">
              <w:rPr>
                <w:b/>
                <w:sz w:val="28"/>
                <w:szCs w:val="28"/>
              </w:rPr>
              <w:t>Количественные показатели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0E4437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931E7C">
            <w:pPr>
              <w:keepLines/>
              <w:snapToGrid w:val="0"/>
              <w:rPr>
                <w:b/>
                <w:bCs/>
                <w:smallCaps/>
              </w:rPr>
            </w:pPr>
            <w:r w:rsidRPr="000E4437">
              <w:rPr>
                <w:b/>
                <w:bCs/>
                <w:smallCaps/>
              </w:rPr>
              <w:t>набор команды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21.12.2020- 22</w:t>
            </w:r>
            <w:r w:rsidRPr="000E4437">
              <w:rPr>
                <w:b/>
                <w:bCs/>
                <w:smallCaps/>
              </w:rPr>
              <w:t>.12.2020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 w:rsidRPr="000E4437">
              <w:rPr>
                <w:b/>
                <w:bCs/>
                <w:smallCaps/>
              </w:rPr>
              <w:t>собрана команда из 20 человек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0E4437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  <w:r w:rsidRPr="000E4437">
              <w:rPr>
                <w:b/>
                <w:bCs/>
                <w:smallCaps/>
              </w:rPr>
              <w:t xml:space="preserve">разработка информационной  брошюры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23</w:t>
            </w:r>
            <w:r w:rsidRPr="000E4437">
              <w:rPr>
                <w:b/>
                <w:bCs/>
                <w:smallCaps/>
              </w:rPr>
              <w:t>.12.2020-</w:t>
            </w:r>
          </w:p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31</w:t>
            </w:r>
            <w:r w:rsidRPr="000E4437">
              <w:rPr>
                <w:b/>
                <w:bCs/>
                <w:smallCaps/>
              </w:rPr>
              <w:t>.12.2020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 w:rsidRPr="000E4437">
              <w:rPr>
                <w:b/>
                <w:color w:val="000000"/>
              </w:rPr>
              <w:t xml:space="preserve">Разработана эко – брошюра из 5 страниц 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  <w:r w:rsidRPr="000E4437">
              <w:rPr>
                <w:b/>
                <w:bCs/>
                <w:smallCaps/>
              </w:rPr>
              <w:t xml:space="preserve">Распечатка брошюр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05.03.2021- 13.03.2021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Напечатано 110 брошюр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0E4437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Конкурс рисунков «Мой школьный двор»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01.03.2021</w:t>
            </w:r>
            <w:r w:rsidRPr="000E4437">
              <w:rPr>
                <w:b/>
                <w:bCs/>
                <w:smallCaps/>
              </w:rPr>
              <w:t>-</w:t>
            </w:r>
          </w:p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15.03.2021</w:t>
            </w:r>
          </w:p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Pr="00931E7C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 конкурс и выбрана лучшая работа. По этому рисунку разработан дизайн двора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Разработка ландшафтного дизайна школьного двора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18.02.2021 –</w:t>
            </w:r>
          </w:p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25.04.2</w:t>
            </w:r>
            <w:bookmarkStart w:id="0" w:name="_GoBack"/>
            <w:bookmarkEnd w:id="0"/>
            <w:r>
              <w:rPr>
                <w:b/>
                <w:bCs/>
                <w:smallCaps/>
              </w:rPr>
              <w:t>021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разработан план посадки деревьев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Pr="00AD302B" w:rsidRDefault="000C4B9F" w:rsidP="00AD302B">
            <w:pPr>
              <w:shd w:val="clear" w:color="auto" w:fill="FFFFFF"/>
              <w:jc w:val="both"/>
              <w:rPr>
                <w:color w:val="000000"/>
              </w:rPr>
            </w:pPr>
            <w:r w:rsidRPr="00AD302B">
              <w:rPr>
                <w:b/>
                <w:color w:val="000000"/>
              </w:rPr>
              <w:t>«Круглый стол» среди учащихся 1-5 классов</w:t>
            </w:r>
            <w:r w:rsidRPr="00AD302B">
              <w:rPr>
                <w:color w:val="000000"/>
              </w:rPr>
              <w:t>.</w:t>
            </w:r>
          </w:p>
          <w:p w:rsidR="000C4B9F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22.03.2021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 w:rsidRPr="00AD302B">
              <w:rPr>
                <w:b/>
                <w:color w:val="000000"/>
              </w:rPr>
              <w:t>Проведена беседа классов о необходимости экологического, бережливого обращения с природой и её охраной</w:t>
            </w:r>
            <w:r w:rsidRPr="00AD302B">
              <w:rPr>
                <w:color w:val="000000"/>
              </w:rPr>
              <w:t>.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Сбор средств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26.01.2021 – </w:t>
            </w:r>
          </w:p>
          <w:p w:rsidR="000C4B9F" w:rsidRPr="000E4437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01.04.2021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Проведены акции и ярмарки по сбору средств</w:t>
            </w:r>
          </w:p>
        </w:tc>
      </w:tr>
      <w:tr w:rsidR="000C4B9F" w:rsidRPr="000E4437" w:rsidTr="00353CE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 xml:space="preserve">Посадка деревьев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26.05.2021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keepLines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Проведение субботника с выпускниками 2021 года.</w:t>
            </w:r>
          </w:p>
        </w:tc>
      </w:tr>
    </w:tbl>
    <w:p w:rsidR="000C4B9F" w:rsidRPr="000E4437" w:rsidRDefault="000C4B9F" w:rsidP="00B44F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B9F" w:rsidRPr="000E4437" w:rsidRDefault="000C4B9F" w:rsidP="00B44FD0">
      <w:pPr>
        <w:pStyle w:val="ConsPlusNormal"/>
        <w:jc w:val="both"/>
        <w:rPr>
          <w:sz w:val="28"/>
          <w:szCs w:val="28"/>
        </w:rPr>
      </w:pPr>
      <w:r w:rsidRPr="000E4437">
        <w:rPr>
          <w:rFonts w:ascii="Times New Roman" w:hAnsi="Times New Roman" w:cs="Times New Roman"/>
          <w:b/>
          <w:sz w:val="28"/>
          <w:szCs w:val="28"/>
        </w:rPr>
        <w:t>Смета расходов</w:t>
      </w:r>
    </w:p>
    <w:tbl>
      <w:tblPr>
        <w:tblW w:w="9979" w:type="dxa"/>
        <w:tblInd w:w="-45" w:type="dxa"/>
        <w:tblLayout w:type="fixed"/>
        <w:tblLook w:val="0000"/>
      </w:tblPr>
      <w:tblGrid>
        <w:gridCol w:w="560"/>
        <w:gridCol w:w="2383"/>
        <w:gridCol w:w="1418"/>
        <w:gridCol w:w="1134"/>
        <w:gridCol w:w="880"/>
        <w:gridCol w:w="993"/>
        <w:gridCol w:w="2611"/>
      </w:tblGrid>
      <w:tr w:rsidR="000C4B9F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руб.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353CEC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финансирования*</w:t>
            </w:r>
          </w:p>
        </w:tc>
      </w:tr>
      <w:tr w:rsidR="000C4B9F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Туи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7167AD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деньги, собранные с мероприятий </w:t>
            </w:r>
          </w:p>
        </w:tc>
      </w:tr>
      <w:tr w:rsidR="000C4B9F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7167A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деньги, собранные с мероприятий</w:t>
            </w:r>
          </w:p>
        </w:tc>
      </w:tr>
      <w:tr w:rsidR="000C4B9F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Скамьи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ED51E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деньги, собранные с мероприятий</w:t>
            </w:r>
          </w:p>
        </w:tc>
      </w:tr>
      <w:tr w:rsidR="000C4B9F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Саженцы цветов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ED51E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деньги, собранные с мероприятий</w:t>
            </w:r>
          </w:p>
        </w:tc>
      </w:tr>
      <w:tr w:rsidR="000C4B9F" w:rsidTr="00353CEC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ED51E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Брошюра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4B9F" w:rsidRDefault="000C4B9F" w:rsidP="00353CE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9F" w:rsidRDefault="000C4B9F" w:rsidP="00ED51E0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деньги, собранные с мероприятий</w:t>
            </w:r>
          </w:p>
        </w:tc>
      </w:tr>
    </w:tbl>
    <w:p w:rsidR="000C4B9F" w:rsidRDefault="000C4B9F" w:rsidP="00DC1EB5">
      <w:pPr>
        <w:pStyle w:val="ConsPlusNormal"/>
        <w:spacing w:line="240" w:lineRule="auto"/>
        <w:jc w:val="both"/>
      </w:pPr>
      <w:r>
        <w:t>*Указать (средства гранта/собственные средства/либо иные источники)</w:t>
      </w:r>
    </w:p>
    <w:p w:rsidR="000C4B9F" w:rsidRDefault="000C4B9F" w:rsidP="00DC1EB5">
      <w:pPr>
        <w:pStyle w:val="ConsPlusNormal"/>
        <w:spacing w:line="240" w:lineRule="auto"/>
        <w:jc w:val="both"/>
      </w:pPr>
      <w:r>
        <w:t xml:space="preserve"> </w:t>
      </w:r>
    </w:p>
    <w:sectPr w:rsidR="000C4B9F" w:rsidSect="00164488">
      <w:pgSz w:w="11907" w:h="16840" w:code="9"/>
      <w:pgMar w:top="851" w:right="851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9F" w:rsidRDefault="000C4B9F" w:rsidP="00B44FD0">
      <w:r>
        <w:separator/>
      </w:r>
    </w:p>
  </w:endnote>
  <w:endnote w:type="continuationSeparator" w:id="0">
    <w:p w:rsidR="000C4B9F" w:rsidRDefault="000C4B9F" w:rsidP="00B44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9F" w:rsidRDefault="000C4B9F" w:rsidP="00B44FD0">
      <w:r>
        <w:separator/>
      </w:r>
    </w:p>
  </w:footnote>
  <w:footnote w:type="continuationSeparator" w:id="0">
    <w:p w:rsidR="000C4B9F" w:rsidRDefault="000C4B9F" w:rsidP="00B44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FAF"/>
    <w:multiLevelType w:val="hybridMultilevel"/>
    <w:tmpl w:val="C6926E72"/>
    <w:lvl w:ilvl="0" w:tplc="DA2EB3F4">
      <w:numFmt w:val="bullet"/>
      <w:lvlText w:val="-"/>
      <w:lvlJc w:val="left"/>
      <w:pPr>
        <w:ind w:left="851" w:firstLine="21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9619C8"/>
    <w:multiLevelType w:val="hybridMultilevel"/>
    <w:tmpl w:val="DD8AB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C7"/>
    <w:rsid w:val="000207E5"/>
    <w:rsid w:val="000422F6"/>
    <w:rsid w:val="000746DA"/>
    <w:rsid w:val="0009774D"/>
    <w:rsid w:val="000A46BB"/>
    <w:rsid w:val="000C4B9F"/>
    <w:rsid w:val="000E4437"/>
    <w:rsid w:val="0011376F"/>
    <w:rsid w:val="001155CF"/>
    <w:rsid w:val="00134C5E"/>
    <w:rsid w:val="00164488"/>
    <w:rsid w:val="00175D07"/>
    <w:rsid w:val="00181E65"/>
    <w:rsid w:val="001C4D63"/>
    <w:rsid w:val="001D22C6"/>
    <w:rsid w:val="0020035A"/>
    <w:rsid w:val="002530EE"/>
    <w:rsid w:val="00253D94"/>
    <w:rsid w:val="00262B05"/>
    <w:rsid w:val="0028007A"/>
    <w:rsid w:val="00292824"/>
    <w:rsid w:val="0029571C"/>
    <w:rsid w:val="002E5AE3"/>
    <w:rsid w:val="00335340"/>
    <w:rsid w:val="0033716F"/>
    <w:rsid w:val="00345FD9"/>
    <w:rsid w:val="00353CEC"/>
    <w:rsid w:val="004173B6"/>
    <w:rsid w:val="00442E6E"/>
    <w:rsid w:val="00460992"/>
    <w:rsid w:val="00487793"/>
    <w:rsid w:val="004C211B"/>
    <w:rsid w:val="004E7C06"/>
    <w:rsid w:val="00500B93"/>
    <w:rsid w:val="005035F6"/>
    <w:rsid w:val="00557B02"/>
    <w:rsid w:val="00581ACA"/>
    <w:rsid w:val="005A777D"/>
    <w:rsid w:val="005D2B2F"/>
    <w:rsid w:val="005E643B"/>
    <w:rsid w:val="005F1C7F"/>
    <w:rsid w:val="0060255E"/>
    <w:rsid w:val="00624A93"/>
    <w:rsid w:val="006421EC"/>
    <w:rsid w:val="00651409"/>
    <w:rsid w:val="00653CC7"/>
    <w:rsid w:val="006743E1"/>
    <w:rsid w:val="00685F63"/>
    <w:rsid w:val="006C3AA5"/>
    <w:rsid w:val="006F45B4"/>
    <w:rsid w:val="007167AD"/>
    <w:rsid w:val="007442CA"/>
    <w:rsid w:val="007455D7"/>
    <w:rsid w:val="0075702E"/>
    <w:rsid w:val="00780EA9"/>
    <w:rsid w:val="00794F09"/>
    <w:rsid w:val="00794F82"/>
    <w:rsid w:val="007B54D9"/>
    <w:rsid w:val="007B5981"/>
    <w:rsid w:val="007D5B08"/>
    <w:rsid w:val="007F1AA5"/>
    <w:rsid w:val="008156F8"/>
    <w:rsid w:val="00831FCD"/>
    <w:rsid w:val="0087103E"/>
    <w:rsid w:val="00872662"/>
    <w:rsid w:val="008753B5"/>
    <w:rsid w:val="008903DF"/>
    <w:rsid w:val="0089521E"/>
    <w:rsid w:val="008B0CCC"/>
    <w:rsid w:val="008F4B4F"/>
    <w:rsid w:val="00931E7C"/>
    <w:rsid w:val="009B1C4C"/>
    <w:rsid w:val="009D68F6"/>
    <w:rsid w:val="00A141FE"/>
    <w:rsid w:val="00A617D1"/>
    <w:rsid w:val="00A70E43"/>
    <w:rsid w:val="00A72D26"/>
    <w:rsid w:val="00A8580F"/>
    <w:rsid w:val="00A969B0"/>
    <w:rsid w:val="00AB1661"/>
    <w:rsid w:val="00AD302B"/>
    <w:rsid w:val="00AE5C4D"/>
    <w:rsid w:val="00AF526E"/>
    <w:rsid w:val="00B43727"/>
    <w:rsid w:val="00B44FD0"/>
    <w:rsid w:val="00B660E3"/>
    <w:rsid w:val="00B700D9"/>
    <w:rsid w:val="00B83D45"/>
    <w:rsid w:val="00B93E55"/>
    <w:rsid w:val="00BB7DC3"/>
    <w:rsid w:val="00BF2BFE"/>
    <w:rsid w:val="00C27D25"/>
    <w:rsid w:val="00C6029E"/>
    <w:rsid w:val="00C708F9"/>
    <w:rsid w:val="00C74725"/>
    <w:rsid w:val="00CA77CD"/>
    <w:rsid w:val="00CB01C9"/>
    <w:rsid w:val="00CD411E"/>
    <w:rsid w:val="00CF7127"/>
    <w:rsid w:val="00D264A5"/>
    <w:rsid w:val="00D37AB9"/>
    <w:rsid w:val="00D56BBD"/>
    <w:rsid w:val="00D9755E"/>
    <w:rsid w:val="00DC1EB5"/>
    <w:rsid w:val="00DC613F"/>
    <w:rsid w:val="00E11CF2"/>
    <w:rsid w:val="00E52849"/>
    <w:rsid w:val="00E63217"/>
    <w:rsid w:val="00E83B80"/>
    <w:rsid w:val="00EA5F5A"/>
    <w:rsid w:val="00EB15D0"/>
    <w:rsid w:val="00ED51E0"/>
    <w:rsid w:val="00ED5B44"/>
    <w:rsid w:val="00F665A6"/>
    <w:rsid w:val="00FA56FF"/>
    <w:rsid w:val="00FD3CD7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D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44FD0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44FD0"/>
    <w:rPr>
      <w:rFonts w:ascii="Times New Roman" w:hAnsi="Times New Roman" w:cs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rsid w:val="00B44F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B44FD0"/>
    <w:pPr>
      <w:ind w:left="720"/>
      <w:contextualSpacing/>
    </w:pPr>
  </w:style>
  <w:style w:type="paragraph" w:customStyle="1" w:styleId="ConsPlusNormal">
    <w:name w:val="ConsPlusNormal"/>
    <w:uiPriority w:val="99"/>
    <w:rsid w:val="00B44FD0"/>
    <w:pPr>
      <w:widowControl w:val="0"/>
      <w:suppressAutoHyphens/>
      <w:spacing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44FD0"/>
    <w:pPr>
      <w:widowControl w:val="0"/>
      <w:suppressAutoHyphens/>
      <w:spacing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B44FD0"/>
    <w:pPr>
      <w:widowControl w:val="0"/>
      <w:suppressAutoHyphens/>
      <w:spacing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rsid w:val="00B44F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353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CF71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18-02954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anservice.noaa.gov/facts/garbagepat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nclimate3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1446</TotalTime>
  <Pages>5</Pages>
  <Words>1261</Words>
  <Characters>7191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 UKMPiT</dc:creator>
  <cp:keywords/>
  <dc:description/>
  <cp:lastModifiedBy>NB Lenovo</cp:lastModifiedBy>
  <cp:revision>47</cp:revision>
  <cp:lastPrinted>2020-12-18T18:07:00Z</cp:lastPrinted>
  <dcterms:created xsi:type="dcterms:W3CDTF">2019-08-07T13:45:00Z</dcterms:created>
  <dcterms:modified xsi:type="dcterms:W3CDTF">2021-03-12T17:53:00Z</dcterms:modified>
</cp:coreProperties>
</file>