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A3A" w:rsidRDefault="00723A3A">
      <w:pPr>
        <w:rPr>
          <w:rFonts w:ascii="Times New Roman" w:hAnsi="Times New Roman" w:cs="Times New Roman"/>
          <w:sz w:val="28"/>
          <w:szCs w:val="28"/>
        </w:rPr>
      </w:pPr>
      <w: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Юрий Раменсков </w:t>
      </w:r>
    </w:p>
    <w:p w:rsidR="00723A3A" w:rsidRDefault="00723A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«Легенда о Золотой Антилопе»   </w:t>
      </w:r>
    </w:p>
    <w:p w:rsidR="00723A3A" w:rsidRDefault="00723A3A">
      <w:pPr>
        <w:rPr>
          <w:rFonts w:ascii="Times New Roman" w:hAnsi="Times New Roman" w:cs="Times New Roman"/>
          <w:sz w:val="28"/>
          <w:szCs w:val="28"/>
        </w:rPr>
      </w:pPr>
    </w:p>
    <w:p w:rsidR="00723A3A" w:rsidRDefault="00723A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Сказка по мотивам  древнеиндийских легенд с танцами и чудесами в 2х действиях.</w:t>
      </w:r>
    </w:p>
    <w:p w:rsidR="00723A3A" w:rsidRDefault="00723A3A">
      <w:pPr>
        <w:rPr>
          <w:rFonts w:ascii="Times New Roman" w:hAnsi="Times New Roman" w:cs="Times New Roman"/>
          <w:sz w:val="28"/>
          <w:szCs w:val="28"/>
        </w:rPr>
      </w:pPr>
    </w:p>
    <w:p w:rsidR="00723A3A" w:rsidRDefault="00723A3A">
      <w:pPr>
        <w:rPr>
          <w:rFonts w:ascii="Times New Roman" w:hAnsi="Times New Roman" w:cs="Times New Roman"/>
          <w:sz w:val="28"/>
          <w:szCs w:val="28"/>
        </w:rPr>
      </w:pPr>
    </w:p>
    <w:p w:rsidR="00723A3A" w:rsidRDefault="00723A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3A3A" w:rsidRDefault="00723A3A">
      <w:pPr>
        <w:rPr>
          <w:rFonts w:ascii="Times New Roman" w:hAnsi="Times New Roman" w:cs="Times New Roman"/>
          <w:sz w:val="28"/>
          <w:szCs w:val="28"/>
        </w:rPr>
      </w:pPr>
    </w:p>
    <w:p w:rsidR="00723A3A" w:rsidRDefault="00723A3A">
      <w:pPr>
        <w:rPr>
          <w:rFonts w:ascii="Times New Roman" w:hAnsi="Times New Roman" w:cs="Times New Roman"/>
          <w:sz w:val="28"/>
          <w:szCs w:val="28"/>
        </w:rPr>
      </w:pPr>
    </w:p>
    <w:p w:rsidR="00723A3A" w:rsidRPr="00302C7A" w:rsidRDefault="00723A3A" w:rsidP="00302C7A">
      <w:pPr>
        <w:rPr>
          <w:rFonts w:ascii="Times New Roman" w:hAnsi="Times New Roman" w:cs="Times New Roman"/>
          <w:sz w:val="28"/>
          <w:szCs w:val="28"/>
        </w:rPr>
      </w:pPr>
    </w:p>
    <w:p w:rsidR="00723A3A" w:rsidRPr="00302C7A" w:rsidRDefault="00723A3A" w:rsidP="00302C7A">
      <w:pPr>
        <w:rPr>
          <w:rFonts w:ascii="Times New Roman" w:hAnsi="Times New Roman" w:cs="Times New Roman"/>
          <w:sz w:val="28"/>
          <w:szCs w:val="28"/>
        </w:rPr>
      </w:pPr>
    </w:p>
    <w:p w:rsidR="00723A3A" w:rsidRPr="00302C7A" w:rsidRDefault="00723A3A" w:rsidP="00302C7A">
      <w:pPr>
        <w:rPr>
          <w:rFonts w:ascii="Times New Roman" w:hAnsi="Times New Roman" w:cs="Times New Roman"/>
          <w:sz w:val="28"/>
          <w:szCs w:val="28"/>
        </w:rPr>
      </w:pPr>
    </w:p>
    <w:p w:rsidR="00723A3A" w:rsidRPr="00302C7A" w:rsidRDefault="00723A3A" w:rsidP="00302C7A">
      <w:pPr>
        <w:rPr>
          <w:rFonts w:ascii="Times New Roman" w:hAnsi="Times New Roman" w:cs="Times New Roman"/>
          <w:sz w:val="28"/>
          <w:szCs w:val="28"/>
        </w:rPr>
      </w:pPr>
    </w:p>
    <w:p w:rsidR="00723A3A" w:rsidRPr="00302C7A" w:rsidRDefault="00723A3A" w:rsidP="00302C7A">
      <w:pPr>
        <w:rPr>
          <w:rFonts w:ascii="Times New Roman" w:hAnsi="Times New Roman" w:cs="Times New Roman"/>
          <w:sz w:val="28"/>
          <w:szCs w:val="28"/>
        </w:rPr>
      </w:pPr>
    </w:p>
    <w:p w:rsidR="00723A3A" w:rsidRPr="00302C7A" w:rsidRDefault="00723A3A" w:rsidP="00302C7A">
      <w:pPr>
        <w:rPr>
          <w:rFonts w:ascii="Times New Roman" w:hAnsi="Times New Roman" w:cs="Times New Roman"/>
          <w:sz w:val="28"/>
          <w:szCs w:val="28"/>
        </w:rPr>
      </w:pPr>
    </w:p>
    <w:p w:rsidR="00723A3A" w:rsidRPr="00302C7A" w:rsidRDefault="00723A3A" w:rsidP="00302C7A">
      <w:pPr>
        <w:rPr>
          <w:rFonts w:ascii="Times New Roman" w:hAnsi="Times New Roman" w:cs="Times New Roman"/>
          <w:sz w:val="28"/>
          <w:szCs w:val="28"/>
        </w:rPr>
      </w:pPr>
    </w:p>
    <w:p w:rsidR="00723A3A" w:rsidRPr="00302C7A" w:rsidRDefault="00723A3A" w:rsidP="00302C7A">
      <w:pPr>
        <w:rPr>
          <w:rFonts w:ascii="Times New Roman" w:hAnsi="Times New Roman" w:cs="Times New Roman"/>
          <w:sz w:val="28"/>
          <w:szCs w:val="28"/>
        </w:rPr>
      </w:pPr>
    </w:p>
    <w:p w:rsidR="00723A3A" w:rsidRPr="00302C7A" w:rsidRDefault="00723A3A" w:rsidP="00302C7A">
      <w:pPr>
        <w:rPr>
          <w:rFonts w:ascii="Times New Roman" w:hAnsi="Times New Roman" w:cs="Times New Roman"/>
          <w:sz w:val="28"/>
          <w:szCs w:val="28"/>
        </w:rPr>
      </w:pPr>
    </w:p>
    <w:p w:rsidR="00723A3A" w:rsidRDefault="00723A3A" w:rsidP="00302C7A">
      <w:pPr>
        <w:rPr>
          <w:rFonts w:ascii="Times New Roman" w:hAnsi="Times New Roman" w:cs="Times New Roman"/>
          <w:sz w:val="28"/>
          <w:szCs w:val="28"/>
        </w:rPr>
      </w:pPr>
    </w:p>
    <w:p w:rsidR="00723A3A" w:rsidRDefault="00723A3A" w:rsidP="00302C7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23A3A" w:rsidRDefault="00723A3A" w:rsidP="00302C7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</w:p>
    <w:p w:rsidR="00723A3A" w:rsidRDefault="00723A3A" w:rsidP="00302C7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</w:p>
    <w:p w:rsidR="00723A3A" w:rsidRDefault="00723A3A" w:rsidP="00302C7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</w:p>
    <w:p w:rsidR="00723A3A" w:rsidRDefault="00723A3A" w:rsidP="00302C7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2012г.</w:t>
      </w:r>
    </w:p>
    <w:p w:rsidR="00723A3A" w:rsidRDefault="00723A3A" w:rsidP="00302C7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</w:p>
    <w:p w:rsidR="00723A3A" w:rsidRDefault="00723A3A" w:rsidP="00A02967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Действующие лица: </w:t>
      </w:r>
    </w:p>
    <w:p w:rsidR="00723A3A" w:rsidRDefault="00723A3A" w:rsidP="00A02967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Саттва, первая корова.</w:t>
      </w:r>
    </w:p>
    <w:p w:rsidR="00723A3A" w:rsidRDefault="00723A3A" w:rsidP="00A02967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Раджас, вторая корова.              Три женских фигуры в сари.</w:t>
      </w:r>
    </w:p>
    <w:p w:rsidR="00723A3A" w:rsidRDefault="00723A3A" w:rsidP="00A02967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Тамас, третья корова.</w:t>
      </w:r>
    </w:p>
    <w:p w:rsidR="00723A3A" w:rsidRDefault="00723A3A" w:rsidP="00A02967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Пастушок, мальчик.</w:t>
      </w:r>
    </w:p>
    <w:p w:rsidR="00723A3A" w:rsidRDefault="00723A3A" w:rsidP="00A02967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Золотая Антилопа.</w:t>
      </w:r>
    </w:p>
    <w:p w:rsidR="00723A3A" w:rsidRDefault="00723A3A" w:rsidP="00A02967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Великий Раджа.</w:t>
      </w:r>
    </w:p>
    <w:p w:rsidR="00723A3A" w:rsidRDefault="00723A3A" w:rsidP="00A02967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Цирюльник.</w:t>
      </w:r>
    </w:p>
    <w:p w:rsidR="00723A3A" w:rsidRDefault="00723A3A" w:rsidP="00A02967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Палач.</w:t>
      </w:r>
    </w:p>
    <w:p w:rsidR="00723A3A" w:rsidRDefault="00723A3A" w:rsidP="00A02967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охранник.  Они же охотники, они же воины и др. </w:t>
      </w:r>
    </w:p>
    <w:p w:rsidR="00723A3A" w:rsidRDefault="00723A3A" w:rsidP="00A02967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Четыре охранника.</w:t>
      </w:r>
    </w:p>
    <w:p w:rsidR="00723A3A" w:rsidRDefault="00723A3A" w:rsidP="00A02967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Тигр.</w:t>
      </w:r>
    </w:p>
    <w:p w:rsidR="00723A3A" w:rsidRDefault="00723A3A" w:rsidP="00A02967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Слон.</w:t>
      </w:r>
    </w:p>
    <w:p w:rsidR="00723A3A" w:rsidRDefault="00723A3A" w:rsidP="00A02967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723A3A" w:rsidRDefault="00723A3A" w:rsidP="00A02967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Действие первое.</w:t>
      </w:r>
    </w:p>
    <w:p w:rsidR="00723A3A" w:rsidRDefault="00723A3A" w:rsidP="00A02967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Из глубины сцены в дымке появляются три женские фигуры в сари. Растягивают полотно на двух бамбуковых палках. И случилось чудо. За экраном загорается пятно света, а в нем рождается из небытия все то, что, о  чем рассказывают нам актрисы, представляя персонажей будущей сказки. </w:t>
      </w:r>
    </w:p>
    <w:p w:rsidR="00723A3A" w:rsidRDefault="00723A3A" w:rsidP="00A02967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Теневой театр-1.</w:t>
      </w:r>
    </w:p>
    <w:p w:rsidR="00723A3A" w:rsidRDefault="00723A3A" w:rsidP="00A02967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1-я: Солнце, едва проснувшись, выглянуло из-за горизонта, и осветило  верхушки деревьев… </w:t>
      </w:r>
    </w:p>
    <w:p w:rsidR="00723A3A" w:rsidRDefault="00723A3A" w:rsidP="00A02967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2-я: …ветхие крыши маленькой деревни…</w:t>
      </w:r>
    </w:p>
    <w:p w:rsidR="00723A3A" w:rsidRDefault="00723A3A" w:rsidP="008261CD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3-я: …И по золоченые башенки   дворца Великого раджи!</w:t>
      </w:r>
    </w:p>
    <w:p w:rsidR="00723A3A" w:rsidRDefault="00723A3A" w:rsidP="008261CD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2-я: На зеркальной глади озер распустились серебристые </w:t>
      </w:r>
      <w:r w:rsidRPr="00F022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лотосы..</w:t>
      </w:r>
    </w:p>
    <w:p w:rsidR="00723A3A" w:rsidRDefault="00723A3A" w:rsidP="008261CD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1-я:  А в  воздухе уже разлит дым курящихся благовоний, - одним словом… </w:t>
      </w:r>
    </w:p>
    <w:p w:rsidR="00723A3A" w:rsidRDefault="00723A3A" w:rsidP="008261CD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Вместе: (воодушевленно) Индия!...</w:t>
      </w:r>
    </w:p>
    <w:p w:rsidR="00723A3A" w:rsidRDefault="00723A3A" w:rsidP="008261CD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1-я: Сегодня мы расскажем вам,  одну волшебную и загадочную…</w:t>
      </w:r>
    </w:p>
    <w:p w:rsidR="00723A3A" w:rsidRDefault="00723A3A" w:rsidP="008261CD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2-я: …Таинственную и поучительную историю, которая случилась…</w:t>
      </w:r>
    </w:p>
    <w:p w:rsidR="00723A3A" w:rsidRDefault="00723A3A" w:rsidP="008261CD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3-я: ..Давным –давно!</w:t>
      </w:r>
    </w:p>
    <w:p w:rsidR="00723A3A" w:rsidRDefault="00723A3A" w:rsidP="008261CD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2-я: Да нет, совсем недавно!..</w:t>
      </w:r>
    </w:p>
    <w:p w:rsidR="00723A3A" w:rsidRDefault="00723A3A" w:rsidP="008261CD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3-я: А может быть, еще только случится!...</w:t>
      </w:r>
    </w:p>
    <w:p w:rsidR="00723A3A" w:rsidRDefault="00723A3A" w:rsidP="008261CD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1-я: Случится сегодня!  (посмотрев на солнце) И, скажу вам по секрету, уже  началась!</w:t>
      </w:r>
    </w:p>
    <w:p w:rsidR="00723A3A" w:rsidRDefault="00723A3A" w:rsidP="008261CD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3-я: Как?!.. </w:t>
      </w:r>
    </w:p>
    <w:p w:rsidR="00723A3A" w:rsidRDefault="00723A3A" w:rsidP="008261CD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2-я: Когда?!.. </w:t>
      </w:r>
    </w:p>
    <w:p w:rsidR="00723A3A" w:rsidRDefault="00723A3A" w:rsidP="008261CD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1-я: С тех самых пор, как в наших джунглях  появилась удивительная Золотая антилопа! </w:t>
      </w:r>
    </w:p>
    <w:p w:rsidR="00723A3A" w:rsidRDefault="00723A3A" w:rsidP="008261CD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3-я и 2-я удивленно ахнули.  </w:t>
      </w:r>
    </w:p>
    <w:p w:rsidR="00723A3A" w:rsidRDefault="00723A3A" w:rsidP="008261CD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1-я: А коварный и жадный Раджа, который живет вон в том дворце с позолоченными башенками, решил,  во что бы то ни стало, поймать Золотую Антилопу!..</w:t>
      </w:r>
    </w:p>
    <w:p w:rsidR="00723A3A" w:rsidRDefault="00723A3A" w:rsidP="008261CD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2-я: Зачем  ему антилопа?!</w:t>
      </w:r>
    </w:p>
    <w:p w:rsidR="00723A3A" w:rsidRPr="00E207AB" w:rsidRDefault="00723A3A" w:rsidP="00E207AB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1-я: </w:t>
      </w:r>
      <w:r w:rsidRPr="00E207AB">
        <w:rPr>
          <w:rFonts w:ascii="Times New Roman" w:hAnsi="Times New Roman" w:cs="Times New Roman"/>
          <w:sz w:val="28"/>
          <w:szCs w:val="28"/>
        </w:rPr>
        <w:t xml:space="preserve">Рано утром Великий Раджа со всей своей свитой уже отправился на охоту, а юный Пастушок,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7AB">
        <w:rPr>
          <w:rFonts w:ascii="Times New Roman" w:hAnsi="Times New Roman" w:cs="Times New Roman"/>
          <w:sz w:val="28"/>
          <w:szCs w:val="28"/>
        </w:rPr>
        <w:t xml:space="preserve"> собирается вывести на  пастбище  священных коров…</w:t>
      </w:r>
    </w:p>
    <w:p w:rsidR="00723A3A" w:rsidRDefault="00723A3A" w:rsidP="008261CD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3-я:  А причем тут коровы?</w:t>
      </w:r>
    </w:p>
    <w:p w:rsidR="00723A3A" w:rsidRDefault="00723A3A" w:rsidP="008261CD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2-я:   …И пастушок?</w:t>
      </w:r>
    </w:p>
    <w:p w:rsidR="00723A3A" w:rsidRDefault="00723A3A" w:rsidP="008261CD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1-я: Мы с вами сейчас  все сами увидим. Нужно только… </w:t>
      </w:r>
    </w:p>
    <w:p w:rsidR="00723A3A" w:rsidRDefault="00723A3A" w:rsidP="008261CD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2-я: что?</w:t>
      </w:r>
    </w:p>
    <w:p w:rsidR="00723A3A" w:rsidRDefault="00723A3A" w:rsidP="008261CD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1-я: Обернуться на время священными коровами! Тогда мы не только все увидим, будем участвовать  во всех событиях! А главное, ребята могут отправиться вместе с нами, ведь мы возьмем их с собой в нашу Индию?</w:t>
      </w:r>
    </w:p>
    <w:p w:rsidR="00723A3A" w:rsidRDefault="00723A3A" w:rsidP="008261CD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2-я: Ну конечно возьмем!</w:t>
      </w:r>
    </w:p>
    <w:p w:rsidR="00723A3A" w:rsidRDefault="00723A3A" w:rsidP="008261CD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3-я: А они не испугаются? Не запросятся домой?</w:t>
      </w:r>
    </w:p>
    <w:p w:rsidR="00723A3A" w:rsidRDefault="00723A3A" w:rsidP="008261CD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1-я: Ребята, вам нравится в нашей Индии? </w:t>
      </w:r>
    </w:p>
    <w:p w:rsidR="00723A3A" w:rsidRDefault="00723A3A" w:rsidP="008261CD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(Ребята отвечают.)</w:t>
      </w:r>
    </w:p>
    <w:p w:rsidR="00723A3A" w:rsidRDefault="00723A3A" w:rsidP="008261CD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 не испугаетесь трудностей и опасных приключений?</w:t>
      </w:r>
    </w:p>
    <w:p w:rsidR="00723A3A" w:rsidRDefault="00723A3A" w:rsidP="008261CD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(Ребята отвечают.)</w:t>
      </w:r>
    </w:p>
    <w:p w:rsidR="00723A3A" w:rsidRDefault="00723A3A" w:rsidP="00302C7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1-я: Молодцы, какие вы смелые! У нас  в Индии так интересно! Итак,  на  лужайке  неподалеку от  небольшого селения   коровы жевали вкусную, сочную траву и …  беседовали между собой!  </w:t>
      </w:r>
    </w:p>
    <w:p w:rsidR="00723A3A" w:rsidRDefault="00723A3A" w:rsidP="00302C7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Актрисы одевают рога, цветные ткани, цветы, колокольчики – все, чем принято украшать коров в Индии. </w:t>
      </w:r>
    </w:p>
    <w:p w:rsidR="00723A3A" w:rsidRDefault="00723A3A" w:rsidP="00302C7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Сцена1.</w:t>
      </w:r>
    </w:p>
    <w:p w:rsidR="00723A3A" w:rsidRDefault="00723A3A" w:rsidP="00302C7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</w:p>
    <w:p w:rsidR="00723A3A" w:rsidRDefault="00723A3A" w:rsidP="00302C7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1-я корова:  Муу…</w:t>
      </w:r>
      <w:r w:rsidRPr="009C53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Мое вымя совсем отяжелело, а солнце еще так высоко. О Солнце- солнце, катись быстрее к горизонту.</w:t>
      </w:r>
    </w:p>
    <w:p w:rsidR="00723A3A" w:rsidRDefault="00723A3A" w:rsidP="00302C7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2-я корова: Мууу… Счастливая! Ты сможешь принести своим хозяевам много молока. Если бы  я могла давать своему хозяину столько же. (Глубоко вздыхает.)</w:t>
      </w:r>
    </w:p>
    <w:p w:rsidR="00723A3A" w:rsidRDefault="00723A3A" w:rsidP="00302C7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1-я корова: Не грусти. От грусти молоко скисает. Жуй вот эти маленькие цветочки. Они самые сладкие!</w:t>
      </w:r>
    </w:p>
    <w:p w:rsidR="00723A3A" w:rsidRDefault="00723A3A" w:rsidP="00302C7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2-я корова: (Мычит от удовольствия)МУУУ…  Как вкусно!!!</w:t>
      </w:r>
    </w:p>
    <w:p w:rsidR="00723A3A" w:rsidRDefault="00723A3A" w:rsidP="00302C7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3-я: Солнышко, цветочки!  А вот куда делся наш пастушок? Это куда важнее! Му.</w:t>
      </w:r>
    </w:p>
    <w:p w:rsidR="00723A3A" w:rsidRDefault="00723A3A" w:rsidP="00302C7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2-я: Он, верно, прячется в своем шалаше и плетет цветочные гирлянды, чтобы украсить мою шею!</w:t>
      </w:r>
    </w:p>
    <w:p w:rsidR="00723A3A" w:rsidRDefault="00723A3A" w:rsidP="00302C7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1-я: Глупенькая! Он украсит гирляндами и наши шеи! </w:t>
      </w:r>
    </w:p>
    <w:p w:rsidR="00723A3A" w:rsidRDefault="00723A3A" w:rsidP="00302C7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3-я: Или ты думаешь, что ты у него любимая? (первая и третья коровы смеются, как только  могут смеяться коровы)</w:t>
      </w:r>
    </w:p>
    <w:p w:rsidR="00723A3A" w:rsidRDefault="00723A3A" w:rsidP="00302C7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2-я: Зато у меня колокольчики самые звонкие! (Звенит колокольчиками.  Третья корова  в ответ ей старается звенеть еще громче, разгорается не шуточное соревнование и отчаянный звон. Входит Пастушок).</w:t>
      </w:r>
    </w:p>
    <w:p w:rsidR="00723A3A" w:rsidRDefault="00723A3A" w:rsidP="00302C7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Пастушок: (Удивленно) Что случилось? Вы своим звоном всех пчел распугаете! Кто тогда будет опылять этот луг? Лучше посмотрите, что я вам принес! (показывает гирлянды)  Вы у меня  будете самые красивые коровы во всей деревне!</w:t>
      </w:r>
    </w:p>
    <w:p w:rsidR="00723A3A" w:rsidRDefault="00723A3A" w:rsidP="00302C7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Коровы одобрительно мычат. Пастушок одевает на них гирлянды. Это выглядит как церемония. Все коровы страшно этим горды. Их большие глаза сияют счастьем. </w:t>
      </w:r>
    </w:p>
    <w:p w:rsidR="00723A3A" w:rsidRDefault="00723A3A" w:rsidP="00302C7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Пастушок: (Первой корове)  Саттва, да ты, я смотрю,  уже совсем полна!   Благодаря тебе  у меня всегда есть  небольшой кувшин молока на обед. (Забирает у нее кувшин.) </w:t>
      </w:r>
    </w:p>
    <w:p w:rsidR="00723A3A" w:rsidRDefault="00723A3A" w:rsidP="00302C7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2-я корова: Как бы я хотела, чтобы он пил мое молоко!</w:t>
      </w:r>
    </w:p>
    <w:p w:rsidR="00723A3A" w:rsidRDefault="00723A3A" w:rsidP="00302C7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3-я корова: Нет мое!</w:t>
      </w:r>
    </w:p>
    <w:p w:rsidR="00723A3A" w:rsidRDefault="00723A3A" w:rsidP="00302C7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2-я корова: Я говорю, мое!</w:t>
      </w:r>
    </w:p>
    <w:p w:rsidR="00723A3A" w:rsidRDefault="00723A3A" w:rsidP="00302C7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3-я корова: А я говорю, мое! МУУУУ!!! (наставили друг на друга рога, мычат, вот- вот начнут бодаться) </w:t>
      </w:r>
    </w:p>
    <w:p w:rsidR="00723A3A" w:rsidRDefault="00723A3A" w:rsidP="00302C7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Пастушок: Раджас, Тамас! Не медленно прекратите,  или ваше молоко станет горьким от злобы!!! Вы же не хотите давать своим добрым хозяевам горькое молоко? (Коровы пристыженно расходятся по разные стороны)</w:t>
      </w:r>
    </w:p>
    <w:p w:rsidR="00723A3A" w:rsidRDefault="00723A3A" w:rsidP="00302C7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2-я корова: У наших хозяев почти все молоко забирает Великий Раджа! </w:t>
      </w:r>
    </w:p>
    <w:p w:rsidR="00723A3A" w:rsidRDefault="00723A3A" w:rsidP="00302C7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1-я корова: А у моего хозяина Великий Раджа забрал всю муку! Хозяевам не из чего печь лепешки!  </w:t>
      </w:r>
    </w:p>
    <w:p w:rsidR="00723A3A" w:rsidRDefault="00723A3A" w:rsidP="00302C7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3-я: У моих хозяев Великий  Раджа забрал на войну всех сыновей...  (В отдалении слышен шум)</w:t>
      </w:r>
    </w:p>
    <w:p w:rsidR="00723A3A" w:rsidRDefault="00723A3A" w:rsidP="00302C7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3-я корова: (прислушивается) Что это за шум?</w:t>
      </w:r>
    </w:p>
    <w:p w:rsidR="00723A3A" w:rsidRDefault="00723A3A" w:rsidP="00302C7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Остальные коровы прислушиваются. Шум становится громче. Он приближается.  Это шум множества барабанов.</w:t>
      </w:r>
    </w:p>
    <w:p w:rsidR="00723A3A" w:rsidRDefault="00723A3A" w:rsidP="00302C7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Пастушок: (тоже прислушивается.) Какой странный гул! ( Идет в сторону шума, на мгновение  исчезает.)  </w:t>
      </w:r>
    </w:p>
    <w:p w:rsidR="00723A3A" w:rsidRDefault="00723A3A" w:rsidP="00302C7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1-я корова: Я слышу стук множества копыт по земле.</w:t>
      </w:r>
    </w:p>
    <w:p w:rsidR="00723A3A" w:rsidRDefault="00723A3A" w:rsidP="00302C7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2-я корова: Муу..  И я. Они приближаются.</w:t>
      </w:r>
    </w:p>
    <w:p w:rsidR="00723A3A" w:rsidRDefault="00723A3A" w:rsidP="00302C7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Пастушок: ( Вбегает.) Это Великий Раджа устроил охоту в лесу.  Охотники мчатся  сюда. Лучше уйдем в деревню.</w:t>
      </w:r>
    </w:p>
    <w:p w:rsidR="00723A3A" w:rsidRDefault="00723A3A" w:rsidP="00302C7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это время из джунглей выбегает   Антилопа, ее  стройные тонкие ноги увенчаны золотыми копытами. Она мечется, ища укрытие. В отчаянье ударяет копытами оземь, из-под копыт вылетают золотые монеты.  Барабаны звучат очень громко,  уже совсем близко. </w:t>
      </w:r>
    </w:p>
    <w:p w:rsidR="00723A3A" w:rsidRDefault="00723A3A" w:rsidP="00302C7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Пастушок: ( Выбегает навстречу антилопе) Не бойся, я не причиню тебе зла! (Манит ее к шалашу) Иди сюда. Скорее … (Пастушок прячет Антилопу за лианами,  собирает монеты в горсть и выкидывает  в джунгли.)  </w:t>
      </w:r>
    </w:p>
    <w:p w:rsidR="00723A3A" w:rsidRDefault="00723A3A" w:rsidP="00B17507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Голоса из-за кулис:</w:t>
      </w:r>
      <w:r w:rsidRPr="00B175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3A3A" w:rsidRDefault="00723A3A" w:rsidP="00B17507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Раджа:  Скорее, скорее, пошевеливайтесь, она не могла далеко уйти!</w:t>
      </w:r>
    </w:p>
    <w:p w:rsidR="00723A3A" w:rsidRDefault="00723A3A" w:rsidP="00302C7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Палач: Ее следы ведут сюда! </w:t>
      </w:r>
    </w:p>
    <w:p w:rsidR="00723A3A" w:rsidRDefault="00723A3A" w:rsidP="00302C7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Появляется сам Великий Раджа, вбегают охранники. Коровы в испуге жмутся друг к другу и отходят в сторону. Мальчик кланяется Радже.</w:t>
      </w:r>
    </w:p>
    <w:p w:rsidR="00723A3A" w:rsidRDefault="00723A3A" w:rsidP="00302C7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Цирюльник Великого Раджи:   ( Кидается подбирать золотые монеты.)  Золото, золото, сколько  здесь золота!!!  ( Ползает,  жадно собирая монеты, несколько монет прячет под чалму). </w:t>
      </w:r>
    </w:p>
    <w:p w:rsidR="00723A3A" w:rsidRDefault="00723A3A" w:rsidP="00302C7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Раджа: Хитрец! Думал утаить от меня золотые монеты! Разве ты забыл, что все золото в царстве принадлежит мне?! Да я велю наказать тебя, как вора!</w:t>
      </w:r>
    </w:p>
    <w:p w:rsidR="00723A3A" w:rsidRDefault="00723A3A" w:rsidP="00302C7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Палач: О, Великий Раджа, разреши я отрублю ему голову!</w:t>
      </w:r>
    </w:p>
    <w:p w:rsidR="00723A3A" w:rsidRDefault="00723A3A" w:rsidP="00302C7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Раджа: Глупый палач,  только и умеешь, что рубить головы. У меня же только один цирюльник! </w:t>
      </w:r>
    </w:p>
    <w:p w:rsidR="00723A3A" w:rsidRDefault="00723A3A" w:rsidP="00302C7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Цирюльник: (Кланяется в ноги) Спасибо, о, Великий Раджа! Ты самый щедрый и милостивый! ( Дает Радже горсть монет.) </w:t>
      </w:r>
    </w:p>
    <w:p w:rsidR="00723A3A" w:rsidRDefault="00723A3A" w:rsidP="00302C7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Раджа: (Про себя, раздраженно.) Никому нельзя доверять. ( Цирюльнику и палачу.) Но я щедр и милостив! И на сей раз прощаю тебя. </w:t>
      </w:r>
    </w:p>
    <w:p w:rsidR="00723A3A" w:rsidRDefault="00723A3A" w:rsidP="00302C7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Цирюльник: Самый добрый раджа! Справедливый раджа! (Кланяется в ноги Радже и отползает обратно.  Хочет  собрать оставшиеся  монеты. Охрана отталкивает цирюльника, сами собирают остатки монет. Каждый  охранник прячет по одной себе в карман).</w:t>
      </w:r>
    </w:p>
    <w:p w:rsidR="00723A3A" w:rsidRDefault="00723A3A" w:rsidP="00302C7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Раджа: Скажи  мне мальчик, не видел ли ты, куда побежала  антилопа? </w:t>
      </w:r>
    </w:p>
    <w:p w:rsidR="00723A3A" w:rsidRDefault="00723A3A" w:rsidP="00302C7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Пастушок: О, Великий Раджа, антилопа   побежала... туда. (Показывает в сторону, куда выкинул монеты.)</w:t>
      </w:r>
    </w:p>
    <w:p w:rsidR="00723A3A" w:rsidRDefault="00723A3A" w:rsidP="00302C7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Раджа: Тогда скажи мне, мальчик, почему же ее следы оканчиваются здесь? (Смотрит на землю,  где цирюльник собирал монеты.) Наверное, ты лжешь мне, мальчик. </w:t>
      </w:r>
    </w:p>
    <w:p w:rsidR="00723A3A" w:rsidRDefault="00723A3A" w:rsidP="00302C7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Палач: О, Великий Раджа, позволь, я отрублю ему голову! ( Вынимает меч.)</w:t>
      </w:r>
    </w:p>
    <w:p w:rsidR="00723A3A" w:rsidRDefault="00723A3A" w:rsidP="00302C7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Раджа: Подожди. Смотри  мальчик, если ты сказал мне не правду, я велю  казнить тебя.  </w:t>
      </w:r>
    </w:p>
    <w:p w:rsidR="00723A3A" w:rsidRDefault="00723A3A" w:rsidP="00302C7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Делает знак охранникам,  они приближаются к мальчику, замыкая его в плотное кольцо.  Раджа делает знак  палачу. Палач  уходит в сторону, куда  мальчик выкинул монеты. </w:t>
      </w:r>
    </w:p>
    <w:p w:rsidR="00723A3A" w:rsidRDefault="00723A3A" w:rsidP="00302C7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Цирюльник: О, Великий Раджа, этот  мальчишка  наверняка врет тебе. Он хочет утаить от тебя Антилопу, чтоб самому стать богаче тебя! (Пастушку) Негодный мальчишка, ты хотел обмануть самого Великого Раджу!</w:t>
      </w:r>
    </w:p>
    <w:p w:rsidR="00723A3A" w:rsidRDefault="00723A3A" w:rsidP="00302C7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Раджа: Тогда я велю  отдать тебя на растерзание голодным леопардам, мальчик! ( Вбегает палач.)</w:t>
      </w:r>
    </w:p>
    <w:p w:rsidR="00723A3A" w:rsidRDefault="00723A3A" w:rsidP="00302C7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Палач: Великий Раджа, мальчишка говорит правду. ( Показывает монеты.) Я нашел в баньяновых зарослях  несколько золотых. Антилопа скрылась от нас в джунглях! ( Раджа быстро отбирает у палача монеты.)</w:t>
      </w:r>
    </w:p>
    <w:p w:rsidR="00723A3A" w:rsidRDefault="00723A3A" w:rsidP="00302C7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Раджа: (Раджа делает знак  охранникам, и они освобождают мальчика.) Смотри мальчик, я строг, но справедлив. Ты честный пастух. Ты сказал мне правду и  за это я дарю тебе жизнь! ( Свите.) Чего встали? В погоню! Велю всех казнить! (Вся свита отправляется в погоню за антилопой. ) </w:t>
      </w:r>
    </w:p>
    <w:p w:rsidR="00723A3A" w:rsidRDefault="00723A3A" w:rsidP="00302C7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Палач: О, Великий Раджа, разреши, я  прямо сейчас отрублю всем  головы!</w:t>
      </w:r>
    </w:p>
    <w:p w:rsidR="00723A3A" w:rsidRDefault="00723A3A" w:rsidP="00302C7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Раджа: Потом, потом, а сейчас в погоню! Упустишь антилопу -   брошу вас в бассейн к голодным крокодилам! </w:t>
      </w:r>
    </w:p>
    <w:p w:rsidR="00723A3A" w:rsidRDefault="00723A3A" w:rsidP="00302C7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Палач: Повинуюсь,  повелитель! ( Уходят за воинами.)</w:t>
      </w:r>
    </w:p>
    <w:p w:rsidR="00723A3A" w:rsidRDefault="00723A3A" w:rsidP="00302C7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Цирюльник: Стойте, подождите меня! Подождите меня! (Торопится, бежит, спотыкается, падает за кулисы.)</w:t>
      </w:r>
    </w:p>
    <w:p w:rsidR="00723A3A" w:rsidRDefault="00723A3A" w:rsidP="00302C7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Антилопа: (Пастушок выводит антилопу из укрытия.) Спасибо тебе, маленький братец!</w:t>
      </w:r>
    </w:p>
    <w:p w:rsidR="00723A3A" w:rsidRDefault="00723A3A" w:rsidP="00302C7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Пастушок: (Обнимает антилопу.)</w:t>
      </w:r>
    </w:p>
    <w:p w:rsidR="00723A3A" w:rsidRDefault="00723A3A" w:rsidP="00302C7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Антилопа: Ты спас меня и за это я помогу тебе. Когда тебе что-нибудь будет нужно, приходи ко мне. Я выполню любую твою просьбу!</w:t>
      </w:r>
    </w:p>
    <w:p w:rsidR="00723A3A" w:rsidRDefault="00723A3A" w:rsidP="00302C7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Пастушок: А где ты живешь?</w:t>
      </w:r>
    </w:p>
    <w:p w:rsidR="00723A3A" w:rsidRDefault="00723A3A" w:rsidP="00302C7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Антилопа: Я живу у Священной горы, где растет высокий бамбук и на глади зеркального озера цветут  большие лотосы. Они приветственно раскрываются, когда приходит  тот, чье сердце не заражено злобой и коварством. </w:t>
      </w:r>
    </w:p>
    <w:p w:rsidR="00723A3A" w:rsidRDefault="00723A3A" w:rsidP="00302C7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Пастушок: Как добраться до Священной горы?</w:t>
      </w:r>
    </w:p>
    <w:p w:rsidR="00723A3A" w:rsidRDefault="00723A3A" w:rsidP="00302C7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Антилопа: О, это  очень  не простой путь. Преодолеть его может только чистый сердцем и честный человек. Но за то, что ты спас меня, я укажу тебе короткую дорогу. Сначала нужно пробраться через джунгли до Широкой реки, переплыть ее и   пройти сквозь заросли высокого бамбука. Я буду ждать тебя на берегу зеркального озера.</w:t>
      </w:r>
    </w:p>
    <w:p w:rsidR="00723A3A" w:rsidRDefault="00723A3A" w:rsidP="00302C7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(Цирюльник  выглядывает из зарослей, видит мальчика и антилопу, Цирюльник  подслушивает.)</w:t>
      </w:r>
    </w:p>
    <w:p w:rsidR="00723A3A" w:rsidRDefault="00723A3A" w:rsidP="00302C7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мне пора, прощай,  маленький братец и помни, я твой друг и  исполню любое твое желание!</w:t>
      </w:r>
    </w:p>
    <w:p w:rsidR="00723A3A" w:rsidRDefault="00723A3A" w:rsidP="00302C7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Пастушок: Прощай, и будь осторожна, не попадись  охотникам Раджи!</w:t>
      </w:r>
    </w:p>
    <w:p w:rsidR="00723A3A" w:rsidRDefault="00723A3A" w:rsidP="00302C7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Цирюльник: ( Выбегает и  бросается на антилопу.)   Ага, попалась! Что же ты стоишь, дуралей! Хватай антилопу!</w:t>
      </w:r>
    </w:p>
    <w:p w:rsidR="00723A3A" w:rsidRDefault="00723A3A" w:rsidP="00302C7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Антилопа бьет цирюльника  копытом по лбу и исчезает в джунглях. Цирюльник падает и некоторое время лежит. Стонет.</w:t>
      </w:r>
    </w:p>
    <w:p w:rsidR="00723A3A" w:rsidRDefault="00723A3A" w:rsidP="00302C7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Пастушок помогает цирюльнику подняться. Опомнившись, цирюльник хватает мальчика и дерет за уши.</w:t>
      </w:r>
    </w:p>
    <w:p w:rsidR="00723A3A" w:rsidRDefault="00723A3A" w:rsidP="00302C7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Цирюльник: Попался, негодник! </w:t>
      </w:r>
    </w:p>
    <w:p w:rsidR="00723A3A" w:rsidRDefault="00723A3A" w:rsidP="00302C7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Пастушок: Ай, пустите!</w:t>
      </w:r>
    </w:p>
    <w:p w:rsidR="00723A3A" w:rsidRDefault="00723A3A" w:rsidP="00302C7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Цирюльник: Как бы ни так! Ты посмел обмануть  светлейшего правителя!</w:t>
      </w:r>
    </w:p>
    <w:p w:rsidR="00723A3A" w:rsidRDefault="00723A3A" w:rsidP="00302C7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Пастушок: Я только  хотел спасти антилопу от охотников…</w:t>
      </w:r>
    </w:p>
    <w:p w:rsidR="00723A3A" w:rsidRDefault="00723A3A" w:rsidP="00302C7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Цирюльник: Ты скрыл Золотую антилопу от Великого раджи!</w:t>
      </w:r>
    </w:p>
    <w:p w:rsidR="00723A3A" w:rsidRDefault="00723A3A" w:rsidP="00302C7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Пастушок: Я просто  хотел, чтобы охотники не убивали антилопу…</w:t>
      </w:r>
    </w:p>
    <w:p w:rsidR="00723A3A" w:rsidRDefault="00723A3A" w:rsidP="00302C7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Цирюльник: Хитрец, ты спрятал Золотую антилопу, чтобы самому стать богачом!</w:t>
      </w:r>
    </w:p>
    <w:p w:rsidR="00723A3A" w:rsidRDefault="00723A3A" w:rsidP="00302C7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Пастушок: Но это не правда!…</w:t>
      </w:r>
    </w:p>
    <w:p w:rsidR="00723A3A" w:rsidRDefault="00723A3A" w:rsidP="00302C7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Цирюльник: Маленький обманщик,  тебе не удастся обвести меня вокруг пальца.  Я  сам видел, что вы с антилопой за - одно!  Но ты умный мальчик и по - этому я предлагаю сделку. (Достает монеты, скрытые от Раджи.) Хочешь, я дам эти монеты тебе? Только скажи, где живет Золотая антилопа!!! Тогда я ничего не расскажу Великому радже о твоем обмане!</w:t>
      </w:r>
    </w:p>
    <w:p w:rsidR="00723A3A" w:rsidRDefault="00723A3A" w:rsidP="00302C7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Пастушок:  Мне не нужны  монеты!</w:t>
      </w:r>
    </w:p>
    <w:p w:rsidR="00723A3A" w:rsidRDefault="00723A3A" w:rsidP="00302C7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Цирюльник: Мальчик, ты не понял, я даю тебе золото! Золото!!! </w:t>
      </w:r>
    </w:p>
    <w:p w:rsidR="00723A3A" w:rsidRDefault="00723A3A" w:rsidP="00302C7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Пастушок: Мне не надо золота!</w:t>
      </w:r>
    </w:p>
    <w:p w:rsidR="00723A3A" w:rsidRDefault="00723A3A" w:rsidP="00302C7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Цирюльник: Конечно! О, ты хитрый мальчик! Антилопа может дать тебе больше! Последний раз спрашиваю! Скажи, где прячется золотая  антилопа или будет хуже!!!</w:t>
      </w:r>
    </w:p>
    <w:p w:rsidR="00723A3A" w:rsidRDefault="00723A3A" w:rsidP="00302C7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Пастушок: Но мне не может быть хуже, я и так  сирота! </w:t>
      </w:r>
    </w:p>
    <w:p w:rsidR="00723A3A" w:rsidRDefault="00723A3A" w:rsidP="00302C7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Цирюльник: Тогда я расскажу Великому Радже о том, что ты спрятал от него Золотую Антилопу.  Посмотрим, как ты запоешь, когда острый меч   будет щекотать твою шею! Сейчас я отведу тебя во дворец Великого Раджи, и он справедливо поквитается с тобой! (Тянет Пастушка за собой.) </w:t>
      </w:r>
    </w:p>
    <w:p w:rsidR="00723A3A" w:rsidRDefault="00723A3A" w:rsidP="00302C7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Коровы вступают на защиту пастушка. Саттва преграждает Цирюльнику дорогу.  Раджас  бьет цирюльника копытом по лбу, от удара Цирюльник отпускает Пастушка  и улетает в сторону. Тамас  поддевает Цирюльника рогами и хорошенько раскрутив, выкидывает за кулисы.</w:t>
      </w:r>
    </w:p>
    <w:p w:rsidR="00723A3A" w:rsidRDefault="00723A3A" w:rsidP="00302C7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Раджас: Так ему и надо! Ябеда! МУУУУУ…..</w:t>
      </w:r>
    </w:p>
    <w:p w:rsidR="00723A3A" w:rsidRDefault="00723A3A" w:rsidP="00302C7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Тамас:  МУУУУ… Смотрите как он летит через заросли колючек! </w:t>
      </w:r>
    </w:p>
    <w:p w:rsidR="00723A3A" w:rsidRDefault="00723A3A" w:rsidP="00982848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Саттва: Его пятки сверкают как копыта  Золотой антилопы!!! МУУУУ… </w:t>
      </w:r>
    </w:p>
    <w:p w:rsidR="00723A3A" w:rsidRDefault="00723A3A" w:rsidP="00982848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Раджас: Как мне хочется хорошенько наподдать ему еще! </w:t>
      </w:r>
    </w:p>
    <w:p w:rsidR="00723A3A" w:rsidRDefault="00723A3A" w:rsidP="00982848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Тамас: А мне – так просто затоптать его своими копытами!</w:t>
      </w:r>
    </w:p>
    <w:p w:rsidR="00723A3A" w:rsidRDefault="00723A3A" w:rsidP="00982848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Саттва: Поделом ему! Что бы он больше никогда не смел обижать нашего пастушка! МУУУУУУ…</w:t>
      </w:r>
    </w:p>
    <w:p w:rsidR="00723A3A" w:rsidRDefault="00723A3A" w:rsidP="00982848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Пастушок: Вы самые смелые коровы во всей Индии!</w:t>
      </w:r>
    </w:p>
    <w:p w:rsidR="00723A3A" w:rsidRDefault="00723A3A" w:rsidP="00982848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Саттва: Да, но теперь ты в опасности! </w:t>
      </w:r>
    </w:p>
    <w:p w:rsidR="00723A3A" w:rsidRDefault="00723A3A" w:rsidP="00982848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Раджас: Цирюльник обязательно наябедничает  Великому Радже! </w:t>
      </w:r>
    </w:p>
    <w:p w:rsidR="00723A3A" w:rsidRDefault="00723A3A" w:rsidP="00982848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Тамас: Тогда  сюда придут воины и  схватят тебя!</w:t>
      </w:r>
    </w:p>
    <w:p w:rsidR="00723A3A" w:rsidRDefault="00723A3A" w:rsidP="00982848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Раджас: МУУУ… Что же делать? ( Коровы глубоко задумываются)</w:t>
      </w:r>
    </w:p>
    <w:p w:rsidR="00723A3A" w:rsidRDefault="00723A3A" w:rsidP="00982848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Саттва: Я знаю! Пастушка нужно спрятать!</w:t>
      </w:r>
    </w:p>
    <w:p w:rsidR="00723A3A" w:rsidRDefault="00723A3A" w:rsidP="00982848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Тамас:  Куда же мы его спрячем?  Нам в хлеву  самим тесно!</w:t>
      </w:r>
    </w:p>
    <w:p w:rsidR="00723A3A" w:rsidRDefault="00723A3A" w:rsidP="00982848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Раджас: Мууу… Как тебе не стыдно!... </w:t>
      </w:r>
    </w:p>
    <w:p w:rsidR="00723A3A" w:rsidRDefault="00723A3A" w:rsidP="00982848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Тамас: Если мы спрячем пастушка, кто же будет нас пасти?</w:t>
      </w:r>
    </w:p>
    <w:p w:rsidR="00723A3A" w:rsidRDefault="00723A3A" w:rsidP="00982848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Раджас: Муууу…Эгоистка! </w:t>
      </w:r>
    </w:p>
    <w:p w:rsidR="00723A3A" w:rsidRDefault="00723A3A" w:rsidP="00982848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Тамас: Посмотрим, что  ты будешь мычать, когда не кому будет  тебя пасти! Мууууу…</w:t>
      </w:r>
    </w:p>
    <w:p w:rsidR="00723A3A" w:rsidRDefault="00723A3A" w:rsidP="00982848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Раджас: МУУУУУУ… Сейчас я наподдам тебе задними копытами, будешь знать! (Коровы Раджас  и Тамас встают в боевые стойки)</w:t>
      </w:r>
    </w:p>
    <w:p w:rsidR="00723A3A" w:rsidRDefault="00723A3A" w:rsidP="00982848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Пастушок: Раджас, Тамас! Немедленно прекратите, или ваше молоко  наполнится  ядом гнева! Как вам не стыдно! </w:t>
      </w:r>
    </w:p>
    <w:p w:rsidR="00723A3A" w:rsidRDefault="00723A3A" w:rsidP="00982848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(коровы отворачиваются)</w:t>
      </w:r>
    </w:p>
    <w:p w:rsidR="00723A3A" w:rsidRDefault="00723A3A" w:rsidP="00982848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Саттва: Я знаю, что нужно сделать! Нашего пастушка надо переодеть! Тогда  его сам Раджа не узнает!</w:t>
      </w:r>
    </w:p>
    <w:p w:rsidR="00723A3A" w:rsidRDefault="00723A3A" w:rsidP="00982848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Раджас и Тамас вместе: (изумленно) МУУУУУ???!!!!....</w:t>
      </w:r>
    </w:p>
    <w:p w:rsidR="00723A3A" w:rsidRDefault="00723A3A" w:rsidP="00982848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Раджас:  Саттва права! Давайте  наденем на  Пастушка наши украшения и ткани!</w:t>
      </w:r>
    </w:p>
    <w:p w:rsidR="00723A3A" w:rsidRDefault="00723A3A" w:rsidP="00982848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Тамас: Наши украшения - это последние  богатства, которые   Великий Раджа не отобрал  у наших хозяев!!!</w:t>
      </w:r>
    </w:p>
    <w:p w:rsidR="00723A3A" w:rsidRDefault="00723A3A" w:rsidP="00982848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Саттва: Наши хозяева добрые люди и сами  все отдадут  за то, чтобы выручить сироту из беды.  Пастушок, возьми мои ткани!</w:t>
      </w:r>
    </w:p>
    <w:p w:rsidR="00723A3A" w:rsidRDefault="00723A3A" w:rsidP="00982848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Раджас: Возьми мои серьги и бусы!</w:t>
      </w:r>
    </w:p>
    <w:p w:rsidR="00723A3A" w:rsidRDefault="00723A3A" w:rsidP="00982848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Тамас: ( через паузу)  Возьми мои колокольчики, пастушок! </w:t>
      </w:r>
    </w:p>
    <w:p w:rsidR="00723A3A" w:rsidRDefault="00723A3A" w:rsidP="00982848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Саттва: Пойдем скорее  переодеваться! </w:t>
      </w:r>
    </w:p>
    <w:p w:rsidR="00723A3A" w:rsidRDefault="00723A3A" w:rsidP="00982848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Раджас: Пастушок, ступай за нами!</w:t>
      </w:r>
    </w:p>
    <w:p w:rsidR="00723A3A" w:rsidRDefault="00723A3A" w:rsidP="00982848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Тамас: Ступай скорее, пока сюда не явились воины  Великого Раджи. </w:t>
      </w:r>
    </w:p>
    <w:p w:rsidR="00723A3A" w:rsidRDefault="00723A3A" w:rsidP="00982848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Саттва: (Зрителю, по секрету) Во дворце Великого Раджи воины и охотники погружены в уныние и скорбь.  </w:t>
      </w:r>
    </w:p>
    <w:p w:rsidR="00723A3A" w:rsidRDefault="00723A3A" w:rsidP="00982848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Сцена 2.</w:t>
      </w:r>
    </w:p>
    <w:p w:rsidR="00723A3A" w:rsidRDefault="00723A3A" w:rsidP="00982848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3A3A" w:rsidRDefault="00723A3A" w:rsidP="00982848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Воины стоят на коленях  перед троном Великого Ражди.  Великий Раджа ходит  взад-вперед, он  сильно раздражен. </w:t>
      </w:r>
    </w:p>
    <w:p w:rsidR="00723A3A" w:rsidRDefault="00723A3A" w:rsidP="00982848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Раджа:  Как вы могли упустить Золотую антилопу?  Как, я вас спрашиваю?!!!</w:t>
      </w:r>
    </w:p>
    <w:p w:rsidR="00723A3A" w:rsidRDefault="00723A3A" w:rsidP="00982848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Палач: О, Великий раджа, разреши, я отрублю им головы!</w:t>
      </w:r>
    </w:p>
    <w:p w:rsidR="00723A3A" w:rsidRDefault="00723A3A" w:rsidP="00982848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1-охотник: Прости нас, О, Великий Раджа!</w:t>
      </w:r>
    </w:p>
    <w:p w:rsidR="00723A3A" w:rsidRDefault="00723A3A" w:rsidP="00982848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Охотники: Прости нас!!</w:t>
      </w:r>
    </w:p>
    <w:p w:rsidR="00723A3A" w:rsidRDefault="00723A3A" w:rsidP="00982848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1-охотник: Мы сбились  со следа! Антилопа словно сквозь землю провалилась… </w:t>
      </w:r>
    </w:p>
    <w:p w:rsidR="00723A3A" w:rsidRDefault="00723A3A" w:rsidP="00982848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Палач: О, Великий раджа, разреши, я отрублю им головы!</w:t>
      </w:r>
    </w:p>
    <w:p w:rsidR="00723A3A" w:rsidRDefault="00723A3A" w:rsidP="00E02046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Охотники: Прости нас, О, Великий Раджа!!!</w:t>
      </w:r>
    </w:p>
    <w:p w:rsidR="00723A3A" w:rsidRPr="00E02046" w:rsidRDefault="00723A3A" w:rsidP="00E02046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1-охотник: </w:t>
      </w:r>
      <w:r w:rsidRPr="00E02046">
        <w:rPr>
          <w:rFonts w:ascii="Times New Roman" w:hAnsi="Times New Roman" w:cs="Times New Roman"/>
          <w:sz w:val="28"/>
          <w:szCs w:val="28"/>
        </w:rPr>
        <w:t>Верно это непростая антилопа, когда  она умеет высекать копытами золотые монеты. Она околдовала нас своими чарами!</w:t>
      </w:r>
    </w:p>
    <w:p w:rsidR="00723A3A" w:rsidRDefault="00723A3A" w:rsidP="00982848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Охотники: ( Все наперебой) Околдовала! Околдовала!..</w:t>
      </w:r>
    </w:p>
    <w:p w:rsidR="00723A3A" w:rsidRDefault="00723A3A" w:rsidP="00982848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Раджа: (передразнивая) Околдовала!..  Много вы понимаете!</w:t>
      </w:r>
    </w:p>
    <w:p w:rsidR="00723A3A" w:rsidRDefault="00723A3A" w:rsidP="00982848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глупое животное может высекать копытами золото! Вот что самое главное! Я во всеуслышание пообещал,  во что бы то ни стало, поймать Золотую антилопу! Но мои охотники – ленивые проходимцы! Вы не способны  даже сонную муху прихлопнуть! </w:t>
      </w:r>
    </w:p>
    <w:p w:rsidR="00723A3A" w:rsidRDefault="00723A3A" w:rsidP="00982848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Я бы  сказочно разбогател,  набрал бы самую мощную армию и пленил   надменных соседей, которые смеют насмехаться надо мной! Вот тогда им стало бы не до смеха! А сейчас все мои военные походы  проиграны, мои лучшие воины  взяты в плен, служат моим врагам  и  наотрез отказываются возвращаться домой. А что будет, если все они вдруг  соберутся пойти на меня  военным походом? Что, я вас спрашиваю?!!!... (Охотники вздрагивают)  </w:t>
      </w:r>
    </w:p>
    <w:p w:rsidR="00723A3A" w:rsidRDefault="00723A3A" w:rsidP="00982848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Охотники: (Хором) Не знаем, О, Великий раджа! </w:t>
      </w:r>
    </w:p>
    <w:p w:rsidR="00723A3A" w:rsidRDefault="00723A3A" w:rsidP="00982848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Великий раджа: А я знаю! Тогда я велю отвести вас в джунгли и привязать  к ульям с дикими пчелами! Тогда то вы у меня попляшете! </w:t>
      </w:r>
    </w:p>
    <w:p w:rsidR="00723A3A" w:rsidRDefault="00723A3A" w:rsidP="00982848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Палач: А я отрублю  им всем головы!</w:t>
      </w:r>
    </w:p>
    <w:p w:rsidR="00723A3A" w:rsidRDefault="00723A3A" w:rsidP="00982848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Великий раджа: Да подожди ты! Мне во что бы то ни стало, необходимо поймать Золотую антилопу! Уяснили?</w:t>
      </w:r>
    </w:p>
    <w:p w:rsidR="00723A3A" w:rsidRDefault="00723A3A" w:rsidP="00982848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Охотники: Уяснили.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Великий раджа: Тогда всем думать!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1-охотник: Есть всем думать! ( Охотникам) Всем думать!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Охотники собираются в круг. Напряженно думают.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Периодически  в центр круга  вбегают то один - то другой охотники с восклицанием:  «Придумал!!!»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охотники воодушевляются.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Раджа: ( В нетерпении) НУ???!!!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Но тут охотник  осекается, чешет затылок, и, отбросив свою идею как негодную, удаляется обратно в круг. 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Охотники: (Разочарованно)  Эх! (Махнув рукой,  вновь принимаются напряженно думать)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происходит  несколько раз. Раз от раза напряжение нарастает. Терпение Раджи подходит к концу.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Палач: О, Великий Раджа, позволь, я отрублю им головы?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Охотники прекратили думать. Повисла напряженная пауза.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Раджа: (выдержав паузу, холодно) И правда,  зачем им головы? 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Охотники: (бухнулись в ноги Радже) Пощади нас, о, Великий Раджа!!!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1-й охотник:  Не гневайся на нас!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Раджа: (по-прежнему холодно) Я совсем не гневаюсь. (взрывается.) Просто кину вас в колодец к ядовитым змеям!!!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Запас мужества охотников исчерпан. Во дворце раджи раздаются плачи, стенания и мольбы о помиловании. 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Раджа: (Тоскливо) Терпеть не могу, когда  ноют у меня под ухом. (Мгновенно меняется) Но просто обожаю, когда  валяются у меня в ногах и молят о пощаде! Палач! (Охотники онемели от ужаса) 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Палач: (подбегает  воодушевленный с мечом наголо) Что прикажешь, о, повелитель?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Раджа: Всыпать им всем по пять… Нет,  пожалуй  десять… Да что там, пятнадцать  плетей!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Палач: (необыкновенно бодро) Слушаю, о, повелитель! 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Палач достает  небывалых размеров кнут, охотники в ужасе отшатываются, сбиваясь  в плотную группу. Палач взмахивает кнутом - и группа метнулась в сторону с возгласом «ОЙ!».  Взмахнул еще – вся группа уже в противоположной стороне с возгласом «АЙ!». 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Раджа: Вот у соседнего раджи на востоке, моего заклятого врага, есть скатерть - самобранка. Потчует  своего хозяина  изысканными   явствами. 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Охотники: Ой!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Раджи на западе жена умеет превращаться в птицу.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Охотники: АЙ!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 раджи на севере в саду живут говорящие павлины. В пяти шагах от  моего дворца  в лесу прячется  Золотая антилопа, но мои охотники не могут ее поймать!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Охотники: Ой!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Я самый неудачливый раджа во всей вселенной! Верно, боги за что-то прогневались на меня и в наказание послали мне ленивых слуг,  неверных подданных и никчемных охотников. Чувствую, к вечеру у палача изрядно прибавится работы. 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Палач набирает ритм, и удары сыплются подряд.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Затем палач с довольным видом сворачивает кнут. Охотники валятся без сил.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Вбегает запыхавшийся и побитый коровами цирюльник. Падает на пол.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Цирюльник: О, Великий раджа!...  Выслушай меня, о, повелитель. ( Раджа жестом разрешает цирюльнику говорить)  Этот  мальчишка – пастух коварно обманул тебя! Только что  в джунглях, я видел,  как он разговаривал с антилопой! Они мило беседовали,  будто  старые знакомые.  Он изменник! Прикажи схватить его, о, Раджа!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Раджа: Значит,  именно из-за него мы упустили Антилопу! Мальчишка повел нас по неверному следу.  Он горько поплатится за свой обман! Возьми двух воинов,  ступай в деревню и приведи Мальчишку ко мне во дворец! 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Цирюльник: Воины, за мной! (Уходит с  воинами и высоко поднятой головой.)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Сцена 3. 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Тем временем на лугу… 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Окраина  луга. Рядом джунгли, холм и селение. Коровы довольные удачной маскировкой пастушка, выходят из зарослей. 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Раджас: Теперь наш пастушок стал еще прекраснее. Весь в шелках и украшениях!  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Саттва: Он напоминает празднично одетое  божество на алтаре!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Тамас: Да уж! Теперь его точно не узнают ни цирюльник, ни один воин, ни даже сам Великий Раджа!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Саттва: (Прислушивается) Кажется, в селении что-то происходит. Смотрите, все  высыпали на улицу. 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Раджас: Что случилось? Мне отсюда не видно.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Тамас: И мне. 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Саттва: Надо забраться на холм.(Забирается на холм)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Тамас: Муууу… Мне почему-то становится страшно.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Раджас: Эх ты, трусиха! (забирается на холм) 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Тамас: И вовсе нет! Просто я…   боюсь высоты! (забирается на холм вслед за ними.)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Раджас: Ух ты, смотрите, смотрите! Это же  цирюльник  Великого Раджи!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Саттва: С ним двое воинов. 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Раджас: Смотрите, как смешно подпрыгивает цирюльник, его просто распирает от важности.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Тамас: Ой, смотрите, он разбил горшок с маслом! ОЙ! Еще один!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Раджас: А вот они обыскивают  дома!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Тамас: Они сейчас всю деревню перевернут  вверх дном. (Зажмуривается) 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Саттва: Вот теперь они направляются сюда.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Тамас: Ой, мамочки, что же делать?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Саттва: Мы успели подготовиться к их приходу.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Тамас: А где пастушок? 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Раджас: Он все еще у ручья, никак не налюбуется на украшения.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Входит Цирюльник с воинами.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Цирюльник: Вот оно, это место. Сегодня утром я видел тут мальчишку с этой антилопой. Он  пасет здесь коров. (Дотрагивается до шишек и ссадин.) Верно, это какие-то дикие коровы, раз они способны так бодаться. Я вот вам!( Грозит коровам кулаком) 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Раджас:  (Предупреждающе) Мууууу!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Цирюльник: (С издевкой.)  Ой-ой,  как страшно. ( Прячется за воинов.)  Ничего, я поймаю этого мальчишку. Интересно – куда он подевался? (Воинам.) Найти! Поймать!! Привести!!! (Встал в царственную позу.)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Воины покорно отправились искать мальчика.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Тамас: (подхихикивая) Гляди, как командует! Верно, возомнил себя важной персоной!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Раджас: Великим военно начальником! 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Тамас: Нет, первым министром Великого раджи!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Саттва: Самим Великим раджей!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смеются.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Цирюльник: (оглядывается в их сторону) Мне показалось, будто сейчас кто-то смеялся!.. И более того, смеялся надо мной! 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(Коровы еле сдерживают смех.)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Цирюльник: Нет, показалось. Ну, ничего, этот мальчишка еще поплатится за свой обман!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зарослей выходит разряженный и закутанный до неузнаваемости пастушок, несет на голове кувшин. За ним по пятам идут оба воина.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1й воин: Прекрасная девушка, как ваше имя?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2й воин: Из какого вы селения?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1й воин: Не помочь ли вам донести кувшинчик до вашей хижины? Он, наверное, такой тяжелый.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2й воин: Что же вы молчите? 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1й воин: Может, она немая?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2й воин: Или  стеснительная?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 Пастушок  быстро спрятался за коров.) 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Цирюльник: Ах, вы, два шалопая! Я велел вам разыскать и привести мальчишку, а не таскаться за деревенскими девицами. (Пастушку.) Милая девушка, из какой ты деревни и кто твои родители? 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(Пастушок не отвечает.) Не бойся, я не причиню тебе вреда. Скажи только, не видела ли ты поблизости мальчишку, который пас этих коров?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(Пастушок  качает головой, как бы говоря «да».)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где же он прячется?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(Пастушок делает  жест, обозначающий «не знаю»)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странно, чтобы пастух покинул стадо! Ведь это досадная оплошность.(Размышляя) Наверное, он прохлаждается где-нибудь с Золотой Антилопой и она щедро осыпает его золотыми монетами. Я  проучу этого маленького  хитреца! Будет  знать, как обводить вокруг пальца официальных лиц! (Воинам.) Эй, воины! Отведите этих коров на двор к Великому Радже! Пусть мальчишка сам придет  за ними! 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Воины заходят с двух сторон к коровам и пытаются направить их в нужную им сторону. Коровы мычат и угрожающе смотрят на воинов, выставив рога вперед. Пастушок растерянно смотрит то на воинов, то на коров, то на цирюльника.  Наконец воинам удалось оттеснить коров практически к кулисам. Коровы безуспешно брыкаются. Пастушок  хочет остановить воинов и пытается преградить им путь, но воины уже повели коров во дворец.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Пастушок: ( Срывая маскировку) Постойте! Это не справедливо!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Воины остановились.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Цирюльник: Да это же  мальчишка-пастух!  А ну,  иди сюда,  маленький обманщик. (Хватает мальчика.) Схватить его! (Воинам.) Что встали, делайте, что вам приказано! 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Воины еще активнее гонят коров, цирюльник еще сильнее набрасывается на мальчика. 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Из джунглей выходит невиданных размеров тигр и надвигается на цирюльника. Воины бросаются врассыпную. Цирюльник столбенеет, затем отступает, отмахиваясь оружием. Тигр выбивает у него из рук кинжал. Цирюльник падает. Тигр готов съесть Цирюльника.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Пастушок: (Тигру.) Постой, не ешь его! Я дам тебе молока.  Наливает ему молока из  кувшинчика в большой лист какого-то тропического растения.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Тигр пьет молоко.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Тигр: Спасибо, маленький братец. Я тебе еще пригожусь.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Тигр кланяется пастушку и удаляется.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Цирюльник: Неужели ты думаешь, что я испугался какой-то  большой полосатой кошки. Я просто приготовился к решающему броску, и тигр решил отступить, чтобы не  испортить свою огненную шкуру! (Хватает мальчика) А теперь ты пойдешь со мной и  расскажешь великому радже о том, где прячется золотая антилопа! Воины, за мной, жалкие трусы. ( Уводит мальчика) 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Примечание: Тигр - большая кукла на тростях, на манер китайского дракона. Трости, разрисованная под тигриную расцветку ткань и голова-маска с зияющей клыкастой пастью.  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Раджас: (В догонку)  Он же повел Пастушка на суд к великому Радже!  У  Раджи служит искусный  Палач, который знает тысяча и один способ  пыток и казней! 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Тамас: Надо срочно выручать пастушка из беды!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Саттва: Раджа не посмеет его тронуть, ведь ему нужна Золотая антилопа! Помните, что сказала  Антилопа нашему пастушку? « Когда тебе что-нибудь будет нужно, приходи ко мне, я исполню любое твое желание!» 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Тамас: Как же пастушок пойдет за помощью к Антилопе, если Великий Раджа взял его в плен?!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Саттва: Чему быть, того не миновать.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Раджас: Что же теперь ждет нашего пастушка? 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Тамас: Как бы нам подсмотреть, что сейчас делается во дворце Великого Раджи?!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Саттва: Кажется, я знаю.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Тамас и Раджас: МУУУ?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Раджас: Опять переодевания?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Тамас: (Саттве) Твоя идея переодеть Пастушка только что провалилась. Теперь он  в лапах у Раджи! Цирюльник  оказался хитрее нас.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Саттва: На каждого хитреца отыщется еще больший  хитрец! А нас трое! Ступайте за мной. Я все придумала. ( По секрету) Скоро Цирюльник приведет мальчика во дворец  и бросит  его к ногам Великого Раджи. И тут мы…(шепчется с коровами)  Представьте себе, как он удивится, когда… (Шепчется с коровами) Тсс! Все нужно держать в строгом секрете, или ничего не получится! (оглядывается в зал.) А вы ребята  скоро  все сами узнаете, как только прозвенит третий звонок и начнется второе действие! А теперь антракт!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(Уходят.) 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Действие второе.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Сцена 4.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Дворец Великого Раджи.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Раджа: Ты все-таки обманул меня, пастух! Надеюсь, мне не надо  напоминать тебе, какая казнь ожидает  всех плутов и обманщиков?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Палач: О, Великий Раджа,  разреши, я отрублю ему голову!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Цирюльник: Этот мальчишка не только  плут и обманщик, он очень хитер и  коварен! Я точно знаю, что они с Антилопой заодно!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Раджа: Смотри, мальчишка, у моего палача очень острый меч, и если ты по- прежнему будешь водить нас за нос, он тотчас  разрубит тебя пополам. Говори по-хорошему, где живет Золотая антилопа или прощайся с жизнью!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Охотники:  (Хором) Говори!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Пастушок: Я не могу сказать этого, о, Великий раджа.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Раджа: Это почему?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Пастушок: Антилопа- мой друг, и я не хочу, что бы ей было плохо.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Раджа: Глупый мальчик, ну кто тебе сказал, что Антилопе будет плохо? Я вовсе  не собираюсь убивать ее. Наоборот, я посажу ее в золотую клетку, буду кормить самыми сочными травами, а она будет   высекать для меня золотые монеты! Разве не прекрасно? Пойми, дурачок, так будет лучше для   всех.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Пастушок: Ты обманываешь меня. В клетке не может быть лучше, чем на воле.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Раджа: Как! Ты смеешь дерзить мне?!!! Палач, всыпать ему десять плетей!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Палач снова достает кнут. Охотники инстинктивно сжимаются в плотную группу. Палач замахивается. Вдруг за кулисами раздаются возгласы и музыка. На сцену стремительно вбегают Саттва, Раджас и Тамас, переодевшиеся гадалками. На них длинные хламиды в пол, усыпанные звездами, зодиакальными знаками и тд. Играют на мридангах, короталах и поют. 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Гадалки: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Мы гадалки с Цейлона, 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Чудо - мудрецы,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Странствуя живем, и вхожи 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В разные дворцы.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Всем царям земли гадали,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И пришли к тебе,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Чтобы предсказать удачу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В царственной судьбе. 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Саттва: О, Великий Раджа, мы, всемирно известные  гадалки с острова Цейлон, прочитали по звездам, что провидение сулит тебе удачу!...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Раджас: Ты станешь очень  и очень богатым!..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Тамас: Самым богатым Раджей во всей   вселенной!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Саттва: Удача в твоих руках, смотри не упусти ее!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Раджа:  Я буду богат! И как же это я разбогатею?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Раджас: Этот мальчик укажет тебе путь!,.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Саттва: Это не простой мальчик!.. 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Тамас: Сами полубоги послали его тебе! О, удача!..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Раджа: Как же это! Сами полубоги позаботились о моей удаче, а я ничего не знаю! Я щедро награжу вас, если вы  скажете, как звезды велят поступить мне? Что нужно делать?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Коровы глубокомысленно посмотрели  на небо. Закрыли глаза.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Саттва: (Мистическим шепотом.) Тебе нужно отпустить мальчика…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Тамас:… и приставить к нему хорошего соглядатая…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Раджас:… и мальчик сам приведет тебя к  твоему богатству.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Раджа: отпустить мальчика?!...( Размышляет) Он сам приведет меня… ( в сторону) Пожалуй, этим трем гадалкам можно верить! (Гадалкам) Да вы не просто гадалки, вы великие мудрецы! Я назначаю вас своими советниками  по делам государственной важности и предлагаю остаться у меня во дворце. Вам будет оказан почетный прием!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Гадалки: (хором) Благодарим тебя, о, повелитель!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Раджа: Благодари этих великих женщин, мальчик, они только что спасли тебе жизнь. Я прощаю тебя и отпускаю на свободу!... Но к завтрашнему утру ты должен … (пауза) должен принести мне десять золотых монет! Или я прикажу отрубить тебе голову!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Мальчик: Но у меня нет десяти золотых …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Раджа: А ты попроси их у антилопы, ведь вы  с ней друзья.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Мальчик: Да, но я…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Раджа: Десять золотых или смерть! Ступай и помни о моей доброте.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Пастушок  понурившись, уходит.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Раджа: Цирюльник! Следуй за мальчишкой неотступно, не теряй его из виду не на секунду. Скоро он сам выведет нас к Золотой антилопе!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Цирюльник: Слушаю и повинуюсь, о, Великий Раджа! ( Уходит крадучись вслед за мальчиком.)  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Раджа: ( Охотникам.) А вам я запрещаю спать и приказываю всю ночь упражняться! Завтра вам предстоит поймать Золотую Антилопу!(Уходит.)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1-ый охотник: Есть, не спать!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Охотники: Есть, упражняться! (одновременно зевнули, затем развернулись и пошли вслед за первым охотником.)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Саттва: Вот наш пастушок и на свободе!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Раджас: Мы помогли ему бежать от Великого Раджи!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Раджас: Наш Пастушок на крючке у Цирюльника, а Золотая Антилопа  в ловушке у Раджи!  Теперь Пастушок пойдет просить помощи у Антилопы, Цирюльник  их выследит и расскажет, где она живет, и тогда…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Саттва: Расставив сети для Золотой антилопы, Великий Раджа и не заметит, как сам в них запутается. 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Раджас: (Глубокомысленно) Жадность ослепляет… 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Тамас: Наверное, пастушок уже направляется к Священной  горе, где живет Золотая антилопа!...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Раджас: Путь туда не близок. Он лежит через джунгли, широкую реку,  заброшенный город, и полон опасностей.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Тамас: Уже совсем стемнело. 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Тамас: Самые опасные звери выходят на охоту. 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Раджас: Темно..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Тамас: Страшно..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Раджас: Опасно…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Раджас: Скорее бы он миновал страшные джунгли!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Тамас: И переплыл Широкую реку!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Саттва: И добрался до Священной горы, где растет высокий бамбук!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Раджас: Скорее бы все это случилось!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Саттва:  Эти события не заставят себя долго ждать. (Зрителю.) Джунгли, ночь, Пастушок уже на пути к Широкой реке!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Сцена 5.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Пастушок идет через джунгли. В зарослях вспыхивают глаза диких зверей, слышен шум крыльев пролетающих птиц и летучих мышей, шипение, шорохи, шелест травы и прочее. По следам мальчика крадется Цирюльник. Он пугается каждого шороха, вздрагивает, замирает. Снова крадется, стараясь идти след в след с мальчиком. Вдруг из темноты доносится рычание. На пути мальчика  на полотне теневого театра возникает Тигр.  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Тигр: Здравствуй, маленький братец! Куда ты идешь?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Пастушок: Я иду к Священной горе, где растет высокий бамбук. Там живет Золотая антилопа.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Тигр: Это за широкой рекою. Ты напоил меня сладчайшим молоком и за это я отвезу тебя. Садись ко мне на спину.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экране теневого театра: пастушок взбирается на спину Тигру. Тигр мчит мальчика на своей спине сквозь джунгли.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Вслед за ними, спотыкаясь и запыхавшись, идет Цирюльник.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Тигр: Вот и широкая река, маленький братец. Дальше мне нельзя.  Прощай. (Исчезает)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Пастушок: Прощай, спасибо тебе. Какая широкая река. Как же мне перебраться на ту сторону? 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Слышен стон раненого слона. Мальчик идет на голос. 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экране теневого театра появляется слон, в левой ноге которого торчит копье. 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Пастушок: Сейчас я помогу тебе. (Вытаскивает копье )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Слон: Спасибо тебе, маленький братец! Это охотники ранили меня копьем, когда гнались за Золотой антилопой.  Я преградил охотникам дорогу и дал Антилопе уйти. Тогда один из охотников от злости воткнул мне в ногу копье. 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Пастушок: Я как раз иду к Золотой антилопе, она живет за Широкой рекой у Священной  горы, где растет высокий бамбук.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Слон:  Я отвезу тебя к ней. Садись ко мне на спину, маленький братец.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экране теневого театра: Мальчик верхом на слоне плывет через реку. За ними, держась за бревно, захлебываясь в волнах, плывет Цирюльник.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Слон: Там, за зарослями высокого бамбука Священная гора, где и живет Золотая антилопа. Дальше мне нельзя, спасибо тебе и прощай, Маленький братец. (Исчезает.)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Пастушок: Вот она, Священная гора. 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Стена  из стеблей высокого бамбука поднимается, и ночная тьма рассеивается, уступая место свету и буйству красок.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живописных развалин старого города, на старинном пруду растут большие цветы лотоса, блестят, будто усыпаны бриллиантами. Над всем живописным пейзажем возвышается Гора, уходящая вершиной в самые облака. Между цветами идет Антилопа.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Антилопа: Здравствуй, Маленький братец.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Пастушок: (кланяется) Приветствую тебя, о… (пауза) Золотая Антилопа.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Антилопа:  Сегодня ты укрыл меня от охотников Раджи, и я тоже хочу отплатить тебе добром. С чем ты пришел ко мне?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Пастушок: Великий раджа велел мне принести  к утру десять золотых монет. Если я не принесу ему эти монеты - он велит казнить меня. 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Антилопа:  Возьми. ( Вкладывает ему в ладонь монеты)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 время Цирюльник выглядывает между стеблей бамбука. 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Антилопа: Видишь высокий бамбук? Это не простой бамбук. Сделай себе из него дудочку. Проделай в дудочке восемь дырочек. И когда захочешь меня увидеть, подуди в дудочку восемь раз. Я тотчас приду.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Пастушок: (Кланяется) 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Пастушком возникают бамбуковые заросли.  Он вынимает оттуда бамбуковую палочку, достает ножичек и делает дудочку.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Цирюльник: (запоминает) Дудочка из бамбука, подудеть в нее восемь раз. Так, так…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Пастушок: Спасибо тебе, Золотая Антилопа.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Антилопа: Скоро утро и твой путь не близок. 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Сверху опускаются качели, по форме напоминают колесницу, но вместо колес крылья.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Антилопа: Садись в эту колесницу, она в один миг домчит тебя домой. 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Колесница взмыла ввысь. Поднялся ветер, который подхватил Цирюльника и играет с ним, как с мячиком. Затем и вовсе уносит за кулисы.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Сцена 6. 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Колесница влетает прямо во дворец Великого Раджи. Все обитатели дворца застыли в немой картине и недвижимы. Пастушок спускается с колесницы, Мудрец кланяется мальчику и улетает на колеснице. Участники немой сцены оживают и удивленно смотрят на мальчика. 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Пастушок:  Я принес тебе монеты, о, Великий Раджа.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Раджа: ( Палачу) Возьми у него монеты и принеси мне.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Палач выполняет приказание.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Раджа: (пересчитав монеты) Все верно, мальчик. Где же ты взял эти монеты? 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Пастушок: Мне дала их Золотая Антилопа.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Раджа: Ага!  Приказываю тебе: Отвечай, где она живет?!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Пастушок: Этого я не могу тебе сказать, о, Великий раджа.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Палач: О, Великий раджа, позволь, я отрублю ему голову?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Раджа: Отвечай, я все равно узнаю, а ты лишишься жизни. Ну! Отвечай же!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Охотники: Отвечай!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Раджа: Считаю до трех. Или ты отвечаешь мне на вопрос, где скрывается Золотая антилопа, или тебе конец. Палач!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Палач заносит свой меч над мальчиком.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Раджа: Раз!..   Два!.. (пауза) 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Цирюльник: (вбегает и падает на пол, без сил, сырой и грязный) Постойте! Подождите! У него есть дудочка. Если подудеть в нее восемь раз, то явится сама Золотая Антилопа! Велите обыскать его..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Раджа: Обыскать мальчишку!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Палач и охотники бросаются на мальчика. Палач отбирает у него дудочку. 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Раджа: (Забирает дудочку у палача.  Дудит  в нее восемь раз.) 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Порыв ветра. Во дворец влетает небесная колесница. В колеснице Золотая антилопа. Немая сцена. Антилопа спускается с колесницы. Немая сцена оживает.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Пастушок: Антилопа, они хотят обмануть тебя,  не ходи к ним!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Антилопа: Не бойся, Маленький братец. (Радже)  Чего ты хочешь от меня?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Раджа: Золота! Золота! Много золота!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Антилопа: А ты не боишься,  что его будет слишком много?!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Раджа: Глупое животное, золота не может быть слишком много!(Коровам) О, мудрые вещуньи, ваши предсказания сбываются!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Антилопа: Не всякий способен нести на своих плечах вес богатства.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Раджа: Конечно! Такое под силу только настоящему Радже!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Антилопа: Хорошо. Ты получишь много золота. Но помни, как только ты скажешь мне «хватит»- все твое золото превратится в черепки.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Раджа: Золото не может превратиться в черепки!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Звучит музыка. Антилопа начала танцевать. На каждую сильную долю  мелодии появляются горы и горки золота. С неба начинают литься золотые водопады. Из люков в сцене бьют золотые фонтаны, разливаются золотые озера, в которых плещутся золотые демоны, которые хватают всех обитателей дворца за ноги, чтобы утащить за собой на глубину. Раджа барахтается и отбивается от демонов.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Раджа: (отбиваясь и слабея) Хватит! Хватит!! Довольно!!!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Перемена освещения. Музыка обрывается. Тишина. Полумрак.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Золотые водопады и фонтаны превратились в груду коричневых черепков. Раджа и его свита выбираются  из-под завала. 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Раджа: Золото… мое золото! Где мое золото? 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Антилопа: Ты забыл про наш уговор, Раджа? 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Раджа: Но ведь не могло же оно все исчезнуть? Цирюльник, помоги мне найти в этом дворце хоть одну золотую монетку!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Цирюльник: Как бы ни так! Стану я помогать нищему! 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Раджа: Да как ты смеешь?! Палач, отруби ему голову!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Палач: Я не стану служить нищему Радже! 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Цирюльник: Мы пойдем к соседнему Радже, наймемся к нему, он богатый!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Палач: Да! Пойдем к соседнему Радже! У богатого всегда найдется, кому отрубить голову! (оба уходят.)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1-ый охотник: И мы больше не будем служить тебе, будем охотиться и кормить свои семьи!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(Охотники поддерживают его дружными возгласами.) За мной! (Уходят)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Раджа: (коровам) Что же вы наделали, обманщицы! Вы предсказывали, что я стану самым богатым раджей во вселенной! 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Появляются Саттва, Раджас и Тамас, в белых сари, как в начале спектакля.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Саттва: Что ты! Мы  не обманули тебя ни на одну монетку!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Раджас: Ты только что был самым богатым раджей во вселенной! 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Тамас: Но мы не обещали тебе вечного богатства.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Саттва: Все богатства этого мира бренны.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Раджас: И не все то золото, что блестит.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Саттва: Самые главные богатства- это любовь…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Раджас: Дружба…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Тамас: Преданность…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Раджа: (Его ноги подкосились) Глазам своим не верю! Это просто дурной сон! (щиплет себя) Ай!.. Ой!...   Что же мне делать? Я остался совсем один, никто не хочет мне служить! (пауза) Простите меня, пожалуйста!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Антилопа: Простим Раджу?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Саттва, Раджас, Тамас: Простим Раджу! 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Пастушок: Спасибо тебе, Золотая антилопа! Великий Раджа исправился, теперь здесь воцарится мир и благоденствие! Коровы будут давать больше молока, а люди станут еще счастливее!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Раджа: И я?!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Тамас: И ты.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Раджа: А у меня получится?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Саттва: Ну конечно получится! Мы тебя научим!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 время зазвучала музыка и Антилопа начала танцевать.  Пастушок стал подыгрывать ей на дудочке. Только теперь это уже другой танец, к нему присоединяются коровы, снова поднимают экран и Антилопа исчезает за ним. Когда экран поднимается, перед нами уже не антилопа, а неземной красоты женщина, Богиня процветания Лакшми. За тем коровы закрывают экраном пастушка, и когда открывают-  мы видим его в богатых одеждах, с пером павлина в волосах. Кришна и Лакшми поднимаются на качель-колесницу. С неба падают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лепестки роз. Общий танец.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Занавес.</w:t>
      </w: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</w:p>
    <w:p w:rsidR="00723A3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</w:p>
    <w:p w:rsidR="00723A3A" w:rsidRPr="00FF3C0A" w:rsidRDefault="00723A3A" w:rsidP="00FF3C0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</w:p>
    <w:sectPr w:rsidR="00723A3A" w:rsidRPr="00FF3C0A" w:rsidSect="00561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A3A" w:rsidRDefault="00723A3A" w:rsidP="00302C7A">
      <w:pPr>
        <w:spacing w:after="0" w:line="240" w:lineRule="auto"/>
      </w:pPr>
      <w:r>
        <w:separator/>
      </w:r>
    </w:p>
  </w:endnote>
  <w:endnote w:type="continuationSeparator" w:id="0">
    <w:p w:rsidR="00723A3A" w:rsidRDefault="00723A3A" w:rsidP="00302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A3A" w:rsidRDefault="00723A3A" w:rsidP="00302C7A">
      <w:pPr>
        <w:spacing w:after="0" w:line="240" w:lineRule="auto"/>
      </w:pPr>
      <w:r>
        <w:separator/>
      </w:r>
    </w:p>
  </w:footnote>
  <w:footnote w:type="continuationSeparator" w:id="0">
    <w:p w:rsidR="00723A3A" w:rsidRDefault="00723A3A" w:rsidP="00302C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85191"/>
    <w:multiLevelType w:val="hybridMultilevel"/>
    <w:tmpl w:val="24CAC590"/>
    <w:lvl w:ilvl="0" w:tplc="78A4BEA4">
      <w:start w:val="1"/>
      <w:numFmt w:val="decimal"/>
      <w:lvlText w:val="%1-"/>
      <w:lvlJc w:val="left"/>
      <w:pPr>
        <w:ind w:left="1680" w:hanging="13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D108C7"/>
    <w:multiLevelType w:val="hybridMultilevel"/>
    <w:tmpl w:val="DDAEE066"/>
    <w:lvl w:ilvl="0" w:tplc="1154314E">
      <w:start w:val="1"/>
      <w:numFmt w:val="decimal"/>
      <w:lvlText w:val="%1-"/>
      <w:lvlJc w:val="left"/>
      <w:pPr>
        <w:ind w:left="810" w:hanging="4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EA50E7"/>
    <w:multiLevelType w:val="hybridMultilevel"/>
    <w:tmpl w:val="1B8E89FE"/>
    <w:lvl w:ilvl="0" w:tplc="357AF644">
      <w:start w:val="1"/>
      <w:numFmt w:val="decimal"/>
      <w:lvlText w:val="%1-"/>
      <w:lvlJc w:val="left"/>
      <w:pPr>
        <w:ind w:left="810" w:hanging="4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C6158E"/>
    <w:multiLevelType w:val="hybridMultilevel"/>
    <w:tmpl w:val="673E2522"/>
    <w:lvl w:ilvl="0" w:tplc="1944A384">
      <w:start w:val="1"/>
      <w:numFmt w:val="decimal"/>
      <w:lvlText w:val="%1-"/>
      <w:lvlJc w:val="left"/>
      <w:pPr>
        <w:ind w:left="1680" w:hanging="13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2722"/>
    <w:rsid w:val="00001F2E"/>
    <w:rsid w:val="00002EA6"/>
    <w:rsid w:val="000055CC"/>
    <w:rsid w:val="000105A3"/>
    <w:rsid w:val="00014490"/>
    <w:rsid w:val="000223F3"/>
    <w:rsid w:val="00022B69"/>
    <w:rsid w:val="000246CB"/>
    <w:rsid w:val="00024DE7"/>
    <w:rsid w:val="000254B0"/>
    <w:rsid w:val="00027730"/>
    <w:rsid w:val="00040CDD"/>
    <w:rsid w:val="00044CB4"/>
    <w:rsid w:val="00050721"/>
    <w:rsid w:val="000545CE"/>
    <w:rsid w:val="0006582F"/>
    <w:rsid w:val="00080268"/>
    <w:rsid w:val="00081871"/>
    <w:rsid w:val="000A29B0"/>
    <w:rsid w:val="000A3EF9"/>
    <w:rsid w:val="000B6D3A"/>
    <w:rsid w:val="000C0C40"/>
    <w:rsid w:val="000C3B26"/>
    <w:rsid w:val="000C5D9E"/>
    <w:rsid w:val="000D42AB"/>
    <w:rsid w:val="000E1AEA"/>
    <w:rsid w:val="000E1B71"/>
    <w:rsid w:val="000E72A4"/>
    <w:rsid w:val="00105F89"/>
    <w:rsid w:val="0011698A"/>
    <w:rsid w:val="00117E39"/>
    <w:rsid w:val="00132660"/>
    <w:rsid w:val="00132BBA"/>
    <w:rsid w:val="001339AA"/>
    <w:rsid w:val="00137A67"/>
    <w:rsid w:val="0014105F"/>
    <w:rsid w:val="00145918"/>
    <w:rsid w:val="001811A0"/>
    <w:rsid w:val="00183224"/>
    <w:rsid w:val="00184352"/>
    <w:rsid w:val="001A0CED"/>
    <w:rsid w:val="001A27BE"/>
    <w:rsid w:val="001A5BE1"/>
    <w:rsid w:val="001B156E"/>
    <w:rsid w:val="001B3476"/>
    <w:rsid w:val="001C3D75"/>
    <w:rsid w:val="001C5761"/>
    <w:rsid w:val="001D0B48"/>
    <w:rsid w:val="001E1DA0"/>
    <w:rsid w:val="001E3212"/>
    <w:rsid w:val="001E3400"/>
    <w:rsid w:val="001E7044"/>
    <w:rsid w:val="001F0408"/>
    <w:rsid w:val="001F4592"/>
    <w:rsid w:val="001F5D99"/>
    <w:rsid w:val="00203710"/>
    <w:rsid w:val="002160D5"/>
    <w:rsid w:val="002212EF"/>
    <w:rsid w:val="002331A4"/>
    <w:rsid w:val="00236839"/>
    <w:rsid w:val="00244135"/>
    <w:rsid w:val="00244E16"/>
    <w:rsid w:val="00253C70"/>
    <w:rsid w:val="00257BAF"/>
    <w:rsid w:val="00260A4E"/>
    <w:rsid w:val="002650EF"/>
    <w:rsid w:val="0027295B"/>
    <w:rsid w:val="00273C9B"/>
    <w:rsid w:val="002970C7"/>
    <w:rsid w:val="002A4618"/>
    <w:rsid w:val="002A5477"/>
    <w:rsid w:val="002B4209"/>
    <w:rsid w:val="002D0B63"/>
    <w:rsid w:val="002D1603"/>
    <w:rsid w:val="002D71C3"/>
    <w:rsid w:val="002E1DED"/>
    <w:rsid w:val="002E27B5"/>
    <w:rsid w:val="002F635A"/>
    <w:rsid w:val="00302C7A"/>
    <w:rsid w:val="003046BE"/>
    <w:rsid w:val="00306F08"/>
    <w:rsid w:val="00314982"/>
    <w:rsid w:val="003209A2"/>
    <w:rsid w:val="00320CAA"/>
    <w:rsid w:val="003265E1"/>
    <w:rsid w:val="00326C6E"/>
    <w:rsid w:val="00341AC8"/>
    <w:rsid w:val="00342A80"/>
    <w:rsid w:val="003433E6"/>
    <w:rsid w:val="00345B4B"/>
    <w:rsid w:val="0035119F"/>
    <w:rsid w:val="003552ED"/>
    <w:rsid w:val="00357A3D"/>
    <w:rsid w:val="003620BD"/>
    <w:rsid w:val="00363289"/>
    <w:rsid w:val="003724FD"/>
    <w:rsid w:val="00381C5F"/>
    <w:rsid w:val="003B0DCB"/>
    <w:rsid w:val="003B3C5C"/>
    <w:rsid w:val="003C56CB"/>
    <w:rsid w:val="003C5FB9"/>
    <w:rsid w:val="003D2F56"/>
    <w:rsid w:val="003D53C9"/>
    <w:rsid w:val="003D6336"/>
    <w:rsid w:val="003E34EA"/>
    <w:rsid w:val="003E7C81"/>
    <w:rsid w:val="004002AE"/>
    <w:rsid w:val="00410AFD"/>
    <w:rsid w:val="004150D8"/>
    <w:rsid w:val="00416F20"/>
    <w:rsid w:val="004309A1"/>
    <w:rsid w:val="00437A65"/>
    <w:rsid w:val="00442722"/>
    <w:rsid w:val="00442865"/>
    <w:rsid w:val="0046026C"/>
    <w:rsid w:val="00462146"/>
    <w:rsid w:val="0048524B"/>
    <w:rsid w:val="0048703B"/>
    <w:rsid w:val="00491E4A"/>
    <w:rsid w:val="004A103C"/>
    <w:rsid w:val="004A44B9"/>
    <w:rsid w:val="004A61BB"/>
    <w:rsid w:val="004B10E3"/>
    <w:rsid w:val="004B3F7A"/>
    <w:rsid w:val="004B75D0"/>
    <w:rsid w:val="004C27CE"/>
    <w:rsid w:val="004D13E1"/>
    <w:rsid w:val="004D49C3"/>
    <w:rsid w:val="004E1518"/>
    <w:rsid w:val="004E1C8A"/>
    <w:rsid w:val="004E744B"/>
    <w:rsid w:val="004F07FF"/>
    <w:rsid w:val="004F1712"/>
    <w:rsid w:val="00501A0A"/>
    <w:rsid w:val="00503171"/>
    <w:rsid w:val="005125B0"/>
    <w:rsid w:val="00515CE3"/>
    <w:rsid w:val="00517076"/>
    <w:rsid w:val="0052111E"/>
    <w:rsid w:val="00525789"/>
    <w:rsid w:val="00525C62"/>
    <w:rsid w:val="0053443D"/>
    <w:rsid w:val="00537C11"/>
    <w:rsid w:val="00545D8D"/>
    <w:rsid w:val="0054612B"/>
    <w:rsid w:val="00547626"/>
    <w:rsid w:val="00560E02"/>
    <w:rsid w:val="0056194C"/>
    <w:rsid w:val="00563E3A"/>
    <w:rsid w:val="00567405"/>
    <w:rsid w:val="0057005F"/>
    <w:rsid w:val="00575F4F"/>
    <w:rsid w:val="00576224"/>
    <w:rsid w:val="005807EC"/>
    <w:rsid w:val="00581A91"/>
    <w:rsid w:val="00585B30"/>
    <w:rsid w:val="00590A06"/>
    <w:rsid w:val="00592352"/>
    <w:rsid w:val="00594815"/>
    <w:rsid w:val="005B7E95"/>
    <w:rsid w:val="005C1DAB"/>
    <w:rsid w:val="005C2658"/>
    <w:rsid w:val="005F65C6"/>
    <w:rsid w:val="005F6F6A"/>
    <w:rsid w:val="00604765"/>
    <w:rsid w:val="00607C2E"/>
    <w:rsid w:val="00615975"/>
    <w:rsid w:val="006236F2"/>
    <w:rsid w:val="00637713"/>
    <w:rsid w:val="00637D79"/>
    <w:rsid w:val="0064003A"/>
    <w:rsid w:val="0064072B"/>
    <w:rsid w:val="006431DC"/>
    <w:rsid w:val="006472D2"/>
    <w:rsid w:val="00650205"/>
    <w:rsid w:val="00655D32"/>
    <w:rsid w:val="0066211C"/>
    <w:rsid w:val="00677579"/>
    <w:rsid w:val="0068238D"/>
    <w:rsid w:val="006856F3"/>
    <w:rsid w:val="00692B70"/>
    <w:rsid w:val="00695B05"/>
    <w:rsid w:val="006A13C5"/>
    <w:rsid w:val="006A2BCF"/>
    <w:rsid w:val="006A33A1"/>
    <w:rsid w:val="006B3548"/>
    <w:rsid w:val="006B7077"/>
    <w:rsid w:val="006C1DF1"/>
    <w:rsid w:val="006C4C15"/>
    <w:rsid w:val="006D321E"/>
    <w:rsid w:val="006D527E"/>
    <w:rsid w:val="006D6651"/>
    <w:rsid w:val="006F16EC"/>
    <w:rsid w:val="006F1F41"/>
    <w:rsid w:val="006F1F46"/>
    <w:rsid w:val="006F38C8"/>
    <w:rsid w:val="006F77D1"/>
    <w:rsid w:val="00704D93"/>
    <w:rsid w:val="00705F59"/>
    <w:rsid w:val="00723A3A"/>
    <w:rsid w:val="00724B25"/>
    <w:rsid w:val="00734BCB"/>
    <w:rsid w:val="00743B74"/>
    <w:rsid w:val="00744470"/>
    <w:rsid w:val="007613BE"/>
    <w:rsid w:val="007730D1"/>
    <w:rsid w:val="00774E55"/>
    <w:rsid w:val="00791E44"/>
    <w:rsid w:val="0079460D"/>
    <w:rsid w:val="0079653D"/>
    <w:rsid w:val="0079773B"/>
    <w:rsid w:val="007B066A"/>
    <w:rsid w:val="007B7D0C"/>
    <w:rsid w:val="007C65D1"/>
    <w:rsid w:val="007C7FBF"/>
    <w:rsid w:val="007D0ADA"/>
    <w:rsid w:val="007D30A9"/>
    <w:rsid w:val="007F0044"/>
    <w:rsid w:val="007F124E"/>
    <w:rsid w:val="008023AC"/>
    <w:rsid w:val="008134E8"/>
    <w:rsid w:val="008254BA"/>
    <w:rsid w:val="008261CD"/>
    <w:rsid w:val="00826C41"/>
    <w:rsid w:val="00826EAC"/>
    <w:rsid w:val="008305C0"/>
    <w:rsid w:val="0084103F"/>
    <w:rsid w:val="00843047"/>
    <w:rsid w:val="00844032"/>
    <w:rsid w:val="00845B66"/>
    <w:rsid w:val="0084676C"/>
    <w:rsid w:val="00864C7A"/>
    <w:rsid w:val="00864CF9"/>
    <w:rsid w:val="00867FAE"/>
    <w:rsid w:val="00876543"/>
    <w:rsid w:val="00880C32"/>
    <w:rsid w:val="00893998"/>
    <w:rsid w:val="00896C09"/>
    <w:rsid w:val="008A0681"/>
    <w:rsid w:val="008A2193"/>
    <w:rsid w:val="008B50E3"/>
    <w:rsid w:val="008C007E"/>
    <w:rsid w:val="008C2A80"/>
    <w:rsid w:val="008C747D"/>
    <w:rsid w:val="008D1296"/>
    <w:rsid w:val="008D3DFA"/>
    <w:rsid w:val="008E25A0"/>
    <w:rsid w:val="008E502A"/>
    <w:rsid w:val="008E7923"/>
    <w:rsid w:val="009006DC"/>
    <w:rsid w:val="00904D2E"/>
    <w:rsid w:val="00913DB2"/>
    <w:rsid w:val="00921B5C"/>
    <w:rsid w:val="00933CC2"/>
    <w:rsid w:val="00935846"/>
    <w:rsid w:val="00943490"/>
    <w:rsid w:val="0095618A"/>
    <w:rsid w:val="00962518"/>
    <w:rsid w:val="009742DF"/>
    <w:rsid w:val="00975EC5"/>
    <w:rsid w:val="00977B2B"/>
    <w:rsid w:val="0098222C"/>
    <w:rsid w:val="00982848"/>
    <w:rsid w:val="00997758"/>
    <w:rsid w:val="009A0A98"/>
    <w:rsid w:val="009A2761"/>
    <w:rsid w:val="009A35FD"/>
    <w:rsid w:val="009A6C13"/>
    <w:rsid w:val="009C5389"/>
    <w:rsid w:val="009C7FAF"/>
    <w:rsid w:val="009E213B"/>
    <w:rsid w:val="009E712D"/>
    <w:rsid w:val="009F269E"/>
    <w:rsid w:val="009F3233"/>
    <w:rsid w:val="009F4353"/>
    <w:rsid w:val="009F51E9"/>
    <w:rsid w:val="00A01E96"/>
    <w:rsid w:val="00A02967"/>
    <w:rsid w:val="00A03A1C"/>
    <w:rsid w:val="00A03EB8"/>
    <w:rsid w:val="00A27622"/>
    <w:rsid w:val="00A31919"/>
    <w:rsid w:val="00A35B3D"/>
    <w:rsid w:val="00A36317"/>
    <w:rsid w:val="00A37B47"/>
    <w:rsid w:val="00A42DC3"/>
    <w:rsid w:val="00A5410C"/>
    <w:rsid w:val="00A577DA"/>
    <w:rsid w:val="00A732B4"/>
    <w:rsid w:val="00A80A0C"/>
    <w:rsid w:val="00A86D1B"/>
    <w:rsid w:val="00A87C3F"/>
    <w:rsid w:val="00AA0C0B"/>
    <w:rsid w:val="00AA6694"/>
    <w:rsid w:val="00AB310C"/>
    <w:rsid w:val="00AC05CE"/>
    <w:rsid w:val="00AE0C55"/>
    <w:rsid w:val="00B17507"/>
    <w:rsid w:val="00B25C0A"/>
    <w:rsid w:val="00B34E6B"/>
    <w:rsid w:val="00B370BF"/>
    <w:rsid w:val="00B434A0"/>
    <w:rsid w:val="00B43B02"/>
    <w:rsid w:val="00B465C8"/>
    <w:rsid w:val="00B518EB"/>
    <w:rsid w:val="00B53532"/>
    <w:rsid w:val="00B5412B"/>
    <w:rsid w:val="00B572B4"/>
    <w:rsid w:val="00B61F21"/>
    <w:rsid w:val="00B73196"/>
    <w:rsid w:val="00B84387"/>
    <w:rsid w:val="00B84F5F"/>
    <w:rsid w:val="00B94112"/>
    <w:rsid w:val="00B94573"/>
    <w:rsid w:val="00B973CD"/>
    <w:rsid w:val="00BA63A2"/>
    <w:rsid w:val="00BB35EE"/>
    <w:rsid w:val="00BB77D0"/>
    <w:rsid w:val="00BC361F"/>
    <w:rsid w:val="00BD1E6A"/>
    <w:rsid w:val="00BD68FA"/>
    <w:rsid w:val="00BE201D"/>
    <w:rsid w:val="00BE3051"/>
    <w:rsid w:val="00BF1076"/>
    <w:rsid w:val="00BF5B81"/>
    <w:rsid w:val="00C02F9C"/>
    <w:rsid w:val="00C11C71"/>
    <w:rsid w:val="00C1778B"/>
    <w:rsid w:val="00C2232F"/>
    <w:rsid w:val="00C313C6"/>
    <w:rsid w:val="00C37271"/>
    <w:rsid w:val="00C44AC1"/>
    <w:rsid w:val="00C47DFA"/>
    <w:rsid w:val="00C577D1"/>
    <w:rsid w:val="00C6140B"/>
    <w:rsid w:val="00C63889"/>
    <w:rsid w:val="00C64C41"/>
    <w:rsid w:val="00C8173E"/>
    <w:rsid w:val="00C85654"/>
    <w:rsid w:val="00C85FC0"/>
    <w:rsid w:val="00CA65A8"/>
    <w:rsid w:val="00CC256D"/>
    <w:rsid w:val="00CC4213"/>
    <w:rsid w:val="00CD7DC0"/>
    <w:rsid w:val="00CE42AD"/>
    <w:rsid w:val="00CE7D92"/>
    <w:rsid w:val="00CF30D4"/>
    <w:rsid w:val="00CF4E91"/>
    <w:rsid w:val="00D00A59"/>
    <w:rsid w:val="00D12347"/>
    <w:rsid w:val="00D134D4"/>
    <w:rsid w:val="00D22BB1"/>
    <w:rsid w:val="00D26C91"/>
    <w:rsid w:val="00D321FF"/>
    <w:rsid w:val="00D327E9"/>
    <w:rsid w:val="00D56021"/>
    <w:rsid w:val="00D56F30"/>
    <w:rsid w:val="00D66DD2"/>
    <w:rsid w:val="00D845DF"/>
    <w:rsid w:val="00D90785"/>
    <w:rsid w:val="00D958D4"/>
    <w:rsid w:val="00DA29B9"/>
    <w:rsid w:val="00DA4850"/>
    <w:rsid w:val="00DA6BB1"/>
    <w:rsid w:val="00DC0787"/>
    <w:rsid w:val="00DC18EC"/>
    <w:rsid w:val="00DD2222"/>
    <w:rsid w:val="00DF37DE"/>
    <w:rsid w:val="00E01D70"/>
    <w:rsid w:val="00E02046"/>
    <w:rsid w:val="00E0246C"/>
    <w:rsid w:val="00E03933"/>
    <w:rsid w:val="00E108DA"/>
    <w:rsid w:val="00E11D6C"/>
    <w:rsid w:val="00E207AB"/>
    <w:rsid w:val="00E36ADA"/>
    <w:rsid w:val="00E37627"/>
    <w:rsid w:val="00E72CEA"/>
    <w:rsid w:val="00E75DC8"/>
    <w:rsid w:val="00E7769E"/>
    <w:rsid w:val="00E8015D"/>
    <w:rsid w:val="00E8264C"/>
    <w:rsid w:val="00EA178D"/>
    <w:rsid w:val="00EB1DDC"/>
    <w:rsid w:val="00EC2B69"/>
    <w:rsid w:val="00EC35E0"/>
    <w:rsid w:val="00EC3747"/>
    <w:rsid w:val="00ED2A4F"/>
    <w:rsid w:val="00ED4587"/>
    <w:rsid w:val="00ED4ABA"/>
    <w:rsid w:val="00ED5716"/>
    <w:rsid w:val="00ED6CD7"/>
    <w:rsid w:val="00ED797A"/>
    <w:rsid w:val="00EE5E80"/>
    <w:rsid w:val="00F022E7"/>
    <w:rsid w:val="00F11F52"/>
    <w:rsid w:val="00F17194"/>
    <w:rsid w:val="00F21D0A"/>
    <w:rsid w:val="00F2604E"/>
    <w:rsid w:val="00F2738C"/>
    <w:rsid w:val="00F30DBA"/>
    <w:rsid w:val="00F319AF"/>
    <w:rsid w:val="00F333A3"/>
    <w:rsid w:val="00F33EDB"/>
    <w:rsid w:val="00F40A3D"/>
    <w:rsid w:val="00F52898"/>
    <w:rsid w:val="00F63F84"/>
    <w:rsid w:val="00F705FE"/>
    <w:rsid w:val="00F71C82"/>
    <w:rsid w:val="00F72134"/>
    <w:rsid w:val="00F73B41"/>
    <w:rsid w:val="00F75F24"/>
    <w:rsid w:val="00F84471"/>
    <w:rsid w:val="00F84516"/>
    <w:rsid w:val="00FA3171"/>
    <w:rsid w:val="00FA5532"/>
    <w:rsid w:val="00FB318A"/>
    <w:rsid w:val="00FB5D11"/>
    <w:rsid w:val="00FC0E28"/>
    <w:rsid w:val="00FD4E4E"/>
    <w:rsid w:val="00FD53E3"/>
    <w:rsid w:val="00FE5036"/>
    <w:rsid w:val="00FE78CE"/>
    <w:rsid w:val="00FF00AF"/>
    <w:rsid w:val="00FF2B5A"/>
    <w:rsid w:val="00FF3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94C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02C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02C7A"/>
  </w:style>
  <w:style w:type="paragraph" w:styleId="Footer">
    <w:name w:val="footer"/>
    <w:basedOn w:val="Normal"/>
    <w:link w:val="FooterChar"/>
    <w:uiPriority w:val="99"/>
    <w:rsid w:val="00302C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02C7A"/>
  </w:style>
  <w:style w:type="paragraph" w:styleId="ListParagraph">
    <w:name w:val="List Paragraph"/>
    <w:basedOn w:val="Normal"/>
    <w:uiPriority w:val="99"/>
    <w:qFormat/>
    <w:rsid w:val="00E0204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28</Pages>
  <Words>5887</Words>
  <Characters>-32766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Юрий Раменсков </dc:title>
  <dc:subject/>
  <dc:creator>Yurii</dc:creator>
  <cp:keywords/>
  <dc:description/>
  <cp:lastModifiedBy>FSB</cp:lastModifiedBy>
  <cp:revision>2</cp:revision>
  <dcterms:created xsi:type="dcterms:W3CDTF">2020-11-03T16:47:00Z</dcterms:created>
  <dcterms:modified xsi:type="dcterms:W3CDTF">2020-11-03T16:47:00Z</dcterms:modified>
</cp:coreProperties>
</file>