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1D" w:rsidRDefault="00AF1C1D" w:rsidP="00432ED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ED5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>. Секция «Аборты»</w:t>
      </w:r>
    </w:p>
    <w:p w:rsidR="00AF1C1D" w:rsidRDefault="00AF1C1D" w:rsidP="00432E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F1C1D" w:rsidRPr="00432ED5" w:rsidRDefault="00AF1C1D" w:rsidP="00432E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Блочное описание мероприятия (части: теоретическая, практическая, методы)</w:t>
      </w:r>
    </w:p>
    <w:p w:rsidR="00AF1C1D" w:rsidRDefault="00AF1C1D" w:rsidP="00432E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Конкретика по блокам</w:t>
      </w:r>
    </w:p>
    <w:p w:rsidR="00AF1C1D" w:rsidRDefault="00AF1C1D" w:rsidP="00432E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ресурсы</w:t>
      </w:r>
    </w:p>
    <w:p w:rsidR="00AF1C1D" w:rsidRPr="00432ED5" w:rsidRDefault="00AF1C1D" w:rsidP="00432E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оценки эффективности</w:t>
      </w:r>
    </w:p>
    <w:p w:rsidR="00AF1C1D" w:rsidRDefault="00AF1C1D" w:rsidP="00432E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1C1D" w:rsidRDefault="00AF1C1D" w:rsidP="00432E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F1C1D" w:rsidRDefault="00AF1C1D" w:rsidP="00432ED5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32ED5">
        <w:rPr>
          <w:rFonts w:ascii="Times New Roman" w:hAnsi="Times New Roman" w:cs="Times New Roman"/>
          <w:i/>
          <w:iCs/>
          <w:sz w:val="28"/>
          <w:szCs w:val="28"/>
        </w:rPr>
        <w:t>Блочное описание мероприятия (части: теоретическая, практическая, методы)</w:t>
      </w:r>
    </w:p>
    <w:p w:rsidR="00AF1C1D" w:rsidRDefault="00AF1C1D" w:rsidP="00C64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проведения : </w:t>
      </w:r>
    </w:p>
    <w:p w:rsidR="00AF1C1D" w:rsidRDefault="00AF1C1D" w:rsidP="00C644B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 – лекция + выступление профильного врача</w:t>
      </w:r>
    </w:p>
    <w:p w:rsidR="00AF1C1D" w:rsidRDefault="00AF1C1D" w:rsidP="00C644B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 -  дискуссия или интерактив</w:t>
      </w:r>
    </w:p>
    <w:p w:rsidR="00AF1C1D" w:rsidRPr="00C644B3" w:rsidRDefault="00AF1C1D" w:rsidP="00C644B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микрофон (вопросы врачу)</w:t>
      </w:r>
    </w:p>
    <w:p w:rsidR="00AF1C1D" w:rsidRDefault="00AF1C1D" w:rsidP="00432ED5">
      <w:pPr>
        <w:pStyle w:val="ListParagraph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32ED5">
        <w:rPr>
          <w:rFonts w:ascii="Times New Roman" w:hAnsi="Times New Roman" w:cs="Times New Roman"/>
          <w:i/>
          <w:iCs/>
          <w:sz w:val="28"/>
          <w:szCs w:val="28"/>
        </w:rPr>
        <w:t>Конкретика по блокам</w:t>
      </w:r>
    </w:p>
    <w:p w:rsidR="00AF1C1D" w:rsidRDefault="00AF1C1D" w:rsidP="00C644B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AF1C1D" w:rsidRDefault="00AF1C1D" w:rsidP="00C644B3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эта тема важна</w:t>
      </w:r>
    </w:p>
    <w:p w:rsidR="00AF1C1D" w:rsidRDefault="00AF1C1D" w:rsidP="00C644B3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Мифы об абортах</w:t>
      </w:r>
    </w:p>
    <w:p w:rsidR="00AF1C1D" w:rsidRDefault="00AF1C1D" w:rsidP="00C644B3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контрацепции (виды, различия, преимущества каждого из методов)</w:t>
      </w:r>
    </w:p>
    <w:p w:rsidR="00AF1C1D" w:rsidRDefault="00AF1C1D" w:rsidP="00C644B3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абортов за последние 3 года среди несовершеннолетних (статистический график)</w:t>
      </w:r>
    </w:p>
    <w:p w:rsidR="00AF1C1D" w:rsidRDefault="00AF1C1D" w:rsidP="00C644B3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абортов и отсутствия контрацепции (рассказ о половых инфекциях, бесплодие (видеоролик) и тд)</w:t>
      </w:r>
    </w:p>
    <w:p w:rsidR="00AF1C1D" w:rsidRDefault="00AF1C1D" w:rsidP="00C644B3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Беременна в 16. Почему не стоит бежать к «подружкам и друзьям»? (что делать в случае беременности, к кому обратиться)</w:t>
      </w:r>
    </w:p>
    <w:p w:rsidR="00AF1C1D" w:rsidRDefault="00AF1C1D" w:rsidP="00642747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девушек и парней. Психологическая часть.</w:t>
      </w:r>
    </w:p>
    <w:p w:rsidR="00AF1C1D" w:rsidRDefault="00AF1C1D" w:rsidP="00642747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случаях возможны аборты</w:t>
      </w:r>
    </w:p>
    <w:p w:rsidR="00AF1C1D" w:rsidRDefault="00AF1C1D" w:rsidP="0064274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Кофебрейк</w:t>
      </w:r>
    </w:p>
    <w:p w:rsidR="00AF1C1D" w:rsidRDefault="00AF1C1D" w:rsidP="0064274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профильному врачу</w:t>
      </w:r>
    </w:p>
    <w:p w:rsidR="00AF1C1D" w:rsidRDefault="00AF1C1D" w:rsidP="00C644B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 </w:t>
      </w:r>
    </w:p>
    <w:p w:rsidR="00AF1C1D" w:rsidRDefault="00AF1C1D" w:rsidP="00C644B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Дискуссия на тему : «Почему подростки не предохраняются?» </w:t>
      </w:r>
    </w:p>
    <w:p w:rsidR="00AF1C1D" w:rsidRPr="00432ED5" w:rsidRDefault="00AF1C1D" w:rsidP="00C644B3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по вопросам ,обсуждаемых на лекции. (презентация на экране) Слайды с вопросами и картинками.</w:t>
      </w:r>
    </w:p>
    <w:p w:rsidR="00AF1C1D" w:rsidRDefault="00AF1C1D" w:rsidP="00913DDC">
      <w:pPr>
        <w:pStyle w:val="ListParagraph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13DDC">
        <w:rPr>
          <w:rFonts w:ascii="Times New Roman" w:hAnsi="Times New Roman" w:cs="Times New Roman"/>
          <w:i/>
          <w:iCs/>
          <w:sz w:val="28"/>
          <w:szCs w:val="28"/>
        </w:rPr>
        <w:t>Необходимые ресурсы</w:t>
      </w:r>
    </w:p>
    <w:p w:rsidR="00AF1C1D" w:rsidRDefault="00AF1C1D" w:rsidP="0007587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: компьютер, проектор, экран, микрофон, флип чарт, маркеры</w:t>
      </w:r>
    </w:p>
    <w:p w:rsidR="00AF1C1D" w:rsidRDefault="00AF1C1D" w:rsidP="0007587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Кофебрейк: </w:t>
      </w:r>
      <w:r>
        <w:rPr>
          <w:rFonts w:ascii="Times New Roman" w:hAnsi="Times New Roman" w:cs="Times New Roman"/>
          <w:sz w:val="28"/>
          <w:szCs w:val="28"/>
          <w:lang w:val="en-US"/>
        </w:rPr>
        <w:t>chocopie</w:t>
      </w:r>
      <w:r w:rsidRPr="00075874">
        <w:rPr>
          <w:rFonts w:ascii="Times New Roman" w:hAnsi="Times New Roman" w:cs="Times New Roman"/>
          <w:sz w:val="28"/>
          <w:szCs w:val="28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>шт\уп , кексы 12шт\уп, стаканчики, чай пакетированный, салфетки, раздатчик кипятка</w:t>
      </w:r>
    </w:p>
    <w:p w:rsidR="00AF1C1D" w:rsidRPr="00075874" w:rsidRDefault="00AF1C1D" w:rsidP="0007587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 : пакеты, буклеты, презервативы, тест на беременность</w:t>
      </w:r>
    </w:p>
    <w:p w:rsidR="00AF1C1D" w:rsidRPr="00642747" w:rsidRDefault="00AF1C1D" w:rsidP="00913DDC">
      <w:pPr>
        <w:pStyle w:val="ListParagraph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AF1C1D" w:rsidRPr="00913DDC" w:rsidRDefault="00AF1C1D" w:rsidP="00913DDC">
      <w:pPr>
        <w:pStyle w:val="ListParagraph"/>
        <w:ind w:left="10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13DDC">
        <w:rPr>
          <w:rFonts w:ascii="Times New Roman" w:hAnsi="Times New Roman" w:cs="Times New Roman"/>
          <w:i/>
          <w:iCs/>
          <w:sz w:val="28"/>
          <w:szCs w:val="28"/>
        </w:rPr>
        <w:t>Методы оценки эффективности</w:t>
      </w:r>
    </w:p>
    <w:p w:rsidR="00AF1C1D" w:rsidRDefault="00AF1C1D" w:rsidP="00432E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оценки эффективности мероприятия : анкетирование.</w:t>
      </w:r>
    </w:p>
    <w:p w:rsidR="00AF1C1D" w:rsidRDefault="00AF1C1D" w:rsidP="0007587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в анкете </w:t>
      </w:r>
    </w:p>
    <w:p w:rsidR="00AF1C1D" w:rsidRDefault="00AF1C1D" w:rsidP="000758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</w:p>
    <w:p w:rsidR="00AF1C1D" w:rsidRDefault="00AF1C1D" w:rsidP="000758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</w:t>
      </w:r>
    </w:p>
    <w:p w:rsidR="00AF1C1D" w:rsidRDefault="00AF1C1D" w:rsidP="000758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ли половой контакт (да\ нет)</w:t>
      </w:r>
    </w:p>
    <w:p w:rsidR="00AF1C1D" w:rsidRDefault="00AF1C1D" w:rsidP="000758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Предохранялись ранее или нет (да\ нет\ иногда)</w:t>
      </w:r>
    </w:p>
    <w:p w:rsidR="00AF1C1D" w:rsidRDefault="00AF1C1D" w:rsidP="000758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 использовали контрацептивы ,то по какой причине (дорого \ не знали.какие лучше \ я себя контролирую и мне это не нужно \ другое)</w:t>
      </w:r>
    </w:p>
    <w:p w:rsidR="00AF1C1D" w:rsidRDefault="00AF1C1D" w:rsidP="000758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ли предохраняться (да\ нет)</w:t>
      </w:r>
    </w:p>
    <w:p w:rsidR="00AF1C1D" w:rsidRDefault="00AF1C1D" w:rsidP="000758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самое интересное узнали. Возможен один или несколько ответов ( важность контрацепции/ виды контрацептивов/ возможные последствия абортов/ мифы об абортах \ к кому обратиться за помощью \ другое)</w:t>
      </w:r>
    </w:p>
    <w:p w:rsidR="00AF1C1D" w:rsidRPr="00432ED5" w:rsidRDefault="00AF1C1D" w:rsidP="0007587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Ваши пожелания\ замечания организаторам </w:t>
      </w:r>
    </w:p>
    <w:sectPr w:rsidR="00AF1C1D" w:rsidRPr="00432ED5" w:rsidSect="00C3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833"/>
    <w:multiLevelType w:val="hybridMultilevel"/>
    <w:tmpl w:val="D4043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6EF0268"/>
    <w:multiLevelType w:val="hybridMultilevel"/>
    <w:tmpl w:val="F1667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160A9"/>
    <w:multiLevelType w:val="hybridMultilevel"/>
    <w:tmpl w:val="D96A68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7406D2"/>
    <w:multiLevelType w:val="hybridMultilevel"/>
    <w:tmpl w:val="37C28310"/>
    <w:lvl w:ilvl="0" w:tplc="9B349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E0743"/>
    <w:multiLevelType w:val="hybridMultilevel"/>
    <w:tmpl w:val="9290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5C6DFC"/>
    <w:multiLevelType w:val="hybridMultilevel"/>
    <w:tmpl w:val="37C28310"/>
    <w:lvl w:ilvl="0" w:tplc="9B349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2575C"/>
    <w:multiLevelType w:val="hybridMultilevel"/>
    <w:tmpl w:val="37C28310"/>
    <w:lvl w:ilvl="0" w:tplc="9B349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149B5"/>
    <w:multiLevelType w:val="hybridMultilevel"/>
    <w:tmpl w:val="A1AE1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451A8"/>
    <w:multiLevelType w:val="hybridMultilevel"/>
    <w:tmpl w:val="A426E5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3C62BC"/>
    <w:multiLevelType w:val="hybridMultilevel"/>
    <w:tmpl w:val="F3D02F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E73080"/>
    <w:multiLevelType w:val="hybridMultilevel"/>
    <w:tmpl w:val="37C28310"/>
    <w:lvl w:ilvl="0" w:tplc="9B349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F5974"/>
    <w:multiLevelType w:val="hybridMultilevel"/>
    <w:tmpl w:val="F40040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4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5E6"/>
    <w:rsid w:val="00075874"/>
    <w:rsid w:val="00432ED5"/>
    <w:rsid w:val="00642747"/>
    <w:rsid w:val="00913DDC"/>
    <w:rsid w:val="00AF1C1D"/>
    <w:rsid w:val="00C15362"/>
    <w:rsid w:val="00C35F70"/>
    <w:rsid w:val="00C644B3"/>
    <w:rsid w:val="00C965E6"/>
    <w:rsid w:val="00EE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7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2ED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305</Words>
  <Characters>1743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User</cp:lastModifiedBy>
  <cp:revision>3</cp:revision>
  <dcterms:created xsi:type="dcterms:W3CDTF">2020-05-17T12:01:00Z</dcterms:created>
  <dcterms:modified xsi:type="dcterms:W3CDTF">2020-05-29T09:01:00Z</dcterms:modified>
</cp:coreProperties>
</file>