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FA" w:rsidRDefault="000A2FFA" w:rsidP="005C7B09">
      <w:pPr>
        <w:ind w:firstLine="851"/>
        <w:jc w:val="right"/>
        <w:rPr>
          <w:color w:val="000000"/>
          <w:sz w:val="28"/>
          <w:szCs w:val="28"/>
        </w:rPr>
      </w:pPr>
    </w:p>
    <w:p w:rsidR="000A2FFA" w:rsidRDefault="000A2FFA" w:rsidP="005C7B09">
      <w:pPr>
        <w:ind w:firstLine="851"/>
        <w:jc w:val="right"/>
        <w:rPr>
          <w:color w:val="000000"/>
          <w:sz w:val="28"/>
          <w:szCs w:val="28"/>
        </w:rPr>
      </w:pPr>
    </w:p>
    <w:p w:rsidR="000A2FFA" w:rsidRPr="005C7B09" w:rsidRDefault="000A2FFA" w:rsidP="00FD7F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УТВЕРЖДЕН</w:t>
      </w:r>
    </w:p>
    <w:p w:rsidR="000A2FFA" w:rsidRPr="005C7B09" w:rsidRDefault="000A2FFA" w:rsidP="00FD7F19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п</w:t>
      </w:r>
      <w:r w:rsidRPr="005C7B09">
        <w:rPr>
          <w:color w:val="000000"/>
          <w:sz w:val="28"/>
          <w:szCs w:val="28"/>
        </w:rPr>
        <w:t>остановлением администрации</w:t>
      </w:r>
    </w:p>
    <w:p w:rsidR="000A2FFA" w:rsidRPr="005C7B09" w:rsidRDefault="000A2FFA" w:rsidP="005C7B09">
      <w:pPr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Дмитриевского</w:t>
      </w:r>
      <w:r w:rsidRPr="005C7B09">
        <w:rPr>
          <w:color w:val="000000"/>
          <w:sz w:val="28"/>
          <w:szCs w:val="28"/>
        </w:rPr>
        <w:t xml:space="preserve"> сельского поселения</w:t>
      </w:r>
    </w:p>
    <w:p w:rsidR="000A2FFA" w:rsidRDefault="000A2FFA" w:rsidP="00FD7F19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5C7B09">
        <w:rPr>
          <w:color w:val="000000"/>
          <w:sz w:val="28"/>
          <w:szCs w:val="28"/>
        </w:rPr>
        <w:t>Кавказского района</w:t>
      </w:r>
    </w:p>
    <w:p w:rsidR="000A2FFA" w:rsidRPr="005C7B09" w:rsidRDefault="000A2FFA" w:rsidP="00FD7F19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от «28» марта 2017г. № 19</w:t>
      </w:r>
    </w:p>
    <w:p w:rsidR="000A2FFA" w:rsidRPr="005C7B09" w:rsidRDefault="000A2FFA" w:rsidP="00C47222">
      <w:pPr>
        <w:ind w:firstLine="851"/>
        <w:jc w:val="center"/>
        <w:rPr>
          <w:color w:val="000000"/>
          <w:sz w:val="28"/>
          <w:szCs w:val="28"/>
        </w:rPr>
      </w:pPr>
    </w:p>
    <w:p w:rsidR="000A2FFA" w:rsidRDefault="000A2FFA" w:rsidP="00C47222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C47222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C47222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C47222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C47222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C47222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C47222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C47222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C47222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505656">
      <w:pPr>
        <w:rPr>
          <w:b/>
          <w:bCs/>
          <w:color w:val="000000"/>
          <w:sz w:val="28"/>
          <w:szCs w:val="28"/>
        </w:rPr>
      </w:pPr>
    </w:p>
    <w:p w:rsidR="000A2FFA" w:rsidRDefault="000A2FFA" w:rsidP="00C47222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C47222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Pr="005C7B09" w:rsidRDefault="000A2FFA" w:rsidP="005C7B09">
      <w:pPr>
        <w:jc w:val="center"/>
        <w:rPr>
          <w:b/>
          <w:bCs/>
          <w:color w:val="000000"/>
          <w:sz w:val="32"/>
          <w:szCs w:val="32"/>
        </w:rPr>
      </w:pPr>
      <w:r w:rsidRPr="005C7B09">
        <w:rPr>
          <w:b/>
          <w:bCs/>
          <w:color w:val="000000"/>
          <w:sz w:val="32"/>
          <w:szCs w:val="32"/>
        </w:rPr>
        <w:t>УСТАВ</w:t>
      </w:r>
    </w:p>
    <w:p w:rsidR="000A2FFA" w:rsidRPr="005C7B09" w:rsidRDefault="000A2FFA" w:rsidP="005C7B09">
      <w:pPr>
        <w:ind w:firstLine="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</w:t>
      </w:r>
      <w:r w:rsidRPr="005C7B09">
        <w:rPr>
          <w:b/>
          <w:bCs/>
          <w:color w:val="000000"/>
          <w:sz w:val="32"/>
          <w:szCs w:val="32"/>
        </w:rPr>
        <w:t>униципального бюджетного учреждения культуры</w:t>
      </w:r>
    </w:p>
    <w:p w:rsidR="000A2FFA" w:rsidRDefault="000A2FFA" w:rsidP="005C7B09">
      <w:pPr>
        <w:ind w:firstLine="851"/>
        <w:jc w:val="center"/>
        <w:rPr>
          <w:b/>
          <w:bCs/>
          <w:color w:val="000000"/>
          <w:sz w:val="32"/>
          <w:szCs w:val="32"/>
        </w:rPr>
      </w:pPr>
      <w:r w:rsidRPr="005C7B09">
        <w:rPr>
          <w:b/>
          <w:bCs/>
          <w:color w:val="000000"/>
          <w:sz w:val="32"/>
          <w:szCs w:val="32"/>
        </w:rPr>
        <w:t>Дом</w:t>
      </w:r>
      <w:r>
        <w:rPr>
          <w:b/>
          <w:bCs/>
          <w:color w:val="000000"/>
          <w:sz w:val="32"/>
          <w:szCs w:val="32"/>
        </w:rPr>
        <w:t>а</w:t>
      </w:r>
      <w:r w:rsidRPr="005C7B09">
        <w:rPr>
          <w:b/>
          <w:bCs/>
          <w:color w:val="000000"/>
          <w:sz w:val="32"/>
          <w:szCs w:val="32"/>
        </w:rPr>
        <w:t xml:space="preserve"> культуры «Социально – культурный центр» </w:t>
      </w:r>
      <w:r>
        <w:rPr>
          <w:b/>
          <w:bCs/>
          <w:color w:val="000000"/>
          <w:sz w:val="32"/>
          <w:szCs w:val="32"/>
        </w:rPr>
        <w:t>Дмитриевского</w:t>
      </w:r>
      <w:r w:rsidRPr="005C7B09">
        <w:rPr>
          <w:b/>
          <w:bCs/>
          <w:color w:val="000000"/>
          <w:sz w:val="32"/>
          <w:szCs w:val="32"/>
        </w:rPr>
        <w:t xml:space="preserve"> сельского поселения</w:t>
      </w:r>
    </w:p>
    <w:p w:rsidR="000A2FFA" w:rsidRPr="005C7B09" w:rsidRDefault="000A2FFA" w:rsidP="005C7B09">
      <w:pPr>
        <w:ind w:firstLine="851"/>
        <w:jc w:val="center"/>
        <w:rPr>
          <w:b/>
          <w:bCs/>
          <w:color w:val="000000"/>
          <w:sz w:val="32"/>
          <w:szCs w:val="32"/>
        </w:rPr>
      </w:pPr>
      <w:r w:rsidRPr="005C7B09">
        <w:rPr>
          <w:b/>
          <w:bCs/>
          <w:color w:val="000000"/>
          <w:sz w:val="32"/>
          <w:szCs w:val="32"/>
        </w:rPr>
        <w:t>Кавказского района.</w:t>
      </w:r>
    </w:p>
    <w:p w:rsidR="000A2FFA" w:rsidRPr="005C7B09" w:rsidRDefault="000A2FFA" w:rsidP="005C7B09">
      <w:pPr>
        <w:ind w:firstLine="851"/>
        <w:jc w:val="center"/>
        <w:rPr>
          <w:b/>
          <w:bCs/>
          <w:color w:val="000000"/>
          <w:sz w:val="32"/>
          <w:szCs w:val="32"/>
        </w:rPr>
      </w:pPr>
    </w:p>
    <w:p w:rsidR="000A2FFA" w:rsidRDefault="000A2FFA" w:rsidP="005C7B09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5C7B09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5C7B09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5C7B09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5C7B09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5C7B09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5C7B09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5C7B09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5C7B09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5C7B09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5C7B09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646CB4">
      <w:pPr>
        <w:rPr>
          <w:b/>
          <w:bCs/>
          <w:color w:val="000000"/>
          <w:sz w:val="28"/>
          <w:szCs w:val="28"/>
        </w:rPr>
      </w:pPr>
    </w:p>
    <w:p w:rsidR="000A2FFA" w:rsidRDefault="000A2FFA" w:rsidP="005C7B09">
      <w:pPr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5C7B0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ст. Дмитриевская</w:t>
      </w:r>
    </w:p>
    <w:p w:rsidR="000A2FFA" w:rsidRDefault="000A2FFA" w:rsidP="00EE559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2017 год</w:t>
      </w:r>
    </w:p>
    <w:p w:rsidR="000A2FFA" w:rsidRDefault="000A2FFA" w:rsidP="00EE559B">
      <w:pPr>
        <w:jc w:val="center"/>
        <w:rPr>
          <w:b/>
          <w:bCs/>
          <w:color w:val="000000"/>
          <w:sz w:val="28"/>
          <w:szCs w:val="28"/>
        </w:rPr>
      </w:pPr>
    </w:p>
    <w:p w:rsidR="000A2FFA" w:rsidRDefault="000A2FFA" w:rsidP="0054630E">
      <w:pPr>
        <w:rPr>
          <w:b/>
          <w:bCs/>
          <w:color w:val="000000"/>
          <w:sz w:val="28"/>
          <w:szCs w:val="28"/>
        </w:rPr>
      </w:pPr>
    </w:p>
    <w:p w:rsidR="000A2FFA" w:rsidRDefault="000A2FFA" w:rsidP="0054630E">
      <w:pPr>
        <w:rPr>
          <w:b/>
          <w:bCs/>
          <w:color w:val="000000"/>
          <w:sz w:val="28"/>
          <w:szCs w:val="28"/>
        </w:rPr>
      </w:pPr>
    </w:p>
    <w:p w:rsidR="000A2FFA" w:rsidRDefault="000A2FFA" w:rsidP="0054630E">
      <w:pPr>
        <w:rPr>
          <w:b/>
          <w:bCs/>
          <w:color w:val="000000"/>
          <w:sz w:val="28"/>
          <w:szCs w:val="28"/>
        </w:rPr>
      </w:pPr>
    </w:p>
    <w:p w:rsidR="000A2FFA" w:rsidRPr="0054630E" w:rsidRDefault="000A2FFA" w:rsidP="0054630E">
      <w:pPr>
        <w:rPr>
          <w:b/>
          <w:bCs/>
          <w:color w:val="000000"/>
          <w:sz w:val="28"/>
          <w:szCs w:val="28"/>
        </w:rPr>
      </w:pPr>
    </w:p>
    <w:p w:rsidR="000A2FFA" w:rsidRPr="000B06B3" w:rsidRDefault="000A2FFA" w:rsidP="00FD7F19">
      <w:pPr>
        <w:pStyle w:val="ListParagraph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0B06B3">
        <w:rPr>
          <w:b/>
          <w:bCs/>
          <w:color w:val="000000"/>
          <w:sz w:val="28"/>
          <w:szCs w:val="28"/>
        </w:rPr>
        <w:t>ОБЩИЕ ПОЛОЖЕНИЯ</w:t>
      </w:r>
    </w:p>
    <w:p w:rsidR="000A2FFA" w:rsidRPr="00EE559B" w:rsidRDefault="000A2FFA" w:rsidP="00FD7F19">
      <w:pPr>
        <w:pStyle w:val="ListParagraph"/>
        <w:ind w:left="495"/>
        <w:rPr>
          <w:b/>
          <w:bCs/>
          <w:color w:val="000000"/>
          <w:sz w:val="28"/>
          <w:szCs w:val="28"/>
        </w:rPr>
      </w:pPr>
    </w:p>
    <w:p w:rsidR="000A2FFA" w:rsidRPr="00505656" w:rsidRDefault="000A2FFA" w:rsidP="00FD7F19">
      <w:pPr>
        <w:pStyle w:val="ConsPlusNonformat"/>
        <w:widowControl/>
        <w:tabs>
          <w:tab w:val="num" w:pos="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. Муниципальное бюджетное учреждение культуры Дом культуры «Социально-культурный центр»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Дмитриевского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дальнейшем именуемое – МБУК ДК «СКЦ» </w:t>
      </w:r>
      <w:r w:rsidRPr="00FD7F19">
        <w:rPr>
          <w:rFonts w:ascii="Times New Roman" w:hAnsi="Times New Roman" w:cs="Times New Roman"/>
          <w:color w:val="000000"/>
          <w:sz w:val="28"/>
          <w:szCs w:val="28"/>
        </w:rPr>
        <w:t>Дмитриевского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с.п.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) создано на основании  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 администрации </w:t>
      </w:r>
      <w:r w:rsidRPr="00FD7F19">
        <w:rPr>
          <w:rFonts w:ascii="Times New Roman" w:hAnsi="Times New Roman" w:cs="Times New Roman"/>
          <w:color w:val="000000"/>
          <w:sz w:val="28"/>
          <w:szCs w:val="28"/>
        </w:rPr>
        <w:t>Дмитриевского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Кавказского района  от 04 июля 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 год № 36 </w:t>
      </w:r>
      <w:r w:rsidRPr="00646CB4">
        <w:rPr>
          <w:rFonts w:ascii="Times New Roman" w:hAnsi="Times New Roman" w:cs="Times New Roman"/>
          <w:sz w:val="28"/>
          <w:szCs w:val="28"/>
        </w:rPr>
        <w:t>путем изменения типа существующего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CB4">
        <w:rPr>
          <w:rFonts w:ascii="Times New Roman" w:hAnsi="Times New Roman" w:cs="Times New Roman"/>
          <w:sz w:val="28"/>
          <w:szCs w:val="28"/>
        </w:rPr>
        <w:t xml:space="preserve">муниципального учреждения культуры Дом культуры «Социально-культурный центр» </w:t>
      </w:r>
      <w:r w:rsidRPr="00FD7F19">
        <w:rPr>
          <w:rFonts w:ascii="Times New Roman" w:hAnsi="Times New Roman" w:cs="Times New Roman"/>
          <w:color w:val="000000"/>
          <w:sz w:val="28"/>
          <w:szCs w:val="28"/>
        </w:rPr>
        <w:t>Дмитриевского</w:t>
      </w:r>
      <w:r w:rsidRPr="00646CB4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района.</w:t>
      </w:r>
    </w:p>
    <w:p w:rsidR="000A2FFA" w:rsidRPr="00610D66" w:rsidRDefault="000A2FFA" w:rsidP="00FD7F19">
      <w:pPr>
        <w:pStyle w:val="ConsPlusNonformat"/>
        <w:widowControl/>
        <w:ind w:left="501" w:firstLine="2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Полное фирменное название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2FFA" w:rsidRPr="00BB488B" w:rsidRDefault="000A2FFA" w:rsidP="00FD7F19">
      <w:pPr>
        <w:pStyle w:val="ConsPlusNonformat"/>
        <w:widowControl/>
        <w:tabs>
          <w:tab w:val="num" w:pos="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Муниципальное бюджетное учреждение культуры Дом культуры «Социально-культурный центр»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Дмитриевского 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Кавказского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FFA" w:rsidRPr="0010700F" w:rsidRDefault="000A2FFA" w:rsidP="00FD7F19">
      <w:pPr>
        <w:pStyle w:val="NoSpacing"/>
        <w:ind w:left="708"/>
        <w:rPr>
          <w:sz w:val="28"/>
          <w:szCs w:val="28"/>
        </w:rPr>
      </w:pPr>
      <w:r w:rsidRPr="0010700F">
        <w:rPr>
          <w:sz w:val="28"/>
          <w:szCs w:val="28"/>
        </w:rPr>
        <w:t>1.3.</w:t>
      </w:r>
      <w:r w:rsidRPr="0010700F">
        <w:rPr>
          <w:sz w:val="28"/>
          <w:szCs w:val="28"/>
        </w:rPr>
        <w:tab/>
        <w:t xml:space="preserve">Официальное сокращенное название: </w:t>
      </w:r>
    </w:p>
    <w:p w:rsidR="000A2FFA" w:rsidRPr="0010700F" w:rsidRDefault="000A2FFA" w:rsidP="0010700F">
      <w:pPr>
        <w:pStyle w:val="NoSpacing"/>
        <w:ind w:left="708"/>
        <w:rPr>
          <w:sz w:val="28"/>
          <w:szCs w:val="28"/>
        </w:rPr>
      </w:pPr>
      <w:r w:rsidRPr="0010700F">
        <w:rPr>
          <w:sz w:val="28"/>
          <w:szCs w:val="28"/>
        </w:rPr>
        <w:t xml:space="preserve">МБУК ДК «СКЦ» </w:t>
      </w:r>
      <w:r>
        <w:rPr>
          <w:sz w:val="28"/>
          <w:szCs w:val="28"/>
        </w:rPr>
        <w:t>Дмитриевского</w:t>
      </w:r>
      <w:r w:rsidRPr="0010700F">
        <w:rPr>
          <w:sz w:val="28"/>
          <w:szCs w:val="28"/>
        </w:rPr>
        <w:t xml:space="preserve"> с.п.</w:t>
      </w:r>
      <w:r w:rsidRPr="0010700F">
        <w:rPr>
          <w:color w:val="333333"/>
          <w:sz w:val="28"/>
          <w:szCs w:val="28"/>
          <w:u w:val="single"/>
        </w:rPr>
        <w:br/>
      </w:r>
      <w:r w:rsidRPr="0010700F">
        <w:rPr>
          <w:sz w:val="28"/>
          <w:szCs w:val="28"/>
        </w:rPr>
        <w:t xml:space="preserve">1.4. Юридический и фактический адрес МБУК ДК «СКЦ» </w:t>
      </w:r>
      <w:r w:rsidRPr="0010700F">
        <w:rPr>
          <w:color w:val="000000"/>
          <w:sz w:val="28"/>
          <w:szCs w:val="28"/>
        </w:rPr>
        <w:t>Дмитриевского</w:t>
      </w:r>
      <w:r>
        <w:rPr>
          <w:sz w:val="28"/>
          <w:szCs w:val="28"/>
        </w:rPr>
        <w:t xml:space="preserve"> </w:t>
      </w:r>
      <w:r w:rsidRPr="0010700F">
        <w:rPr>
          <w:sz w:val="28"/>
          <w:szCs w:val="28"/>
        </w:rPr>
        <w:t xml:space="preserve">с.п.: </w:t>
      </w:r>
      <w:r w:rsidRPr="0010700F">
        <w:rPr>
          <w:color w:val="000000"/>
          <w:sz w:val="28"/>
          <w:szCs w:val="28"/>
        </w:rPr>
        <w:t>352147, Краснодарский край, Кавказский район, станица Дмитриевская, ул. Фрунзе 2.</w:t>
      </w:r>
    </w:p>
    <w:p w:rsidR="000A2FFA" w:rsidRPr="007B033F" w:rsidRDefault="000A2FFA" w:rsidP="003C43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033F">
        <w:rPr>
          <w:rFonts w:ascii="Times New Roman" w:hAnsi="Times New Roman" w:cs="Times New Roman"/>
          <w:sz w:val="28"/>
          <w:szCs w:val="28"/>
        </w:rPr>
        <w:t xml:space="preserve">1.5. Учредителем и собственником имущества МБУК ДК «СКЦ» </w:t>
      </w:r>
      <w:r w:rsidRPr="00036386">
        <w:rPr>
          <w:rFonts w:ascii="Times New Roman" w:hAnsi="Times New Roman" w:cs="Times New Roman"/>
          <w:color w:val="000000"/>
          <w:sz w:val="28"/>
          <w:szCs w:val="28"/>
        </w:rPr>
        <w:t>Дмитриевского</w:t>
      </w:r>
      <w:r w:rsidRPr="007B033F">
        <w:rPr>
          <w:rFonts w:ascii="Times New Roman" w:hAnsi="Times New Roman" w:cs="Times New Roman"/>
          <w:sz w:val="28"/>
          <w:szCs w:val="28"/>
        </w:rPr>
        <w:t xml:space="preserve"> с.п. (</w:t>
      </w:r>
      <w:r w:rsidRPr="00F84B50">
        <w:rPr>
          <w:rFonts w:ascii="Times New Roman" w:hAnsi="Times New Roman" w:cs="Times New Roman"/>
          <w:sz w:val="28"/>
          <w:szCs w:val="28"/>
        </w:rPr>
        <w:t>кроме произведений искусства, являющихся государственной собственностью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33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B033F">
        <w:rPr>
          <w:rFonts w:ascii="Times New Roman" w:hAnsi="Times New Roman" w:cs="Times New Roman"/>
          <w:sz w:val="28"/>
          <w:szCs w:val="28"/>
        </w:rPr>
        <w:t xml:space="preserve">униципальное образование </w:t>
      </w:r>
      <w:r w:rsidRPr="00036386">
        <w:rPr>
          <w:rFonts w:ascii="Times New Roman" w:hAnsi="Times New Roman" w:cs="Times New Roman"/>
          <w:color w:val="000000"/>
          <w:sz w:val="28"/>
          <w:szCs w:val="28"/>
        </w:rPr>
        <w:t>Дмитриевского</w:t>
      </w:r>
      <w:r w:rsidRPr="007B033F">
        <w:rPr>
          <w:rFonts w:ascii="Times New Roman" w:hAnsi="Times New Roman" w:cs="Times New Roman"/>
          <w:sz w:val="28"/>
          <w:szCs w:val="28"/>
        </w:rPr>
        <w:t xml:space="preserve"> сельское поселение Кавказского района.</w:t>
      </w:r>
    </w:p>
    <w:p w:rsidR="000A2FFA" w:rsidRPr="007B033F" w:rsidRDefault="000A2FFA" w:rsidP="00FD7F1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7B033F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Функции и полномочия У</w:t>
      </w:r>
      <w:r w:rsidRPr="007B033F">
        <w:rPr>
          <w:rFonts w:ascii="Times New Roman" w:hAnsi="Times New Roman" w:cs="Times New Roman"/>
          <w:sz w:val="28"/>
          <w:szCs w:val="28"/>
        </w:rPr>
        <w:t xml:space="preserve">чредителя МБУК ДК «СКЦ» </w:t>
      </w:r>
      <w:r w:rsidRPr="00036386">
        <w:rPr>
          <w:rFonts w:ascii="Times New Roman" w:hAnsi="Times New Roman" w:cs="Times New Roman"/>
          <w:sz w:val="28"/>
          <w:szCs w:val="28"/>
        </w:rPr>
        <w:t>Дмитриевского</w:t>
      </w:r>
      <w:r w:rsidRPr="007B033F">
        <w:rPr>
          <w:rFonts w:ascii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33F">
        <w:rPr>
          <w:rFonts w:ascii="Times New Roman" w:hAnsi="Times New Roman" w:cs="Times New Roman"/>
          <w:sz w:val="28"/>
          <w:szCs w:val="28"/>
        </w:rPr>
        <w:t>осуществляет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</w:t>
      </w:r>
      <w:r w:rsidRPr="007B033F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в лице главы </w:t>
      </w:r>
      <w:r w:rsidRPr="00036386">
        <w:rPr>
          <w:rFonts w:ascii="Times New Roman" w:hAnsi="Times New Roman" w:cs="Times New Roman"/>
          <w:sz w:val="28"/>
          <w:szCs w:val="28"/>
        </w:rPr>
        <w:t>Дмитриевского</w:t>
      </w:r>
      <w:r w:rsidRPr="007B033F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района.</w:t>
      </w:r>
    </w:p>
    <w:p w:rsidR="000A2FFA" w:rsidRPr="00BB488B" w:rsidRDefault="000A2FFA" w:rsidP="00FD7F19">
      <w:pPr>
        <w:tabs>
          <w:tab w:val="left" w:pos="720"/>
        </w:tabs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610D66">
        <w:rPr>
          <w:color w:val="000000"/>
          <w:sz w:val="28"/>
          <w:szCs w:val="28"/>
        </w:rPr>
        <w:t>. МБУК ДК «СКЦ»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Дмитриевского</w:t>
      </w:r>
      <w:r>
        <w:rPr>
          <w:color w:val="000000"/>
          <w:sz w:val="28"/>
          <w:szCs w:val="28"/>
        </w:rPr>
        <w:t xml:space="preserve"> с.п</w:t>
      </w:r>
      <w:r w:rsidRPr="00610D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10D66">
        <w:rPr>
          <w:color w:val="000000"/>
          <w:sz w:val="28"/>
          <w:szCs w:val="28"/>
        </w:rPr>
        <w:t xml:space="preserve">является юридическим лицом, </w:t>
      </w:r>
      <w:r>
        <w:rPr>
          <w:color w:val="000000"/>
          <w:sz w:val="28"/>
          <w:szCs w:val="28"/>
        </w:rPr>
        <w:t xml:space="preserve">имеет фирменное наименование, обособленное имущество на праве оперативного управления, </w:t>
      </w:r>
      <w:r w:rsidRPr="00610D66">
        <w:rPr>
          <w:color w:val="000000"/>
          <w:sz w:val="28"/>
          <w:szCs w:val="28"/>
        </w:rPr>
        <w:t xml:space="preserve"> самостоятельный ба</w:t>
      </w:r>
      <w:r>
        <w:rPr>
          <w:color w:val="000000"/>
          <w:sz w:val="28"/>
          <w:szCs w:val="28"/>
        </w:rPr>
        <w:t>ланс, лицевые счета, открытые</w:t>
      </w:r>
      <w:r w:rsidRPr="00610D66">
        <w:rPr>
          <w:color w:val="000000"/>
          <w:sz w:val="28"/>
          <w:szCs w:val="28"/>
        </w:rPr>
        <w:t xml:space="preserve"> в отделе казначейского контроля финансового управления администрации муниципального образования Кавказский район,</w:t>
      </w:r>
      <w:r>
        <w:rPr>
          <w:color w:val="000000"/>
          <w:sz w:val="28"/>
          <w:szCs w:val="28"/>
        </w:rPr>
        <w:t xml:space="preserve"> </w:t>
      </w:r>
      <w:r w:rsidRPr="00D7638B">
        <w:rPr>
          <w:sz w:val="28"/>
          <w:szCs w:val="28"/>
        </w:rPr>
        <w:t>может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своего имени приобретать</w:t>
      </w:r>
      <w:r w:rsidRPr="00610D66">
        <w:rPr>
          <w:color w:val="000000"/>
          <w:sz w:val="28"/>
          <w:szCs w:val="28"/>
        </w:rPr>
        <w:t xml:space="preserve"> имущественные и личные неимуществен</w:t>
      </w:r>
      <w:r>
        <w:rPr>
          <w:color w:val="000000"/>
          <w:sz w:val="28"/>
          <w:szCs w:val="28"/>
        </w:rPr>
        <w:t>ные права и несет обязанности. В</w:t>
      </w:r>
      <w:r w:rsidRPr="00610D66">
        <w:rPr>
          <w:color w:val="000000"/>
          <w:sz w:val="28"/>
          <w:szCs w:val="28"/>
        </w:rPr>
        <w:t>ыступает истцом и ответчиком в суде общей юрисдикции и арбитражном суде в соответствии с действующим законодательством Российской Федерации.</w:t>
      </w:r>
    </w:p>
    <w:p w:rsidR="000A2FFA" w:rsidRPr="004F74E6" w:rsidRDefault="000A2FFA" w:rsidP="00FD7F19">
      <w:pPr>
        <w:ind w:firstLine="708"/>
        <w:rPr>
          <w:sz w:val="28"/>
          <w:szCs w:val="28"/>
        </w:rPr>
      </w:pPr>
      <w:r w:rsidRPr="00843D3A">
        <w:rPr>
          <w:sz w:val="28"/>
          <w:szCs w:val="28"/>
        </w:rPr>
        <w:t>1.8.</w:t>
      </w:r>
      <w:r w:rsidRPr="00610D66">
        <w:rPr>
          <w:color w:val="000000"/>
          <w:sz w:val="28"/>
          <w:szCs w:val="28"/>
        </w:rPr>
        <w:t>МБУК ДК «СКЦ»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Дмитриевского</w:t>
      </w:r>
      <w:r>
        <w:rPr>
          <w:color w:val="000000"/>
          <w:sz w:val="28"/>
          <w:szCs w:val="28"/>
        </w:rPr>
        <w:t xml:space="preserve"> с.п</w:t>
      </w:r>
      <w:r w:rsidRPr="00610D6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имеет круглую </w:t>
      </w:r>
      <w:r w:rsidRPr="00610D66">
        <w:rPr>
          <w:color w:val="000000"/>
          <w:sz w:val="28"/>
          <w:szCs w:val="28"/>
        </w:rPr>
        <w:t>печать</w:t>
      </w:r>
      <w:r>
        <w:rPr>
          <w:color w:val="000000"/>
          <w:sz w:val="28"/>
          <w:szCs w:val="28"/>
        </w:rPr>
        <w:t xml:space="preserve"> </w:t>
      </w:r>
      <w:r w:rsidRPr="00217FE2">
        <w:rPr>
          <w:sz w:val="28"/>
          <w:szCs w:val="28"/>
        </w:rPr>
        <w:t>с</w:t>
      </w:r>
      <w:r>
        <w:rPr>
          <w:sz w:val="28"/>
          <w:szCs w:val="28"/>
        </w:rPr>
        <w:t xml:space="preserve">о своим </w:t>
      </w:r>
      <w:r w:rsidRPr="00217FE2">
        <w:rPr>
          <w:sz w:val="28"/>
          <w:szCs w:val="28"/>
        </w:rPr>
        <w:t xml:space="preserve"> полным </w:t>
      </w:r>
      <w:r>
        <w:rPr>
          <w:sz w:val="28"/>
          <w:szCs w:val="28"/>
        </w:rPr>
        <w:t xml:space="preserve">фирменным </w:t>
      </w:r>
      <w:r w:rsidRPr="00217FE2">
        <w:rPr>
          <w:sz w:val="28"/>
          <w:szCs w:val="28"/>
        </w:rPr>
        <w:t>наименование</w:t>
      </w:r>
      <w:r>
        <w:rPr>
          <w:sz w:val="28"/>
          <w:szCs w:val="28"/>
        </w:rPr>
        <w:t>м на русском языке,  штампы,</w:t>
      </w:r>
      <w:r w:rsidRPr="00217FE2">
        <w:rPr>
          <w:sz w:val="28"/>
          <w:szCs w:val="28"/>
        </w:rPr>
        <w:t xml:space="preserve"> бланки со своим наименова</w:t>
      </w:r>
      <w:r>
        <w:rPr>
          <w:sz w:val="28"/>
          <w:szCs w:val="28"/>
        </w:rPr>
        <w:t>нием и другие средства индивидуализации.</w:t>
      </w:r>
    </w:p>
    <w:p w:rsidR="000A2FFA" w:rsidRPr="00610D66" w:rsidRDefault="000A2FFA" w:rsidP="00FD7F19">
      <w:pPr>
        <w:pStyle w:val="ConsPlusNonformat"/>
        <w:widowControl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1.9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. МБУК ДК «СКЦ»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38B">
        <w:rPr>
          <w:rFonts w:ascii="Times New Roman" w:hAnsi="Times New Roman" w:cs="Times New Roman"/>
          <w:sz w:val="28"/>
          <w:szCs w:val="28"/>
        </w:rPr>
        <w:t>Дмитриевского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с.п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. является некоммерческой организацией – муниципальным учреждением, тип - бюджетное учреждение, создается для обеспечения реализации предусмотренных законодательством Российской Федерации полномочий органа местного самоуправления </w:t>
      </w:r>
      <w:r w:rsidRPr="0010700F">
        <w:rPr>
          <w:rFonts w:ascii="Times New Roman" w:hAnsi="Times New Roman" w:cs="Times New Roman"/>
          <w:sz w:val="28"/>
          <w:szCs w:val="28"/>
        </w:rPr>
        <w:t>Дмитриевского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Кавказского района.</w:t>
      </w:r>
    </w:p>
    <w:p w:rsidR="000A2FFA" w:rsidRPr="00D7638B" w:rsidRDefault="000A2FFA" w:rsidP="00FD7F19">
      <w:pPr>
        <w:ind w:firstLine="851"/>
        <w:rPr>
          <w:color w:val="000000"/>
          <w:sz w:val="28"/>
          <w:szCs w:val="28"/>
        </w:rPr>
      </w:pPr>
      <w:r w:rsidRPr="00D7638B">
        <w:rPr>
          <w:color w:val="000000"/>
          <w:sz w:val="28"/>
          <w:szCs w:val="28"/>
        </w:rPr>
        <w:t xml:space="preserve">1.10. МБУК ДК «СКЦ» </w:t>
      </w:r>
      <w:r>
        <w:rPr>
          <w:sz w:val="28"/>
          <w:szCs w:val="28"/>
        </w:rPr>
        <w:t>Дмитриевского</w:t>
      </w:r>
      <w:r w:rsidRPr="00D7638B">
        <w:rPr>
          <w:color w:val="000000"/>
          <w:sz w:val="28"/>
          <w:szCs w:val="28"/>
        </w:rPr>
        <w:t xml:space="preserve"> с.п.</w:t>
      </w:r>
      <w:r>
        <w:rPr>
          <w:color w:val="000000"/>
          <w:sz w:val="28"/>
          <w:szCs w:val="28"/>
        </w:rPr>
        <w:t xml:space="preserve"> </w:t>
      </w:r>
      <w:r w:rsidRPr="00D7638B">
        <w:rPr>
          <w:color w:val="000000"/>
          <w:sz w:val="28"/>
          <w:szCs w:val="28"/>
        </w:rPr>
        <w:t xml:space="preserve">включает в себя: </w:t>
      </w:r>
    </w:p>
    <w:p w:rsidR="000A2FFA" w:rsidRPr="0010700F" w:rsidRDefault="000A2FFA" w:rsidP="003C430C">
      <w:pPr>
        <w:pStyle w:val="NoSpacing"/>
        <w:rPr>
          <w:sz w:val="28"/>
          <w:szCs w:val="28"/>
        </w:rPr>
      </w:pPr>
      <w:r w:rsidRPr="0010700F">
        <w:rPr>
          <w:sz w:val="28"/>
          <w:szCs w:val="28"/>
        </w:rPr>
        <w:t xml:space="preserve">- «Комнату боевой трудовой славы», </w:t>
      </w:r>
      <w:r w:rsidRPr="0010700F">
        <w:rPr>
          <w:color w:val="333333"/>
          <w:sz w:val="28"/>
          <w:szCs w:val="28"/>
        </w:rPr>
        <w:t xml:space="preserve">в которой хранятся и экспонируются </w:t>
      </w:r>
      <w:r>
        <w:rPr>
          <w:color w:val="333333"/>
          <w:sz w:val="28"/>
          <w:szCs w:val="28"/>
        </w:rPr>
        <w:t>предметы</w:t>
      </w:r>
      <w:r w:rsidRPr="0010700F">
        <w:rPr>
          <w:color w:val="333333"/>
          <w:sz w:val="28"/>
          <w:szCs w:val="28"/>
        </w:rPr>
        <w:t>:</w:t>
      </w:r>
      <w:r w:rsidRPr="0010700F">
        <w:rPr>
          <w:sz w:val="28"/>
          <w:szCs w:val="28"/>
        </w:rPr>
        <w:t xml:space="preserve"> этнографии, декоративно-прикладного  искусства, живописи, нумизматики, скульптуры, исторические документы, редкие книги, оружие, фото и прочие. (352147, Краснодарский край, Кавказский район, станица Дмитриевская, ул. Фрунзе 2). </w:t>
      </w:r>
    </w:p>
    <w:p w:rsidR="000A2FFA" w:rsidRPr="0010700F" w:rsidRDefault="000A2FFA" w:rsidP="0010700F">
      <w:pPr>
        <w:pStyle w:val="NoSpacing"/>
        <w:ind w:left="708"/>
        <w:rPr>
          <w:sz w:val="28"/>
          <w:szCs w:val="28"/>
        </w:rPr>
      </w:pPr>
      <w:r>
        <w:rPr>
          <w:color w:val="000000"/>
        </w:rPr>
        <w:t xml:space="preserve"> </w:t>
      </w:r>
    </w:p>
    <w:p w:rsidR="000A2FFA" w:rsidRPr="00610D66" w:rsidRDefault="000A2FFA" w:rsidP="00FD7F19">
      <w:pPr>
        <w:pStyle w:val="ConsPlusNonformat"/>
        <w:widowControl/>
        <w:tabs>
          <w:tab w:val="left" w:pos="72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1.11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. МБУК ДК «СКЦ»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700F">
        <w:rPr>
          <w:rFonts w:ascii="Times New Roman" w:hAnsi="Times New Roman" w:cs="Times New Roman"/>
          <w:sz w:val="28"/>
          <w:szCs w:val="28"/>
        </w:rPr>
        <w:t>Дмитриевского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с.п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. отвечает по своим обязательствам всем находящимся у него на праве оперативного управления имуществом, как закрепленным за ним, так и приобретенным за счет доходов, полученных от приносящей доход деятельности, за исключением особо ценного движимого имущества,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акрепленного за ним 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 или приобретенного МБУК ДК «СКЦ»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700F">
        <w:rPr>
          <w:rFonts w:ascii="Times New Roman" w:hAnsi="Times New Roman" w:cs="Times New Roman"/>
          <w:sz w:val="28"/>
          <w:szCs w:val="28"/>
        </w:rPr>
        <w:t>Дмитриевского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с.п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. за счет выделенных ему учредителем средств, а также недвижимого имущества.</w:t>
      </w:r>
    </w:p>
    <w:p w:rsidR="000A2FFA" w:rsidRDefault="000A2FFA" w:rsidP="00FD7F19">
      <w:pPr>
        <w:pStyle w:val="ConsPlusNonformat"/>
        <w:widowControl/>
        <w:tabs>
          <w:tab w:val="left" w:pos="72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1.12. 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Собственник имущества МБУК ДК «СКЦ»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34E">
        <w:rPr>
          <w:rFonts w:ascii="Times New Roman" w:hAnsi="Times New Roman" w:cs="Times New Roman"/>
          <w:sz w:val="28"/>
          <w:szCs w:val="28"/>
        </w:rPr>
        <w:t>Дмитриевского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с.п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. не несет ответственности по обязательствам МБУК ДК «СКЦ»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34E">
        <w:rPr>
          <w:rFonts w:ascii="Times New Roman" w:hAnsi="Times New Roman" w:cs="Times New Roman"/>
          <w:sz w:val="28"/>
          <w:szCs w:val="28"/>
        </w:rPr>
        <w:t>Дмитриевского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с.п.</w:t>
      </w:r>
    </w:p>
    <w:p w:rsidR="000A2FFA" w:rsidRDefault="000A2FFA" w:rsidP="00FD7F19">
      <w:pPr>
        <w:shd w:val="clear" w:color="auto" w:fill="FFFFFF"/>
        <w:tabs>
          <w:tab w:val="left" w:pos="720"/>
        </w:tabs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A2FFA" w:rsidRDefault="000A2FFA" w:rsidP="001E234E">
      <w:pPr>
        <w:shd w:val="clear" w:color="auto" w:fill="FFFFFF"/>
        <w:tabs>
          <w:tab w:val="left" w:pos="720"/>
        </w:tabs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ЦЕЛИ, ЗАДАЧИ И ВИДЫ ДЕЯТЕЛЬНОСТИ</w:t>
      </w:r>
    </w:p>
    <w:p w:rsidR="000A2FFA" w:rsidRDefault="000A2FFA" w:rsidP="00002020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color w:val="000000"/>
          <w:sz w:val="28"/>
          <w:szCs w:val="28"/>
        </w:rPr>
      </w:pPr>
      <w:r w:rsidRPr="00610D66">
        <w:rPr>
          <w:b/>
          <w:bCs/>
          <w:color w:val="000000"/>
          <w:sz w:val="28"/>
          <w:szCs w:val="28"/>
        </w:rPr>
        <w:t>МБУК ДК «СКЦ»</w:t>
      </w:r>
      <w:r w:rsidRPr="00ED7C4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Дмитриевского сельского поселения</w:t>
      </w:r>
    </w:p>
    <w:p w:rsidR="000A2FFA" w:rsidRPr="00610D66" w:rsidRDefault="000A2FFA" w:rsidP="00002020">
      <w:pPr>
        <w:shd w:val="clear" w:color="auto" w:fill="FFFFFF"/>
        <w:tabs>
          <w:tab w:val="left" w:pos="720"/>
        </w:tabs>
        <w:rPr>
          <w:b/>
          <w:bCs/>
          <w:color w:val="000000"/>
          <w:sz w:val="28"/>
          <w:szCs w:val="28"/>
        </w:rPr>
      </w:pPr>
    </w:p>
    <w:p w:rsidR="000A2FFA" w:rsidRPr="00610D66" w:rsidRDefault="000A2FFA" w:rsidP="00FD7F19">
      <w:pPr>
        <w:shd w:val="clear" w:color="auto" w:fill="FFFFFF"/>
        <w:tabs>
          <w:tab w:val="left" w:pos="720"/>
          <w:tab w:val="left" w:pos="1061"/>
        </w:tabs>
        <w:ind w:firstLine="851"/>
        <w:rPr>
          <w:color w:val="000000"/>
          <w:sz w:val="28"/>
          <w:szCs w:val="28"/>
        </w:rPr>
      </w:pPr>
    </w:p>
    <w:p w:rsidR="000A2FFA" w:rsidRDefault="000A2FFA" w:rsidP="00FD7F19">
      <w:pPr>
        <w:tabs>
          <w:tab w:val="left" w:pos="720"/>
        </w:tabs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>2.1. МБУК ДК «СКЦ»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Дмитриевского</w:t>
      </w:r>
      <w:r>
        <w:rPr>
          <w:color w:val="000000"/>
          <w:sz w:val="28"/>
          <w:szCs w:val="28"/>
        </w:rPr>
        <w:t xml:space="preserve"> с.п. </w:t>
      </w:r>
      <w:r w:rsidRPr="00610D66">
        <w:rPr>
          <w:color w:val="000000"/>
          <w:sz w:val="28"/>
          <w:szCs w:val="28"/>
        </w:rPr>
        <w:t>осуществляет свою деятельнос</w:t>
      </w:r>
      <w:r>
        <w:rPr>
          <w:color w:val="000000"/>
          <w:sz w:val="28"/>
          <w:szCs w:val="28"/>
        </w:rPr>
        <w:t xml:space="preserve">ть, в соответствии с предметом, задачами и </w:t>
      </w:r>
      <w:r w:rsidRPr="00610D66">
        <w:rPr>
          <w:color w:val="000000"/>
          <w:sz w:val="28"/>
          <w:szCs w:val="28"/>
        </w:rPr>
        <w:t>целями деятельности, определенными</w:t>
      </w:r>
      <w:r>
        <w:rPr>
          <w:color w:val="000000"/>
          <w:sz w:val="28"/>
          <w:szCs w:val="28"/>
        </w:rPr>
        <w:t>,</w:t>
      </w:r>
      <w:r w:rsidRPr="00610D66">
        <w:rPr>
          <w:color w:val="000000"/>
          <w:sz w:val="28"/>
          <w:szCs w:val="28"/>
        </w:rPr>
        <w:t xml:space="preserve"> в соответствии с федеральными законами, иными нормативными правовыми актами, муниципальными правовыми актами </w:t>
      </w:r>
      <w:r>
        <w:rPr>
          <w:color w:val="000000"/>
          <w:sz w:val="28"/>
          <w:szCs w:val="28"/>
        </w:rPr>
        <w:t>Дмитриевского</w:t>
      </w:r>
      <w:r w:rsidRPr="00610D66">
        <w:rPr>
          <w:color w:val="000000"/>
          <w:sz w:val="28"/>
          <w:szCs w:val="28"/>
        </w:rPr>
        <w:t xml:space="preserve"> сельского поселения Кавказского района</w:t>
      </w:r>
      <w:r>
        <w:rPr>
          <w:color w:val="000000"/>
          <w:sz w:val="28"/>
          <w:szCs w:val="28"/>
        </w:rPr>
        <w:t xml:space="preserve"> и настоящим Уставом</w:t>
      </w:r>
      <w:r w:rsidRPr="00610D66">
        <w:rPr>
          <w:color w:val="000000"/>
          <w:sz w:val="28"/>
          <w:szCs w:val="28"/>
        </w:rPr>
        <w:t xml:space="preserve"> в целях обеспечения реализации предусмотренных законодательством Российской Федерации полномочий органов местного самоуправления в сфере культуры.</w:t>
      </w:r>
    </w:p>
    <w:p w:rsidR="000A2FFA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2.2. МБУК ДК «СКЦ»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34E">
        <w:rPr>
          <w:rFonts w:ascii="Times New Roman" w:hAnsi="Times New Roman" w:cs="Times New Roman"/>
          <w:color w:val="auto"/>
          <w:sz w:val="28"/>
          <w:szCs w:val="28"/>
        </w:rPr>
        <w:t>Дмитриевского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с.п. создано в целях:</w:t>
      </w:r>
    </w:p>
    <w:p w:rsidR="000A2FFA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0A2FFA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46A61">
        <w:rPr>
          <w:rFonts w:ascii="Times New Roman" w:hAnsi="Times New Roman" w:cs="Times New Roman"/>
          <w:color w:val="000000"/>
          <w:sz w:val="28"/>
          <w:szCs w:val="28"/>
        </w:rPr>
        <w:t>2.3. «</w:t>
      </w:r>
      <w:r>
        <w:rPr>
          <w:rFonts w:ascii="Times New Roman" w:hAnsi="Times New Roman" w:cs="Times New Roman"/>
          <w:color w:val="auto"/>
          <w:sz w:val="28"/>
          <w:szCs w:val="28"/>
        </w:rPr>
        <w:t>Комната</w:t>
      </w:r>
      <w:r w:rsidRPr="001E234E">
        <w:rPr>
          <w:rFonts w:ascii="Times New Roman" w:hAnsi="Times New Roman" w:cs="Times New Roman"/>
          <w:color w:val="auto"/>
          <w:sz w:val="28"/>
          <w:szCs w:val="28"/>
        </w:rPr>
        <w:t xml:space="preserve"> боевой трудовой славы</w:t>
      </w:r>
      <w:r w:rsidRPr="00C46A6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создана</w:t>
      </w:r>
      <w:r w:rsidRPr="00C46A61">
        <w:rPr>
          <w:rFonts w:ascii="Times New Roman" w:hAnsi="Times New Roman" w:cs="Times New Roman"/>
          <w:color w:val="000000"/>
          <w:sz w:val="28"/>
          <w:szCs w:val="28"/>
        </w:rPr>
        <w:t xml:space="preserve"> в целях:</w:t>
      </w:r>
    </w:p>
    <w:p w:rsidR="000A2FFA" w:rsidRDefault="000A2FFA" w:rsidP="003C430C">
      <w:pPr>
        <w:pStyle w:val="consplusnormal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- выявления, собирания, хранения и </w:t>
      </w:r>
      <w:r w:rsidRPr="005072D8">
        <w:rPr>
          <w:rFonts w:ascii="Times New Roman" w:hAnsi="Times New Roman" w:cs="Times New Roman"/>
          <w:color w:val="auto"/>
          <w:sz w:val="28"/>
          <w:szCs w:val="28"/>
        </w:rPr>
        <w:t xml:space="preserve">экспонирования </w:t>
      </w:r>
      <w:r w:rsidRPr="00683296">
        <w:rPr>
          <w:rFonts w:ascii="Times New Roman" w:hAnsi="Times New Roman" w:cs="Times New Roman"/>
          <w:color w:val="auto"/>
          <w:sz w:val="28"/>
          <w:szCs w:val="28"/>
        </w:rPr>
        <w:t>предметов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E234E">
        <w:rPr>
          <w:rFonts w:ascii="Times New Roman" w:hAnsi="Times New Roman" w:cs="Times New Roman"/>
          <w:color w:val="auto"/>
          <w:sz w:val="28"/>
          <w:szCs w:val="28"/>
        </w:rPr>
        <w:t>этнографии, декоративно-прикладного  искусства, живописи, нумиз</w:t>
      </w:r>
      <w:r>
        <w:rPr>
          <w:rFonts w:ascii="Times New Roman" w:hAnsi="Times New Roman" w:cs="Times New Roman"/>
          <w:color w:val="auto"/>
          <w:sz w:val="28"/>
          <w:szCs w:val="28"/>
        </w:rPr>
        <w:t>матики, скульптуры, исторических документов, редких книг, оружия, фото и прочих предметов</w:t>
      </w:r>
      <w:r w:rsidRPr="00683296">
        <w:rPr>
          <w:rFonts w:ascii="Times New Roman" w:hAnsi="Times New Roman" w:cs="Times New Roman"/>
          <w:color w:val="auto"/>
          <w:sz w:val="28"/>
          <w:szCs w:val="28"/>
        </w:rPr>
        <w:t xml:space="preserve">;                </w:t>
      </w:r>
    </w:p>
    <w:p w:rsidR="000A2FFA" w:rsidRPr="00BB488B" w:rsidRDefault="000A2FFA" w:rsidP="003C430C">
      <w:pPr>
        <w:pStyle w:val="consplusnormal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683296">
        <w:rPr>
          <w:rFonts w:ascii="Times New Roman" w:hAnsi="Times New Roman" w:cs="Times New Roman"/>
          <w:color w:val="auto"/>
          <w:sz w:val="28"/>
          <w:szCs w:val="28"/>
        </w:rPr>
        <w:t>- осуществление просветительной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исследовательской и образовательной </w:t>
      </w:r>
      <w:r w:rsidRPr="00683296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. Задачами МБУК ДК «СКЦ» </w:t>
      </w:r>
      <w:r w:rsidRPr="0008665B">
        <w:rPr>
          <w:rFonts w:ascii="Times New Roman" w:hAnsi="Times New Roman" w:cs="Times New Roman"/>
          <w:color w:val="auto"/>
          <w:sz w:val="28"/>
          <w:szCs w:val="28"/>
        </w:rPr>
        <w:t>Дмитриевского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с.п. 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благоприятных условий для организации культурного досуга и отдыха жителей </w:t>
      </w:r>
      <w:r w:rsidRPr="0008665B">
        <w:rPr>
          <w:rFonts w:ascii="Times New Roman" w:hAnsi="Times New Roman" w:cs="Times New Roman"/>
          <w:color w:val="auto"/>
          <w:sz w:val="28"/>
          <w:szCs w:val="28"/>
        </w:rPr>
        <w:t xml:space="preserve">Дмитриевского 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Кавказского района;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поддержка и развитие самобытных национальных культур, народных промыслов и ремесел;</w:t>
      </w:r>
    </w:p>
    <w:p w:rsidR="000A2FFA" w:rsidRPr="00646CB4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0A2FFA" w:rsidRPr="00683296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610D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83296">
        <w:rPr>
          <w:sz w:val="28"/>
          <w:szCs w:val="28"/>
        </w:rPr>
        <w:t xml:space="preserve">Задачами </w:t>
      </w:r>
      <w:r w:rsidRPr="00C46A61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Комнаты боевой трудовой славы</w:t>
      </w:r>
      <w:r w:rsidRPr="00C46A61">
        <w:rPr>
          <w:color w:val="000000"/>
          <w:sz w:val="28"/>
          <w:szCs w:val="28"/>
        </w:rPr>
        <w:t xml:space="preserve">» </w:t>
      </w:r>
      <w:r w:rsidRPr="00683296">
        <w:rPr>
          <w:sz w:val="28"/>
          <w:szCs w:val="28"/>
        </w:rPr>
        <w:t>являются:</w:t>
      </w:r>
    </w:p>
    <w:p w:rsidR="000A2FFA" w:rsidRPr="00683296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683296">
        <w:rPr>
          <w:sz w:val="28"/>
          <w:szCs w:val="28"/>
        </w:rPr>
        <w:t>- обеспечение доступа населения к предметам</w:t>
      </w:r>
      <w:r>
        <w:rPr>
          <w:sz w:val="28"/>
          <w:szCs w:val="28"/>
        </w:rPr>
        <w:t>:</w:t>
      </w:r>
      <w:r w:rsidRPr="0008665B">
        <w:rPr>
          <w:sz w:val="28"/>
          <w:szCs w:val="28"/>
        </w:rPr>
        <w:t xml:space="preserve"> </w:t>
      </w:r>
      <w:r>
        <w:rPr>
          <w:sz w:val="28"/>
          <w:szCs w:val="28"/>
        </w:rPr>
        <w:t>этнографии, декоративно-прикладного  искусства, живописи, нумизматики, скульптуры, историческим документам, редким книгам, оружия, фото и прочим предметам</w:t>
      </w:r>
      <w:r w:rsidRPr="00683296">
        <w:rPr>
          <w:sz w:val="28"/>
          <w:szCs w:val="28"/>
        </w:rPr>
        <w:t>;</w:t>
      </w:r>
    </w:p>
    <w:p w:rsidR="000A2FFA" w:rsidRPr="00683296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683296">
        <w:rPr>
          <w:sz w:val="28"/>
          <w:szCs w:val="28"/>
        </w:rPr>
        <w:t>- выявление, изучение предметов</w:t>
      </w:r>
      <w:r>
        <w:rPr>
          <w:sz w:val="28"/>
          <w:szCs w:val="28"/>
        </w:rPr>
        <w:t>:</w:t>
      </w:r>
      <w:r w:rsidRPr="00683296">
        <w:rPr>
          <w:sz w:val="28"/>
          <w:szCs w:val="28"/>
        </w:rPr>
        <w:t xml:space="preserve"> </w:t>
      </w:r>
      <w:r>
        <w:rPr>
          <w:sz w:val="28"/>
          <w:szCs w:val="28"/>
        </w:rPr>
        <w:t>этнографии, декоративно-прикладного  искусства, живописи, нумизматики, скульптуры, исторических документов, редких книг, оружия, фото и прочих предметов</w:t>
      </w:r>
      <w:r w:rsidRPr="00683296">
        <w:rPr>
          <w:sz w:val="28"/>
          <w:szCs w:val="28"/>
        </w:rPr>
        <w:t>;</w:t>
      </w:r>
    </w:p>
    <w:p w:rsidR="000A2FFA" w:rsidRPr="00683296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683296">
        <w:rPr>
          <w:sz w:val="28"/>
          <w:szCs w:val="28"/>
        </w:rPr>
        <w:t>- организация обслуживания населения с учетом интересов и потребностей различных социально-возрастных и образовательных групп;</w:t>
      </w:r>
    </w:p>
    <w:p w:rsidR="000A2FFA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683296">
        <w:rPr>
          <w:sz w:val="28"/>
          <w:szCs w:val="28"/>
        </w:rPr>
        <w:t>- обеспечение сохранности предметов</w:t>
      </w:r>
      <w:r>
        <w:rPr>
          <w:sz w:val="28"/>
          <w:szCs w:val="28"/>
        </w:rPr>
        <w:t>: этнографии, декоративно-прикладного  искусства, живописи, нумизматики, скульптуры, исторических документов, редких книг, оружия, фото и прочих предметов</w:t>
      </w:r>
      <w:r w:rsidRPr="00683296">
        <w:rPr>
          <w:sz w:val="28"/>
          <w:szCs w:val="28"/>
        </w:rPr>
        <w:t xml:space="preserve">, </w:t>
      </w:r>
    </w:p>
    <w:p w:rsidR="000A2FFA" w:rsidRPr="00683296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683296">
        <w:rPr>
          <w:sz w:val="28"/>
          <w:szCs w:val="28"/>
        </w:rPr>
        <w:t>- развитие современных форм экскурсионного обслуживания, досуговой деятельности;</w:t>
      </w:r>
    </w:p>
    <w:p w:rsidR="000A2FFA" w:rsidRPr="00683296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683296">
        <w:rPr>
          <w:sz w:val="28"/>
          <w:szCs w:val="28"/>
        </w:rPr>
        <w:t xml:space="preserve">- внедрение компьютеризации и интернет-технологий в организацию </w:t>
      </w:r>
      <w:r>
        <w:rPr>
          <w:sz w:val="28"/>
          <w:szCs w:val="28"/>
        </w:rPr>
        <w:t>работы «Комнаты боевой трудовой славы»</w:t>
      </w:r>
      <w:r w:rsidRPr="00683296">
        <w:rPr>
          <w:sz w:val="28"/>
          <w:szCs w:val="28"/>
        </w:rPr>
        <w:t>;</w:t>
      </w:r>
    </w:p>
    <w:p w:rsidR="000A2FFA" w:rsidRPr="00683296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Pr="00683296">
        <w:rPr>
          <w:sz w:val="28"/>
          <w:szCs w:val="28"/>
        </w:rPr>
        <w:t xml:space="preserve"> организация совместной работы с образовательными учреждениями;</w:t>
      </w:r>
    </w:p>
    <w:p w:rsidR="000A2FFA" w:rsidRPr="00646CB4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683296">
        <w:rPr>
          <w:sz w:val="28"/>
          <w:szCs w:val="28"/>
        </w:rPr>
        <w:t>- расширение выставочной деятельности, обмен экспозициями с другими</w:t>
      </w:r>
      <w:r w:rsidRPr="0051655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учреждениями культуры.</w:t>
      </w:r>
      <w:r w:rsidRPr="00683296">
        <w:rPr>
          <w:sz w:val="28"/>
          <w:szCs w:val="28"/>
        </w:rPr>
        <w:t xml:space="preserve"> 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установленных настоящим Уставом целей, 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МБУК ДК «СКЦ» </w:t>
      </w:r>
      <w:r w:rsidRPr="00516557">
        <w:rPr>
          <w:rFonts w:ascii="Times New Roman" w:hAnsi="Times New Roman" w:cs="Times New Roman"/>
          <w:color w:val="auto"/>
          <w:sz w:val="28"/>
          <w:szCs w:val="28"/>
        </w:rPr>
        <w:t>Дмитриевского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с.п. 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следующие виды деятельности (предмет деятельности): 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- создание и организация работы любительских творческих коллективов, студий, кружков художественного самодеятельного творчества, народных театров, любительских объединений, клубов по интересам различной направленности и других клубных формирований;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авторов, демонстрация кино- и видеофильмов;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- 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культурных развлекательных программ;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мероприятий, в том числе по социально-творческим заказам, другим договорам с юридическими и физическими лицами, прокат музыкальных инструментов, реквизита;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- изучение, обобщение и распространение опыта культурно-массовой, культурно-воспитательной, культурно-зрелищной работы МБУК ДК «СКЦ»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65A">
        <w:rPr>
          <w:rFonts w:ascii="Times New Roman" w:hAnsi="Times New Roman" w:cs="Times New Roman"/>
          <w:color w:val="auto"/>
          <w:sz w:val="28"/>
          <w:szCs w:val="28"/>
        </w:rPr>
        <w:t xml:space="preserve">Дмитриевского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с.п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. и других культурно-досуговых учреждений;</w:t>
      </w:r>
    </w:p>
    <w:p w:rsidR="000A2FFA" w:rsidRDefault="000A2FFA" w:rsidP="00FD7F19">
      <w:pPr>
        <w:pStyle w:val="consplusnormal"/>
        <w:spacing w:before="0" w:beforeAutospacing="0" w:after="0" w:afterAutospacing="0"/>
        <w:ind w:firstLine="851"/>
        <w:rPr>
          <w:rFonts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- повышение квалификации творческих и административно-хозяйственных работников МБУК ДК «СКЦ»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65A">
        <w:rPr>
          <w:rFonts w:ascii="Times New Roman" w:hAnsi="Times New Roman" w:cs="Times New Roman"/>
          <w:color w:val="auto"/>
          <w:sz w:val="28"/>
          <w:szCs w:val="28"/>
        </w:rPr>
        <w:t>Дмитриевского с.п.</w:t>
      </w:r>
    </w:p>
    <w:p w:rsidR="000A2FFA" w:rsidRPr="0038339F" w:rsidRDefault="000A2FFA" w:rsidP="00DB75B6">
      <w:pPr>
        <w:pStyle w:val="consplusnormal"/>
        <w:tabs>
          <w:tab w:val="left" w:pos="960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t xml:space="preserve">            </w:t>
      </w:r>
      <w:r>
        <w:rPr>
          <w:color w:val="000000"/>
        </w:rPr>
        <w:t xml:space="preserve">      </w:t>
      </w:r>
      <w:r w:rsidRPr="0038339F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8339F">
        <w:rPr>
          <w:rFonts w:ascii="Times New Roman" w:hAnsi="Times New Roman" w:cs="Times New Roman"/>
          <w:color w:val="auto"/>
          <w:sz w:val="28"/>
          <w:szCs w:val="28"/>
        </w:rPr>
        <w:t>. Предметом деятельности «Комнаты боевой трудовой славы» являются:</w:t>
      </w:r>
    </w:p>
    <w:p w:rsidR="000A2FFA" w:rsidRPr="00DB24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38339F">
        <w:rPr>
          <w:sz w:val="28"/>
          <w:szCs w:val="28"/>
        </w:rPr>
        <w:t>- учет, хранение и экспонирование предметов: этнографии, декоративно</w:t>
      </w:r>
      <w:r>
        <w:rPr>
          <w:sz w:val="28"/>
          <w:szCs w:val="28"/>
        </w:rPr>
        <w:t>-прикладного  искусства, живописи, нумизматики, скульптуры, исторических документов, редких книг, оружия, фото и прочих предметов</w:t>
      </w:r>
      <w:r w:rsidRPr="00DB2493">
        <w:rPr>
          <w:sz w:val="28"/>
          <w:szCs w:val="28"/>
        </w:rPr>
        <w:t>;</w:t>
      </w:r>
    </w:p>
    <w:p w:rsidR="000A2FFA" w:rsidRPr="00DB24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комплектование </w:t>
      </w:r>
      <w:r w:rsidRPr="00DB2493">
        <w:rPr>
          <w:sz w:val="28"/>
          <w:szCs w:val="28"/>
        </w:rPr>
        <w:t>фондов</w:t>
      </w:r>
      <w:r>
        <w:rPr>
          <w:sz w:val="28"/>
          <w:szCs w:val="28"/>
        </w:rPr>
        <w:t xml:space="preserve"> «Комнаты боевой трудовой славы»</w:t>
      </w:r>
      <w:r w:rsidRPr="00DB2493">
        <w:rPr>
          <w:sz w:val="28"/>
          <w:szCs w:val="28"/>
        </w:rPr>
        <w:t>;</w:t>
      </w:r>
    </w:p>
    <w:p w:rsidR="000A2FFA" w:rsidRPr="00DB24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DB2493">
        <w:rPr>
          <w:sz w:val="28"/>
          <w:szCs w:val="28"/>
        </w:rPr>
        <w:t xml:space="preserve">- разработка и реализация основных направлений деятельности </w:t>
      </w:r>
      <w:r>
        <w:rPr>
          <w:sz w:val="28"/>
          <w:szCs w:val="28"/>
        </w:rPr>
        <w:t>«Комнаты боевой трудовой славы»</w:t>
      </w:r>
      <w:r w:rsidRPr="00DB2493">
        <w:rPr>
          <w:sz w:val="28"/>
          <w:szCs w:val="28"/>
        </w:rPr>
        <w:t>;</w:t>
      </w:r>
    </w:p>
    <w:p w:rsidR="000A2FFA" w:rsidRPr="00DB24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DB2493">
        <w:rPr>
          <w:sz w:val="28"/>
          <w:szCs w:val="28"/>
        </w:rPr>
        <w:t>- экспозиционно-выставочная деятельность, организация выездных экспозиций;</w:t>
      </w:r>
    </w:p>
    <w:p w:rsidR="000A2FFA" w:rsidRPr="00DB24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DB2493">
        <w:rPr>
          <w:sz w:val="28"/>
          <w:szCs w:val="28"/>
        </w:rPr>
        <w:t>- организация или участие в проведении научных конференций и семинаров;</w:t>
      </w:r>
    </w:p>
    <w:p w:rsidR="000A2FFA" w:rsidRPr="00DB24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DB2493">
        <w:rPr>
          <w:sz w:val="28"/>
          <w:szCs w:val="28"/>
        </w:rPr>
        <w:t xml:space="preserve">- экскурсионное, лекционное и консультационное обслуживание посетителей </w:t>
      </w:r>
      <w:r>
        <w:rPr>
          <w:sz w:val="28"/>
          <w:szCs w:val="28"/>
        </w:rPr>
        <w:t>«Комнаты боевой трудовой славы»</w:t>
      </w:r>
      <w:r w:rsidRPr="00DB2493">
        <w:rPr>
          <w:sz w:val="28"/>
          <w:szCs w:val="28"/>
        </w:rPr>
        <w:t>;</w:t>
      </w:r>
    </w:p>
    <w:p w:rsidR="000A2FFA" w:rsidRPr="00DB24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DB2493">
        <w:rPr>
          <w:sz w:val="28"/>
          <w:szCs w:val="28"/>
        </w:rPr>
        <w:t>- осуществление в установленном законодательством порядке издательской и рекламно-информационной деятельности;</w:t>
      </w:r>
    </w:p>
    <w:p w:rsidR="000A2FFA" w:rsidRPr="00DB24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DB2493">
        <w:rPr>
          <w:sz w:val="28"/>
          <w:szCs w:val="28"/>
        </w:rPr>
        <w:t xml:space="preserve">- повышение квалификации </w:t>
      </w:r>
      <w:r>
        <w:rPr>
          <w:sz w:val="28"/>
          <w:szCs w:val="28"/>
        </w:rPr>
        <w:t>работников «Комнаты боевой трудовой славы»</w:t>
      </w:r>
      <w:r w:rsidRPr="00DB2493">
        <w:rPr>
          <w:sz w:val="28"/>
          <w:szCs w:val="28"/>
        </w:rPr>
        <w:t>;</w:t>
      </w:r>
    </w:p>
    <w:p w:rsidR="000A2FFA" w:rsidRPr="00DB24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DB2493">
        <w:rPr>
          <w:sz w:val="28"/>
          <w:szCs w:val="28"/>
        </w:rPr>
        <w:t xml:space="preserve">- подготовка каталогов, проспектов, монографий по профилю </w:t>
      </w:r>
      <w:r>
        <w:rPr>
          <w:sz w:val="28"/>
          <w:szCs w:val="28"/>
        </w:rPr>
        <w:t>работы «Комнаты боевой трудовой славы»;</w:t>
      </w:r>
    </w:p>
    <w:p w:rsidR="000A2FFA" w:rsidRPr="00DB24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DB2493">
        <w:rPr>
          <w:sz w:val="28"/>
          <w:szCs w:val="28"/>
        </w:rPr>
        <w:t>- выпуск сувениров, открыток, фотографий, репродукций, популяризующих памятники истории и культуры, проведение выставок изделий местных мастеров;</w:t>
      </w:r>
    </w:p>
    <w:p w:rsidR="000A2FFA" w:rsidRPr="00DB24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DB2493">
        <w:rPr>
          <w:sz w:val="28"/>
          <w:szCs w:val="28"/>
        </w:rPr>
        <w:t xml:space="preserve">- разработка и реализация мероприятий по охране предметов </w:t>
      </w:r>
      <w:r>
        <w:rPr>
          <w:sz w:val="28"/>
          <w:szCs w:val="28"/>
        </w:rPr>
        <w:t>«Комнаты боевой трудовой славы»;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. К предпринимательской и иной приносящей доход деятельности МБУК ДК «СКЦ»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39F">
        <w:rPr>
          <w:rFonts w:ascii="Times New Roman" w:hAnsi="Times New Roman" w:cs="Times New Roman"/>
          <w:color w:val="auto"/>
          <w:sz w:val="28"/>
          <w:szCs w:val="28"/>
        </w:rPr>
        <w:t>Дмитриевского с.п.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относя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тся пре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доставление (оказание) услуг: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 самодеятельных художественных коллективов и отдельных исполнителей для семейных и корпоративных праздников и торжеств на договорной основе;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- обучению в платных кружках, студиях, на курсах;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>- оказанию консультативной, методической и организационно-творческой помощи в подготовке и проведении культурно-досуговых мероприятий на договорной основе;</w:t>
      </w:r>
    </w:p>
    <w:p w:rsidR="000A2FFA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услуг по 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>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звукоусилительной и осветительной аппаратуры и д</w:t>
      </w:r>
      <w:r>
        <w:rPr>
          <w:rFonts w:ascii="Times New Roman" w:hAnsi="Times New Roman" w:cs="Times New Roman"/>
          <w:color w:val="000000"/>
          <w:sz w:val="28"/>
          <w:szCs w:val="28"/>
        </w:rPr>
        <w:t>ругого профильного оборудования;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изготовление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 сценических костюмов, обуви, реквизита, записи фонограмм, демонстрации видеопрограмм через мультимедийную аппаратуру;</w:t>
      </w:r>
    </w:p>
    <w:p w:rsidR="000A2FFA" w:rsidRPr="00610D66" w:rsidRDefault="000A2FFA" w:rsidP="00FD7F19">
      <w:pPr>
        <w:pStyle w:val="consplusnormal"/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</w:t>
      </w:r>
      <w:r w:rsidRPr="00610D66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 работы спортивно-оздоровительных клубов и секций, групп туризма и здоровья, любительских клубов и объединений, компьютерных клубов, тренажерных залов и других подобных игровых и развлекательных досуговых объектов;</w:t>
      </w:r>
    </w:p>
    <w:p w:rsidR="000A2FFA" w:rsidRPr="004C5F1E" w:rsidRDefault="000A2FFA" w:rsidP="00FD7F19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разработка сценариев, </w:t>
      </w:r>
      <w:r w:rsidRPr="00610D66">
        <w:rPr>
          <w:color w:val="000000"/>
          <w:sz w:val="28"/>
          <w:szCs w:val="28"/>
        </w:rPr>
        <w:t>пост</w:t>
      </w:r>
      <w:r>
        <w:rPr>
          <w:color w:val="000000"/>
          <w:sz w:val="28"/>
          <w:szCs w:val="28"/>
        </w:rPr>
        <w:t>ановочной работы</w:t>
      </w:r>
      <w:r w:rsidRPr="00610D66">
        <w:rPr>
          <w:color w:val="000000"/>
          <w:sz w:val="28"/>
          <w:szCs w:val="28"/>
        </w:rPr>
        <w:t xml:space="preserve"> по заявкам предприятий, организаций и отдельных граждан;</w:t>
      </w:r>
    </w:p>
    <w:p w:rsidR="000A2FFA" w:rsidRPr="004C5F1E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4C5F1E">
        <w:rPr>
          <w:sz w:val="28"/>
          <w:szCs w:val="28"/>
        </w:rPr>
        <w:t>- организация и проведение ярмарок, лотерей, аукционов, выставок-продаж;</w:t>
      </w:r>
    </w:p>
    <w:p w:rsidR="000A2FFA" w:rsidRPr="004C5F1E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4C5F1E">
        <w:rPr>
          <w:sz w:val="28"/>
          <w:szCs w:val="28"/>
        </w:rPr>
        <w:t>- предоставление помещений в аренду;</w:t>
      </w:r>
    </w:p>
    <w:p w:rsidR="000A2FFA" w:rsidRDefault="000A2FFA" w:rsidP="008E6F74">
      <w:pPr>
        <w:shd w:val="clear" w:color="auto" w:fill="FFFFFF"/>
        <w:ind w:firstLine="708"/>
        <w:textAlignment w:val="top"/>
        <w:rPr>
          <w:sz w:val="28"/>
          <w:szCs w:val="28"/>
        </w:rPr>
      </w:pPr>
      <w:r>
        <w:rPr>
          <w:sz w:val="28"/>
          <w:szCs w:val="28"/>
        </w:rPr>
        <w:t>- иные виды деятельности, не запрещенные законодательством Российской Федерации, соответствующие основным целям и задачам МБУК ДК «СКЦ» Дмитриевского с.п.</w:t>
      </w:r>
    </w:p>
    <w:p w:rsidR="000A2FFA" w:rsidRDefault="000A2FFA" w:rsidP="00FD7F19">
      <w:pPr>
        <w:shd w:val="clear" w:color="auto" w:fill="FFFFFF"/>
        <w:ind w:firstLine="708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Pr="00610D66">
        <w:rPr>
          <w:color w:val="000000"/>
          <w:sz w:val="28"/>
          <w:szCs w:val="28"/>
        </w:rPr>
        <w:t xml:space="preserve">. К предпринимательской и иной приносящей доход деятельности </w:t>
      </w:r>
      <w:r>
        <w:rPr>
          <w:sz w:val="28"/>
          <w:szCs w:val="28"/>
        </w:rPr>
        <w:t xml:space="preserve">«Комнаты боевой трудовой славы» </w:t>
      </w:r>
      <w:r>
        <w:rPr>
          <w:color w:val="000000"/>
          <w:sz w:val="28"/>
          <w:szCs w:val="28"/>
        </w:rPr>
        <w:t>относя</w:t>
      </w:r>
      <w:r w:rsidRPr="00610D66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</w:p>
    <w:p w:rsidR="000A2FFA" w:rsidRPr="003A4D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3A4D93">
        <w:rPr>
          <w:sz w:val="28"/>
          <w:szCs w:val="28"/>
        </w:rPr>
        <w:t>- экскурсионное обслуживание;</w:t>
      </w:r>
    </w:p>
    <w:p w:rsidR="000A2FFA" w:rsidRPr="003A4D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3A4D93">
        <w:rPr>
          <w:sz w:val="28"/>
          <w:szCs w:val="28"/>
        </w:rPr>
        <w:t xml:space="preserve">- реализация предметов декоративно-прикладного искусства и литературы по профилю </w:t>
      </w:r>
      <w:r>
        <w:rPr>
          <w:sz w:val="28"/>
          <w:szCs w:val="28"/>
        </w:rPr>
        <w:t>«Комнаты боевой трудовой славы»</w:t>
      </w:r>
      <w:r w:rsidRPr="003A4D93">
        <w:rPr>
          <w:sz w:val="28"/>
          <w:szCs w:val="28"/>
        </w:rPr>
        <w:t>;</w:t>
      </w:r>
    </w:p>
    <w:p w:rsidR="000A2FFA" w:rsidRPr="003A4D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3A4D93">
        <w:rPr>
          <w:sz w:val="28"/>
          <w:szCs w:val="28"/>
        </w:rPr>
        <w:t xml:space="preserve">- изготовление и реализация сувениров, изделий народных промыслов, фотографий, открыток, каталогов, видеофильмов по профилю </w:t>
      </w:r>
      <w:r>
        <w:rPr>
          <w:sz w:val="28"/>
          <w:szCs w:val="28"/>
        </w:rPr>
        <w:t>«Комнаты боевой трудовой славы»</w:t>
      </w:r>
      <w:r w:rsidRPr="003A4D93">
        <w:rPr>
          <w:sz w:val="28"/>
          <w:szCs w:val="28"/>
        </w:rPr>
        <w:t>;</w:t>
      </w:r>
    </w:p>
    <w:p w:rsidR="000A2FFA" w:rsidRPr="003A4D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3A4D93">
        <w:rPr>
          <w:sz w:val="28"/>
          <w:szCs w:val="28"/>
        </w:rPr>
        <w:t>- проведение выставок-продаж изделий народных промыслов;</w:t>
      </w:r>
    </w:p>
    <w:p w:rsidR="000A2FFA" w:rsidRPr="003A4D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3A4D93">
        <w:rPr>
          <w:sz w:val="28"/>
          <w:szCs w:val="28"/>
        </w:rPr>
        <w:t>- проведение лекций, организация масс</w:t>
      </w:r>
      <w:r>
        <w:rPr>
          <w:sz w:val="28"/>
          <w:szCs w:val="28"/>
        </w:rPr>
        <w:t>овых мероприятий, презентаций в помещении</w:t>
      </w:r>
      <w:r w:rsidRPr="003A4D93">
        <w:rPr>
          <w:sz w:val="28"/>
          <w:szCs w:val="28"/>
        </w:rPr>
        <w:t xml:space="preserve"> </w:t>
      </w:r>
      <w:r>
        <w:rPr>
          <w:sz w:val="28"/>
          <w:szCs w:val="28"/>
        </w:rPr>
        <w:t>«Комнаты боевой трудовой славы»</w:t>
      </w:r>
      <w:r w:rsidRPr="003A4D93">
        <w:rPr>
          <w:sz w:val="28"/>
          <w:szCs w:val="28"/>
        </w:rPr>
        <w:t>;</w:t>
      </w:r>
    </w:p>
    <w:p w:rsidR="000A2FFA" w:rsidRPr="003A4D93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3A4D93">
        <w:rPr>
          <w:sz w:val="28"/>
          <w:szCs w:val="28"/>
        </w:rPr>
        <w:t>- организация туристического обслуживания;</w:t>
      </w:r>
    </w:p>
    <w:p w:rsidR="000A2FFA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3A4D93">
        <w:rPr>
          <w:sz w:val="28"/>
          <w:szCs w:val="28"/>
        </w:rPr>
        <w:t>- оказание информационных услуг;</w:t>
      </w:r>
    </w:p>
    <w:p w:rsidR="000A2FFA" w:rsidRDefault="000A2FFA" w:rsidP="00FD7F19">
      <w:pPr>
        <w:shd w:val="clear" w:color="auto" w:fill="FFFFFF"/>
        <w:ind w:firstLine="708"/>
        <w:textAlignment w:val="top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- иные виды деятельности, не запрещенные законодательством Российской Федерации, соответствующие основным целям и задачам «Комнаты боевой трудовой славы»</w:t>
      </w:r>
    </w:p>
    <w:p w:rsidR="000A2FFA" w:rsidRPr="00843D3A" w:rsidRDefault="000A2FFA" w:rsidP="000073E1">
      <w:pPr>
        <w:shd w:val="clear" w:color="auto" w:fill="FFFFFF"/>
        <w:ind w:firstLine="708"/>
        <w:textAlignment w:val="top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2.10. </w:t>
      </w:r>
      <w:r w:rsidRPr="00C46A61">
        <w:rPr>
          <w:color w:val="000000"/>
          <w:sz w:val="28"/>
          <w:szCs w:val="28"/>
        </w:rPr>
        <w:t xml:space="preserve">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0B2B6D">
        <w:rPr>
          <w:color w:val="333333"/>
          <w:sz w:val="28"/>
          <w:szCs w:val="28"/>
        </w:rPr>
        <w:t>ведет учет доходов и расходов по предпринимательской деятельности.</w:t>
      </w:r>
      <w:r>
        <w:rPr>
          <w:color w:val="333333"/>
          <w:sz w:val="28"/>
          <w:szCs w:val="28"/>
        </w:rPr>
        <w:t xml:space="preserve"> </w:t>
      </w:r>
      <w:r w:rsidRPr="000B2B6D">
        <w:rPr>
          <w:color w:val="333333"/>
          <w:sz w:val="28"/>
          <w:szCs w:val="28"/>
        </w:rPr>
        <w:t xml:space="preserve">Отдельные виды деятельности, перечень которых установлен законом, </w:t>
      </w:r>
      <w:r>
        <w:rPr>
          <w:color w:val="333333"/>
          <w:sz w:val="28"/>
          <w:szCs w:val="28"/>
        </w:rPr>
        <w:t xml:space="preserve">могут осуществляться </w:t>
      </w:r>
      <w:r w:rsidRPr="000B2B6D">
        <w:rPr>
          <w:color w:val="333333"/>
          <w:sz w:val="28"/>
          <w:szCs w:val="28"/>
        </w:rPr>
        <w:t xml:space="preserve"> только на основании специальных разрешений (лицензий).</w:t>
      </w:r>
    </w:p>
    <w:p w:rsidR="000A2FFA" w:rsidRPr="00610D66" w:rsidRDefault="000A2FFA" w:rsidP="00FD7F19">
      <w:pPr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11</w:t>
      </w:r>
      <w:r w:rsidRPr="00610D66">
        <w:rPr>
          <w:color w:val="000000"/>
          <w:sz w:val="28"/>
          <w:szCs w:val="28"/>
        </w:rPr>
        <w:t>. Муниципальные задания для МБУК ДК «СКЦ»</w:t>
      </w:r>
      <w:r>
        <w:rPr>
          <w:color w:val="000000"/>
          <w:sz w:val="28"/>
          <w:szCs w:val="28"/>
        </w:rPr>
        <w:t xml:space="preserve"> Дмитриевского с.п., </w:t>
      </w:r>
      <w:r w:rsidRPr="00610D66">
        <w:rPr>
          <w:color w:val="000000"/>
          <w:sz w:val="28"/>
          <w:szCs w:val="28"/>
        </w:rPr>
        <w:t>в соответствии с пре</w:t>
      </w:r>
      <w:r>
        <w:rPr>
          <w:color w:val="000000"/>
          <w:sz w:val="28"/>
          <w:szCs w:val="28"/>
        </w:rPr>
        <w:t>дусмотренными настоящим Уставом, формирует и утверждает Учредитель.</w:t>
      </w:r>
    </w:p>
    <w:p w:rsidR="000A2FFA" w:rsidRPr="00610D66" w:rsidRDefault="000A2FFA" w:rsidP="00FD7F19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 </w:t>
      </w:r>
      <w:r w:rsidRPr="00610D66">
        <w:rPr>
          <w:color w:val="000000"/>
          <w:sz w:val="28"/>
          <w:szCs w:val="28"/>
        </w:rPr>
        <w:t>МБУК ДК «СКЦ»</w:t>
      </w:r>
      <w:r>
        <w:rPr>
          <w:color w:val="000000"/>
          <w:sz w:val="28"/>
          <w:szCs w:val="28"/>
        </w:rPr>
        <w:t xml:space="preserve"> Дмитриевского с.п. </w:t>
      </w:r>
      <w:r w:rsidRPr="00610D66">
        <w:rPr>
          <w:color w:val="000000"/>
          <w:sz w:val="28"/>
          <w:szCs w:val="28"/>
        </w:rPr>
        <w:t>осуществляет в соответствии с муниципальными заданиями и (или) обязательствами перед страховщиком по обязательному социальному страхованию деяте</w:t>
      </w:r>
      <w:r>
        <w:rPr>
          <w:color w:val="000000"/>
          <w:sz w:val="28"/>
          <w:szCs w:val="28"/>
        </w:rPr>
        <w:t>льности</w:t>
      </w:r>
      <w:r w:rsidRPr="00610D66">
        <w:rPr>
          <w:color w:val="000000"/>
          <w:sz w:val="28"/>
          <w:szCs w:val="28"/>
        </w:rPr>
        <w:t>, связанную с выполнением работ, оказанием услуг, относящихся к его основным видам деятельности, в сфере, ука</w:t>
      </w:r>
      <w:r>
        <w:rPr>
          <w:color w:val="000000"/>
          <w:sz w:val="28"/>
          <w:szCs w:val="28"/>
        </w:rPr>
        <w:t>занной в пункте 2.1 настоящего У</w:t>
      </w:r>
      <w:r w:rsidRPr="00610D66">
        <w:rPr>
          <w:color w:val="000000"/>
          <w:sz w:val="28"/>
          <w:szCs w:val="28"/>
        </w:rPr>
        <w:t>става.</w:t>
      </w:r>
    </w:p>
    <w:p w:rsidR="000A2FFA" w:rsidRPr="00610D66" w:rsidRDefault="000A2FFA" w:rsidP="00FD7F19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 </w:t>
      </w:r>
      <w:r w:rsidRPr="00610D66">
        <w:rPr>
          <w:color w:val="000000"/>
          <w:sz w:val="28"/>
          <w:szCs w:val="28"/>
        </w:rPr>
        <w:t>МБУК ДК «СКЦ»</w:t>
      </w:r>
      <w:r>
        <w:rPr>
          <w:color w:val="000000"/>
          <w:sz w:val="28"/>
          <w:szCs w:val="28"/>
        </w:rPr>
        <w:t xml:space="preserve"> Дмитриевского с.п. </w:t>
      </w:r>
      <w:r w:rsidRPr="00610D66">
        <w:rPr>
          <w:color w:val="000000"/>
          <w:sz w:val="28"/>
          <w:szCs w:val="28"/>
        </w:rPr>
        <w:t>не вправе отказаться от выполнения муниципального задания.</w:t>
      </w:r>
    </w:p>
    <w:p w:rsidR="000A2FFA" w:rsidRDefault="000A2FFA" w:rsidP="00FD7F19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Pr="00610D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10D66">
        <w:rPr>
          <w:color w:val="000000"/>
          <w:sz w:val="28"/>
          <w:szCs w:val="28"/>
        </w:rPr>
        <w:t>МБУК ДК «СКЦ»</w:t>
      </w:r>
      <w:r w:rsidRPr="007F1F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 </w:t>
      </w:r>
      <w:r w:rsidRPr="00610D66">
        <w:rPr>
          <w:color w:val="000000"/>
          <w:sz w:val="28"/>
          <w:szCs w:val="28"/>
        </w:rPr>
        <w:t>вправе</w:t>
      </w:r>
      <w:r>
        <w:rPr>
          <w:color w:val="000000"/>
          <w:sz w:val="28"/>
          <w:szCs w:val="28"/>
        </w:rPr>
        <w:t>,</w:t>
      </w:r>
      <w:r w:rsidRPr="00610D66">
        <w:rPr>
          <w:color w:val="000000"/>
          <w:sz w:val="28"/>
          <w:szCs w:val="28"/>
        </w:rPr>
        <w:t xml:space="preserve"> сверх установленного муниципального задания, а также в случаях, определенных федеральными законами, выполнять работы, оказывать услуги, относящиеся </w:t>
      </w:r>
      <w:r>
        <w:rPr>
          <w:color w:val="000000"/>
          <w:sz w:val="28"/>
          <w:szCs w:val="28"/>
        </w:rPr>
        <w:t xml:space="preserve">к его основным видам деятельности, предусмотренным </w:t>
      </w:r>
      <w:r w:rsidRPr="00610D66">
        <w:rPr>
          <w:color w:val="000000"/>
          <w:sz w:val="28"/>
          <w:szCs w:val="28"/>
        </w:rPr>
        <w:t>насто</w:t>
      </w:r>
      <w:r>
        <w:rPr>
          <w:color w:val="000000"/>
          <w:sz w:val="28"/>
          <w:szCs w:val="28"/>
        </w:rPr>
        <w:t>ящим</w:t>
      </w:r>
      <w:r w:rsidRPr="00610D66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 xml:space="preserve">ставом, в установленной сфере деятельности, </w:t>
      </w:r>
      <w:r w:rsidRPr="00610D66">
        <w:rPr>
          <w:color w:val="000000"/>
          <w:sz w:val="28"/>
          <w:szCs w:val="28"/>
        </w:rPr>
        <w:t xml:space="preserve">для граждан и юридических лиц за плату и на одинаковых при оказании одних и тех же услуг (выполнении работ) условиях. </w:t>
      </w:r>
    </w:p>
    <w:p w:rsidR="000A2FFA" w:rsidRDefault="000A2FFA" w:rsidP="00FD7F19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 </w:t>
      </w:r>
      <w:r w:rsidRPr="00610D66">
        <w:rPr>
          <w:color w:val="000000"/>
          <w:sz w:val="28"/>
          <w:szCs w:val="28"/>
        </w:rPr>
        <w:t xml:space="preserve">Порядок определения указанной платы устанавливается администрацией </w:t>
      </w:r>
      <w:r>
        <w:rPr>
          <w:color w:val="000000"/>
          <w:sz w:val="28"/>
          <w:szCs w:val="28"/>
        </w:rPr>
        <w:t>Дмитриевского</w:t>
      </w:r>
      <w:r w:rsidRPr="00610D66">
        <w:rPr>
          <w:color w:val="000000"/>
          <w:sz w:val="28"/>
          <w:szCs w:val="28"/>
        </w:rPr>
        <w:t xml:space="preserve"> сельского поселения Кавказского района, если иное не предусмотрено федеральным законом. </w:t>
      </w:r>
    </w:p>
    <w:p w:rsidR="000A2FFA" w:rsidRPr="00747E43" w:rsidRDefault="000A2FFA" w:rsidP="00FD7F19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2.16. </w:t>
      </w:r>
      <w:r w:rsidRPr="00610D66">
        <w:rPr>
          <w:color w:val="000000"/>
          <w:sz w:val="28"/>
          <w:szCs w:val="28"/>
        </w:rPr>
        <w:t>МБУК ДК «СКЦ</w:t>
      </w:r>
      <w:r>
        <w:rPr>
          <w:color w:val="000000"/>
          <w:sz w:val="28"/>
          <w:szCs w:val="28"/>
        </w:rPr>
        <w:t xml:space="preserve">» Дмитриевского с.п. </w:t>
      </w:r>
      <w:r w:rsidRPr="00F90445">
        <w:rPr>
          <w:sz w:val="28"/>
          <w:szCs w:val="28"/>
        </w:rPr>
        <w:t>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настоящем Уставе.</w:t>
      </w:r>
    </w:p>
    <w:p w:rsidR="000A2FFA" w:rsidRPr="00610D66" w:rsidRDefault="000A2FFA" w:rsidP="00FD7F19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</w:t>
      </w:r>
      <w:r w:rsidRPr="00610D66">
        <w:rPr>
          <w:color w:val="000000"/>
          <w:sz w:val="28"/>
          <w:szCs w:val="28"/>
        </w:rPr>
        <w:t>. Право МБУК ДК «СКЦ»</w:t>
      </w:r>
      <w:r>
        <w:rPr>
          <w:color w:val="000000"/>
          <w:sz w:val="28"/>
          <w:szCs w:val="28"/>
        </w:rPr>
        <w:t xml:space="preserve"> Дмитриевского с.п. </w:t>
      </w:r>
      <w:r w:rsidRPr="00610D66">
        <w:rPr>
          <w:color w:val="000000"/>
          <w:sz w:val="28"/>
          <w:szCs w:val="28"/>
        </w:rPr>
        <w:t xml:space="preserve">осуществлять деятельность, на которую в соответствии с законодательством Российской Федерации требуется разрешительный документ (лицензия, свидетельство о государственной аккредитации и др.), возникает у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со дня его</w:t>
      </w:r>
      <w:r>
        <w:rPr>
          <w:color w:val="000000"/>
          <w:sz w:val="28"/>
          <w:szCs w:val="28"/>
        </w:rPr>
        <w:t xml:space="preserve"> получения или в указанный в нем</w:t>
      </w:r>
      <w:r w:rsidRPr="00610D66">
        <w:rPr>
          <w:color w:val="000000"/>
          <w:sz w:val="28"/>
          <w:szCs w:val="28"/>
        </w:rPr>
        <w:t xml:space="preserve"> срок и прекращается по истечении срока его действия, если и</w:t>
      </w:r>
      <w:r>
        <w:rPr>
          <w:color w:val="000000"/>
          <w:sz w:val="28"/>
          <w:szCs w:val="28"/>
        </w:rPr>
        <w:t xml:space="preserve">ное не установлено </w:t>
      </w:r>
      <w:r w:rsidRPr="00610D66">
        <w:rPr>
          <w:color w:val="000000"/>
          <w:sz w:val="28"/>
          <w:szCs w:val="28"/>
        </w:rPr>
        <w:t xml:space="preserve">законодательством. </w:t>
      </w:r>
    </w:p>
    <w:p w:rsidR="000A2FFA" w:rsidRPr="00610D66" w:rsidRDefault="000A2FFA" w:rsidP="00FD7F19">
      <w:pPr>
        <w:shd w:val="clear" w:color="auto" w:fill="FFFFFF"/>
        <w:ind w:firstLine="851"/>
        <w:rPr>
          <w:color w:val="000000"/>
          <w:sz w:val="28"/>
          <w:szCs w:val="28"/>
        </w:rPr>
      </w:pPr>
    </w:p>
    <w:p w:rsidR="000A2FFA" w:rsidRDefault="000A2FFA" w:rsidP="00FD7F19">
      <w:pPr>
        <w:shd w:val="clear" w:color="auto" w:fill="FFFFFF"/>
        <w:ind w:right="1"/>
        <w:rPr>
          <w:b/>
          <w:bCs/>
          <w:color w:val="000000"/>
          <w:sz w:val="28"/>
          <w:szCs w:val="28"/>
        </w:rPr>
      </w:pPr>
    </w:p>
    <w:p w:rsidR="000A2FFA" w:rsidRDefault="000A2FFA" w:rsidP="00FD7F19">
      <w:pPr>
        <w:shd w:val="clear" w:color="auto" w:fill="FFFFFF"/>
        <w:ind w:right="1"/>
        <w:rPr>
          <w:b/>
          <w:bCs/>
          <w:color w:val="000000"/>
          <w:sz w:val="28"/>
          <w:szCs w:val="28"/>
        </w:rPr>
      </w:pPr>
    </w:p>
    <w:p w:rsidR="000A2FFA" w:rsidRDefault="000A2FFA" w:rsidP="00FD7F19">
      <w:pPr>
        <w:shd w:val="clear" w:color="auto" w:fill="FFFFFF"/>
        <w:ind w:right="1"/>
        <w:rPr>
          <w:b/>
          <w:bCs/>
          <w:color w:val="000000"/>
          <w:sz w:val="28"/>
          <w:szCs w:val="28"/>
        </w:rPr>
      </w:pPr>
    </w:p>
    <w:p w:rsidR="000A2FFA" w:rsidRDefault="000A2FFA" w:rsidP="00FD7F19">
      <w:pPr>
        <w:shd w:val="clear" w:color="auto" w:fill="FFFFFF"/>
        <w:ind w:right="1"/>
        <w:rPr>
          <w:b/>
          <w:bCs/>
          <w:color w:val="000000"/>
          <w:sz w:val="28"/>
          <w:szCs w:val="28"/>
        </w:rPr>
      </w:pPr>
    </w:p>
    <w:p w:rsidR="000A2FFA" w:rsidRDefault="000A2FFA" w:rsidP="00FD7F19">
      <w:pPr>
        <w:shd w:val="clear" w:color="auto" w:fill="FFFFFF"/>
        <w:ind w:right="1"/>
        <w:rPr>
          <w:b/>
          <w:bCs/>
          <w:color w:val="000000"/>
          <w:sz w:val="28"/>
          <w:szCs w:val="28"/>
        </w:rPr>
      </w:pPr>
    </w:p>
    <w:p w:rsidR="000A2FFA" w:rsidRPr="00610D66" w:rsidRDefault="000A2FFA" w:rsidP="00FD7F19">
      <w:pPr>
        <w:shd w:val="clear" w:color="auto" w:fill="FFFFFF"/>
        <w:ind w:right="1"/>
        <w:rPr>
          <w:b/>
          <w:bCs/>
          <w:color w:val="000000"/>
          <w:sz w:val="28"/>
          <w:szCs w:val="28"/>
        </w:rPr>
      </w:pPr>
    </w:p>
    <w:p w:rsidR="000A2FFA" w:rsidRDefault="000A2FFA" w:rsidP="003C430C">
      <w:pPr>
        <w:shd w:val="clear" w:color="auto" w:fill="FFFFFF"/>
        <w:ind w:right="1" w:firstLine="851"/>
        <w:jc w:val="center"/>
        <w:rPr>
          <w:b/>
          <w:bCs/>
          <w:color w:val="000000"/>
          <w:sz w:val="28"/>
          <w:szCs w:val="28"/>
        </w:rPr>
      </w:pPr>
      <w:r w:rsidRPr="00610D66"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ИМУЩЕСТВО И ФИНАНСОВОЕ ОБЕСПЕЧЕНИЕ</w:t>
      </w:r>
    </w:p>
    <w:p w:rsidR="000A2FFA" w:rsidRDefault="000A2FFA" w:rsidP="00002020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color w:val="000000"/>
          <w:sz w:val="28"/>
          <w:szCs w:val="28"/>
        </w:rPr>
      </w:pPr>
      <w:r w:rsidRPr="00610D66">
        <w:rPr>
          <w:b/>
          <w:bCs/>
          <w:color w:val="000000"/>
          <w:sz w:val="28"/>
          <w:szCs w:val="28"/>
        </w:rPr>
        <w:t>МБУК ДК «СКЦ»</w:t>
      </w:r>
      <w:r>
        <w:rPr>
          <w:b/>
          <w:bCs/>
          <w:color w:val="000000"/>
          <w:sz w:val="28"/>
          <w:szCs w:val="28"/>
        </w:rPr>
        <w:t xml:space="preserve"> Дмитриевского сельского поселения</w:t>
      </w:r>
    </w:p>
    <w:p w:rsidR="000A2FFA" w:rsidRDefault="000A2FFA" w:rsidP="00002020">
      <w:pPr>
        <w:shd w:val="clear" w:color="auto" w:fill="FFFFFF"/>
        <w:ind w:right="1" w:firstLine="851"/>
        <w:jc w:val="center"/>
        <w:rPr>
          <w:b/>
          <w:bCs/>
          <w:color w:val="000000"/>
          <w:sz w:val="28"/>
          <w:szCs w:val="28"/>
        </w:rPr>
      </w:pPr>
    </w:p>
    <w:p w:rsidR="000A2FFA" w:rsidRPr="00610D66" w:rsidRDefault="000A2FFA" w:rsidP="003C430C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>3.1. Собственником имущества МБУК ДК «СКЦ»</w:t>
      </w:r>
      <w:r>
        <w:rPr>
          <w:color w:val="000000"/>
          <w:sz w:val="28"/>
          <w:szCs w:val="28"/>
        </w:rPr>
        <w:t xml:space="preserve"> Дмитриевского с.п. </w:t>
      </w:r>
      <w:r w:rsidRPr="00610D66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Дмитриевского</w:t>
      </w:r>
      <w:r w:rsidRPr="00610D66">
        <w:rPr>
          <w:color w:val="000000"/>
          <w:sz w:val="28"/>
          <w:szCs w:val="28"/>
        </w:rPr>
        <w:t xml:space="preserve"> сельское поселения Кавказского района.</w:t>
      </w:r>
    </w:p>
    <w:p w:rsidR="000A2FFA" w:rsidRPr="002B199F" w:rsidRDefault="000A2FFA" w:rsidP="00FD7F19">
      <w:pPr>
        <w:ind w:firstLine="708"/>
        <w:rPr>
          <w:sz w:val="28"/>
          <w:szCs w:val="28"/>
        </w:rPr>
      </w:pPr>
      <w:r w:rsidRPr="00610D66">
        <w:rPr>
          <w:color w:val="000000"/>
          <w:sz w:val="28"/>
          <w:szCs w:val="28"/>
        </w:rPr>
        <w:t xml:space="preserve">3.2. Имущество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закрепляется за ним на</w:t>
      </w:r>
      <w:r>
        <w:rPr>
          <w:color w:val="000000"/>
          <w:sz w:val="28"/>
          <w:szCs w:val="28"/>
        </w:rPr>
        <w:t xml:space="preserve"> праве оперативного управления </w:t>
      </w:r>
      <w:r w:rsidRPr="00F90445">
        <w:rPr>
          <w:sz w:val="28"/>
          <w:szCs w:val="28"/>
        </w:rPr>
        <w:t>в соответствии с действующим законодательством.</w:t>
      </w:r>
    </w:p>
    <w:p w:rsidR="000A2FFA" w:rsidRDefault="000A2FFA" w:rsidP="003C430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10D66">
        <w:rPr>
          <w:color w:val="000000"/>
          <w:sz w:val="28"/>
          <w:szCs w:val="28"/>
        </w:rPr>
        <w:t>3.3. Право оперативного управления имуществом, в отношении которого собственником принято решение о закреплении за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 xml:space="preserve">, возникает у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с момента передачи имущества, если иное не установлено законом и иными правовыми актами или решением собственника.</w:t>
      </w:r>
    </w:p>
    <w:p w:rsidR="000A2FFA" w:rsidRPr="00002020" w:rsidRDefault="000A2FFA" w:rsidP="00002020">
      <w:pPr>
        <w:shd w:val="clear" w:color="auto" w:fill="FFFFFF"/>
        <w:ind w:firstLine="708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3.4. Предметы</w:t>
      </w:r>
      <w:r w:rsidRPr="004A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«Комнаты боевой трудовой славы», </w:t>
      </w:r>
      <w:r>
        <w:rPr>
          <w:color w:val="000000"/>
          <w:sz w:val="28"/>
          <w:szCs w:val="28"/>
        </w:rPr>
        <w:t xml:space="preserve">включенные в состав фонда </w:t>
      </w:r>
      <w:r>
        <w:rPr>
          <w:sz w:val="28"/>
          <w:szCs w:val="28"/>
        </w:rPr>
        <w:t>«Комнаты боевой трудовой славы»</w:t>
      </w:r>
      <w:r>
        <w:rPr>
          <w:color w:val="000000"/>
          <w:sz w:val="28"/>
          <w:szCs w:val="28"/>
        </w:rPr>
        <w:t xml:space="preserve"> и не относящиеся к его государственной части, составляют негосударственную часть фонда МБУК ДК «СКЦ» Дмитриевского с.п.</w:t>
      </w:r>
    </w:p>
    <w:p w:rsidR="000A2FFA" w:rsidRPr="00610D66" w:rsidRDefault="000A2FFA" w:rsidP="003C430C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610D66">
        <w:rPr>
          <w:color w:val="000000"/>
          <w:sz w:val="28"/>
          <w:szCs w:val="28"/>
        </w:rPr>
        <w:t>. Доходы от использования имущества, находящегося в оперативном управлении МБУК ДК «СКЦ»</w:t>
      </w:r>
      <w:r>
        <w:rPr>
          <w:color w:val="000000"/>
          <w:sz w:val="28"/>
          <w:szCs w:val="28"/>
        </w:rPr>
        <w:t xml:space="preserve"> Дмитриевского с.п.</w:t>
      </w:r>
      <w:r w:rsidRPr="00610D66">
        <w:rPr>
          <w:color w:val="000000"/>
          <w:sz w:val="28"/>
          <w:szCs w:val="28"/>
        </w:rPr>
        <w:t>, а также имущество, приобретенное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по договору или иным основаниям, поступают в оперативное управление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в порядке, установленном Гражданским кодексом Российской Федерации, другими законами и иными правовыми актами для приобретения права собственности.</w:t>
      </w:r>
    </w:p>
    <w:p w:rsidR="000A2FFA" w:rsidRPr="00610D66" w:rsidRDefault="000A2FFA" w:rsidP="005B41DD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610D66">
        <w:rPr>
          <w:color w:val="000000"/>
          <w:sz w:val="28"/>
          <w:szCs w:val="28"/>
        </w:rPr>
        <w:t xml:space="preserve">. Право оперативного управления имуществом прекращается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по решению собственника.</w:t>
      </w:r>
    </w:p>
    <w:p w:rsidR="000A2FFA" w:rsidRPr="00610D66" w:rsidRDefault="000A2FFA" w:rsidP="005B41DD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Pr="00610D66">
        <w:rPr>
          <w:color w:val="000000"/>
          <w:sz w:val="28"/>
          <w:szCs w:val="28"/>
        </w:rPr>
        <w:t>. Контроль за использованием по назначению и сохранностью имущества, закрепленного за МБУК ДК «СКЦ»</w:t>
      </w:r>
      <w:r>
        <w:rPr>
          <w:color w:val="000000"/>
          <w:sz w:val="28"/>
          <w:szCs w:val="28"/>
        </w:rPr>
        <w:t xml:space="preserve"> Дмитриевского с.п. </w:t>
      </w:r>
      <w:r w:rsidRPr="00610D66">
        <w:rPr>
          <w:color w:val="000000"/>
          <w:sz w:val="28"/>
          <w:szCs w:val="28"/>
        </w:rPr>
        <w:t>на праве оперативного упр</w:t>
      </w:r>
      <w:r>
        <w:rPr>
          <w:color w:val="000000"/>
          <w:sz w:val="28"/>
          <w:szCs w:val="28"/>
        </w:rPr>
        <w:t>авления, осуществляется учредителем</w:t>
      </w:r>
      <w:r w:rsidRPr="00610D66">
        <w:rPr>
          <w:color w:val="000000"/>
          <w:sz w:val="28"/>
          <w:szCs w:val="28"/>
        </w:rPr>
        <w:t>.</w:t>
      </w:r>
    </w:p>
    <w:p w:rsidR="000A2FFA" w:rsidRPr="00610D66" w:rsidRDefault="000A2FFA" w:rsidP="005B41DD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Pr="00610D66">
        <w:rPr>
          <w:color w:val="000000"/>
          <w:sz w:val="28"/>
          <w:szCs w:val="28"/>
        </w:rPr>
        <w:t>. Земельный участок, необходимый для осуществления уставной деятельности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>, предоставляется ему на праве постоянного (бессрочного) пользования.</w:t>
      </w:r>
    </w:p>
    <w:p w:rsidR="000A2FFA" w:rsidRPr="00610D66" w:rsidRDefault="000A2FFA" w:rsidP="005B41DD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610D66">
        <w:rPr>
          <w:color w:val="000000"/>
          <w:sz w:val="28"/>
          <w:szCs w:val="28"/>
        </w:rPr>
        <w:t>. Источниками формирования имущества  и денежных средств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являются:</w:t>
      </w:r>
    </w:p>
    <w:p w:rsidR="000A2FFA" w:rsidRPr="00610D66" w:rsidRDefault="000A2FFA" w:rsidP="00FD7F19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 xml:space="preserve">- бюджетные ассигнования; </w:t>
      </w:r>
    </w:p>
    <w:p w:rsidR="000A2FFA" w:rsidRPr="00610D66" w:rsidRDefault="000A2FFA" w:rsidP="00FD7F19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>- средства от приносящей доход деятельности;</w:t>
      </w:r>
    </w:p>
    <w:p w:rsidR="000A2FFA" w:rsidRPr="00610D66" w:rsidRDefault="000A2FFA" w:rsidP="00FD7F19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>- имущество, закрепляемое за Учреждением на праве оперативного управления;</w:t>
      </w:r>
    </w:p>
    <w:p w:rsidR="000A2FFA" w:rsidRPr="00610D66" w:rsidRDefault="000A2FFA" w:rsidP="00FD7F19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>- добровольные пожертвования;</w:t>
      </w:r>
    </w:p>
    <w:p w:rsidR="000A2FFA" w:rsidRPr="00610D66" w:rsidRDefault="000A2FFA" w:rsidP="00FD7F19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>- другие</w:t>
      </w:r>
      <w:r>
        <w:rPr>
          <w:color w:val="000000"/>
          <w:sz w:val="28"/>
          <w:szCs w:val="28"/>
        </w:rPr>
        <w:t>,</w:t>
      </w:r>
      <w:r w:rsidRPr="00610D66">
        <w:rPr>
          <w:color w:val="000000"/>
          <w:sz w:val="28"/>
          <w:szCs w:val="28"/>
        </w:rPr>
        <w:t xml:space="preserve"> не запрещенные законом </w:t>
      </w:r>
      <w:r>
        <w:rPr>
          <w:color w:val="000000"/>
          <w:sz w:val="28"/>
          <w:szCs w:val="28"/>
        </w:rPr>
        <w:t>поступления</w:t>
      </w:r>
      <w:r w:rsidRPr="00610D66">
        <w:rPr>
          <w:color w:val="000000"/>
          <w:sz w:val="28"/>
          <w:szCs w:val="28"/>
        </w:rPr>
        <w:t>.</w:t>
      </w:r>
    </w:p>
    <w:p w:rsidR="000A2FFA" w:rsidRPr="00610D66" w:rsidRDefault="000A2FFA" w:rsidP="005B41DD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Pr="00610D66">
        <w:rPr>
          <w:color w:val="000000"/>
          <w:sz w:val="28"/>
          <w:szCs w:val="28"/>
        </w:rPr>
        <w:t xml:space="preserve">. Имущество и денежные средства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отражаются на его балансе и используются для достижени</w:t>
      </w:r>
      <w:r>
        <w:rPr>
          <w:color w:val="000000"/>
          <w:sz w:val="28"/>
          <w:szCs w:val="28"/>
        </w:rPr>
        <w:t xml:space="preserve">я целей видов деятельности, </w:t>
      </w:r>
      <w:r w:rsidRPr="00610D66">
        <w:rPr>
          <w:color w:val="000000"/>
          <w:sz w:val="28"/>
          <w:szCs w:val="28"/>
        </w:rPr>
        <w:t xml:space="preserve"> определенных настоящим Уставом. </w:t>
      </w:r>
    </w:p>
    <w:p w:rsidR="000A2FFA" w:rsidRPr="00610D66" w:rsidRDefault="000A2FFA" w:rsidP="005B41DD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 w:rsidRPr="00610D66">
        <w:rPr>
          <w:color w:val="000000"/>
          <w:sz w:val="28"/>
          <w:szCs w:val="28"/>
        </w:rPr>
        <w:t xml:space="preserve">Недвижимое имущество, закрепленное за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или приобретенное за счет средств, выделенных ему учредителем на приобретение этого имущества, а также находящееся у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особо ценное движимое имущество подлежат обособленному учету.</w:t>
      </w:r>
    </w:p>
    <w:p w:rsidR="000A2FFA" w:rsidRPr="00610D66" w:rsidRDefault="000A2FFA" w:rsidP="005B41DD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Pr="00610D66">
        <w:rPr>
          <w:color w:val="000000"/>
          <w:sz w:val="28"/>
          <w:szCs w:val="28"/>
        </w:rPr>
        <w:t>. Объекты культурного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 в гражданском обороте или изъятые из гражданского оборота, закрепляются за МБУК ДК «СКЦ»</w:t>
      </w:r>
      <w:r>
        <w:rPr>
          <w:color w:val="000000"/>
          <w:sz w:val="28"/>
          <w:szCs w:val="28"/>
        </w:rPr>
        <w:t xml:space="preserve"> Дмитриевского с.п., </w:t>
      </w:r>
      <w:r w:rsidRPr="00610D66">
        <w:rPr>
          <w:color w:val="000000"/>
          <w:sz w:val="28"/>
          <w:szCs w:val="28"/>
        </w:rPr>
        <w:t>на условиях и в порядке, которые определяются федеральными законами и иными нормативными правовыми актами Российской Федерации.</w:t>
      </w:r>
    </w:p>
    <w:p w:rsidR="000A2FFA" w:rsidRPr="00610D66" w:rsidRDefault="000A2FFA" w:rsidP="005B41DD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 </w:t>
      </w:r>
      <w:r w:rsidRPr="00610D66">
        <w:rPr>
          <w:color w:val="000000"/>
          <w:sz w:val="28"/>
          <w:szCs w:val="28"/>
        </w:rPr>
        <w:t xml:space="preserve">Право оперативного управления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на объекты культурного наследия религиозного назначении, в том числе ограниченные для использования в гражданском обороте или изъятые из гражданского оборота, переданные в безвозмездное пользование религиозным организациям (а также при передаче таких объектов в безвозмездное пользование религиозным организациям), прекращается по основаниям, предусмотренным федеральным законом.</w:t>
      </w:r>
    </w:p>
    <w:p w:rsidR="000A2FFA" w:rsidRDefault="000A2FFA" w:rsidP="005B41D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Pr="00610D66">
        <w:rPr>
          <w:color w:val="000000"/>
          <w:sz w:val="28"/>
          <w:szCs w:val="28"/>
        </w:rPr>
        <w:t>.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в отношении закрепленного за ним имущества осуществляет права владения, пользования и распоряжения им в пределах, установленных законодательством Российской Федерации</w:t>
      </w:r>
      <w:r>
        <w:rPr>
          <w:color w:val="000000"/>
          <w:sz w:val="28"/>
          <w:szCs w:val="28"/>
        </w:rPr>
        <w:t>.</w:t>
      </w:r>
    </w:p>
    <w:p w:rsidR="000A2FFA" w:rsidRPr="00610D66" w:rsidRDefault="000A2FFA" w:rsidP="005B41D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</w:t>
      </w:r>
      <w:r w:rsidRPr="00610D66">
        <w:rPr>
          <w:color w:val="000000"/>
          <w:sz w:val="28"/>
          <w:szCs w:val="28"/>
        </w:rPr>
        <w:t>.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без согласия собственника не вправе распоряжаться особо ценным движимым имуществом, закрепленным за ним собственником или приобретенным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за счет средств, выделенных ему собственником на приобретение такого имущества, а также недвижимым имуществом.</w:t>
      </w:r>
    </w:p>
    <w:p w:rsidR="000A2FFA" w:rsidRPr="00610D66" w:rsidRDefault="000A2FFA" w:rsidP="005B41D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3.16. </w:t>
      </w:r>
      <w:r w:rsidRPr="00610D66">
        <w:rPr>
          <w:color w:val="000000"/>
          <w:sz w:val="28"/>
          <w:szCs w:val="28"/>
        </w:rPr>
        <w:t xml:space="preserve">Остальным имуществом, находящимся у МБУК ДК «СКЦ» </w:t>
      </w:r>
      <w:r>
        <w:rPr>
          <w:color w:val="000000"/>
          <w:sz w:val="28"/>
          <w:szCs w:val="28"/>
        </w:rPr>
        <w:t xml:space="preserve">Дмитриевского с.п., </w:t>
      </w:r>
      <w:r w:rsidRPr="00610D66">
        <w:rPr>
          <w:color w:val="000000"/>
          <w:sz w:val="28"/>
          <w:szCs w:val="28"/>
        </w:rPr>
        <w:t>на праве оперативного управления,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с.п.,</w:t>
      </w:r>
      <w:r w:rsidRPr="00610D66">
        <w:rPr>
          <w:color w:val="000000"/>
          <w:sz w:val="28"/>
          <w:szCs w:val="28"/>
        </w:rPr>
        <w:t xml:space="preserve"> вправе распоряжаться самостоятельно, если иное не установлено законом.</w:t>
      </w:r>
    </w:p>
    <w:p w:rsidR="000A2FFA" w:rsidRPr="00610D66" w:rsidRDefault="000A2FFA" w:rsidP="005B41DD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</w:t>
      </w:r>
      <w:r w:rsidRPr="00610D66">
        <w:rPr>
          <w:color w:val="000000"/>
          <w:sz w:val="28"/>
          <w:szCs w:val="28"/>
        </w:rPr>
        <w:t>.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 xml:space="preserve"> использует закрепленное за ним имущество и имущество, приобретенное на средства, выделенные ему собственником, исключительно для целей и видов деятел</w:t>
      </w:r>
      <w:r>
        <w:rPr>
          <w:color w:val="000000"/>
          <w:sz w:val="28"/>
          <w:szCs w:val="28"/>
        </w:rPr>
        <w:t>ьности, отраженных в настоящем У</w:t>
      </w:r>
      <w:r w:rsidRPr="00610D66">
        <w:rPr>
          <w:color w:val="000000"/>
          <w:sz w:val="28"/>
          <w:szCs w:val="28"/>
        </w:rPr>
        <w:t>ставе.</w:t>
      </w:r>
    </w:p>
    <w:p w:rsidR="000A2FFA" w:rsidRPr="00610D66" w:rsidRDefault="000A2FFA" w:rsidP="005B41DD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3.18</w:t>
      </w:r>
      <w:r w:rsidRPr="00610D66">
        <w:rPr>
          <w:color w:val="000000"/>
          <w:sz w:val="28"/>
          <w:szCs w:val="28"/>
        </w:rPr>
        <w:t>. МБУК ДК «СКЦ»</w:t>
      </w:r>
      <w:r w:rsidRPr="009D3F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вправе</w:t>
      </w:r>
      <w:r>
        <w:rPr>
          <w:color w:val="000000"/>
          <w:sz w:val="28"/>
          <w:szCs w:val="28"/>
        </w:rPr>
        <w:t>,</w:t>
      </w:r>
      <w:r w:rsidRPr="00610D66">
        <w:rPr>
          <w:color w:val="000000"/>
          <w:sz w:val="28"/>
          <w:szCs w:val="28"/>
        </w:rPr>
        <w:t xml:space="preserve"> с согласия собственника</w:t>
      </w:r>
      <w:r>
        <w:rPr>
          <w:color w:val="000000"/>
          <w:sz w:val="28"/>
          <w:szCs w:val="28"/>
        </w:rPr>
        <w:t>,</w:t>
      </w:r>
      <w:r w:rsidRPr="00610D66">
        <w:rPr>
          <w:color w:val="000000"/>
          <w:sz w:val="28"/>
          <w:szCs w:val="28"/>
        </w:rPr>
        <w:t xml:space="preserve"> передавать некоммерческим организациям в качестве их учредителя или участника</w:t>
      </w:r>
      <w:r>
        <w:rPr>
          <w:color w:val="000000"/>
          <w:sz w:val="28"/>
          <w:szCs w:val="28"/>
        </w:rPr>
        <w:t xml:space="preserve"> </w:t>
      </w:r>
      <w:r w:rsidRPr="00610D66">
        <w:rPr>
          <w:color w:val="000000"/>
          <w:sz w:val="28"/>
          <w:szCs w:val="28"/>
        </w:rPr>
        <w:t>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собственником или приобретенного за счет средств, выделенных ему собственником на приобретение такого имущества, а также недвижимого имущества.</w:t>
      </w:r>
    </w:p>
    <w:p w:rsidR="000A2FFA" w:rsidRPr="00610D66" w:rsidRDefault="000A2FFA" w:rsidP="005B41DD">
      <w:pPr>
        <w:shd w:val="clear" w:color="auto" w:fill="FFFFFF"/>
        <w:ind w:firstLine="720"/>
        <w:rPr>
          <w:color w:val="000000"/>
        </w:rPr>
      </w:pPr>
      <w:r>
        <w:rPr>
          <w:color w:val="000000"/>
          <w:sz w:val="28"/>
          <w:szCs w:val="28"/>
        </w:rPr>
        <w:t xml:space="preserve">3.19. </w:t>
      </w:r>
      <w:r w:rsidRPr="00610D66">
        <w:rPr>
          <w:color w:val="000000"/>
          <w:sz w:val="28"/>
          <w:szCs w:val="28"/>
        </w:rPr>
        <w:t>Виды и перечни особо ценного движимого имущества</w:t>
      </w:r>
      <w:r>
        <w:rPr>
          <w:color w:val="000000"/>
          <w:sz w:val="28"/>
          <w:szCs w:val="28"/>
        </w:rPr>
        <w:t xml:space="preserve"> </w:t>
      </w:r>
      <w:r w:rsidRPr="00610D66">
        <w:rPr>
          <w:color w:val="000000"/>
          <w:sz w:val="28"/>
          <w:szCs w:val="28"/>
        </w:rPr>
        <w:t>МБУК ДК «СКЦ»</w:t>
      </w:r>
      <w:r w:rsidRPr="009D3F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определяются постановлением администрации </w:t>
      </w:r>
      <w:r>
        <w:rPr>
          <w:color w:val="000000"/>
          <w:sz w:val="28"/>
          <w:szCs w:val="28"/>
        </w:rPr>
        <w:t xml:space="preserve">Дмитриевского </w:t>
      </w:r>
      <w:r w:rsidRPr="00610D66">
        <w:rPr>
          <w:color w:val="000000"/>
          <w:sz w:val="28"/>
          <w:szCs w:val="28"/>
        </w:rPr>
        <w:t xml:space="preserve"> сельского поселения Кавказского района </w:t>
      </w:r>
      <w:r w:rsidRPr="00297E4C">
        <w:rPr>
          <w:color w:val="000000"/>
          <w:sz w:val="28"/>
          <w:szCs w:val="28"/>
        </w:rPr>
        <w:t>от 29 октября 2010 год № 74</w:t>
      </w:r>
      <w:r w:rsidRPr="00610D66">
        <w:rPr>
          <w:color w:val="000000"/>
          <w:sz w:val="28"/>
          <w:szCs w:val="28"/>
        </w:rPr>
        <w:t xml:space="preserve"> «О порядке определения видов особо ценного </w:t>
      </w:r>
      <w:r>
        <w:rPr>
          <w:color w:val="000000"/>
          <w:sz w:val="28"/>
          <w:szCs w:val="28"/>
        </w:rPr>
        <w:t xml:space="preserve">движимого </w:t>
      </w:r>
      <w:r w:rsidRPr="00610D66">
        <w:rPr>
          <w:color w:val="000000"/>
          <w:sz w:val="28"/>
          <w:szCs w:val="28"/>
        </w:rPr>
        <w:t xml:space="preserve">имущества </w:t>
      </w:r>
      <w:r>
        <w:rPr>
          <w:color w:val="000000"/>
          <w:sz w:val="28"/>
          <w:szCs w:val="28"/>
        </w:rPr>
        <w:t>бюджетного учреждения администрации</w:t>
      </w:r>
      <w:r w:rsidRPr="00610D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</w:t>
      </w:r>
      <w:r w:rsidRPr="00610D66">
        <w:rPr>
          <w:color w:val="000000"/>
          <w:sz w:val="28"/>
          <w:szCs w:val="28"/>
        </w:rPr>
        <w:t>сельского поселения Кавказского района</w:t>
      </w:r>
      <w:r>
        <w:rPr>
          <w:color w:val="000000"/>
          <w:sz w:val="28"/>
          <w:szCs w:val="28"/>
        </w:rPr>
        <w:t xml:space="preserve"> и перечней особо ценного движимого имущества администрации Дмитриевского сельского поселения Кавказского района</w:t>
      </w:r>
      <w:r w:rsidRPr="00610D66">
        <w:rPr>
          <w:color w:val="000000"/>
          <w:sz w:val="28"/>
          <w:szCs w:val="28"/>
        </w:rPr>
        <w:t>»</w:t>
      </w:r>
    </w:p>
    <w:p w:rsidR="000A2FFA" w:rsidRPr="00610D66" w:rsidRDefault="000A2FFA" w:rsidP="0063789C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3.20</w:t>
      </w:r>
      <w:r w:rsidRPr="00610D66">
        <w:rPr>
          <w:color w:val="000000"/>
          <w:sz w:val="28"/>
          <w:szCs w:val="28"/>
        </w:rPr>
        <w:t xml:space="preserve">. Крупная сделка может быть совершена МБУК ДК «СКЦ» </w:t>
      </w:r>
      <w:r>
        <w:rPr>
          <w:color w:val="000000"/>
          <w:sz w:val="28"/>
          <w:szCs w:val="28"/>
        </w:rPr>
        <w:t xml:space="preserve">Дмитриевского с.п., </w:t>
      </w:r>
      <w:r w:rsidRPr="00610D66">
        <w:rPr>
          <w:color w:val="000000"/>
          <w:sz w:val="28"/>
          <w:szCs w:val="28"/>
        </w:rPr>
        <w:t>только с предварительного согласия учредителя.</w:t>
      </w:r>
    </w:p>
    <w:p w:rsidR="000A2FFA" w:rsidRPr="00610D66" w:rsidRDefault="000A2FFA" w:rsidP="0063789C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3.21. </w:t>
      </w:r>
      <w:r w:rsidRPr="00610D66">
        <w:rPr>
          <w:color w:val="000000"/>
          <w:sz w:val="28"/>
          <w:szCs w:val="28"/>
        </w:rPr>
        <w:t>Крупной сделкой признается сделка или несколько взаимосвязанных сделок, связанных с распоряжением денежными средствами, отчуждением иного имущества (которым в соответствии с федеральным законом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>, определяемым по данным его бухгалтерской отчетности на последнюю отчетную дату.</w:t>
      </w:r>
    </w:p>
    <w:p w:rsidR="000A2FFA" w:rsidRPr="00610D66" w:rsidRDefault="000A2FFA" w:rsidP="0063789C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3.22. </w:t>
      </w:r>
      <w:r w:rsidRPr="00610D66">
        <w:rPr>
          <w:color w:val="000000"/>
          <w:sz w:val="28"/>
          <w:szCs w:val="28"/>
        </w:rPr>
        <w:t>Крупная сделка, совершенная без предварительного согласия учредителя, может быть признана недействительной по иску</w:t>
      </w:r>
      <w:r>
        <w:rPr>
          <w:color w:val="000000"/>
          <w:sz w:val="28"/>
          <w:szCs w:val="28"/>
        </w:rPr>
        <w:t xml:space="preserve"> </w:t>
      </w:r>
      <w:r w:rsidRPr="00610D66">
        <w:rPr>
          <w:color w:val="000000"/>
          <w:sz w:val="28"/>
          <w:szCs w:val="28"/>
        </w:rPr>
        <w:t>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или его учредителя,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</w:t>
      </w:r>
    </w:p>
    <w:p w:rsidR="000A2FFA" w:rsidRPr="00610D66" w:rsidRDefault="000A2FFA" w:rsidP="0063789C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3.23</w:t>
      </w:r>
      <w:r w:rsidRPr="00610D66">
        <w:rPr>
          <w:color w:val="000000"/>
          <w:sz w:val="28"/>
          <w:szCs w:val="28"/>
        </w:rPr>
        <w:t>. МБУК ДК «СКЦ»</w:t>
      </w:r>
      <w:r w:rsidRPr="006378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обязано эффективно использовать имущество, закрепленное за ним на праве оперативного управления, обеспечивать его сохранность и надлежащий учет, не допускать ухудшения его технического состояния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порчи имущества.</w:t>
      </w:r>
    </w:p>
    <w:p w:rsidR="000A2FFA" w:rsidRPr="00610D66" w:rsidRDefault="000A2FFA" w:rsidP="0063789C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3.24</w:t>
      </w:r>
      <w:r w:rsidRPr="00610D66">
        <w:rPr>
          <w:color w:val="000000"/>
          <w:sz w:val="28"/>
          <w:szCs w:val="28"/>
        </w:rPr>
        <w:t>. Финансовое обеспечение выполнения муниципального задания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осуществляется в виде субсидий из местного бюджета в порядке, установленном администрацией </w:t>
      </w:r>
      <w:r>
        <w:rPr>
          <w:color w:val="000000"/>
          <w:sz w:val="28"/>
          <w:szCs w:val="28"/>
        </w:rPr>
        <w:t>Дмитриевского</w:t>
      </w:r>
      <w:r w:rsidRPr="00610D66">
        <w:rPr>
          <w:color w:val="000000"/>
          <w:sz w:val="28"/>
          <w:szCs w:val="28"/>
        </w:rPr>
        <w:t xml:space="preserve"> сельского поселения Кавказского района.</w:t>
      </w:r>
    </w:p>
    <w:p w:rsidR="000A2FFA" w:rsidRPr="00610D66" w:rsidRDefault="000A2FFA" w:rsidP="0063789C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3.25</w:t>
      </w:r>
      <w:r w:rsidRPr="00610D66">
        <w:rPr>
          <w:color w:val="000000"/>
          <w:sz w:val="28"/>
          <w:szCs w:val="28"/>
        </w:rPr>
        <w:t>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учредителем или приобретенных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0A2FFA" w:rsidRPr="00610D66" w:rsidRDefault="000A2FFA" w:rsidP="0063789C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3.26</w:t>
      </w:r>
      <w:r w:rsidRPr="00610D66">
        <w:rPr>
          <w:color w:val="000000"/>
          <w:sz w:val="28"/>
          <w:szCs w:val="28"/>
        </w:rPr>
        <w:t>. В случае сдачи в аренду с согласия учредителя недвижимого имущества или особо ценного движимого имущества, закрепленного за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или приобретенного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0A2FFA" w:rsidRPr="00610D66" w:rsidRDefault="000A2FFA" w:rsidP="0063789C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3.27</w:t>
      </w:r>
      <w:r w:rsidRPr="00610D66">
        <w:rPr>
          <w:color w:val="000000"/>
          <w:sz w:val="28"/>
          <w:szCs w:val="28"/>
        </w:rPr>
        <w:t>. Доходы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от осуществления приносящей доход деятельности поступают в самостоятельное распоряжение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и используются для достижения целей, ради которых оно создано.</w:t>
      </w:r>
    </w:p>
    <w:p w:rsidR="000A2FFA" w:rsidRDefault="000A2FFA" w:rsidP="0063789C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3.28. </w:t>
      </w:r>
      <w:r w:rsidRPr="00610D66">
        <w:rPr>
          <w:color w:val="000000"/>
          <w:sz w:val="28"/>
          <w:szCs w:val="28"/>
        </w:rPr>
        <w:t xml:space="preserve">Неиспользованные до конца финансового года остатки субсидий, предоставленных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на выполнение муниципального задания, остаются в распоряжении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и используются в очередном финансовом году на те же цели. </w:t>
      </w:r>
    </w:p>
    <w:p w:rsidR="000A2FFA" w:rsidRPr="00610D66" w:rsidRDefault="000A2FFA" w:rsidP="00FD7F19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3.29. </w:t>
      </w:r>
      <w:r>
        <w:rPr>
          <w:sz w:val="28"/>
          <w:szCs w:val="28"/>
        </w:rPr>
        <w:t xml:space="preserve">Заключение и оплата </w:t>
      </w:r>
      <w:r w:rsidRPr="00610D66">
        <w:rPr>
          <w:color w:val="000000"/>
          <w:sz w:val="28"/>
          <w:szCs w:val="28"/>
        </w:rPr>
        <w:t xml:space="preserve">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F90445">
        <w:rPr>
          <w:sz w:val="28"/>
          <w:szCs w:val="28"/>
        </w:rPr>
        <w:t>гражданско-правовых дог</w:t>
      </w:r>
      <w:r>
        <w:rPr>
          <w:sz w:val="28"/>
          <w:szCs w:val="28"/>
        </w:rPr>
        <w:t xml:space="preserve">оворов, иных договоров </w:t>
      </w:r>
      <w:r w:rsidRPr="00F90445">
        <w:rPr>
          <w:sz w:val="28"/>
          <w:szCs w:val="28"/>
        </w:rPr>
        <w:t>осуществляются в пределах перечисленной субсидии на выполнение муниципального задания.</w:t>
      </w:r>
    </w:p>
    <w:p w:rsidR="000A2FFA" w:rsidRDefault="000A2FFA" w:rsidP="00FD7F19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3.30.</w:t>
      </w:r>
      <w:r w:rsidRPr="00610D66">
        <w:rPr>
          <w:color w:val="000000"/>
          <w:sz w:val="28"/>
          <w:szCs w:val="28"/>
        </w:rPr>
        <w:t xml:space="preserve">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не вправе размещать денежные средства на депозитах в кредитных организациях, а также совершать сделки с ценными бумагами. </w:t>
      </w:r>
    </w:p>
    <w:p w:rsidR="000A2FFA" w:rsidRPr="00F90445" w:rsidRDefault="000A2FFA" w:rsidP="00FD7F19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3.31. </w:t>
      </w:r>
      <w:r w:rsidRPr="00610D66">
        <w:rPr>
          <w:color w:val="000000"/>
          <w:sz w:val="28"/>
          <w:szCs w:val="28"/>
        </w:rPr>
        <w:t xml:space="preserve">МБУК ДК «СКЦ» </w:t>
      </w:r>
      <w:r>
        <w:rPr>
          <w:color w:val="000000"/>
          <w:sz w:val="28"/>
          <w:szCs w:val="28"/>
        </w:rPr>
        <w:t>Дмитриевского с.п.</w:t>
      </w:r>
      <w:r w:rsidRPr="00F90445">
        <w:rPr>
          <w:sz w:val="28"/>
          <w:szCs w:val="28"/>
        </w:rPr>
        <w:t xml:space="preserve"> ведет налоговый и бухгалтерский учет, а так же статистическую отчетность результатов хозяйственной и иной деятельности в порядке, установленном законодательством.</w:t>
      </w:r>
    </w:p>
    <w:p w:rsidR="000A2FFA" w:rsidRPr="00610D66" w:rsidRDefault="000A2FFA" w:rsidP="00FD7F19">
      <w:pPr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</w:rPr>
      </w:pPr>
    </w:p>
    <w:p w:rsidR="000A2FFA" w:rsidRDefault="000A2FFA" w:rsidP="00002020">
      <w:pPr>
        <w:tabs>
          <w:tab w:val="left" w:pos="2760"/>
        </w:tabs>
        <w:autoSpaceDE w:val="0"/>
        <w:autoSpaceDN w:val="0"/>
        <w:adjustRightInd w:val="0"/>
        <w:ind w:firstLine="851"/>
        <w:jc w:val="center"/>
        <w:outlineLvl w:val="1"/>
        <w:rPr>
          <w:b/>
          <w:bCs/>
          <w:color w:val="000000"/>
          <w:sz w:val="28"/>
          <w:szCs w:val="28"/>
        </w:rPr>
      </w:pPr>
      <w:r w:rsidRPr="00610D66">
        <w:rPr>
          <w:b/>
          <w:bCs/>
          <w:color w:val="000000"/>
          <w:sz w:val="28"/>
          <w:szCs w:val="28"/>
        </w:rPr>
        <w:t xml:space="preserve">4. </w:t>
      </w:r>
      <w:r>
        <w:rPr>
          <w:b/>
          <w:bCs/>
          <w:color w:val="000000"/>
          <w:sz w:val="28"/>
          <w:szCs w:val="28"/>
        </w:rPr>
        <w:t>ОРГАНИЗАЦИЯ ДЕЯТЕЛЬНОСТИ</w:t>
      </w:r>
    </w:p>
    <w:p w:rsidR="000A2FFA" w:rsidRDefault="000A2FFA" w:rsidP="00297E4C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color w:val="000000"/>
          <w:sz w:val="28"/>
          <w:szCs w:val="28"/>
        </w:rPr>
      </w:pPr>
      <w:r w:rsidRPr="00610D66">
        <w:rPr>
          <w:b/>
          <w:bCs/>
          <w:color w:val="000000"/>
          <w:sz w:val="28"/>
          <w:szCs w:val="28"/>
        </w:rPr>
        <w:t>МБУК ДК «СКЦ»</w:t>
      </w:r>
      <w:r>
        <w:rPr>
          <w:b/>
          <w:bCs/>
          <w:color w:val="000000"/>
          <w:sz w:val="28"/>
          <w:szCs w:val="28"/>
        </w:rPr>
        <w:t xml:space="preserve"> Дмитриевского сельского поселения</w:t>
      </w:r>
    </w:p>
    <w:p w:rsidR="000A2FFA" w:rsidRPr="002134EA" w:rsidRDefault="000A2FFA" w:rsidP="00297E4C">
      <w:pPr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</w:p>
    <w:p w:rsidR="000A2FFA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 xml:space="preserve"> 4.1.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осуществляет финансово-хозяйственную деятельность в пределах, установленных законодательством Российской Федерации, муниципальными правовыми актами администрации </w:t>
      </w:r>
      <w:r>
        <w:rPr>
          <w:color w:val="000000"/>
          <w:sz w:val="28"/>
          <w:szCs w:val="28"/>
        </w:rPr>
        <w:t>Дмитриевского</w:t>
      </w:r>
      <w:r w:rsidRPr="00610D66">
        <w:rPr>
          <w:color w:val="000000"/>
          <w:sz w:val="28"/>
          <w:szCs w:val="28"/>
        </w:rPr>
        <w:t xml:space="preserve"> сельского поселения Кавказского района, настоящим Уставом.</w:t>
      </w:r>
    </w:p>
    <w:p w:rsidR="000A2FFA" w:rsidRPr="002134EA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 xml:space="preserve">4.2.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строит</w:t>
      </w:r>
      <w:r>
        <w:rPr>
          <w:color w:val="000000"/>
          <w:sz w:val="28"/>
          <w:szCs w:val="28"/>
        </w:rPr>
        <w:t xml:space="preserve"> свои взаимоотношения с другими </w:t>
      </w:r>
      <w:r w:rsidRPr="00610D66">
        <w:rPr>
          <w:color w:val="000000"/>
          <w:sz w:val="28"/>
          <w:szCs w:val="28"/>
        </w:rPr>
        <w:t>организациями и гражданами во всех сферах своей деятельности на основании договоров</w:t>
      </w:r>
      <w:r>
        <w:rPr>
          <w:color w:val="000000"/>
          <w:sz w:val="28"/>
          <w:szCs w:val="28"/>
        </w:rPr>
        <w:t xml:space="preserve">, соглашений, контрактов </w:t>
      </w:r>
      <w:r w:rsidRPr="00F90445">
        <w:rPr>
          <w:sz w:val="28"/>
          <w:szCs w:val="28"/>
        </w:rPr>
        <w:t>в соответствии с действующим законодательством, а так же настоящим Уставом.</w:t>
      </w:r>
      <w:r>
        <w:rPr>
          <w:sz w:val="28"/>
          <w:szCs w:val="28"/>
        </w:rPr>
        <w:t xml:space="preserve"> </w:t>
      </w:r>
      <w:r w:rsidRPr="00610D66">
        <w:rPr>
          <w:color w:val="000000"/>
          <w:sz w:val="28"/>
          <w:szCs w:val="28"/>
        </w:rPr>
        <w:t>В своей деятельности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учитывает интересы потребителей, обеспечивает качество работ, услуг.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 xml:space="preserve">4.3.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имеет право: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 </w:t>
      </w:r>
      <w:r w:rsidRPr="00610D66">
        <w:rPr>
          <w:color w:val="000000"/>
          <w:sz w:val="28"/>
          <w:szCs w:val="28"/>
        </w:rPr>
        <w:t>заключать гражданско-правовые договоры бюджетного учреждения на поставку товаров, выполнение работ, оказание услуг для своих нужд;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610D66">
        <w:rPr>
          <w:color w:val="000000"/>
          <w:sz w:val="28"/>
          <w:szCs w:val="28"/>
        </w:rPr>
        <w:t>приобретать или арендовать недвижимое и движимое имущество за счет имеющихся у него денежных средств;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610D66">
        <w:rPr>
          <w:color w:val="000000"/>
          <w:sz w:val="28"/>
          <w:szCs w:val="28"/>
        </w:rPr>
        <w:t>планировать свою деятельность и определять перспект</w:t>
      </w:r>
      <w:r>
        <w:rPr>
          <w:color w:val="000000"/>
          <w:sz w:val="28"/>
          <w:szCs w:val="28"/>
        </w:rPr>
        <w:t>ивы развития по согласованию с У</w:t>
      </w:r>
      <w:r w:rsidRPr="00610D66">
        <w:rPr>
          <w:color w:val="000000"/>
          <w:sz w:val="28"/>
          <w:szCs w:val="28"/>
        </w:rPr>
        <w:t>чредителем, учитывая муниципальные задания, а также исходя из спроса потребителей и заключенных договоров;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610D66">
        <w:rPr>
          <w:color w:val="000000"/>
          <w:sz w:val="28"/>
          <w:szCs w:val="28"/>
        </w:rPr>
        <w:t>создавать по согласованию с Учредителем обособленные подразделения без прав юридического лица (филиалы, представительства), утверждать их положения и назначать руководителей, при этом имущество филиалов и представительств  учитывается на отдельном балансе, входящем в сводный;</w:t>
      </w:r>
    </w:p>
    <w:p w:rsidR="000A2FFA" w:rsidRPr="001B0A6C" w:rsidRDefault="000A2FFA" w:rsidP="00FD7F19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B0A6C">
        <w:rPr>
          <w:sz w:val="28"/>
          <w:szCs w:val="28"/>
        </w:rPr>
        <w:t xml:space="preserve">самостоятельно устанавливать систему оплаты труда и размеры заработной платы работников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1B0A6C">
        <w:rPr>
          <w:sz w:val="28"/>
          <w:szCs w:val="28"/>
        </w:rPr>
        <w:t>включая размеры должностных окладов, выплат компенсационного и стимулирующего характера) в соответствии с трудовым законодательством и в пределах имеющихся средств на оплату труда;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610D66">
        <w:rPr>
          <w:color w:val="000000"/>
          <w:sz w:val="28"/>
          <w:szCs w:val="28"/>
        </w:rPr>
        <w:t>вступать в союзы и ассоциации некоммерческих организаций в порядке и на условиях, установленных законодательством Российской Федерации.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>4.4. МБУК ДК «СКЦ»</w:t>
      </w:r>
      <w:r>
        <w:rPr>
          <w:color w:val="000000"/>
          <w:sz w:val="28"/>
          <w:szCs w:val="28"/>
        </w:rPr>
        <w:t xml:space="preserve"> Дмитриевского с.п. </w:t>
      </w:r>
      <w:r w:rsidRPr="00610D66">
        <w:rPr>
          <w:color w:val="000000"/>
          <w:sz w:val="28"/>
          <w:szCs w:val="28"/>
        </w:rPr>
        <w:t>обязано: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610D66">
        <w:rPr>
          <w:color w:val="000000"/>
          <w:sz w:val="28"/>
          <w:szCs w:val="28"/>
        </w:rPr>
        <w:t>в полном объеме выполнять установленные муниципальные задания;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610D66">
        <w:rPr>
          <w:color w:val="000000"/>
          <w:sz w:val="28"/>
          <w:szCs w:val="28"/>
        </w:rPr>
        <w:t xml:space="preserve">составлять и представлять на утверждение в установленном порядке план финансово-хозяйственной деятельности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и отчет о его исполнении;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610D66">
        <w:rPr>
          <w:color w:val="000000"/>
          <w:sz w:val="28"/>
          <w:szCs w:val="28"/>
        </w:rPr>
        <w:t>составлять и предоставлять на утверждение в установленном порядке отчет о своей деятельности и использовании закрепленного за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имущества;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представлять У</w:t>
      </w:r>
      <w:r w:rsidRPr="00610D66">
        <w:rPr>
          <w:color w:val="000000"/>
          <w:sz w:val="28"/>
          <w:szCs w:val="28"/>
        </w:rPr>
        <w:t>чредителю бухгалтерскую и статистическую отчетность МБУК ДК «СКЦ» в порядке, установленном законодательством Российской Федерации;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610D66">
        <w:rPr>
          <w:color w:val="000000"/>
          <w:sz w:val="28"/>
          <w:szCs w:val="28"/>
        </w:rPr>
        <w:t xml:space="preserve">в случаях, предусмотренных законодательством Российской Федерации и муниципальными правовыми актами </w:t>
      </w:r>
      <w:r>
        <w:rPr>
          <w:color w:val="000000"/>
          <w:sz w:val="28"/>
          <w:szCs w:val="28"/>
        </w:rPr>
        <w:t xml:space="preserve">Дмитриевского </w:t>
      </w:r>
      <w:r w:rsidRPr="00610D66">
        <w:rPr>
          <w:color w:val="000000"/>
          <w:sz w:val="28"/>
          <w:szCs w:val="28"/>
        </w:rPr>
        <w:t xml:space="preserve">сельского поселения Кавказского района </w:t>
      </w:r>
      <w:r>
        <w:rPr>
          <w:color w:val="000000"/>
          <w:sz w:val="28"/>
          <w:szCs w:val="28"/>
        </w:rPr>
        <w:t>и по согласованию с У</w:t>
      </w:r>
      <w:r w:rsidRPr="00610D66">
        <w:rPr>
          <w:color w:val="000000"/>
          <w:sz w:val="28"/>
          <w:szCs w:val="28"/>
        </w:rPr>
        <w:t>чредителем заключить договор имущественного страхования;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610D66">
        <w:rPr>
          <w:color w:val="000000"/>
          <w:sz w:val="28"/>
          <w:szCs w:val="28"/>
        </w:rPr>
        <w:t>нести ответственность в соответствии с законодательством Российской Федерации за нарушение договорных и налоговых обязательств, качество работ, услуг, пользование которыми может принести вред здоровью населения, а равно нарушение иных правил хозяйствования;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Pr="00610D66">
        <w:rPr>
          <w:color w:val="000000"/>
          <w:sz w:val="28"/>
          <w:szCs w:val="28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требований охраны труда, противопожарной безопасности, санитарно-гигиенических норм и требований по защите здоровья работников, населения и потребителей продукции;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610D66">
        <w:rPr>
          <w:color w:val="000000"/>
          <w:sz w:val="28"/>
          <w:szCs w:val="28"/>
        </w:rPr>
        <w:t>обеспечивать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</w:p>
    <w:p w:rsidR="000A2FFA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Pr="00610D66">
        <w:rPr>
          <w:color w:val="000000"/>
          <w:sz w:val="28"/>
          <w:szCs w:val="28"/>
        </w:rPr>
        <w:t>обеспечивать защиту информации конфиденциального характера (включая персональные данные), учет и сохранность документов постоянного хранения и по личному составу и своевременную передачу их на хранение в установленном порядке при ликвидации или реорганизации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 xml:space="preserve">; 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обеспечивать подлежащий учет и хранение предметов</w:t>
      </w:r>
      <w:r w:rsidRPr="00297E4C">
        <w:rPr>
          <w:sz w:val="28"/>
          <w:szCs w:val="28"/>
        </w:rPr>
        <w:t xml:space="preserve"> </w:t>
      </w:r>
      <w:r>
        <w:rPr>
          <w:sz w:val="28"/>
          <w:szCs w:val="28"/>
        </w:rPr>
        <w:t>«Комнаты боевой трудовой славы»</w:t>
      </w:r>
      <w:r>
        <w:rPr>
          <w:color w:val="000000"/>
          <w:sz w:val="28"/>
          <w:szCs w:val="28"/>
        </w:rPr>
        <w:t>, включенных в состав негосударственной части фонда МБУК ДК «СКЦ» Дмитриевского с.п., в соответствии Российского законодательства.</w:t>
      </w:r>
    </w:p>
    <w:p w:rsidR="000A2FFA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Pr="00610D66">
        <w:rPr>
          <w:color w:val="000000"/>
          <w:sz w:val="28"/>
          <w:szCs w:val="28"/>
        </w:rPr>
        <w:t>оплачивать труд работников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с соблюдением гарантий, установленных действующим законодательством.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>4.5.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вправе осуществлять иные права и несет иные обязанности в соответствии с действующим</w:t>
      </w:r>
      <w:r>
        <w:rPr>
          <w:color w:val="000000"/>
          <w:sz w:val="28"/>
          <w:szCs w:val="28"/>
        </w:rPr>
        <w:t xml:space="preserve"> законодательством и настоящим У</w:t>
      </w:r>
      <w:r w:rsidRPr="00610D66">
        <w:rPr>
          <w:color w:val="000000"/>
          <w:sz w:val="28"/>
          <w:szCs w:val="28"/>
        </w:rPr>
        <w:t>ставом.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 xml:space="preserve">4.6. Контроль за деятельностью 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осуществ</w:t>
      </w:r>
      <w:r>
        <w:rPr>
          <w:color w:val="000000"/>
          <w:sz w:val="28"/>
          <w:szCs w:val="28"/>
        </w:rPr>
        <w:t xml:space="preserve">ляется Учредителем  в пределах </w:t>
      </w:r>
      <w:r w:rsidRPr="00610D66">
        <w:rPr>
          <w:color w:val="000000"/>
          <w:sz w:val="28"/>
          <w:szCs w:val="28"/>
        </w:rPr>
        <w:t xml:space="preserve"> компетенции </w:t>
      </w:r>
      <w:r>
        <w:rPr>
          <w:color w:val="000000"/>
          <w:sz w:val="28"/>
          <w:szCs w:val="28"/>
        </w:rPr>
        <w:t xml:space="preserve">и </w:t>
      </w:r>
      <w:r w:rsidRPr="00610D66">
        <w:rPr>
          <w:color w:val="000000"/>
          <w:sz w:val="28"/>
          <w:szCs w:val="28"/>
        </w:rPr>
        <w:t xml:space="preserve">в порядке, определенном муниципальными правовыми актами. </w:t>
      </w:r>
    </w:p>
    <w:p w:rsidR="000A2FFA" w:rsidRPr="00610D66" w:rsidRDefault="000A2FFA" w:rsidP="00FD7F19">
      <w:pPr>
        <w:autoSpaceDE w:val="0"/>
        <w:autoSpaceDN w:val="0"/>
        <w:adjustRightInd w:val="0"/>
        <w:ind w:left="2880" w:firstLine="851"/>
        <w:outlineLvl w:val="1"/>
        <w:rPr>
          <w:b/>
          <w:bCs/>
          <w:color w:val="000000"/>
          <w:sz w:val="28"/>
          <w:szCs w:val="28"/>
        </w:rPr>
      </w:pPr>
    </w:p>
    <w:p w:rsidR="000A2FFA" w:rsidRDefault="000A2FFA" w:rsidP="00FD7F19">
      <w:pPr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</w:rPr>
      </w:pPr>
    </w:p>
    <w:p w:rsidR="000A2FFA" w:rsidRDefault="000A2FFA" w:rsidP="00002020">
      <w:pPr>
        <w:tabs>
          <w:tab w:val="left" w:pos="2640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610D66">
        <w:rPr>
          <w:b/>
          <w:bCs/>
          <w:color w:val="000000"/>
          <w:sz w:val="28"/>
          <w:szCs w:val="28"/>
        </w:rPr>
        <w:t xml:space="preserve">5. </w:t>
      </w:r>
      <w:r>
        <w:rPr>
          <w:b/>
          <w:bCs/>
          <w:color w:val="000000"/>
          <w:sz w:val="28"/>
          <w:szCs w:val="28"/>
        </w:rPr>
        <w:t xml:space="preserve">УПРАВЛЕНИЕУ </w:t>
      </w:r>
      <w:r w:rsidRPr="00610D66">
        <w:rPr>
          <w:b/>
          <w:bCs/>
          <w:color w:val="000000"/>
          <w:sz w:val="28"/>
          <w:szCs w:val="28"/>
        </w:rPr>
        <w:t>МБУК ДК «СКЦ»</w:t>
      </w:r>
      <w:r w:rsidRPr="00ED7C4F">
        <w:rPr>
          <w:b/>
          <w:bCs/>
          <w:color w:val="000000"/>
          <w:sz w:val="28"/>
          <w:szCs w:val="28"/>
        </w:rPr>
        <w:t xml:space="preserve"> </w:t>
      </w:r>
    </w:p>
    <w:p w:rsidR="000A2FFA" w:rsidRDefault="000A2FFA" w:rsidP="00002020">
      <w:pPr>
        <w:tabs>
          <w:tab w:val="left" w:pos="2640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Дмитриевского сельского поселения</w:t>
      </w:r>
    </w:p>
    <w:p w:rsidR="000A2FFA" w:rsidRPr="00610D66" w:rsidRDefault="000A2FFA" w:rsidP="00002020">
      <w:pPr>
        <w:autoSpaceDE w:val="0"/>
        <w:autoSpaceDN w:val="0"/>
        <w:adjustRightInd w:val="0"/>
        <w:jc w:val="right"/>
        <w:outlineLvl w:val="1"/>
        <w:rPr>
          <w:b/>
          <w:bCs/>
          <w:color w:val="000000"/>
          <w:sz w:val="28"/>
          <w:szCs w:val="28"/>
        </w:rPr>
      </w:pPr>
    </w:p>
    <w:p w:rsidR="000A2FFA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>5.1. Управление МБУК ДК «СКЦ»</w:t>
      </w:r>
      <w:r>
        <w:rPr>
          <w:color w:val="000000"/>
          <w:sz w:val="28"/>
          <w:szCs w:val="28"/>
        </w:rPr>
        <w:t xml:space="preserve"> Дмитриевского с.п. </w:t>
      </w:r>
      <w:r w:rsidRPr="00610D66">
        <w:rPr>
          <w:color w:val="000000"/>
          <w:sz w:val="28"/>
          <w:szCs w:val="28"/>
        </w:rPr>
        <w:t xml:space="preserve">осуществляется </w:t>
      </w:r>
      <w:r>
        <w:rPr>
          <w:color w:val="000000"/>
          <w:sz w:val="28"/>
          <w:szCs w:val="28"/>
        </w:rPr>
        <w:t xml:space="preserve">руководителем (директором), </w:t>
      </w:r>
      <w:r w:rsidRPr="00610D66">
        <w:rPr>
          <w:color w:val="000000"/>
          <w:sz w:val="28"/>
          <w:szCs w:val="28"/>
        </w:rPr>
        <w:t>в соответствии с законодательством Российской Федерации и настоящим Уставом.</w:t>
      </w:r>
    </w:p>
    <w:p w:rsidR="000A2FFA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всем вопросам деятельности руководитель </w:t>
      </w:r>
      <w:r w:rsidRPr="00610D66">
        <w:rPr>
          <w:color w:val="000000"/>
          <w:sz w:val="28"/>
          <w:szCs w:val="28"/>
        </w:rPr>
        <w:t xml:space="preserve">МБУК ДК «СКЦ» </w:t>
      </w:r>
      <w:r>
        <w:rPr>
          <w:color w:val="000000"/>
          <w:sz w:val="28"/>
          <w:szCs w:val="28"/>
        </w:rPr>
        <w:t>Дмитриевского с.п. подчиняется Учредителю.</w:t>
      </w:r>
    </w:p>
    <w:p w:rsidR="000A2FFA" w:rsidRPr="00610D66" w:rsidRDefault="000A2FFA" w:rsidP="00FD7F19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 Учредитель </w:t>
      </w:r>
      <w:r w:rsidRPr="00610D66">
        <w:rPr>
          <w:color w:val="000000"/>
          <w:sz w:val="28"/>
          <w:szCs w:val="28"/>
        </w:rPr>
        <w:t>в установленном порядке:</w:t>
      </w:r>
    </w:p>
    <w:p w:rsidR="000A2FFA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принимает решение о </w:t>
      </w:r>
      <w:r w:rsidRPr="00610D66">
        <w:rPr>
          <w:color w:val="000000"/>
          <w:sz w:val="28"/>
          <w:szCs w:val="28"/>
        </w:rPr>
        <w:t xml:space="preserve"> создании, реорганизац</w:t>
      </w:r>
      <w:r>
        <w:rPr>
          <w:color w:val="000000"/>
          <w:sz w:val="28"/>
          <w:szCs w:val="28"/>
        </w:rPr>
        <w:t>ии, изменении типа и ликвидации, определяет деятельность, предмет и виды деятельности МБУК ДК «СКЦ» Дмитриевского с.п.</w:t>
      </w:r>
    </w:p>
    <w:p w:rsidR="000A2FFA" w:rsidRDefault="000A2FFA" w:rsidP="00FD7F19">
      <w:pPr>
        <w:autoSpaceDE w:val="0"/>
        <w:autoSpaceDN w:val="0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FF0000"/>
          <w:sz w:val="28"/>
          <w:szCs w:val="28"/>
        </w:rPr>
        <w:t> </w:t>
      </w:r>
      <w:r w:rsidRPr="00AF4550">
        <w:rPr>
          <w:sz w:val="28"/>
          <w:szCs w:val="28"/>
        </w:rPr>
        <w:t>принимает решение о закреплении за ним имущества в соответствии с законодательством;</w:t>
      </w:r>
    </w:p>
    <w:p w:rsidR="000A2FFA" w:rsidRPr="007029BC" w:rsidRDefault="000A2FFA" w:rsidP="00FD7F19">
      <w:pPr>
        <w:autoSpaceDE w:val="0"/>
        <w:autoSpaceDN w:val="0"/>
        <w:ind w:firstLine="851"/>
        <w:rPr>
          <w:sz w:val="28"/>
          <w:szCs w:val="28"/>
        </w:rPr>
      </w:pPr>
      <w:r w:rsidRPr="007029BC">
        <w:rPr>
          <w:sz w:val="28"/>
          <w:szCs w:val="28"/>
        </w:rPr>
        <w:t>3) определяет перечень особо ценного движимого имущества, закрепленного за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7029BC">
        <w:rPr>
          <w:sz w:val="28"/>
          <w:szCs w:val="28"/>
        </w:rPr>
        <w:t xml:space="preserve"> учредителем или приобретенного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7029BC">
        <w:rPr>
          <w:sz w:val="28"/>
          <w:szCs w:val="28"/>
        </w:rPr>
        <w:t xml:space="preserve"> за счет средств, выделенных ему учредителем на приобретение такого имущества (далее – особо ценное движимое имущество);</w:t>
      </w:r>
    </w:p>
    <w:p w:rsidR="000A2FFA" w:rsidRPr="00610D66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610D66">
        <w:rPr>
          <w:color w:val="000000"/>
          <w:sz w:val="28"/>
          <w:szCs w:val="28"/>
        </w:rPr>
        <w:t>утверждает устав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>, а также вносимые в него изменения;</w:t>
      </w:r>
    </w:p>
    <w:p w:rsidR="000A2FFA" w:rsidRPr="00610D66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610D66">
        <w:rPr>
          <w:color w:val="000000"/>
          <w:sz w:val="28"/>
          <w:szCs w:val="28"/>
        </w:rPr>
        <w:t>назначает руководителя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и прекращает его полномочия;</w:t>
      </w:r>
    </w:p>
    <w:p w:rsidR="000A2FFA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610D66">
        <w:rPr>
          <w:color w:val="000000"/>
          <w:sz w:val="28"/>
          <w:szCs w:val="28"/>
        </w:rPr>
        <w:t>заключает и прекращает трудовой договор</w:t>
      </w:r>
      <w:r>
        <w:rPr>
          <w:color w:val="000000"/>
          <w:sz w:val="28"/>
          <w:szCs w:val="28"/>
        </w:rPr>
        <w:t xml:space="preserve">, вносит в него изменения и дополнения, утверждает должностную инструкцию руководителя </w:t>
      </w:r>
      <w:r w:rsidRPr="00610D66">
        <w:rPr>
          <w:color w:val="000000"/>
          <w:sz w:val="28"/>
          <w:szCs w:val="28"/>
        </w:rPr>
        <w:t>МБУК ДК «СКЦ»</w:t>
      </w:r>
      <w:r>
        <w:rPr>
          <w:color w:val="000000"/>
          <w:sz w:val="28"/>
          <w:szCs w:val="28"/>
        </w:rPr>
        <w:t xml:space="preserve"> Дмитриевского с.п.;</w:t>
      </w:r>
    </w:p>
    <w:p w:rsidR="000A2FFA" w:rsidRPr="007029BC" w:rsidRDefault="000A2FFA" w:rsidP="00FD7F19">
      <w:pPr>
        <w:autoSpaceDE w:val="0"/>
        <w:autoSpaceDN w:val="0"/>
        <w:ind w:firstLine="851"/>
        <w:rPr>
          <w:sz w:val="28"/>
          <w:szCs w:val="28"/>
        </w:rPr>
      </w:pPr>
      <w:r w:rsidRPr="007029BC">
        <w:rPr>
          <w:sz w:val="28"/>
          <w:szCs w:val="28"/>
        </w:rPr>
        <w:t>7)   устанавливает выплаты стимулирующего характера (в том числе премии) руководителю, применяет поощрения за труд, применяет и снимает дисциплинарные взыскания в отношении руководителя;</w:t>
      </w:r>
    </w:p>
    <w:p w:rsidR="000A2FFA" w:rsidRPr="007029BC" w:rsidRDefault="000A2FFA" w:rsidP="00FD7F19">
      <w:pPr>
        <w:ind w:firstLine="708"/>
        <w:rPr>
          <w:sz w:val="28"/>
          <w:szCs w:val="28"/>
        </w:rPr>
      </w:pPr>
      <w:r w:rsidRPr="007029BC">
        <w:rPr>
          <w:sz w:val="28"/>
          <w:szCs w:val="28"/>
        </w:rPr>
        <w:t xml:space="preserve">  8)   решает вопрос о предоставлении, продлении, перенесении ежегодных оплачиваемых отпусков, разделении их на части, отзыве из отпуска, замене ежегодного оплачиваемого отпуска денежной компенсацией, предоставлении отпуска без сохранения заработной платы;</w:t>
      </w:r>
    </w:p>
    <w:p w:rsidR="000A2FFA" w:rsidRDefault="000A2FFA" w:rsidP="00FD7F1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 </w:t>
      </w:r>
      <w:r w:rsidRPr="00610D66">
        <w:rPr>
          <w:color w:val="000000"/>
          <w:sz w:val="28"/>
          <w:szCs w:val="28"/>
        </w:rPr>
        <w:t xml:space="preserve"> назначает ликвидационную комиссию, утверждает промежуточный ликвидационный и окончательный ликви</w:t>
      </w:r>
      <w:r>
        <w:rPr>
          <w:color w:val="000000"/>
          <w:sz w:val="28"/>
          <w:szCs w:val="28"/>
        </w:rPr>
        <w:t>дационный баланс;</w:t>
      </w:r>
    </w:p>
    <w:p w:rsidR="000A2FFA" w:rsidRPr="00BF72D9" w:rsidRDefault="000A2FFA" w:rsidP="00FD7F19">
      <w:pPr>
        <w:ind w:firstLine="708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10)   утверждает </w:t>
      </w:r>
      <w:r w:rsidRPr="00610D66">
        <w:rPr>
          <w:color w:val="000000"/>
          <w:sz w:val="28"/>
          <w:szCs w:val="28"/>
        </w:rPr>
        <w:t xml:space="preserve"> передаточный акт или разделительный баланс реорганизуемого муниципального бюджетного учреждения;</w:t>
      </w:r>
    </w:p>
    <w:p w:rsidR="000A2FFA" w:rsidRPr="00610D66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Pr="00610D66">
        <w:rPr>
          <w:color w:val="000000"/>
          <w:sz w:val="28"/>
          <w:szCs w:val="28"/>
        </w:rPr>
        <w:t xml:space="preserve"> формирует и утверждает муниципальное задание на оказание муниципальных услуг (выполнение работ) юридическим и физическим лицам (далее – муниципальное задание) в соответствии с  предусмотренным уставом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основными видами деятельности;</w:t>
      </w:r>
    </w:p>
    <w:p w:rsidR="000A2FFA" w:rsidRPr="00610D66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</w:t>
      </w:r>
      <w:r w:rsidRPr="00610D66">
        <w:rPr>
          <w:color w:val="000000"/>
          <w:sz w:val="28"/>
          <w:szCs w:val="28"/>
        </w:rPr>
        <w:t xml:space="preserve"> предварительно согласовывает совершение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крупных сделок, соответствующих критериям, установленным в пункте 13 статьи 9.2. Федерального закона «О некоммерческих организациях»;</w:t>
      </w:r>
    </w:p>
    <w:p w:rsidR="000A2FFA" w:rsidRPr="00610D66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13) </w:t>
      </w:r>
      <w:r w:rsidRPr="00610D66">
        <w:rPr>
          <w:color w:val="000000"/>
          <w:sz w:val="28"/>
          <w:szCs w:val="28"/>
        </w:rPr>
        <w:t xml:space="preserve"> принимает решения об одобрении сделок с участием</w:t>
      </w:r>
      <w:r>
        <w:rPr>
          <w:color w:val="000000"/>
          <w:sz w:val="28"/>
          <w:szCs w:val="28"/>
        </w:rPr>
        <w:t xml:space="preserve"> </w:t>
      </w:r>
      <w:r w:rsidRPr="00610D66">
        <w:rPr>
          <w:color w:val="000000"/>
          <w:sz w:val="28"/>
          <w:szCs w:val="28"/>
        </w:rPr>
        <w:t>МБУК ДК «СКЦ», в совершении которых имеется заинтересованность, определяемая в соответствии с критериями, установленными в статье 27 Федерального закона «О некоммерческих организациях»;</w:t>
      </w:r>
    </w:p>
    <w:p w:rsidR="000A2FFA" w:rsidRPr="00610D66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14) </w:t>
      </w:r>
      <w:r w:rsidRPr="00610D66">
        <w:rPr>
          <w:color w:val="000000"/>
          <w:sz w:val="28"/>
          <w:szCs w:val="28"/>
        </w:rPr>
        <w:t xml:space="preserve"> устанавливает порядок определения платы для физических и юридических лиц за услуги (работы), относящиеся к основным видам деятельности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>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0A2FFA" w:rsidRPr="00610D66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15) </w:t>
      </w:r>
      <w:r w:rsidRPr="00610D66">
        <w:rPr>
          <w:color w:val="000000"/>
          <w:sz w:val="28"/>
          <w:szCs w:val="28"/>
        </w:rPr>
        <w:t>определяет порядок составления и утверждения отчета о результатах деятельности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0A2FFA" w:rsidRPr="00610D66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16) </w:t>
      </w:r>
      <w:r w:rsidRPr="00610D66">
        <w:rPr>
          <w:color w:val="000000"/>
          <w:sz w:val="28"/>
          <w:szCs w:val="28"/>
        </w:rPr>
        <w:t>осуществляет финансовое обеспечение выполнения муниципального задания;</w:t>
      </w:r>
    </w:p>
    <w:p w:rsidR="000A2FFA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17)  </w:t>
      </w:r>
      <w:r w:rsidRPr="00610D66">
        <w:rPr>
          <w:color w:val="000000"/>
          <w:sz w:val="28"/>
          <w:szCs w:val="28"/>
        </w:rPr>
        <w:t>определяет порядок составления и утверждения плана финансово-хозяйственной деятельности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в соответствии с требованиями, установленными Министерством финансов Российской Федерации;</w:t>
      </w:r>
    </w:p>
    <w:p w:rsidR="000A2FFA" w:rsidRPr="007029BC" w:rsidRDefault="000A2FFA" w:rsidP="00FD7F19">
      <w:pPr>
        <w:autoSpaceDE w:val="0"/>
        <w:autoSpaceDN w:val="0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18)    </w:t>
      </w:r>
      <w:r w:rsidRPr="007029BC">
        <w:rPr>
          <w:sz w:val="28"/>
          <w:szCs w:val="28"/>
        </w:rPr>
        <w:t xml:space="preserve">рассматривает и одобряет предложения руководителя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7029BC">
        <w:rPr>
          <w:sz w:val="28"/>
          <w:szCs w:val="28"/>
        </w:rPr>
        <w:t xml:space="preserve">о создании и ликвидации филиалов МБУК ДК «СКЦ» </w:t>
      </w:r>
      <w:r>
        <w:rPr>
          <w:color w:val="000000"/>
          <w:sz w:val="28"/>
          <w:szCs w:val="28"/>
        </w:rPr>
        <w:t xml:space="preserve">Дмитриевского с.п., </w:t>
      </w:r>
      <w:r w:rsidRPr="007029BC">
        <w:rPr>
          <w:sz w:val="28"/>
          <w:szCs w:val="28"/>
        </w:rPr>
        <w:t>об открытии и закрытии его представительств;</w:t>
      </w:r>
    </w:p>
    <w:p w:rsidR="000A2FFA" w:rsidRPr="00610D66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19)</w:t>
      </w:r>
      <w:r w:rsidRPr="00610D66">
        <w:rPr>
          <w:color w:val="000000"/>
          <w:sz w:val="28"/>
          <w:szCs w:val="28"/>
        </w:rPr>
        <w:t xml:space="preserve"> определяет предельно допустимое значение просроченной кредиторской задолженности МБУК ДК «СКЦ», превышение которого влечет расторжение трудового договора с руководителем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по инициативе работодателя в соответствии с Трудовым кодексом Российской Федерации;</w:t>
      </w:r>
    </w:p>
    <w:p w:rsidR="000A2FFA" w:rsidRPr="00610D66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20) </w:t>
      </w:r>
      <w:r w:rsidRPr="00610D66">
        <w:rPr>
          <w:color w:val="000000"/>
          <w:sz w:val="28"/>
          <w:szCs w:val="28"/>
        </w:rPr>
        <w:t xml:space="preserve"> осуществляет контроль за деятельностью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в соответствии с законодательством Российской Федерации;</w:t>
      </w:r>
    </w:p>
    <w:p w:rsidR="000A2FFA" w:rsidRDefault="000A2FFA" w:rsidP="00FD7F19">
      <w:pPr>
        <w:autoSpaceDE w:val="0"/>
        <w:autoSpaceDN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21)</w:t>
      </w:r>
      <w:r w:rsidRPr="00610D66">
        <w:rPr>
          <w:color w:val="000000"/>
          <w:sz w:val="28"/>
          <w:szCs w:val="28"/>
        </w:rPr>
        <w:t xml:space="preserve"> осуществляет иные функции и полном</w:t>
      </w:r>
      <w:r>
        <w:rPr>
          <w:color w:val="000000"/>
          <w:sz w:val="28"/>
          <w:szCs w:val="28"/>
        </w:rPr>
        <w:t>очия У</w:t>
      </w:r>
      <w:r w:rsidRPr="00610D66">
        <w:rPr>
          <w:color w:val="000000"/>
          <w:sz w:val="28"/>
          <w:szCs w:val="28"/>
        </w:rPr>
        <w:t>чредителя, установленные федеральными законами и муниципальными правовыми актами.</w:t>
      </w:r>
    </w:p>
    <w:p w:rsidR="000A2FFA" w:rsidRPr="007029BC" w:rsidRDefault="000A2FFA" w:rsidP="00FD7F19">
      <w:pPr>
        <w:shd w:val="clear" w:color="auto" w:fill="FFFFFF"/>
        <w:ind w:firstLine="708"/>
        <w:textAlignment w:val="top"/>
        <w:rPr>
          <w:color w:val="333333"/>
          <w:sz w:val="28"/>
          <w:szCs w:val="28"/>
        </w:rPr>
      </w:pPr>
      <w:r w:rsidRPr="00610D66">
        <w:rPr>
          <w:color w:val="000000"/>
          <w:sz w:val="28"/>
          <w:szCs w:val="28"/>
        </w:rPr>
        <w:t xml:space="preserve">5.3. </w:t>
      </w:r>
      <w:r w:rsidRPr="009C3AC2">
        <w:rPr>
          <w:color w:val="000000"/>
          <w:sz w:val="28"/>
          <w:szCs w:val="28"/>
        </w:rPr>
        <w:t xml:space="preserve">Непосредственное управление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9C3AC2">
        <w:rPr>
          <w:color w:val="000000"/>
          <w:sz w:val="28"/>
          <w:szCs w:val="28"/>
        </w:rPr>
        <w:t>осуществляется руководителем (директором)</w:t>
      </w:r>
      <w:r>
        <w:rPr>
          <w:color w:val="000000"/>
          <w:sz w:val="28"/>
          <w:szCs w:val="28"/>
        </w:rPr>
        <w:t xml:space="preserve"> </w:t>
      </w:r>
      <w:r w:rsidRPr="009C3AC2">
        <w:rPr>
          <w:color w:val="000000"/>
          <w:sz w:val="28"/>
          <w:szCs w:val="28"/>
        </w:rPr>
        <w:t>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с.п.,</w:t>
      </w:r>
      <w:r w:rsidRPr="009C3AC2">
        <w:rPr>
          <w:color w:val="000000"/>
          <w:sz w:val="28"/>
          <w:szCs w:val="28"/>
        </w:rPr>
        <w:t xml:space="preserve"> в соответствии </w:t>
      </w:r>
      <w:r w:rsidRPr="009C3AC2">
        <w:rPr>
          <w:color w:val="333333"/>
          <w:sz w:val="28"/>
          <w:szCs w:val="28"/>
        </w:rPr>
        <w:t>с законами и иными нормативными актами Российской Федерации, субъекта Российской Федерации, настоящим Уставом, Договором о закреплении имущества и Трудовым договором, обеспечивает выполнение возложенных на него задач и несет ответственность за результаты деятельности</w:t>
      </w:r>
      <w:r>
        <w:rPr>
          <w:color w:val="333333"/>
          <w:sz w:val="28"/>
          <w:szCs w:val="28"/>
        </w:rPr>
        <w:t xml:space="preserve"> </w:t>
      </w:r>
      <w:r w:rsidRPr="009C3AC2">
        <w:rPr>
          <w:color w:val="000000"/>
          <w:sz w:val="28"/>
          <w:szCs w:val="28"/>
        </w:rPr>
        <w:t xml:space="preserve">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9C3AC2">
        <w:rPr>
          <w:color w:val="000000"/>
          <w:sz w:val="28"/>
          <w:szCs w:val="28"/>
        </w:rPr>
        <w:t xml:space="preserve">и действует на принципах единоначалия. </w:t>
      </w:r>
    </w:p>
    <w:p w:rsidR="000A2FFA" w:rsidRPr="00610D66" w:rsidRDefault="000A2FFA" w:rsidP="00FD7F19">
      <w:pPr>
        <w:pStyle w:val="BodyTextIndent2"/>
        <w:widowControl w:val="0"/>
        <w:tabs>
          <w:tab w:val="clear" w:pos="540"/>
          <w:tab w:val="left" w:pos="720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610D66">
        <w:rPr>
          <w:color w:val="000000"/>
          <w:sz w:val="28"/>
          <w:szCs w:val="28"/>
        </w:rPr>
        <w:t>. Руководитель выполняет следующие функции и обязанности по организации и обеспечению деятельности МБУК ДК «СКЦ»</w:t>
      </w:r>
      <w:r>
        <w:rPr>
          <w:color w:val="000000"/>
          <w:sz w:val="28"/>
          <w:szCs w:val="28"/>
        </w:rPr>
        <w:t xml:space="preserve"> Дмитриевского с.п.</w:t>
      </w:r>
    </w:p>
    <w:p w:rsidR="000A2FFA" w:rsidRPr="003655D3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без доверенности </w:t>
      </w:r>
      <w:r w:rsidRPr="003655D3">
        <w:rPr>
          <w:sz w:val="28"/>
          <w:szCs w:val="28"/>
        </w:rPr>
        <w:t xml:space="preserve">представляет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3655D3">
        <w:rPr>
          <w:sz w:val="28"/>
          <w:szCs w:val="28"/>
        </w:rPr>
        <w:t>во взаимоотношениях с федеральными органами государственной власти,  иными государственными органами, органами местного самоуправления, должностными лицами, общественными объединениями, иными организациями и гражданами;</w:t>
      </w:r>
    </w:p>
    <w:p w:rsidR="000A2FFA" w:rsidRPr="00610D66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610D66">
        <w:rPr>
          <w:color w:val="000000"/>
          <w:sz w:val="28"/>
          <w:szCs w:val="28"/>
        </w:rPr>
        <w:t xml:space="preserve"> определяет в рамках своей компетенции приоритетные направления деятельности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для достижения целей, ради которых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создано;</w:t>
      </w:r>
    </w:p>
    <w:p w:rsidR="000A2FFA" w:rsidRPr="00610D66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610D66">
        <w:rPr>
          <w:color w:val="000000"/>
          <w:sz w:val="28"/>
          <w:szCs w:val="28"/>
        </w:rPr>
        <w:t xml:space="preserve"> обеспечивает составление плана финансово-хозяйственной деятельности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и пр</w:t>
      </w:r>
      <w:r>
        <w:rPr>
          <w:color w:val="000000"/>
          <w:sz w:val="28"/>
          <w:szCs w:val="28"/>
        </w:rPr>
        <w:t>едставление его на утверждение У</w:t>
      </w:r>
      <w:r w:rsidRPr="00610D66">
        <w:rPr>
          <w:color w:val="000000"/>
          <w:sz w:val="28"/>
          <w:szCs w:val="28"/>
        </w:rPr>
        <w:t xml:space="preserve">чредителю в </w:t>
      </w:r>
      <w:r>
        <w:rPr>
          <w:color w:val="000000"/>
          <w:sz w:val="28"/>
          <w:szCs w:val="28"/>
        </w:rPr>
        <w:t>установленном порядке</w:t>
      </w:r>
      <w:r w:rsidRPr="00610D66">
        <w:rPr>
          <w:color w:val="000000"/>
          <w:sz w:val="28"/>
          <w:szCs w:val="28"/>
        </w:rPr>
        <w:t>;</w:t>
      </w:r>
    </w:p>
    <w:p w:rsidR="000A2FFA" w:rsidRPr="00610D66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610D66">
        <w:rPr>
          <w:color w:val="000000"/>
          <w:sz w:val="28"/>
          <w:szCs w:val="28"/>
        </w:rPr>
        <w:t xml:space="preserve"> утверждает отчет о результатах деятельности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и об использовании закрепленного за ним муниципального имущества</w:t>
      </w:r>
      <w:r>
        <w:rPr>
          <w:color w:val="000000"/>
          <w:sz w:val="28"/>
          <w:szCs w:val="28"/>
        </w:rPr>
        <w:t xml:space="preserve"> </w:t>
      </w:r>
      <w:r w:rsidRPr="00610D66">
        <w:rPr>
          <w:color w:val="000000"/>
          <w:sz w:val="28"/>
          <w:szCs w:val="28"/>
        </w:rPr>
        <w:t>и представляет его учредителю в установленном порядке;</w:t>
      </w:r>
    </w:p>
    <w:p w:rsidR="000A2FFA" w:rsidRPr="00610D66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610D66">
        <w:rPr>
          <w:color w:val="000000"/>
          <w:sz w:val="28"/>
          <w:szCs w:val="28"/>
        </w:rPr>
        <w:t>утверждает годовой бухгалтерский баланс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>;</w:t>
      </w:r>
    </w:p>
    <w:p w:rsidR="000A2FFA" w:rsidRPr="009C7AAA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610D66">
        <w:rPr>
          <w:color w:val="000000"/>
          <w:sz w:val="28"/>
          <w:szCs w:val="28"/>
        </w:rPr>
        <w:t xml:space="preserve"> в пределах, установленных законодательством Ро</w:t>
      </w:r>
      <w:r>
        <w:rPr>
          <w:color w:val="000000"/>
          <w:sz w:val="28"/>
          <w:szCs w:val="28"/>
        </w:rPr>
        <w:t>ссийской Федерации и настоящим У</w:t>
      </w:r>
      <w:r w:rsidRPr="00610D66">
        <w:rPr>
          <w:color w:val="000000"/>
          <w:sz w:val="28"/>
          <w:szCs w:val="28"/>
        </w:rPr>
        <w:t xml:space="preserve">ставом, распоряжается </w:t>
      </w:r>
      <w:r>
        <w:rPr>
          <w:color w:val="000000"/>
          <w:sz w:val="28"/>
          <w:szCs w:val="28"/>
        </w:rPr>
        <w:t xml:space="preserve">и обеспечивает рациональное использование имущества, </w:t>
      </w:r>
      <w:r w:rsidRPr="00610D66">
        <w:rPr>
          <w:color w:val="000000"/>
          <w:sz w:val="28"/>
          <w:szCs w:val="28"/>
        </w:rPr>
        <w:t>в том числе финансовых средств, принадлежащих МБУК ДК «СКЦ»</w:t>
      </w:r>
      <w:r>
        <w:rPr>
          <w:color w:val="000000"/>
          <w:sz w:val="28"/>
          <w:szCs w:val="28"/>
        </w:rPr>
        <w:t xml:space="preserve"> Дмитриевского с.п.</w:t>
      </w:r>
      <w:r w:rsidRPr="00610D66">
        <w:rPr>
          <w:color w:val="000000"/>
          <w:sz w:val="28"/>
          <w:szCs w:val="28"/>
        </w:rPr>
        <w:t>;</w:t>
      </w:r>
    </w:p>
    <w:p w:rsidR="000A2FFA" w:rsidRPr="00610D66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утверждает годовой план деятельности </w:t>
      </w:r>
      <w:r w:rsidRPr="00610D66">
        <w:rPr>
          <w:color w:val="000000"/>
          <w:sz w:val="28"/>
          <w:szCs w:val="28"/>
        </w:rPr>
        <w:t>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с.п.;</w:t>
      </w:r>
    </w:p>
    <w:p w:rsidR="000A2FFA" w:rsidRPr="00610D66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Pr="00610D66">
        <w:rPr>
          <w:color w:val="000000"/>
          <w:sz w:val="28"/>
          <w:szCs w:val="28"/>
        </w:rPr>
        <w:t xml:space="preserve"> открывает лицевые счета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в органах казначейства;</w:t>
      </w:r>
    </w:p>
    <w:p w:rsidR="000A2FFA" w:rsidRPr="00610D66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Pr="00610D66">
        <w:rPr>
          <w:color w:val="000000"/>
          <w:sz w:val="28"/>
          <w:szCs w:val="28"/>
        </w:rPr>
        <w:t xml:space="preserve"> по согласованию с учредителем разрабатывает и утверждает структуру</w:t>
      </w:r>
      <w:r>
        <w:rPr>
          <w:color w:val="000000"/>
          <w:sz w:val="28"/>
          <w:szCs w:val="28"/>
        </w:rPr>
        <w:t>, смету расходов</w:t>
      </w:r>
      <w:r w:rsidRPr="00610D66">
        <w:rPr>
          <w:color w:val="000000"/>
          <w:sz w:val="28"/>
          <w:szCs w:val="28"/>
        </w:rPr>
        <w:t xml:space="preserve"> и штатное расписание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>;</w:t>
      </w:r>
    </w:p>
    <w:p w:rsidR="000A2FFA" w:rsidRPr="00610D66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 w:rsidRPr="00610D66">
        <w:rPr>
          <w:color w:val="000000"/>
          <w:sz w:val="28"/>
          <w:szCs w:val="28"/>
        </w:rPr>
        <w:t xml:space="preserve"> самосто</w:t>
      </w:r>
      <w:r>
        <w:rPr>
          <w:color w:val="000000"/>
          <w:sz w:val="28"/>
          <w:szCs w:val="28"/>
        </w:rPr>
        <w:t>ятельно</w:t>
      </w:r>
      <w:r w:rsidRPr="00610D66">
        <w:rPr>
          <w:color w:val="000000"/>
          <w:sz w:val="28"/>
          <w:szCs w:val="28"/>
        </w:rPr>
        <w:t xml:space="preserve"> принимает на работу и увольняет с работы работников, заключает с ними трудовые договоры,</w:t>
      </w:r>
      <w:r>
        <w:rPr>
          <w:color w:val="000000"/>
          <w:sz w:val="28"/>
          <w:szCs w:val="28"/>
        </w:rPr>
        <w:t xml:space="preserve"> утверждает должностные инструкции и </w:t>
      </w:r>
      <w:r w:rsidRPr="00610D66">
        <w:rPr>
          <w:color w:val="000000"/>
          <w:sz w:val="28"/>
          <w:szCs w:val="28"/>
        </w:rPr>
        <w:t xml:space="preserve"> применяет к работникам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дисциплинарные взыскания и виды поощрений;</w:t>
      </w:r>
    </w:p>
    <w:p w:rsidR="000A2FFA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Pr="00610D66">
        <w:rPr>
          <w:color w:val="000000"/>
          <w:sz w:val="28"/>
          <w:szCs w:val="28"/>
        </w:rPr>
        <w:t xml:space="preserve"> заключает договоры, выдает доверенности</w:t>
      </w:r>
      <w:r>
        <w:rPr>
          <w:color w:val="000000"/>
          <w:sz w:val="28"/>
          <w:szCs w:val="28"/>
        </w:rPr>
        <w:t>, платежные и иные документы</w:t>
      </w:r>
      <w:r w:rsidRPr="00610D66">
        <w:rPr>
          <w:color w:val="000000"/>
          <w:sz w:val="28"/>
          <w:szCs w:val="28"/>
        </w:rPr>
        <w:t>;</w:t>
      </w:r>
    </w:p>
    <w:p w:rsidR="000A2FFA" w:rsidRPr="003655D3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12) </w:t>
      </w:r>
      <w:r w:rsidRPr="003655D3">
        <w:rPr>
          <w:sz w:val="28"/>
          <w:szCs w:val="28"/>
        </w:rPr>
        <w:t>представляет учредителю предложения о внесении изменений в Устав</w:t>
      </w:r>
      <w:r>
        <w:rPr>
          <w:sz w:val="28"/>
          <w:szCs w:val="28"/>
        </w:rPr>
        <w:t xml:space="preserve"> МБУК ДК «СКЦ» </w:t>
      </w:r>
      <w:r>
        <w:rPr>
          <w:color w:val="000000"/>
          <w:sz w:val="28"/>
          <w:szCs w:val="28"/>
        </w:rPr>
        <w:t>Дмитриевского с.п.</w:t>
      </w:r>
    </w:p>
    <w:p w:rsidR="000A2FFA" w:rsidRPr="003655D3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sz w:val="28"/>
          <w:szCs w:val="28"/>
        </w:rPr>
      </w:pPr>
      <w:r w:rsidRPr="007029BC">
        <w:rPr>
          <w:sz w:val="28"/>
          <w:szCs w:val="28"/>
        </w:rPr>
        <w:t xml:space="preserve">13) </w:t>
      </w:r>
      <w:r>
        <w:rPr>
          <w:sz w:val="28"/>
          <w:szCs w:val="28"/>
        </w:rPr>
        <w:t>и</w:t>
      </w:r>
      <w:r w:rsidRPr="007029BC">
        <w:rPr>
          <w:sz w:val="28"/>
          <w:szCs w:val="28"/>
        </w:rPr>
        <w:t>здает и утверждает приказы, распоряжения, инструкции по вопросам, входящ</w:t>
      </w:r>
      <w:r>
        <w:rPr>
          <w:sz w:val="28"/>
          <w:szCs w:val="28"/>
        </w:rPr>
        <w:t xml:space="preserve">им в компетенцию МБУК ДК «СКЦ» </w:t>
      </w:r>
      <w:r>
        <w:rPr>
          <w:color w:val="000000"/>
          <w:sz w:val="28"/>
          <w:szCs w:val="28"/>
        </w:rPr>
        <w:t xml:space="preserve">Дмитриевского с.п., </w:t>
      </w:r>
      <w:r w:rsidRPr="007029BC">
        <w:rPr>
          <w:sz w:val="28"/>
          <w:szCs w:val="28"/>
        </w:rPr>
        <w:t xml:space="preserve">обязательные для всех работников </w:t>
      </w:r>
      <w:r>
        <w:rPr>
          <w:sz w:val="28"/>
          <w:szCs w:val="28"/>
        </w:rPr>
        <w:t xml:space="preserve">МБУК ДК «СКЦ» </w:t>
      </w:r>
      <w:r>
        <w:rPr>
          <w:color w:val="000000"/>
          <w:sz w:val="28"/>
          <w:szCs w:val="28"/>
        </w:rPr>
        <w:t>Дмитриевского с.п.</w:t>
      </w:r>
    </w:p>
    <w:p w:rsidR="000A2FFA" w:rsidRPr="007029BC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14)  у</w:t>
      </w:r>
      <w:r w:rsidRPr="007029BC">
        <w:rPr>
          <w:sz w:val="28"/>
          <w:szCs w:val="28"/>
        </w:rPr>
        <w:t>тверждает правила внутреннего трудового распорядка.</w:t>
      </w:r>
    </w:p>
    <w:p w:rsidR="000A2FFA" w:rsidRPr="003655D3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15)  о</w:t>
      </w:r>
      <w:r w:rsidRPr="007029BC">
        <w:rPr>
          <w:sz w:val="28"/>
          <w:szCs w:val="28"/>
        </w:rPr>
        <w:t xml:space="preserve">твечает за организационно-техническое обеспечение деятельности </w:t>
      </w:r>
      <w:r>
        <w:rPr>
          <w:sz w:val="28"/>
          <w:szCs w:val="28"/>
        </w:rPr>
        <w:t xml:space="preserve">МБУК ДК «СКЦ» </w:t>
      </w:r>
      <w:r>
        <w:rPr>
          <w:color w:val="000000"/>
          <w:sz w:val="28"/>
          <w:szCs w:val="28"/>
        </w:rPr>
        <w:t>Дмитриевского с.п.</w:t>
      </w:r>
    </w:p>
    <w:p w:rsidR="000A2FFA" w:rsidRDefault="000A2FFA" w:rsidP="00FD7F19">
      <w:pPr>
        <w:shd w:val="clear" w:color="auto" w:fill="FFFFFF"/>
        <w:ind w:left="708" w:firstLine="143"/>
        <w:textAlignment w:val="top"/>
        <w:rPr>
          <w:sz w:val="28"/>
          <w:szCs w:val="28"/>
        </w:rPr>
      </w:pPr>
      <w:r>
        <w:rPr>
          <w:sz w:val="28"/>
          <w:szCs w:val="28"/>
        </w:rPr>
        <w:t>16)  о</w:t>
      </w:r>
      <w:r w:rsidRPr="007029BC">
        <w:rPr>
          <w:sz w:val="28"/>
          <w:szCs w:val="28"/>
        </w:rPr>
        <w:t xml:space="preserve">беспечивает соблюдение </w:t>
      </w:r>
      <w:r>
        <w:rPr>
          <w:sz w:val="28"/>
          <w:szCs w:val="28"/>
        </w:rPr>
        <w:t>правил и нормативных требований</w:t>
      </w:r>
    </w:p>
    <w:p w:rsidR="000A2FFA" w:rsidRPr="007029BC" w:rsidRDefault="000A2FFA" w:rsidP="00FD7F19">
      <w:pPr>
        <w:shd w:val="clear" w:color="auto" w:fill="FFFFFF"/>
        <w:textAlignment w:val="top"/>
        <w:rPr>
          <w:sz w:val="28"/>
          <w:szCs w:val="28"/>
        </w:rPr>
      </w:pPr>
      <w:r w:rsidRPr="007029BC">
        <w:rPr>
          <w:sz w:val="28"/>
          <w:szCs w:val="28"/>
        </w:rPr>
        <w:t>охраны труда, противопожарной безопасности, санитарно-гигиенического и противоэпидемического режимов.</w:t>
      </w:r>
    </w:p>
    <w:p w:rsidR="000A2FFA" w:rsidRPr="007029BC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sz w:val="28"/>
          <w:szCs w:val="28"/>
        </w:rPr>
      </w:pPr>
      <w:r w:rsidRPr="007029BC">
        <w:rPr>
          <w:sz w:val="28"/>
          <w:szCs w:val="28"/>
        </w:rPr>
        <w:t xml:space="preserve">17) </w:t>
      </w:r>
      <w:r>
        <w:rPr>
          <w:sz w:val="28"/>
          <w:szCs w:val="28"/>
        </w:rPr>
        <w:t xml:space="preserve"> у</w:t>
      </w:r>
      <w:r w:rsidRPr="007029BC">
        <w:rPr>
          <w:sz w:val="28"/>
          <w:szCs w:val="28"/>
        </w:rPr>
        <w:t>тверждает  положения о структурных подразделениях</w:t>
      </w:r>
      <w:r>
        <w:rPr>
          <w:sz w:val="28"/>
          <w:szCs w:val="28"/>
        </w:rPr>
        <w:t xml:space="preserve"> МБУК ДК «СКЦ» </w:t>
      </w:r>
      <w:r>
        <w:rPr>
          <w:color w:val="000000"/>
          <w:sz w:val="28"/>
          <w:szCs w:val="28"/>
        </w:rPr>
        <w:t>Дмитриевского с.п.</w:t>
      </w:r>
    </w:p>
    <w:p w:rsidR="000A2FFA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18)  </w:t>
      </w:r>
      <w:r w:rsidRPr="00610D66">
        <w:rPr>
          <w:color w:val="000000"/>
          <w:sz w:val="28"/>
          <w:szCs w:val="28"/>
        </w:rPr>
        <w:t>осуществляет иные полномочия, установленные законодательством Российской Федерации, муниципальными правовыми ак</w:t>
      </w:r>
      <w:r>
        <w:rPr>
          <w:color w:val="000000"/>
          <w:sz w:val="28"/>
          <w:szCs w:val="28"/>
        </w:rPr>
        <w:t>тами</w:t>
      </w:r>
      <w:r w:rsidRPr="00610D66">
        <w:rPr>
          <w:color w:val="000000"/>
          <w:sz w:val="28"/>
          <w:szCs w:val="28"/>
        </w:rPr>
        <w:t>, настоящим уставом и заключенным трудовым договором.</w:t>
      </w:r>
    </w:p>
    <w:p w:rsidR="000A2FFA" w:rsidRPr="007029BC" w:rsidRDefault="000A2FFA" w:rsidP="00FD7F19">
      <w:pPr>
        <w:pStyle w:val="NoSpacing"/>
        <w:ind w:firstLine="708"/>
        <w:rPr>
          <w:sz w:val="28"/>
          <w:szCs w:val="28"/>
        </w:rPr>
      </w:pPr>
      <w:r w:rsidRPr="007029BC">
        <w:rPr>
          <w:sz w:val="28"/>
          <w:szCs w:val="28"/>
        </w:rPr>
        <w:t>5.5. Руководитель несет</w:t>
      </w:r>
      <w:r>
        <w:rPr>
          <w:sz w:val="28"/>
          <w:szCs w:val="28"/>
        </w:rPr>
        <w:t xml:space="preserve"> персональную ответственность</w:t>
      </w:r>
      <w:r w:rsidRPr="007029BC">
        <w:rPr>
          <w:sz w:val="28"/>
          <w:szCs w:val="28"/>
        </w:rPr>
        <w:t>:</w:t>
      </w:r>
    </w:p>
    <w:p w:rsidR="000A2FFA" w:rsidRPr="007029BC" w:rsidRDefault="000A2FFA" w:rsidP="00FD7F19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за </w:t>
      </w:r>
      <w:r w:rsidRPr="007029BC">
        <w:rPr>
          <w:sz w:val="28"/>
          <w:szCs w:val="28"/>
        </w:rPr>
        <w:t>нецелевое использование бюджетных средств, принятие бюджетных обязательств сверх выделенных размеров субсидий, иное нарушение законодательства;</w:t>
      </w:r>
    </w:p>
    <w:p w:rsidR="000A2FFA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за </w:t>
      </w:r>
      <w:r w:rsidRPr="007029BC">
        <w:rPr>
          <w:sz w:val="28"/>
          <w:szCs w:val="28"/>
        </w:rPr>
        <w:t xml:space="preserve">неэффективное или нецелевое использование имущества </w:t>
      </w:r>
      <w:r>
        <w:rPr>
          <w:sz w:val="28"/>
          <w:szCs w:val="28"/>
        </w:rPr>
        <w:t xml:space="preserve">МБУК ДК «СКЦ» </w:t>
      </w:r>
      <w:r>
        <w:rPr>
          <w:color w:val="000000"/>
          <w:sz w:val="28"/>
          <w:szCs w:val="28"/>
        </w:rPr>
        <w:t xml:space="preserve">Дмитриевского с.п., </w:t>
      </w:r>
      <w:r w:rsidRPr="007029BC">
        <w:rPr>
          <w:sz w:val="28"/>
          <w:szCs w:val="28"/>
        </w:rPr>
        <w:t>иное нарушение порядка владения, пользования и распоряжения им;</w:t>
      </w:r>
    </w:p>
    <w:p w:rsidR="000A2FFA" w:rsidRPr="007029BC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sz w:val="28"/>
          <w:szCs w:val="28"/>
        </w:rPr>
      </w:pPr>
    </w:p>
    <w:p w:rsidR="000A2FFA" w:rsidRPr="007029BC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sz w:val="28"/>
          <w:szCs w:val="28"/>
        </w:rPr>
      </w:pPr>
      <w:r w:rsidRPr="007029BC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за </w:t>
      </w:r>
      <w:r w:rsidRPr="007029BC">
        <w:rPr>
          <w:sz w:val="28"/>
          <w:szCs w:val="28"/>
        </w:rPr>
        <w:t xml:space="preserve">заключение и совершение сделок за пределами гражданской правоспособности </w:t>
      </w:r>
      <w:r>
        <w:rPr>
          <w:sz w:val="28"/>
          <w:szCs w:val="28"/>
        </w:rPr>
        <w:t xml:space="preserve">МБУК ДК «СКЦ» </w:t>
      </w:r>
      <w:r>
        <w:rPr>
          <w:color w:val="000000"/>
          <w:sz w:val="28"/>
          <w:szCs w:val="28"/>
        </w:rPr>
        <w:t>Дмитриевского с.п.</w:t>
      </w:r>
    </w:p>
    <w:p w:rsidR="000A2FFA" w:rsidRPr="007029BC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sz w:val="28"/>
          <w:szCs w:val="28"/>
        </w:rPr>
      </w:pPr>
      <w:r w:rsidRPr="007029BC">
        <w:rPr>
          <w:sz w:val="28"/>
          <w:szCs w:val="28"/>
        </w:rPr>
        <w:t>4</w:t>
      </w:r>
      <w:r>
        <w:rPr>
          <w:sz w:val="28"/>
          <w:szCs w:val="28"/>
        </w:rPr>
        <w:t xml:space="preserve">) за ненадлежащее функционирование и </w:t>
      </w:r>
      <w:r w:rsidRPr="007029BC">
        <w:rPr>
          <w:sz w:val="28"/>
          <w:szCs w:val="28"/>
        </w:rPr>
        <w:t xml:space="preserve">неисполнение обязанностей </w:t>
      </w:r>
      <w:r>
        <w:rPr>
          <w:sz w:val="28"/>
          <w:szCs w:val="28"/>
        </w:rPr>
        <w:t xml:space="preserve">МБУК ДК «СКЦ» </w:t>
      </w:r>
      <w:r>
        <w:rPr>
          <w:color w:val="000000"/>
          <w:sz w:val="28"/>
          <w:szCs w:val="28"/>
        </w:rPr>
        <w:t>Дмитриевского с.п.</w:t>
      </w:r>
    </w:p>
    <w:p w:rsidR="000A2FFA" w:rsidRPr="007029BC" w:rsidRDefault="000A2FFA" w:rsidP="00FD7F19">
      <w:pPr>
        <w:pStyle w:val="NoSpacing"/>
        <w:ind w:left="708" w:firstLine="143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Pr="007029BC">
        <w:rPr>
          <w:sz w:val="28"/>
          <w:szCs w:val="28"/>
        </w:rPr>
        <w:t>за несоблюдение установленных ограничений по ознакомлению со сведениями, составляющими государственную тайну;</w:t>
      </w:r>
    </w:p>
    <w:p w:rsidR="000A2FFA" w:rsidRPr="00F23C14" w:rsidRDefault="000A2FFA" w:rsidP="00002020">
      <w:pPr>
        <w:pStyle w:val="NoSpacing"/>
        <w:ind w:firstLine="840"/>
        <w:rPr>
          <w:sz w:val="28"/>
          <w:szCs w:val="28"/>
        </w:rPr>
      </w:pPr>
      <w:r>
        <w:rPr>
          <w:sz w:val="28"/>
          <w:szCs w:val="28"/>
        </w:rPr>
        <w:t>6)</w:t>
      </w:r>
      <w:r w:rsidRPr="007029BC">
        <w:rPr>
          <w:sz w:val="28"/>
          <w:szCs w:val="28"/>
        </w:rPr>
        <w:t>  неправомерность данных руководителем поручений и указаний.</w:t>
      </w:r>
    </w:p>
    <w:p w:rsidR="000A2FFA" w:rsidRPr="00610D66" w:rsidRDefault="000A2FFA" w:rsidP="00FD7F19">
      <w:pPr>
        <w:pStyle w:val="BodyTextIndent2"/>
        <w:widowControl w:val="0"/>
        <w:tabs>
          <w:tab w:val="clear" w:pos="540"/>
          <w:tab w:val="left" w:pos="720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Pr="00610D66">
        <w:rPr>
          <w:color w:val="000000"/>
          <w:sz w:val="28"/>
          <w:szCs w:val="28"/>
        </w:rPr>
        <w:t>. Компетенция заместителей руководителя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устанавливается руководителем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>. Заместители руководителя действуют от имени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>, представляют его в органах местного самоуправления, государственных органах и организациях, совершают сделки и иные юридические действия в пределах полномочий, предусмотренных в доверенностях, выдаваемых руководителем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>.</w:t>
      </w:r>
    </w:p>
    <w:p w:rsidR="000A2FFA" w:rsidRPr="002134EA" w:rsidRDefault="000A2FFA" w:rsidP="00FD7F19">
      <w:pPr>
        <w:pStyle w:val="BodyTextIndent2"/>
        <w:widowControl w:val="0"/>
        <w:tabs>
          <w:tab w:val="clear" w:pos="540"/>
          <w:tab w:val="left" w:pos="720"/>
        </w:tabs>
        <w:ind w:left="0" w:firstLine="851"/>
        <w:jc w:val="lef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Pr="00610D66">
        <w:rPr>
          <w:color w:val="000000"/>
          <w:sz w:val="28"/>
          <w:szCs w:val="28"/>
        </w:rPr>
        <w:t>. Отношения работника с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>, возникшие на основе трудового договора, регулируют</w:t>
      </w:r>
      <w:r>
        <w:rPr>
          <w:color w:val="000000"/>
          <w:sz w:val="28"/>
          <w:szCs w:val="28"/>
        </w:rPr>
        <w:t>ся трудовым  законодательством.</w:t>
      </w:r>
    </w:p>
    <w:p w:rsidR="000A2FFA" w:rsidRDefault="000A2FFA" w:rsidP="00FD7F19">
      <w:pPr>
        <w:shd w:val="clear" w:color="auto" w:fill="FFFFFF"/>
        <w:suppressAutoHyphens/>
        <w:ind w:firstLine="851"/>
        <w:rPr>
          <w:b/>
          <w:bCs/>
          <w:color w:val="000000"/>
          <w:sz w:val="28"/>
          <w:szCs w:val="28"/>
        </w:rPr>
      </w:pPr>
    </w:p>
    <w:p w:rsidR="000A2FFA" w:rsidRDefault="000A2FFA" w:rsidP="00FD7F19">
      <w:pPr>
        <w:shd w:val="clear" w:color="auto" w:fill="FFFFFF"/>
        <w:suppressAutoHyphens/>
        <w:ind w:firstLine="851"/>
        <w:rPr>
          <w:b/>
          <w:bCs/>
          <w:color w:val="000000"/>
          <w:sz w:val="28"/>
          <w:szCs w:val="28"/>
        </w:rPr>
      </w:pPr>
    </w:p>
    <w:p w:rsidR="000A2FFA" w:rsidRDefault="000A2FFA" w:rsidP="00FD7F19">
      <w:pPr>
        <w:shd w:val="clear" w:color="auto" w:fill="FFFFFF"/>
        <w:suppressAutoHyphens/>
        <w:ind w:firstLine="851"/>
        <w:rPr>
          <w:b/>
          <w:bCs/>
          <w:color w:val="000000"/>
          <w:sz w:val="28"/>
          <w:szCs w:val="28"/>
        </w:rPr>
      </w:pPr>
    </w:p>
    <w:p w:rsidR="000A2FFA" w:rsidRDefault="000A2FFA" w:rsidP="00002020">
      <w:pPr>
        <w:shd w:val="clear" w:color="auto" w:fill="FFFFFF"/>
        <w:suppressAutoHyphens/>
        <w:ind w:firstLine="851"/>
        <w:jc w:val="center"/>
        <w:rPr>
          <w:b/>
          <w:bCs/>
          <w:color w:val="000000"/>
          <w:sz w:val="28"/>
          <w:szCs w:val="28"/>
        </w:rPr>
      </w:pPr>
      <w:r w:rsidRPr="00610D66">
        <w:rPr>
          <w:b/>
          <w:bCs/>
          <w:color w:val="000000"/>
          <w:sz w:val="28"/>
          <w:szCs w:val="28"/>
        </w:rPr>
        <w:t xml:space="preserve">6. </w:t>
      </w:r>
      <w:r>
        <w:rPr>
          <w:b/>
          <w:bCs/>
          <w:color w:val="000000"/>
          <w:sz w:val="28"/>
          <w:szCs w:val="28"/>
        </w:rPr>
        <w:t>УЧЕТ И ОТЧЕТНОСТЬ</w:t>
      </w:r>
    </w:p>
    <w:p w:rsidR="000A2FFA" w:rsidRDefault="000A2FFA" w:rsidP="009D3F3E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color w:val="000000"/>
          <w:sz w:val="28"/>
          <w:szCs w:val="28"/>
        </w:rPr>
      </w:pPr>
      <w:r w:rsidRPr="00610D66">
        <w:rPr>
          <w:b/>
          <w:bCs/>
          <w:color w:val="000000"/>
          <w:sz w:val="28"/>
          <w:szCs w:val="28"/>
        </w:rPr>
        <w:t>МБУК ДК «СКЦ»</w:t>
      </w:r>
      <w:r w:rsidRPr="00ED7C4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Дмитриевского сельского поселения</w:t>
      </w:r>
    </w:p>
    <w:p w:rsidR="000A2FFA" w:rsidRPr="00610D66" w:rsidRDefault="000A2FFA" w:rsidP="00002020">
      <w:pPr>
        <w:shd w:val="clear" w:color="auto" w:fill="FFFFFF"/>
        <w:suppressAutoHyphens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Pr="00610D66" w:rsidRDefault="000A2FFA" w:rsidP="00FD7F19">
      <w:pPr>
        <w:shd w:val="clear" w:color="auto" w:fill="FFFFFF"/>
        <w:suppressAutoHyphens/>
        <w:ind w:firstLine="851"/>
        <w:rPr>
          <w:b/>
          <w:bCs/>
          <w:color w:val="000000"/>
          <w:sz w:val="28"/>
          <w:szCs w:val="28"/>
        </w:rPr>
      </w:pPr>
    </w:p>
    <w:p w:rsidR="000A2FFA" w:rsidRPr="00610D66" w:rsidRDefault="000A2FFA" w:rsidP="00FD7F19">
      <w:pPr>
        <w:suppressAutoHyphens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 xml:space="preserve">6.1.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ведет бухгалтерский, налоговый учет и статистическую отчётность в порядке, установленном законодательством Российской Федерации. </w:t>
      </w:r>
    </w:p>
    <w:p w:rsidR="000A2FFA" w:rsidRPr="00610D66" w:rsidRDefault="000A2FFA" w:rsidP="00FD7F19">
      <w:pPr>
        <w:suppressAutoHyphens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 xml:space="preserve">6.2.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предоставляет информацию о своей деятельности органам государственной статистики и налоговым органам, а также иным лицам в соответствии с законодательством Российской Федерации.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отчитывается о результатах своей деятельности и об использовании закрепленного за ним имущества в установленном законом порядке. </w:t>
      </w:r>
    </w:p>
    <w:p w:rsidR="000A2FFA" w:rsidRPr="00610D66" w:rsidRDefault="000A2FFA" w:rsidP="00FD7F19">
      <w:pPr>
        <w:suppressAutoHyphens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 xml:space="preserve">6.3.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в установленном порядке ведет делопроизводство и хранит документы по всем направлениям своей деятельности, в том числе финансово-хозяйственные и по личному составу работников.</w:t>
      </w:r>
    </w:p>
    <w:p w:rsidR="000A2FFA" w:rsidRDefault="000A2FFA" w:rsidP="00FD7F19">
      <w:pPr>
        <w:shd w:val="clear" w:color="auto" w:fill="FFFFFF"/>
        <w:suppressAutoHyphens/>
        <w:rPr>
          <w:b/>
          <w:bCs/>
          <w:color w:val="000000"/>
          <w:sz w:val="28"/>
          <w:szCs w:val="28"/>
        </w:rPr>
      </w:pPr>
    </w:p>
    <w:p w:rsidR="000A2FFA" w:rsidRDefault="000A2FFA" w:rsidP="009D3F3E">
      <w:pPr>
        <w:shd w:val="clear" w:color="auto" w:fill="FFFFFF"/>
        <w:suppressAutoHyphens/>
        <w:ind w:firstLine="851"/>
        <w:jc w:val="center"/>
        <w:rPr>
          <w:b/>
          <w:bCs/>
          <w:color w:val="000000"/>
          <w:sz w:val="28"/>
          <w:szCs w:val="28"/>
        </w:rPr>
      </w:pPr>
      <w:r w:rsidRPr="00610D66">
        <w:rPr>
          <w:b/>
          <w:bCs/>
          <w:color w:val="000000"/>
          <w:sz w:val="28"/>
          <w:szCs w:val="28"/>
        </w:rPr>
        <w:t xml:space="preserve">7. </w:t>
      </w:r>
      <w:r>
        <w:rPr>
          <w:b/>
          <w:bCs/>
          <w:color w:val="000000"/>
          <w:sz w:val="28"/>
          <w:szCs w:val="28"/>
        </w:rPr>
        <w:t>ПОРЯДОК ИЗМЕНЕНИЯ УСТАВА</w:t>
      </w:r>
    </w:p>
    <w:p w:rsidR="000A2FFA" w:rsidRDefault="000A2FFA" w:rsidP="009D3F3E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color w:val="000000"/>
          <w:sz w:val="28"/>
          <w:szCs w:val="28"/>
        </w:rPr>
      </w:pPr>
      <w:r w:rsidRPr="00610D66">
        <w:rPr>
          <w:b/>
          <w:bCs/>
          <w:color w:val="000000"/>
          <w:sz w:val="28"/>
          <w:szCs w:val="28"/>
        </w:rPr>
        <w:t>МБУК ДК «СКЦ»</w:t>
      </w:r>
      <w:r w:rsidRPr="00ED7C4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Дмитриевского сельского поселения</w:t>
      </w:r>
    </w:p>
    <w:p w:rsidR="000A2FFA" w:rsidRPr="00610D66" w:rsidRDefault="000A2FFA" w:rsidP="009D3F3E">
      <w:pPr>
        <w:shd w:val="clear" w:color="auto" w:fill="FFFFFF"/>
        <w:suppressAutoHyphens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A2FFA" w:rsidRPr="00610D66" w:rsidRDefault="000A2FFA" w:rsidP="00FD7F19">
      <w:pPr>
        <w:shd w:val="clear" w:color="auto" w:fill="FFFFFF"/>
        <w:suppressAutoHyphens/>
        <w:ind w:firstLine="851"/>
        <w:rPr>
          <w:b/>
          <w:bCs/>
          <w:color w:val="000000"/>
          <w:sz w:val="28"/>
          <w:szCs w:val="28"/>
        </w:rPr>
      </w:pPr>
    </w:p>
    <w:p w:rsidR="000A2FFA" w:rsidRPr="00610D66" w:rsidRDefault="000A2FFA" w:rsidP="00FD7F19">
      <w:pPr>
        <w:suppressAutoHyphens/>
        <w:ind w:firstLine="851"/>
        <w:rPr>
          <w:color w:val="000000"/>
          <w:sz w:val="28"/>
          <w:szCs w:val="28"/>
        </w:rPr>
      </w:pPr>
      <w:r w:rsidRPr="00610D66">
        <w:rPr>
          <w:color w:val="000000"/>
          <w:sz w:val="28"/>
          <w:szCs w:val="28"/>
        </w:rPr>
        <w:t>7.1. Изменения и дополнения  настоящего Устава могут вноситься руководителем (директором)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z w:val="28"/>
          <w:szCs w:val="28"/>
        </w:rPr>
        <w:t xml:space="preserve">, Учредителем, </w:t>
      </w:r>
      <w:r>
        <w:rPr>
          <w:color w:val="000000"/>
          <w:sz w:val="28"/>
          <w:szCs w:val="28"/>
        </w:rPr>
        <w:t xml:space="preserve">утверждаются постановлением </w:t>
      </w:r>
      <w:r w:rsidRPr="00610D66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Дмитриевского</w:t>
      </w:r>
      <w:r w:rsidRPr="00610D66">
        <w:rPr>
          <w:color w:val="000000"/>
          <w:sz w:val="28"/>
          <w:szCs w:val="28"/>
        </w:rPr>
        <w:t xml:space="preserve"> сельского поселения Кавказского района и регистрируются в установленном законом порядке.</w:t>
      </w:r>
    </w:p>
    <w:p w:rsidR="000A2FFA" w:rsidRDefault="000A2FFA" w:rsidP="00FD7F19">
      <w:pPr>
        <w:autoSpaceDE w:val="0"/>
        <w:autoSpaceDN w:val="0"/>
        <w:adjustRightInd w:val="0"/>
        <w:ind w:firstLine="851"/>
        <w:outlineLvl w:val="1"/>
        <w:rPr>
          <w:color w:val="000000"/>
          <w:sz w:val="28"/>
          <w:szCs w:val="28"/>
        </w:rPr>
      </w:pPr>
    </w:p>
    <w:p w:rsidR="000A2FFA" w:rsidRDefault="000A2FFA" w:rsidP="00FD7F19">
      <w:pPr>
        <w:autoSpaceDE w:val="0"/>
        <w:autoSpaceDN w:val="0"/>
        <w:adjustRightInd w:val="0"/>
        <w:ind w:firstLine="851"/>
        <w:outlineLvl w:val="1"/>
        <w:rPr>
          <w:color w:val="000000"/>
          <w:sz w:val="28"/>
          <w:szCs w:val="28"/>
        </w:rPr>
      </w:pPr>
    </w:p>
    <w:p w:rsidR="000A2FFA" w:rsidRDefault="000A2FFA" w:rsidP="00FD7F19">
      <w:pPr>
        <w:autoSpaceDE w:val="0"/>
        <w:autoSpaceDN w:val="0"/>
        <w:adjustRightInd w:val="0"/>
        <w:ind w:firstLine="851"/>
        <w:outlineLvl w:val="1"/>
        <w:rPr>
          <w:color w:val="000000"/>
          <w:sz w:val="28"/>
          <w:szCs w:val="28"/>
        </w:rPr>
      </w:pPr>
    </w:p>
    <w:p w:rsidR="000A2FFA" w:rsidRPr="00610D66" w:rsidRDefault="000A2FFA" w:rsidP="00FD7F19">
      <w:pPr>
        <w:autoSpaceDE w:val="0"/>
        <w:autoSpaceDN w:val="0"/>
        <w:adjustRightInd w:val="0"/>
        <w:ind w:firstLine="851"/>
        <w:outlineLvl w:val="1"/>
        <w:rPr>
          <w:color w:val="000000"/>
          <w:sz w:val="28"/>
          <w:szCs w:val="28"/>
        </w:rPr>
      </w:pPr>
    </w:p>
    <w:p w:rsidR="000A2FFA" w:rsidRDefault="000A2FFA" w:rsidP="00FD7F19">
      <w:pPr>
        <w:autoSpaceDE w:val="0"/>
        <w:autoSpaceDN w:val="0"/>
        <w:adjustRightInd w:val="0"/>
        <w:ind w:firstLine="851"/>
        <w:outlineLvl w:val="1"/>
        <w:rPr>
          <w:b/>
          <w:bCs/>
          <w:color w:val="000000"/>
          <w:sz w:val="28"/>
          <w:szCs w:val="28"/>
        </w:rPr>
      </w:pPr>
    </w:p>
    <w:p w:rsidR="000A2FFA" w:rsidRDefault="000A2FFA" w:rsidP="009D3F3E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color w:val="000000"/>
          <w:sz w:val="28"/>
          <w:szCs w:val="28"/>
        </w:rPr>
      </w:pPr>
      <w:r w:rsidRPr="00610D66">
        <w:rPr>
          <w:b/>
          <w:bCs/>
          <w:color w:val="000000"/>
          <w:sz w:val="28"/>
          <w:szCs w:val="28"/>
        </w:rPr>
        <w:t xml:space="preserve">8. </w:t>
      </w:r>
      <w:r>
        <w:rPr>
          <w:b/>
          <w:bCs/>
          <w:color w:val="000000"/>
          <w:sz w:val="28"/>
          <w:szCs w:val="28"/>
        </w:rPr>
        <w:t>РЕОРГАНИЗАЦИЯ И ЛИКВИДАЦИЯ</w:t>
      </w:r>
    </w:p>
    <w:p w:rsidR="000A2FFA" w:rsidRDefault="000A2FFA" w:rsidP="009D3F3E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  <w:color w:val="000000"/>
          <w:sz w:val="28"/>
          <w:szCs w:val="28"/>
        </w:rPr>
      </w:pPr>
      <w:r w:rsidRPr="00610D66">
        <w:rPr>
          <w:b/>
          <w:bCs/>
          <w:color w:val="000000"/>
          <w:sz w:val="28"/>
          <w:szCs w:val="28"/>
        </w:rPr>
        <w:t>МБУК ДК «СКЦ»</w:t>
      </w:r>
      <w:r w:rsidRPr="00ED7C4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Дмитриевского сельского поселения</w:t>
      </w:r>
    </w:p>
    <w:p w:rsidR="000A2FFA" w:rsidRPr="00610D66" w:rsidRDefault="000A2FFA" w:rsidP="009D3F3E">
      <w:pPr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</w:p>
    <w:p w:rsidR="000A2FFA" w:rsidRPr="00610D66" w:rsidRDefault="000A2FFA" w:rsidP="00FD7F19">
      <w:pPr>
        <w:shd w:val="clear" w:color="auto" w:fill="FFFFFF"/>
        <w:tabs>
          <w:tab w:val="left" w:pos="142"/>
        </w:tabs>
        <w:suppressAutoHyphens/>
        <w:ind w:firstLine="851"/>
        <w:rPr>
          <w:color w:val="000000"/>
          <w:spacing w:val="-7"/>
          <w:sz w:val="28"/>
          <w:szCs w:val="28"/>
        </w:rPr>
      </w:pPr>
      <w:r w:rsidRPr="00610D66">
        <w:rPr>
          <w:color w:val="000000"/>
          <w:spacing w:val="-7"/>
          <w:sz w:val="28"/>
          <w:szCs w:val="28"/>
        </w:rPr>
        <w:t>8.1. Решение</w:t>
      </w:r>
      <w:r>
        <w:rPr>
          <w:color w:val="000000"/>
          <w:spacing w:val="-7"/>
          <w:sz w:val="28"/>
          <w:szCs w:val="28"/>
        </w:rPr>
        <w:t xml:space="preserve"> о реорганизации</w:t>
      </w:r>
      <w:r w:rsidRPr="00610D66">
        <w:rPr>
          <w:color w:val="000000"/>
          <w:spacing w:val="-7"/>
          <w:sz w:val="28"/>
          <w:szCs w:val="28"/>
        </w:rPr>
        <w:t xml:space="preserve"> и ликвидации </w:t>
      </w:r>
      <w:r w:rsidRPr="00610D66">
        <w:rPr>
          <w:color w:val="000000"/>
          <w:sz w:val="28"/>
          <w:szCs w:val="28"/>
        </w:rPr>
        <w:t>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pacing w:val="-7"/>
          <w:sz w:val="28"/>
          <w:szCs w:val="28"/>
        </w:rPr>
        <w:t xml:space="preserve"> оформляется постанов</w:t>
      </w:r>
      <w:r>
        <w:rPr>
          <w:color w:val="000000"/>
          <w:spacing w:val="-7"/>
          <w:sz w:val="28"/>
          <w:szCs w:val="28"/>
        </w:rPr>
        <w:t xml:space="preserve">лением администрации  </w:t>
      </w:r>
      <w:r>
        <w:rPr>
          <w:color w:val="000000"/>
          <w:sz w:val="28"/>
          <w:szCs w:val="28"/>
        </w:rPr>
        <w:t>Дмитриевского</w:t>
      </w:r>
      <w:r>
        <w:rPr>
          <w:color w:val="000000"/>
          <w:spacing w:val="-7"/>
          <w:sz w:val="28"/>
          <w:szCs w:val="28"/>
        </w:rPr>
        <w:t xml:space="preserve"> сельского поселения Кавказского района </w:t>
      </w:r>
      <w:r w:rsidRPr="00610D66">
        <w:rPr>
          <w:color w:val="000000"/>
          <w:spacing w:val="-7"/>
          <w:sz w:val="28"/>
          <w:szCs w:val="28"/>
        </w:rPr>
        <w:t xml:space="preserve"> в соответствии с порядком принятия решений о создании, реорганизации и ликвидации муниципаль</w:t>
      </w:r>
      <w:r>
        <w:rPr>
          <w:color w:val="000000"/>
          <w:spacing w:val="-7"/>
          <w:sz w:val="28"/>
          <w:szCs w:val="28"/>
        </w:rPr>
        <w:t>ных учреждений, установленным муниципальными правовыми актами</w:t>
      </w:r>
      <w:r w:rsidRPr="00610D66">
        <w:rPr>
          <w:color w:val="000000"/>
          <w:spacing w:val="-7"/>
          <w:sz w:val="28"/>
          <w:szCs w:val="28"/>
        </w:rPr>
        <w:t>.</w:t>
      </w:r>
    </w:p>
    <w:p w:rsidR="000A2FFA" w:rsidRPr="00610D66" w:rsidRDefault="000A2FFA" w:rsidP="00FD7F19">
      <w:pPr>
        <w:shd w:val="clear" w:color="auto" w:fill="FFFFFF"/>
        <w:tabs>
          <w:tab w:val="left" w:pos="142"/>
        </w:tabs>
        <w:suppressAutoHyphens/>
        <w:ind w:firstLine="851"/>
        <w:rPr>
          <w:color w:val="000000"/>
          <w:spacing w:val="-7"/>
          <w:sz w:val="28"/>
          <w:szCs w:val="28"/>
        </w:rPr>
      </w:pPr>
      <w:r w:rsidRPr="00610D66">
        <w:rPr>
          <w:color w:val="000000"/>
          <w:spacing w:val="-7"/>
          <w:sz w:val="28"/>
          <w:szCs w:val="28"/>
        </w:rPr>
        <w:t xml:space="preserve">8.2. Требования кредиторов ликвидируемого </w:t>
      </w:r>
      <w:r w:rsidRPr="00610D66">
        <w:rPr>
          <w:color w:val="000000"/>
          <w:sz w:val="28"/>
          <w:szCs w:val="28"/>
        </w:rPr>
        <w:t xml:space="preserve">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pacing w:val="-7"/>
          <w:sz w:val="28"/>
          <w:szCs w:val="28"/>
        </w:rPr>
        <w:t>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0A2FFA" w:rsidRPr="002134EA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sz w:val="28"/>
          <w:szCs w:val="28"/>
        </w:rPr>
      </w:pPr>
      <w:r w:rsidRPr="00610D66">
        <w:rPr>
          <w:color w:val="000000"/>
          <w:spacing w:val="-7"/>
          <w:sz w:val="28"/>
          <w:szCs w:val="28"/>
        </w:rPr>
        <w:t xml:space="preserve">8.3. Имущество </w:t>
      </w:r>
      <w:r>
        <w:rPr>
          <w:sz w:val="28"/>
          <w:szCs w:val="28"/>
        </w:rPr>
        <w:t xml:space="preserve">МБУК ДК «СКЦ» </w:t>
      </w:r>
      <w:r>
        <w:rPr>
          <w:color w:val="000000"/>
          <w:sz w:val="28"/>
          <w:szCs w:val="28"/>
        </w:rPr>
        <w:t xml:space="preserve">Дмитриевского с.п., </w:t>
      </w:r>
      <w:r w:rsidRPr="00610D66">
        <w:rPr>
          <w:color w:val="000000"/>
          <w:spacing w:val="-7"/>
          <w:sz w:val="28"/>
          <w:szCs w:val="28"/>
        </w:rPr>
        <w:t xml:space="preserve">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</w:t>
      </w:r>
      <w:r w:rsidRPr="00610D66">
        <w:rPr>
          <w:color w:val="000000"/>
          <w:sz w:val="28"/>
          <w:szCs w:val="28"/>
        </w:rPr>
        <w:t>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Дмитриевского с.п.</w:t>
      </w:r>
      <w:r w:rsidRPr="00610D66">
        <w:rPr>
          <w:color w:val="000000"/>
          <w:spacing w:val="-7"/>
          <w:sz w:val="28"/>
          <w:szCs w:val="28"/>
        </w:rPr>
        <w:t xml:space="preserve">, передается ликвидационной комиссией </w:t>
      </w:r>
      <w:r w:rsidRPr="00610D66">
        <w:rPr>
          <w:color w:val="000000"/>
          <w:sz w:val="28"/>
          <w:szCs w:val="28"/>
        </w:rPr>
        <w:t>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</w:t>
      </w:r>
      <w:r w:rsidRPr="00610D66">
        <w:rPr>
          <w:color w:val="000000"/>
          <w:spacing w:val="-7"/>
          <w:sz w:val="28"/>
          <w:szCs w:val="28"/>
        </w:rPr>
        <w:t>для его учета в составе имущества</w:t>
      </w:r>
      <w:r>
        <w:rPr>
          <w:color w:val="000000"/>
          <w:spacing w:val="-7"/>
          <w:sz w:val="28"/>
          <w:szCs w:val="28"/>
        </w:rPr>
        <w:t xml:space="preserve"> муниципальной казны </w:t>
      </w:r>
      <w:r>
        <w:rPr>
          <w:color w:val="000000"/>
          <w:sz w:val="28"/>
          <w:szCs w:val="28"/>
        </w:rPr>
        <w:t>Дмитриевского</w:t>
      </w:r>
      <w:r>
        <w:rPr>
          <w:color w:val="000000"/>
          <w:spacing w:val="-7"/>
          <w:sz w:val="28"/>
          <w:szCs w:val="28"/>
        </w:rPr>
        <w:t xml:space="preserve"> сельского поселения Кавказского района</w:t>
      </w:r>
      <w:r w:rsidRPr="00610D66">
        <w:rPr>
          <w:color w:val="000000"/>
          <w:spacing w:val="-7"/>
          <w:sz w:val="28"/>
          <w:szCs w:val="28"/>
        </w:rPr>
        <w:t>.</w:t>
      </w:r>
    </w:p>
    <w:p w:rsidR="000A2FFA" w:rsidRPr="002134EA" w:rsidRDefault="000A2FFA" w:rsidP="00FD7F19">
      <w:pPr>
        <w:pStyle w:val="BodyTextIndent2"/>
        <w:widowControl w:val="0"/>
        <w:tabs>
          <w:tab w:val="clear" w:pos="540"/>
          <w:tab w:val="left" w:pos="708"/>
        </w:tabs>
        <w:ind w:left="0" w:firstLine="851"/>
        <w:jc w:val="left"/>
        <w:outlineLvl w:val="0"/>
        <w:rPr>
          <w:sz w:val="28"/>
          <w:szCs w:val="28"/>
        </w:rPr>
      </w:pPr>
      <w:r w:rsidRPr="00610D66">
        <w:rPr>
          <w:color w:val="000000"/>
          <w:sz w:val="28"/>
          <w:szCs w:val="28"/>
        </w:rPr>
        <w:t xml:space="preserve">8.4. При ликвидации и реорганизации </w:t>
      </w:r>
      <w:r>
        <w:rPr>
          <w:sz w:val="28"/>
          <w:szCs w:val="28"/>
        </w:rPr>
        <w:t xml:space="preserve">МБУК ДК «СКЦ» </w:t>
      </w:r>
      <w:r>
        <w:rPr>
          <w:color w:val="000000"/>
          <w:sz w:val="28"/>
          <w:szCs w:val="28"/>
        </w:rPr>
        <w:t xml:space="preserve">Дмитриевского </w:t>
      </w:r>
      <w:r>
        <w:rPr>
          <w:sz w:val="28"/>
          <w:szCs w:val="28"/>
        </w:rPr>
        <w:t>с.п.</w:t>
      </w:r>
      <w:r w:rsidRPr="00610D6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10D66">
        <w:rPr>
          <w:color w:val="000000"/>
          <w:sz w:val="28"/>
          <w:szCs w:val="28"/>
        </w:rPr>
        <w:t>высвобождаемым  работникам гарантируется соблюдение их прав и интересов в соответствии с законодательством Российской Федерации.</w:t>
      </w:r>
    </w:p>
    <w:p w:rsidR="000A2FFA" w:rsidRDefault="000A2FFA" w:rsidP="009D3F3E">
      <w:pPr>
        <w:suppressAutoHyphens/>
        <w:ind w:firstLine="851"/>
        <w:rPr>
          <w:color w:val="000000"/>
        </w:rPr>
      </w:pPr>
      <w:r w:rsidRPr="00610D66">
        <w:rPr>
          <w:color w:val="000000"/>
          <w:sz w:val="28"/>
          <w:szCs w:val="28"/>
        </w:rPr>
        <w:t xml:space="preserve">8.5. Образовавшиеся при  осуществлении деятельности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архивные документы в упорядоченном состоянии передаются при реорганизации МБУК ДК «СКЦ»</w:t>
      </w:r>
      <w:r w:rsidRPr="000C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 xml:space="preserve"> его правопреемнику, а при ликвидации МБУК ДК «СКЦ» </w:t>
      </w:r>
      <w:r>
        <w:rPr>
          <w:color w:val="000000"/>
          <w:sz w:val="28"/>
          <w:szCs w:val="28"/>
        </w:rPr>
        <w:t xml:space="preserve">Дмитриевского с.п. </w:t>
      </w:r>
      <w:r w:rsidRPr="00610D66">
        <w:rPr>
          <w:color w:val="000000"/>
          <w:sz w:val="28"/>
          <w:szCs w:val="28"/>
        </w:rPr>
        <w:t>на хранение в а</w:t>
      </w:r>
      <w:r>
        <w:rPr>
          <w:color w:val="000000"/>
          <w:sz w:val="28"/>
          <w:szCs w:val="28"/>
        </w:rPr>
        <w:t>рхив муниципального образования Дмитриевского сельского поселения Кавказского района.</w:t>
      </w: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Default="000A2FFA" w:rsidP="00FD7F19">
      <w:pPr>
        <w:ind w:firstLine="851"/>
        <w:rPr>
          <w:color w:val="000000"/>
        </w:rPr>
      </w:pPr>
    </w:p>
    <w:p w:rsidR="000A2FFA" w:rsidRPr="00610D66" w:rsidRDefault="000A2FFA" w:rsidP="00FD7F19">
      <w:pPr>
        <w:rPr>
          <w:color w:val="000000"/>
        </w:rPr>
      </w:pPr>
    </w:p>
    <w:sectPr w:rsidR="000A2FFA" w:rsidRPr="00610D66" w:rsidSect="001367D5">
      <w:footerReference w:type="default" r:id="rId7"/>
      <w:endnotePr>
        <w:numFmt w:val="decimal"/>
      </w:endnotePr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FFA" w:rsidRDefault="000A2FFA" w:rsidP="0095592B">
      <w:r>
        <w:separator/>
      </w:r>
    </w:p>
  </w:endnote>
  <w:endnote w:type="continuationSeparator" w:id="1">
    <w:p w:rsidR="000A2FFA" w:rsidRDefault="000A2FFA" w:rsidP="0095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FA" w:rsidRDefault="000A2FFA">
    <w:pPr>
      <w:pStyle w:val="Footer"/>
      <w:jc w:val="right"/>
    </w:pPr>
    <w:fldSimple w:instr=" PAGE   \* MERGEFORMAT ">
      <w:r>
        <w:rPr>
          <w:noProof/>
        </w:rPr>
        <w:t>10</w:t>
      </w:r>
    </w:fldSimple>
  </w:p>
  <w:p w:rsidR="000A2FFA" w:rsidRDefault="000A2F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FFA" w:rsidRDefault="000A2FFA" w:rsidP="0095592B">
      <w:r>
        <w:separator/>
      </w:r>
    </w:p>
  </w:footnote>
  <w:footnote w:type="continuationSeparator" w:id="1">
    <w:p w:rsidR="000A2FFA" w:rsidRDefault="000A2FFA" w:rsidP="00955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53FAF"/>
    <w:multiLevelType w:val="multilevel"/>
    <w:tmpl w:val="7B06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43B3D37"/>
    <w:multiLevelType w:val="multilevel"/>
    <w:tmpl w:val="42E0EE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6FC"/>
    <w:rsid w:val="00000A70"/>
    <w:rsid w:val="00002020"/>
    <w:rsid w:val="000073E1"/>
    <w:rsid w:val="00011B9D"/>
    <w:rsid w:val="0001460B"/>
    <w:rsid w:val="00022B23"/>
    <w:rsid w:val="000239E1"/>
    <w:rsid w:val="0003413F"/>
    <w:rsid w:val="00036386"/>
    <w:rsid w:val="0003671F"/>
    <w:rsid w:val="000411DA"/>
    <w:rsid w:val="0007086B"/>
    <w:rsid w:val="000713F9"/>
    <w:rsid w:val="00085429"/>
    <w:rsid w:val="0008665B"/>
    <w:rsid w:val="00092FE9"/>
    <w:rsid w:val="000946F8"/>
    <w:rsid w:val="000A19A5"/>
    <w:rsid w:val="000A211C"/>
    <w:rsid w:val="000A2FFA"/>
    <w:rsid w:val="000B06B3"/>
    <w:rsid w:val="000B0968"/>
    <w:rsid w:val="000B179A"/>
    <w:rsid w:val="000B2B6D"/>
    <w:rsid w:val="000B7DAA"/>
    <w:rsid w:val="000C26AE"/>
    <w:rsid w:val="000C4A3A"/>
    <w:rsid w:val="000C5F1C"/>
    <w:rsid w:val="000D2500"/>
    <w:rsid w:val="000D7341"/>
    <w:rsid w:val="000E5365"/>
    <w:rsid w:val="000F7EB4"/>
    <w:rsid w:val="00101021"/>
    <w:rsid w:val="001035DB"/>
    <w:rsid w:val="0010700F"/>
    <w:rsid w:val="00120D60"/>
    <w:rsid w:val="00123116"/>
    <w:rsid w:val="001321CD"/>
    <w:rsid w:val="001367D5"/>
    <w:rsid w:val="00144C42"/>
    <w:rsid w:val="00146B7B"/>
    <w:rsid w:val="001549CE"/>
    <w:rsid w:val="00155039"/>
    <w:rsid w:val="00155D88"/>
    <w:rsid w:val="00156660"/>
    <w:rsid w:val="00162463"/>
    <w:rsid w:val="00166547"/>
    <w:rsid w:val="00173A65"/>
    <w:rsid w:val="0017649B"/>
    <w:rsid w:val="00176E15"/>
    <w:rsid w:val="00177022"/>
    <w:rsid w:val="00187CC5"/>
    <w:rsid w:val="001B0A6C"/>
    <w:rsid w:val="001C354D"/>
    <w:rsid w:val="001C4382"/>
    <w:rsid w:val="001C5277"/>
    <w:rsid w:val="001C6EA2"/>
    <w:rsid w:val="001D38DC"/>
    <w:rsid w:val="001D425B"/>
    <w:rsid w:val="001D4EE6"/>
    <w:rsid w:val="001D7514"/>
    <w:rsid w:val="001E234E"/>
    <w:rsid w:val="001E26A0"/>
    <w:rsid w:val="00200C6E"/>
    <w:rsid w:val="0020337E"/>
    <w:rsid w:val="002134EA"/>
    <w:rsid w:val="00217FE2"/>
    <w:rsid w:val="00222BD1"/>
    <w:rsid w:val="002250CC"/>
    <w:rsid w:val="00244985"/>
    <w:rsid w:val="0025131F"/>
    <w:rsid w:val="002513D2"/>
    <w:rsid w:val="00251836"/>
    <w:rsid w:val="002570D7"/>
    <w:rsid w:val="00262292"/>
    <w:rsid w:val="00283045"/>
    <w:rsid w:val="002853DE"/>
    <w:rsid w:val="0029121A"/>
    <w:rsid w:val="0029693C"/>
    <w:rsid w:val="00297E4C"/>
    <w:rsid w:val="002A34E7"/>
    <w:rsid w:val="002A5B2A"/>
    <w:rsid w:val="002A6D0F"/>
    <w:rsid w:val="002B199F"/>
    <w:rsid w:val="002B6575"/>
    <w:rsid w:val="002C2292"/>
    <w:rsid w:val="002D28A3"/>
    <w:rsid w:val="002D2F65"/>
    <w:rsid w:val="002D5728"/>
    <w:rsid w:val="003140ED"/>
    <w:rsid w:val="003153DB"/>
    <w:rsid w:val="00316BA0"/>
    <w:rsid w:val="003210AA"/>
    <w:rsid w:val="00345442"/>
    <w:rsid w:val="00346266"/>
    <w:rsid w:val="00350AD0"/>
    <w:rsid w:val="00356233"/>
    <w:rsid w:val="00356E3F"/>
    <w:rsid w:val="00360E86"/>
    <w:rsid w:val="003655D3"/>
    <w:rsid w:val="00380C83"/>
    <w:rsid w:val="0038339F"/>
    <w:rsid w:val="00390990"/>
    <w:rsid w:val="003962B0"/>
    <w:rsid w:val="003A2697"/>
    <w:rsid w:val="003A4D93"/>
    <w:rsid w:val="003A77E7"/>
    <w:rsid w:val="003C26FC"/>
    <w:rsid w:val="003C430C"/>
    <w:rsid w:val="003C5171"/>
    <w:rsid w:val="003D2FBC"/>
    <w:rsid w:val="003F1156"/>
    <w:rsid w:val="003F3FA8"/>
    <w:rsid w:val="003F6E89"/>
    <w:rsid w:val="00400CF6"/>
    <w:rsid w:val="004050CB"/>
    <w:rsid w:val="0041076D"/>
    <w:rsid w:val="00411884"/>
    <w:rsid w:val="00415E4B"/>
    <w:rsid w:val="00440C2C"/>
    <w:rsid w:val="00444463"/>
    <w:rsid w:val="0045190E"/>
    <w:rsid w:val="00453410"/>
    <w:rsid w:val="00460CAA"/>
    <w:rsid w:val="0046791E"/>
    <w:rsid w:val="00470B7E"/>
    <w:rsid w:val="004737D1"/>
    <w:rsid w:val="00475E3B"/>
    <w:rsid w:val="004847E0"/>
    <w:rsid w:val="004852D7"/>
    <w:rsid w:val="004A777E"/>
    <w:rsid w:val="004B3561"/>
    <w:rsid w:val="004B7F94"/>
    <w:rsid w:val="004C5F1E"/>
    <w:rsid w:val="004D3C45"/>
    <w:rsid w:val="004E2420"/>
    <w:rsid w:val="004E4839"/>
    <w:rsid w:val="004E5C04"/>
    <w:rsid w:val="004F74E6"/>
    <w:rsid w:val="00505656"/>
    <w:rsid w:val="005072D8"/>
    <w:rsid w:val="00515613"/>
    <w:rsid w:val="00516557"/>
    <w:rsid w:val="00520A47"/>
    <w:rsid w:val="0052277B"/>
    <w:rsid w:val="0052562D"/>
    <w:rsid w:val="00540762"/>
    <w:rsid w:val="0054630E"/>
    <w:rsid w:val="005603D4"/>
    <w:rsid w:val="00563337"/>
    <w:rsid w:val="00582BA8"/>
    <w:rsid w:val="005968BE"/>
    <w:rsid w:val="00597E35"/>
    <w:rsid w:val="005A1CF4"/>
    <w:rsid w:val="005B12E4"/>
    <w:rsid w:val="005B41DD"/>
    <w:rsid w:val="005C79C7"/>
    <w:rsid w:val="005C7B09"/>
    <w:rsid w:val="005D4271"/>
    <w:rsid w:val="005D681E"/>
    <w:rsid w:val="005E0AE6"/>
    <w:rsid w:val="005E4559"/>
    <w:rsid w:val="005E79C2"/>
    <w:rsid w:val="005F1E2B"/>
    <w:rsid w:val="005F5218"/>
    <w:rsid w:val="0060336C"/>
    <w:rsid w:val="00607A3E"/>
    <w:rsid w:val="00610D66"/>
    <w:rsid w:val="0061508C"/>
    <w:rsid w:val="0062346E"/>
    <w:rsid w:val="00623E73"/>
    <w:rsid w:val="006369BA"/>
    <w:rsid w:val="0063789C"/>
    <w:rsid w:val="0064607C"/>
    <w:rsid w:val="00646CB4"/>
    <w:rsid w:val="006536AE"/>
    <w:rsid w:val="00653B6B"/>
    <w:rsid w:val="00664B5E"/>
    <w:rsid w:val="00674B1E"/>
    <w:rsid w:val="00683296"/>
    <w:rsid w:val="006966F3"/>
    <w:rsid w:val="006B410B"/>
    <w:rsid w:val="006D2C3A"/>
    <w:rsid w:val="006E1354"/>
    <w:rsid w:val="006E27B9"/>
    <w:rsid w:val="006F5155"/>
    <w:rsid w:val="007029BC"/>
    <w:rsid w:val="00712234"/>
    <w:rsid w:val="0071539D"/>
    <w:rsid w:val="00721A04"/>
    <w:rsid w:val="007265F0"/>
    <w:rsid w:val="00740987"/>
    <w:rsid w:val="0074710D"/>
    <w:rsid w:val="00747E43"/>
    <w:rsid w:val="007535D4"/>
    <w:rsid w:val="00755DDC"/>
    <w:rsid w:val="00762415"/>
    <w:rsid w:val="00770677"/>
    <w:rsid w:val="007755CE"/>
    <w:rsid w:val="00791137"/>
    <w:rsid w:val="00792420"/>
    <w:rsid w:val="0079289B"/>
    <w:rsid w:val="007941C8"/>
    <w:rsid w:val="007B033F"/>
    <w:rsid w:val="007B4AB2"/>
    <w:rsid w:val="007B6D80"/>
    <w:rsid w:val="007C56DA"/>
    <w:rsid w:val="007C7056"/>
    <w:rsid w:val="007C7BAB"/>
    <w:rsid w:val="007E5B82"/>
    <w:rsid w:val="007F1F88"/>
    <w:rsid w:val="007F6E0B"/>
    <w:rsid w:val="00804F4E"/>
    <w:rsid w:val="00820C94"/>
    <w:rsid w:val="008346CF"/>
    <w:rsid w:val="00834DAE"/>
    <w:rsid w:val="00843D3A"/>
    <w:rsid w:val="00845665"/>
    <w:rsid w:val="00847116"/>
    <w:rsid w:val="00860D86"/>
    <w:rsid w:val="00862F02"/>
    <w:rsid w:val="00864820"/>
    <w:rsid w:val="00870035"/>
    <w:rsid w:val="00872D0A"/>
    <w:rsid w:val="0087381C"/>
    <w:rsid w:val="00874BA4"/>
    <w:rsid w:val="00876452"/>
    <w:rsid w:val="008834EB"/>
    <w:rsid w:val="008933F3"/>
    <w:rsid w:val="008A7D70"/>
    <w:rsid w:val="008C6CF4"/>
    <w:rsid w:val="008D2FF9"/>
    <w:rsid w:val="008D565A"/>
    <w:rsid w:val="008E6F74"/>
    <w:rsid w:val="009027E9"/>
    <w:rsid w:val="00921504"/>
    <w:rsid w:val="009317D3"/>
    <w:rsid w:val="00932BA4"/>
    <w:rsid w:val="00940D2B"/>
    <w:rsid w:val="0095592B"/>
    <w:rsid w:val="009607DA"/>
    <w:rsid w:val="0097511C"/>
    <w:rsid w:val="0098500D"/>
    <w:rsid w:val="009858BC"/>
    <w:rsid w:val="009A0B5A"/>
    <w:rsid w:val="009A1AD4"/>
    <w:rsid w:val="009A3849"/>
    <w:rsid w:val="009A3A60"/>
    <w:rsid w:val="009A6F6D"/>
    <w:rsid w:val="009C3AC2"/>
    <w:rsid w:val="009C537D"/>
    <w:rsid w:val="009C7AAA"/>
    <w:rsid w:val="009D25C1"/>
    <w:rsid w:val="009D3F3E"/>
    <w:rsid w:val="009F7AA2"/>
    <w:rsid w:val="00A0319C"/>
    <w:rsid w:val="00A077A7"/>
    <w:rsid w:val="00A22198"/>
    <w:rsid w:val="00A43916"/>
    <w:rsid w:val="00A82F84"/>
    <w:rsid w:val="00A90F35"/>
    <w:rsid w:val="00A94C39"/>
    <w:rsid w:val="00AA1D53"/>
    <w:rsid w:val="00AA5582"/>
    <w:rsid w:val="00AB6B62"/>
    <w:rsid w:val="00AB7AC0"/>
    <w:rsid w:val="00AC1303"/>
    <w:rsid w:val="00AC143F"/>
    <w:rsid w:val="00AC14CD"/>
    <w:rsid w:val="00AD218B"/>
    <w:rsid w:val="00AD2E91"/>
    <w:rsid w:val="00AE049A"/>
    <w:rsid w:val="00AE4911"/>
    <w:rsid w:val="00AF4550"/>
    <w:rsid w:val="00B06ED0"/>
    <w:rsid w:val="00B11A1B"/>
    <w:rsid w:val="00B14271"/>
    <w:rsid w:val="00B22B0B"/>
    <w:rsid w:val="00B30FF1"/>
    <w:rsid w:val="00B31DDB"/>
    <w:rsid w:val="00B62776"/>
    <w:rsid w:val="00B70100"/>
    <w:rsid w:val="00B76DA5"/>
    <w:rsid w:val="00B827F4"/>
    <w:rsid w:val="00B969D9"/>
    <w:rsid w:val="00BB3910"/>
    <w:rsid w:val="00BB488B"/>
    <w:rsid w:val="00BB7292"/>
    <w:rsid w:val="00BC1BB4"/>
    <w:rsid w:val="00BC1F60"/>
    <w:rsid w:val="00BC7F94"/>
    <w:rsid w:val="00BD1F1C"/>
    <w:rsid w:val="00BD3359"/>
    <w:rsid w:val="00BE2433"/>
    <w:rsid w:val="00BE3109"/>
    <w:rsid w:val="00BE70E5"/>
    <w:rsid w:val="00BE75F8"/>
    <w:rsid w:val="00BF003E"/>
    <w:rsid w:val="00BF16E1"/>
    <w:rsid w:val="00BF545E"/>
    <w:rsid w:val="00BF72D9"/>
    <w:rsid w:val="00C02057"/>
    <w:rsid w:val="00C076C3"/>
    <w:rsid w:val="00C12255"/>
    <w:rsid w:val="00C15108"/>
    <w:rsid w:val="00C17F43"/>
    <w:rsid w:val="00C21210"/>
    <w:rsid w:val="00C30EFC"/>
    <w:rsid w:val="00C375C0"/>
    <w:rsid w:val="00C377A7"/>
    <w:rsid w:val="00C4443B"/>
    <w:rsid w:val="00C46A61"/>
    <w:rsid w:val="00C47219"/>
    <w:rsid w:val="00C47222"/>
    <w:rsid w:val="00C50F63"/>
    <w:rsid w:val="00C81E74"/>
    <w:rsid w:val="00CA6C1C"/>
    <w:rsid w:val="00CB22CA"/>
    <w:rsid w:val="00CC070B"/>
    <w:rsid w:val="00CC32F2"/>
    <w:rsid w:val="00CD54C1"/>
    <w:rsid w:val="00CE555F"/>
    <w:rsid w:val="00CF61FF"/>
    <w:rsid w:val="00D031E1"/>
    <w:rsid w:val="00D03E7A"/>
    <w:rsid w:val="00D05F56"/>
    <w:rsid w:val="00D2162D"/>
    <w:rsid w:val="00D27876"/>
    <w:rsid w:val="00D30D97"/>
    <w:rsid w:val="00D4341E"/>
    <w:rsid w:val="00D6751E"/>
    <w:rsid w:val="00D70137"/>
    <w:rsid w:val="00D7638B"/>
    <w:rsid w:val="00D81860"/>
    <w:rsid w:val="00DA1C71"/>
    <w:rsid w:val="00DA4222"/>
    <w:rsid w:val="00DA4D2D"/>
    <w:rsid w:val="00DA7DC5"/>
    <w:rsid w:val="00DB220A"/>
    <w:rsid w:val="00DB2493"/>
    <w:rsid w:val="00DB2E8A"/>
    <w:rsid w:val="00DB60C7"/>
    <w:rsid w:val="00DB75B6"/>
    <w:rsid w:val="00DD5FDA"/>
    <w:rsid w:val="00DE3419"/>
    <w:rsid w:val="00DF0CD7"/>
    <w:rsid w:val="00E31B4A"/>
    <w:rsid w:val="00E31CC9"/>
    <w:rsid w:val="00E543DC"/>
    <w:rsid w:val="00E56A9F"/>
    <w:rsid w:val="00E57C07"/>
    <w:rsid w:val="00E61FD4"/>
    <w:rsid w:val="00E70608"/>
    <w:rsid w:val="00E71001"/>
    <w:rsid w:val="00E963B8"/>
    <w:rsid w:val="00EA6761"/>
    <w:rsid w:val="00EB090E"/>
    <w:rsid w:val="00EB4903"/>
    <w:rsid w:val="00EC55DC"/>
    <w:rsid w:val="00EC68EE"/>
    <w:rsid w:val="00ED56E1"/>
    <w:rsid w:val="00ED7931"/>
    <w:rsid w:val="00ED7C4F"/>
    <w:rsid w:val="00EE559B"/>
    <w:rsid w:val="00EF2AC2"/>
    <w:rsid w:val="00F00D7E"/>
    <w:rsid w:val="00F1538A"/>
    <w:rsid w:val="00F20122"/>
    <w:rsid w:val="00F23C14"/>
    <w:rsid w:val="00F24614"/>
    <w:rsid w:val="00F36525"/>
    <w:rsid w:val="00F37658"/>
    <w:rsid w:val="00F45E2D"/>
    <w:rsid w:val="00F4693E"/>
    <w:rsid w:val="00F71063"/>
    <w:rsid w:val="00F84B50"/>
    <w:rsid w:val="00F85FF1"/>
    <w:rsid w:val="00F90445"/>
    <w:rsid w:val="00F90B44"/>
    <w:rsid w:val="00F95E26"/>
    <w:rsid w:val="00FA3824"/>
    <w:rsid w:val="00FA38F4"/>
    <w:rsid w:val="00FA5801"/>
    <w:rsid w:val="00FB03CC"/>
    <w:rsid w:val="00FB5D9C"/>
    <w:rsid w:val="00FB770F"/>
    <w:rsid w:val="00FC3AC9"/>
    <w:rsid w:val="00FC5B10"/>
    <w:rsid w:val="00FC667A"/>
    <w:rsid w:val="00FD1A1A"/>
    <w:rsid w:val="00FD6970"/>
    <w:rsid w:val="00FD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F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26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C26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26FC"/>
    <w:rPr>
      <w:rFonts w:eastAsia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C26FC"/>
    <w:pPr>
      <w:tabs>
        <w:tab w:val="left" w:pos="540"/>
      </w:tabs>
      <w:ind w:left="540" w:hanging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C26FC"/>
    <w:rPr>
      <w:rFonts w:eastAsia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C26FC"/>
  </w:style>
  <w:style w:type="paragraph" w:customStyle="1" w:styleId="consplusnormal">
    <w:name w:val="consplusnormal"/>
    <w:basedOn w:val="Normal"/>
    <w:uiPriority w:val="99"/>
    <w:semiHidden/>
    <w:rsid w:val="00B76DA5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</w:rPr>
  </w:style>
  <w:style w:type="paragraph" w:styleId="Footer">
    <w:name w:val="footer"/>
    <w:basedOn w:val="Normal"/>
    <w:link w:val="FooterChar"/>
    <w:uiPriority w:val="99"/>
    <w:rsid w:val="00C472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7222"/>
    <w:rPr>
      <w:rFonts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E559B"/>
    <w:pPr>
      <w:ind w:left="720"/>
    </w:pPr>
  </w:style>
  <w:style w:type="paragraph" w:styleId="NormalWeb">
    <w:name w:val="Normal (Web)"/>
    <w:basedOn w:val="Normal"/>
    <w:uiPriority w:val="99"/>
    <w:rsid w:val="00F90B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2A5B2A"/>
  </w:style>
  <w:style w:type="paragraph" w:styleId="NoSpacing">
    <w:name w:val="No Spacing"/>
    <w:uiPriority w:val="99"/>
    <w:qFormat/>
    <w:rsid w:val="00BB488B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05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6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1649</TotalTime>
  <Pages>18</Pages>
  <Words>6049</Words>
  <Characters>-32766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СЭД</dc:creator>
  <cp:keywords/>
  <dc:description/>
  <cp:lastModifiedBy>Customer</cp:lastModifiedBy>
  <cp:revision>43</cp:revision>
  <cp:lastPrinted>2017-03-30T12:21:00Z</cp:lastPrinted>
  <dcterms:created xsi:type="dcterms:W3CDTF">2011-03-31T10:55:00Z</dcterms:created>
  <dcterms:modified xsi:type="dcterms:W3CDTF">2017-03-30T12:31:00Z</dcterms:modified>
</cp:coreProperties>
</file>