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6E9A" w14:textId="6AA876DB" w:rsidR="00AC18FB" w:rsidRPr="001A0E5E" w:rsidRDefault="001A0E5E" w:rsidP="001A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11973" w:rsidRPr="001A0E5E">
        <w:rPr>
          <w:rFonts w:ascii="Times New Roman" w:hAnsi="Times New Roman" w:cs="Times New Roman"/>
          <w:sz w:val="24"/>
          <w:szCs w:val="24"/>
        </w:rPr>
        <w:t>Утверждаю:</w:t>
      </w:r>
    </w:p>
    <w:p w14:paraId="2C76CE40" w14:textId="0D62E4D3" w:rsidR="00511973" w:rsidRPr="001A0E5E" w:rsidRDefault="001A0E5E" w:rsidP="001A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511973" w:rsidRPr="001A0E5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11973" w:rsidRPr="001A0E5E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gramStart"/>
      <w:r w:rsidR="00511973" w:rsidRPr="001A0E5E">
        <w:rPr>
          <w:rFonts w:ascii="Times New Roman" w:hAnsi="Times New Roman" w:cs="Times New Roman"/>
          <w:sz w:val="24"/>
          <w:szCs w:val="24"/>
        </w:rPr>
        <w:t>МАОУ  «</w:t>
      </w:r>
      <w:proofErr w:type="gramEnd"/>
      <w:r w:rsidR="00511973" w:rsidRPr="001A0E5E">
        <w:rPr>
          <w:rFonts w:ascii="Times New Roman" w:hAnsi="Times New Roman" w:cs="Times New Roman"/>
          <w:sz w:val="24"/>
          <w:szCs w:val="24"/>
        </w:rPr>
        <w:t>Школа-</w:t>
      </w:r>
    </w:p>
    <w:p w14:paraId="078EF9D0" w14:textId="493488E0" w:rsidR="00511973" w:rsidRPr="001A0E5E" w:rsidRDefault="001A0E5E" w:rsidP="001A0E5E">
      <w:pPr>
        <w:rPr>
          <w:rFonts w:ascii="Times New Roman" w:hAnsi="Times New Roman" w:cs="Times New Roman"/>
          <w:sz w:val="24"/>
          <w:szCs w:val="24"/>
        </w:rPr>
      </w:pPr>
      <w:r w:rsidRPr="001A0E5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A0E5E">
        <w:rPr>
          <w:rFonts w:ascii="Times New Roman" w:hAnsi="Times New Roman" w:cs="Times New Roman"/>
          <w:sz w:val="24"/>
          <w:szCs w:val="24"/>
        </w:rPr>
        <w:t xml:space="preserve"> </w:t>
      </w:r>
      <w:r w:rsidR="00511973" w:rsidRPr="001A0E5E">
        <w:rPr>
          <w:rFonts w:ascii="Times New Roman" w:hAnsi="Times New Roman" w:cs="Times New Roman"/>
          <w:sz w:val="24"/>
          <w:szCs w:val="24"/>
        </w:rPr>
        <w:t>интерната №4</w:t>
      </w:r>
    </w:p>
    <w:p w14:paraId="5CECC5E6" w14:textId="105B35F9" w:rsidR="00511973" w:rsidRPr="001A0E5E" w:rsidRDefault="001A0E5E" w:rsidP="001A0E5E">
      <w:pPr>
        <w:rPr>
          <w:rFonts w:ascii="Times New Roman" w:hAnsi="Times New Roman" w:cs="Times New Roman"/>
          <w:sz w:val="24"/>
          <w:szCs w:val="24"/>
        </w:rPr>
      </w:pPr>
      <w:r w:rsidRPr="001A0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0E5E">
        <w:rPr>
          <w:rFonts w:ascii="Times New Roman" w:hAnsi="Times New Roman" w:cs="Times New Roman"/>
          <w:sz w:val="24"/>
          <w:szCs w:val="24"/>
        </w:rPr>
        <w:t xml:space="preserve">  </w:t>
      </w:r>
      <w:r w:rsidR="00511973" w:rsidRPr="001A0E5E">
        <w:rPr>
          <w:rFonts w:ascii="Times New Roman" w:hAnsi="Times New Roman" w:cs="Times New Roman"/>
          <w:sz w:val="24"/>
          <w:szCs w:val="24"/>
        </w:rPr>
        <w:t>для обучающихся с ОВЗ» г. Перми</w:t>
      </w:r>
    </w:p>
    <w:p w14:paraId="15E7019A" w14:textId="5AFED386" w:rsidR="00511973" w:rsidRPr="001A0E5E" w:rsidRDefault="001A0E5E" w:rsidP="001A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11973" w:rsidRPr="001A0E5E">
        <w:rPr>
          <w:rFonts w:ascii="Times New Roman" w:hAnsi="Times New Roman" w:cs="Times New Roman"/>
          <w:sz w:val="24"/>
          <w:szCs w:val="24"/>
        </w:rPr>
        <w:t>_________________И. А. Кузнецова</w:t>
      </w:r>
    </w:p>
    <w:p w14:paraId="57526C96" w14:textId="32D92006" w:rsidR="00511973" w:rsidRPr="00511973" w:rsidRDefault="001A0E5E" w:rsidP="001A0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11973" w:rsidRPr="001A0E5E">
        <w:rPr>
          <w:rFonts w:ascii="Times New Roman" w:hAnsi="Times New Roman" w:cs="Times New Roman"/>
          <w:sz w:val="24"/>
          <w:szCs w:val="24"/>
        </w:rPr>
        <w:t>«________» ________________</w:t>
      </w:r>
      <w:r w:rsidR="00511973">
        <w:rPr>
          <w:rFonts w:ascii="Times New Roman" w:hAnsi="Times New Roman" w:cs="Times New Roman"/>
          <w:sz w:val="28"/>
          <w:szCs w:val="28"/>
        </w:rPr>
        <w:t>2023г.</w:t>
      </w:r>
    </w:p>
    <w:p w14:paraId="2D200A01" w14:textId="412CA354" w:rsidR="00511973" w:rsidRDefault="00511973" w:rsidP="001A0E5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82949F" w14:textId="0F9EDDC3" w:rsidR="00511973" w:rsidRDefault="001A0E5E" w:rsidP="005119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 о волонтерской бригаде</w:t>
      </w:r>
    </w:p>
    <w:p w14:paraId="5CAE4499" w14:textId="68C0A2C5" w:rsidR="00F8779D" w:rsidRDefault="00F8779D" w:rsidP="005119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Лайф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DE09221" w14:textId="1B52C040" w:rsidR="001A0E5E" w:rsidRDefault="001A0E5E" w:rsidP="005119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A61CEF" w14:textId="2DECEF6F" w:rsidR="001A0E5E" w:rsidRDefault="001A0E5E" w:rsidP="001A0E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</w:t>
      </w:r>
      <w:r w:rsidR="00BF205C">
        <w:rPr>
          <w:rFonts w:ascii="Times New Roman" w:hAnsi="Times New Roman" w:cs="Times New Roman"/>
          <w:b/>
          <w:bCs/>
          <w:sz w:val="32"/>
          <w:szCs w:val="32"/>
        </w:rPr>
        <w:t>щие положения</w:t>
      </w:r>
    </w:p>
    <w:p w14:paraId="75AA4E90" w14:textId="11A7E7D4" w:rsidR="00BF205C" w:rsidRPr="00BF205C" w:rsidRDefault="00BF205C" w:rsidP="00BF205C">
      <w:pPr>
        <w:pStyle w:val="af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05C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является одним из видов благотворительной деятельности и осуществляется на основании Федерального закона от 11.08.1995 № 135-Ф3 «О благотворительной деятельности и добровольчестве (</w:t>
      </w:r>
      <w:proofErr w:type="spellStart"/>
      <w:r w:rsidRPr="00BF205C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F205C">
        <w:rPr>
          <w:rFonts w:ascii="Times New Roman" w:hAnsi="Times New Roman" w:cs="Times New Roman"/>
          <w:sz w:val="28"/>
          <w:szCs w:val="28"/>
        </w:rPr>
        <w:t>)»</w:t>
      </w:r>
    </w:p>
    <w:p w14:paraId="55E37261" w14:textId="6A32B905" w:rsidR="00BF205C" w:rsidRPr="00BF205C" w:rsidRDefault="00BF205C" w:rsidP="00BF205C">
      <w:pPr>
        <w:pStyle w:val="af0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F205C">
        <w:rPr>
          <w:rFonts w:ascii="Times New Roman" w:hAnsi="Times New Roman" w:cs="Times New Roman"/>
          <w:sz w:val="28"/>
          <w:szCs w:val="28"/>
        </w:rPr>
        <w:t>Настоящее положение устанавливает общие принципы устанавливает общие принципы организации и деятельности волонтерской бригады</w:t>
      </w:r>
    </w:p>
    <w:p w14:paraId="2BF65CB1" w14:textId="77777777" w:rsidR="006E73F4" w:rsidRDefault="00BF205C" w:rsidP="00BF205C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Волонтерская бригада – объединение обучающихся, добровольно изъявивших желание осуществлять общественно-полезную деятельность волонтерского направления.</w:t>
      </w:r>
    </w:p>
    <w:p w14:paraId="36F0E390" w14:textId="35F25011" w:rsidR="00BF205C" w:rsidRPr="00BF205C" w:rsidRDefault="00BF205C" w:rsidP="00BF205C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0EC24" w14:textId="77777777" w:rsidR="00BA1029" w:rsidRPr="00BA1029" w:rsidRDefault="00BA1029" w:rsidP="00BA102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Цель и задачи деятельности волонтерской бригады</w:t>
      </w:r>
    </w:p>
    <w:p w14:paraId="2E04B1AD" w14:textId="77777777" w:rsidR="00BA1029" w:rsidRDefault="00BA1029" w:rsidP="00BA102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2.1 Цель:</w:t>
      </w:r>
    </w:p>
    <w:p w14:paraId="052101A2" w14:textId="21D6F56E" w:rsidR="00BA1029" w:rsidRDefault="00BA1029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волонтерского движения в школе</w:t>
      </w:r>
      <w:r w:rsidR="00332021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>формирование</w:t>
      </w:r>
      <w:r w:rsidR="00332021">
        <w:rPr>
          <w:rFonts w:ascii="Times New Roman" w:hAnsi="Times New Roman" w:cs="Times New Roman"/>
          <w:sz w:val="32"/>
          <w:szCs w:val="32"/>
        </w:rPr>
        <w:t xml:space="preserve">м </w:t>
      </w:r>
      <w:r>
        <w:rPr>
          <w:rFonts w:ascii="Times New Roman" w:hAnsi="Times New Roman" w:cs="Times New Roman"/>
          <w:sz w:val="32"/>
          <w:szCs w:val="32"/>
        </w:rPr>
        <w:t xml:space="preserve">позитивных установок </w:t>
      </w:r>
      <w:r>
        <w:rPr>
          <w:rFonts w:ascii="Times New Roman" w:hAnsi="Times New Roman" w:cs="Times New Roman"/>
          <w:sz w:val="32"/>
          <w:szCs w:val="32"/>
        </w:rPr>
        <w:t xml:space="preserve">обучающихся </w:t>
      </w:r>
      <w:r>
        <w:rPr>
          <w:rFonts w:ascii="Times New Roman" w:hAnsi="Times New Roman" w:cs="Times New Roman"/>
          <w:sz w:val="32"/>
          <w:szCs w:val="32"/>
        </w:rPr>
        <w:t>на добровольческую деятельность</w:t>
      </w:r>
      <w:r w:rsidR="00332021">
        <w:rPr>
          <w:rFonts w:ascii="Times New Roman" w:hAnsi="Times New Roman" w:cs="Times New Roman"/>
          <w:sz w:val="32"/>
          <w:szCs w:val="32"/>
        </w:rPr>
        <w:t xml:space="preserve"> и созданием условий для полноценного воспитания личности.</w:t>
      </w:r>
    </w:p>
    <w:p w14:paraId="2A6342F4" w14:textId="77777777" w:rsidR="00332021" w:rsidRDefault="00332021" w:rsidP="00BA1029">
      <w:pPr>
        <w:rPr>
          <w:rFonts w:ascii="Times New Roman" w:hAnsi="Times New Roman" w:cs="Times New Roman"/>
          <w:sz w:val="32"/>
          <w:szCs w:val="32"/>
        </w:rPr>
      </w:pPr>
    </w:p>
    <w:p w14:paraId="5E10540A" w14:textId="3D0C411D" w:rsidR="00332021" w:rsidRDefault="00BA1029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 Задачи:</w:t>
      </w:r>
    </w:p>
    <w:p w14:paraId="28FCA316" w14:textId="6E794355" w:rsidR="00BA1029" w:rsidRDefault="00BA1029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32021">
        <w:rPr>
          <w:rFonts w:ascii="Times New Roman" w:hAnsi="Times New Roman" w:cs="Times New Roman"/>
          <w:sz w:val="32"/>
          <w:szCs w:val="32"/>
        </w:rPr>
        <w:t xml:space="preserve"> Пропагандировать здоровый образ жизни, патриотизм к своей Родине среди обучающихся</w:t>
      </w:r>
    </w:p>
    <w:p w14:paraId="3D18F61C" w14:textId="617E93AB" w:rsidR="00332021" w:rsidRDefault="00332021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Сформировать сплоченный деятельный коллектив волонтеров</w:t>
      </w:r>
    </w:p>
    <w:p w14:paraId="4FF3F6FE" w14:textId="7D2E2796" w:rsidR="00332021" w:rsidRDefault="00332021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Организовать занятия с обучающимися на базе «УПЦ </w:t>
      </w:r>
      <w:proofErr w:type="spellStart"/>
      <w:r>
        <w:rPr>
          <w:rFonts w:ascii="Times New Roman" w:hAnsi="Times New Roman" w:cs="Times New Roman"/>
          <w:sz w:val="32"/>
          <w:szCs w:val="32"/>
        </w:rPr>
        <w:t>РБИим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Генерала-майора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Ю.И.Дроздова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F848D2">
        <w:rPr>
          <w:rFonts w:ascii="Times New Roman" w:hAnsi="Times New Roman" w:cs="Times New Roman"/>
          <w:sz w:val="32"/>
          <w:szCs w:val="32"/>
        </w:rPr>
        <w:t>.</w:t>
      </w:r>
    </w:p>
    <w:p w14:paraId="6EB191E9" w14:textId="1EA6AE50" w:rsidR="009D2656" w:rsidRDefault="009D2656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Создать условия, позволяющие своими силами вести работу, направленную на снижение уровня потребления алкоголя, табакокурения. Предоставить обучающимся информацию о здоровом образе жизни.</w:t>
      </w:r>
    </w:p>
    <w:p w14:paraId="492D9927" w14:textId="7559480E" w:rsidR="009D2656" w:rsidRDefault="003028F8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бережное отношения обучающихся к труду</w:t>
      </w:r>
    </w:p>
    <w:p w14:paraId="05D97654" w14:textId="29F1F0E9" w:rsidR="00332021" w:rsidRPr="00FF0D92" w:rsidRDefault="00F848D2" w:rsidP="00F848D2">
      <w:pPr>
        <w:tabs>
          <w:tab w:val="right" w:pos="9026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F0D92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FF0D92">
        <w:rPr>
          <w:rFonts w:ascii="Times New Roman" w:hAnsi="Times New Roman" w:cs="Times New Roman"/>
          <w:b/>
          <w:bCs/>
          <w:sz w:val="32"/>
          <w:szCs w:val="32"/>
        </w:rPr>
        <w:t>. Организация и структура волонтерской бригады</w:t>
      </w:r>
      <w:r w:rsidRPr="00FF0D92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84E5AA4" w14:textId="5AA77FA2" w:rsidR="00F848D2" w:rsidRDefault="00F848D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3.1 Организаторами волонтерского отряда являются воспитатель Рочева И.В. и </w:t>
      </w:r>
      <w:r>
        <w:rPr>
          <w:rFonts w:ascii="Times New Roman" w:hAnsi="Times New Roman" w:cs="Times New Roman"/>
          <w:sz w:val="32"/>
          <w:szCs w:val="32"/>
        </w:rPr>
        <w:t xml:space="preserve">УПЦ </w:t>
      </w:r>
      <w:proofErr w:type="spellStart"/>
      <w:r>
        <w:rPr>
          <w:rFonts w:ascii="Times New Roman" w:hAnsi="Times New Roman" w:cs="Times New Roman"/>
          <w:sz w:val="32"/>
          <w:szCs w:val="32"/>
        </w:rPr>
        <w:t>РБИим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Генерала-майора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Ю.И.Дроздова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лице директора Орлова К.М.</w:t>
      </w:r>
    </w:p>
    <w:p w14:paraId="02797B35" w14:textId="6AB6E859" w:rsidR="00F848D2" w:rsidRDefault="00F848D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3.2 Волонтерская бригада состоит из обучающихся – членов бригады, руководителя </w:t>
      </w:r>
      <w:r>
        <w:rPr>
          <w:rFonts w:ascii="Times New Roman" w:hAnsi="Times New Roman" w:cs="Times New Roman"/>
          <w:sz w:val="32"/>
          <w:szCs w:val="32"/>
        </w:rPr>
        <w:t>бригады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5FC8776" w14:textId="6979E7EA" w:rsidR="00F848D2" w:rsidRDefault="00F848D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3.3 Членами волонтерской бригады могут быть учащиеся в возрасте от 7 лет, добровольно изъявившие желание работать в составе бригады.</w:t>
      </w:r>
    </w:p>
    <w:p w14:paraId="04C2F76B" w14:textId="3A2A4AB2" w:rsidR="00F848D2" w:rsidRDefault="00F848D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3.4 Организаторы волонтерской бригады:</w:t>
      </w:r>
    </w:p>
    <w:p w14:paraId="03805207" w14:textId="6A5928A9" w:rsidR="00F848D2" w:rsidRDefault="00F848D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организуют деятельность </w:t>
      </w:r>
      <w:r w:rsidR="00FF0D92">
        <w:rPr>
          <w:rFonts w:ascii="Times New Roman" w:hAnsi="Times New Roman" w:cs="Times New Roman"/>
          <w:sz w:val="32"/>
          <w:szCs w:val="32"/>
        </w:rPr>
        <w:t>волонтерской бригады;</w:t>
      </w:r>
    </w:p>
    <w:p w14:paraId="7979C112" w14:textId="3F729BD0" w:rsidR="00FF0D92" w:rsidRDefault="00FF0D9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отвечают за сохранность и использование имущества, переданного волонтерской бригаде в пользование;</w:t>
      </w:r>
    </w:p>
    <w:p w14:paraId="4AC18DAC" w14:textId="0D78DB87" w:rsidR="00FF0D92" w:rsidRDefault="00FF0D9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обеспечивают в рамках своей компетенции создание безопасных условий труда для участников волонтерской бригады;</w:t>
      </w:r>
    </w:p>
    <w:p w14:paraId="708A83E3" w14:textId="187BF746" w:rsidR="00FF0D92" w:rsidRDefault="00FF0D9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несут персональную ответственность за психологический климат и безопасность труда членов волонтерской бригады;</w:t>
      </w:r>
    </w:p>
    <w:p w14:paraId="66C9F50B" w14:textId="635A5DD6" w:rsidR="00FF0D92" w:rsidRPr="00F848D2" w:rsidRDefault="00FF0D9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перед выполнением всех видов работ проводят инструктаж по технике безопасности.</w:t>
      </w:r>
    </w:p>
    <w:p w14:paraId="185C426A" w14:textId="74B22E7C" w:rsidR="00BA1029" w:rsidRPr="00FF0D92" w:rsidRDefault="00FF0D92" w:rsidP="00F848D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0D92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FF0D92">
        <w:rPr>
          <w:rFonts w:ascii="Times New Roman" w:hAnsi="Times New Roman" w:cs="Times New Roman"/>
          <w:b/>
          <w:bCs/>
          <w:sz w:val="32"/>
          <w:szCs w:val="32"/>
        </w:rPr>
        <w:t xml:space="preserve">. Права и обязанности участников волонтерской бригады </w:t>
      </w:r>
    </w:p>
    <w:p w14:paraId="565DFD10" w14:textId="77777777" w:rsidR="0029403D" w:rsidRDefault="00FF0D92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4.1 Член волонтерской бригады имеет право</w:t>
      </w:r>
      <w:r w:rsidR="0029403D">
        <w:rPr>
          <w:rFonts w:ascii="Times New Roman" w:hAnsi="Times New Roman" w:cs="Times New Roman"/>
          <w:sz w:val="32"/>
          <w:szCs w:val="32"/>
        </w:rPr>
        <w:t>:</w:t>
      </w:r>
    </w:p>
    <w:p w14:paraId="2C251A9D" w14:textId="1B1973DC" w:rsidR="00511973" w:rsidRDefault="0029403D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осуществлять свою деятельность, исходя из своих устремлений, способностей и потребностей, если это не противоречит Конвенции по правам ребенка, интересам школы, данному Положению;</w:t>
      </w:r>
    </w:p>
    <w:p w14:paraId="7FD1B91D" w14:textId="56D22D11" w:rsidR="0029403D" w:rsidRDefault="0029403D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вносить предложения при обсуждении форм и методов </w:t>
      </w:r>
      <w:r w:rsidR="00F436F7">
        <w:rPr>
          <w:rFonts w:ascii="Times New Roman" w:hAnsi="Times New Roman" w:cs="Times New Roman"/>
          <w:sz w:val="32"/>
          <w:szCs w:val="32"/>
        </w:rPr>
        <w:t>в</w:t>
      </w:r>
    </w:p>
    <w:p w14:paraId="2D048F1F" w14:textId="6C643171" w:rsidR="0029403D" w:rsidRDefault="0029403D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71DA6">
        <w:rPr>
          <w:rFonts w:ascii="Times New Roman" w:hAnsi="Times New Roman" w:cs="Times New Roman"/>
          <w:sz w:val="32"/>
          <w:szCs w:val="32"/>
        </w:rPr>
        <w:t xml:space="preserve"> участвовать в управлении бригадой через деятельность в органах </w:t>
      </w:r>
      <w:proofErr w:type="spellStart"/>
      <w:r w:rsidR="00E71DA6">
        <w:rPr>
          <w:rFonts w:ascii="Times New Roman" w:hAnsi="Times New Roman" w:cs="Times New Roman"/>
          <w:sz w:val="32"/>
          <w:szCs w:val="32"/>
        </w:rPr>
        <w:t>соуправления</w:t>
      </w:r>
      <w:proofErr w:type="spellEnd"/>
      <w:r w:rsidR="00E71DA6">
        <w:rPr>
          <w:rFonts w:ascii="Times New Roman" w:hAnsi="Times New Roman" w:cs="Times New Roman"/>
          <w:sz w:val="32"/>
          <w:szCs w:val="32"/>
        </w:rPr>
        <w:t>;</w:t>
      </w:r>
    </w:p>
    <w:p w14:paraId="5AC9A1E1" w14:textId="1380F775" w:rsidR="00E71DA6" w:rsidRDefault="00E71DA6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призвание и благодарность за свою деятельность;</w:t>
      </w:r>
    </w:p>
    <w:p w14:paraId="55A2055D" w14:textId="27EED922" w:rsidR="00E71DA6" w:rsidRDefault="00E71DA6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создание необходимых условий труда, обеспечивания безопасности, защиты законных прав и интересов во время работы. Условия труда волонтера должны соответствовать требованиям действующего </w:t>
      </w:r>
      <w:r w:rsidR="00F436F7">
        <w:rPr>
          <w:rFonts w:ascii="Times New Roman" w:hAnsi="Times New Roman" w:cs="Times New Roman"/>
          <w:sz w:val="32"/>
          <w:szCs w:val="32"/>
        </w:rPr>
        <w:t>законодательства и нормативных документов, регулирующих данный вид деятельности;</w:t>
      </w:r>
    </w:p>
    <w:p w14:paraId="110CA759" w14:textId="66EA3B93" w:rsidR="00F436F7" w:rsidRDefault="00F436F7" w:rsidP="00BA10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отказаться от выполнения задания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(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объяснением уважительной  причины);</w:t>
      </w:r>
    </w:p>
    <w:p w14:paraId="761BF793" w14:textId="5911BBC6" w:rsidR="00F436F7" w:rsidRDefault="00F436F7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выступать с результатами </w:t>
      </w:r>
      <w:r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sz w:val="32"/>
          <w:szCs w:val="32"/>
        </w:rPr>
        <w:t xml:space="preserve"> на научно-практических конференциях, семинарах, классных часах, родительских собраниях (классных, общешкольных), в прессе.</w:t>
      </w:r>
    </w:p>
    <w:p w14:paraId="185D71A0" w14:textId="3CB65A28" w:rsidR="00F436F7" w:rsidRDefault="00F436F7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4.2 Член волонтерской бригады обязан:</w:t>
      </w:r>
    </w:p>
    <w:p w14:paraId="3AAD7491" w14:textId="443BD3A9" w:rsidR="00F436F7" w:rsidRDefault="00F436F7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знать и соблюдать цели, задачи и принципы деятельности волонтерской бригады;</w:t>
      </w:r>
    </w:p>
    <w:p w14:paraId="4633DD00" w14:textId="732C96AA" w:rsidR="00F436F7" w:rsidRDefault="00F436F7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четко и добросовестно выполнять порученную работу;</w:t>
      </w:r>
    </w:p>
    <w:p w14:paraId="109CF3EB" w14:textId="24CC9A72" w:rsidR="00F436F7" w:rsidRDefault="00F436F7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соблюдать правила техники безопасности при выполнении всех видов работ.</w:t>
      </w:r>
    </w:p>
    <w:p w14:paraId="584DCCF2" w14:textId="1931F2B7" w:rsidR="00F436F7" w:rsidRPr="00F436F7" w:rsidRDefault="00F436F7" w:rsidP="00F436F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436F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V. </w:t>
      </w:r>
      <w:r w:rsidRPr="00F436F7">
        <w:rPr>
          <w:rFonts w:ascii="Times New Roman" w:hAnsi="Times New Roman" w:cs="Times New Roman"/>
          <w:b/>
          <w:bCs/>
          <w:sz w:val="32"/>
          <w:szCs w:val="32"/>
        </w:rPr>
        <w:t>Направление деятельности отряда</w:t>
      </w:r>
    </w:p>
    <w:p w14:paraId="78D23262" w14:textId="77777777" w:rsidR="00F8779D" w:rsidRDefault="00F8779D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 волонтерская деятельность включает в себя посещение занятий </w:t>
      </w:r>
      <w:r>
        <w:rPr>
          <w:rFonts w:ascii="Times New Roman" w:hAnsi="Times New Roman" w:cs="Times New Roman"/>
          <w:sz w:val="32"/>
          <w:szCs w:val="32"/>
        </w:rPr>
        <w:t xml:space="preserve">УПЦ </w:t>
      </w:r>
      <w:proofErr w:type="spellStart"/>
      <w:r>
        <w:rPr>
          <w:rFonts w:ascii="Times New Roman" w:hAnsi="Times New Roman" w:cs="Times New Roman"/>
          <w:sz w:val="32"/>
          <w:szCs w:val="32"/>
        </w:rPr>
        <w:t>РБИим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Генерала-майора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Ю.И.Дроздова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следующим направлениям:</w:t>
      </w:r>
    </w:p>
    <w:p w14:paraId="046BFD02" w14:textId="77777777" w:rsidR="00F8779D" w:rsidRDefault="00F8779D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спортивное (конноспортивная джигитовка)</w:t>
      </w:r>
    </w:p>
    <w:p w14:paraId="19DB3863" w14:textId="621A1161" w:rsidR="00F8779D" w:rsidRDefault="00F8779D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ремесленное (кузнечное дело, швейная, шорная, столярная, слесарная мастерская)</w:t>
      </w:r>
    </w:p>
    <w:p w14:paraId="2C3922D5" w14:textId="70FCE636" w:rsidR="00F436F7" w:rsidRDefault="00F8779D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трудовое (знакомство с уходом за домашними животными, садоводство, растениеводство);</w:t>
      </w:r>
    </w:p>
    <w:p w14:paraId="5EE65AC5" w14:textId="16CB3F91" w:rsidR="00C53424" w:rsidRDefault="00C53424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патриотическое (поисковая работа, воссоздание техники времен ВОВ);</w:t>
      </w:r>
    </w:p>
    <w:p w14:paraId="0E52617D" w14:textId="17F7CDC3" w:rsidR="00C53424" w:rsidRDefault="00C53424" w:rsidP="00F43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культурно-массовое (показательные выступления, выставки, просмотр фильмов и помощь в подготовке массовых мероприятий для жителей города Перми).</w:t>
      </w:r>
    </w:p>
    <w:p w14:paraId="0E09A9E4" w14:textId="23C7493A" w:rsidR="00511973" w:rsidRDefault="00511973" w:rsidP="009D2656">
      <w:pPr>
        <w:rPr>
          <w:rFonts w:ascii="Times New Roman" w:hAnsi="Times New Roman" w:cs="Times New Roman"/>
          <w:sz w:val="32"/>
          <w:szCs w:val="32"/>
        </w:rPr>
      </w:pPr>
    </w:p>
    <w:p w14:paraId="5B7D3C24" w14:textId="36D531D3" w:rsidR="00511973" w:rsidRDefault="00511973" w:rsidP="00511973">
      <w:pPr>
        <w:rPr>
          <w:rFonts w:ascii="Times New Roman" w:hAnsi="Times New Roman" w:cs="Times New Roman"/>
          <w:sz w:val="32"/>
          <w:szCs w:val="32"/>
        </w:rPr>
      </w:pPr>
    </w:p>
    <w:p w14:paraId="2E88CDC5" w14:textId="17424340" w:rsidR="00511973" w:rsidRDefault="00511973" w:rsidP="005119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1AB7AE" w14:textId="70056859" w:rsidR="00D80F60" w:rsidRDefault="00D80F60" w:rsidP="005119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67D5F0" w14:textId="77777777" w:rsidR="009D2656" w:rsidRDefault="009D2656" w:rsidP="005119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810BE1" w14:textId="7B7A06E7" w:rsidR="00D80F60" w:rsidRDefault="00D80F60" w:rsidP="005119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План волонтерской бригады</w:t>
      </w:r>
    </w:p>
    <w:p w14:paraId="2B806C68" w14:textId="03EAA5DE" w:rsidR="00D80F60" w:rsidRDefault="00D80F60" w:rsidP="005119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Это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Лайф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14:paraId="5BE9E460" w14:textId="63396E75" w:rsidR="00D80F60" w:rsidRDefault="00D80F60" w:rsidP="005119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2023/2024 учебный год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D80F60" w14:paraId="1CDB4DC4" w14:textId="77777777" w:rsidTr="00D80F60">
        <w:tc>
          <w:tcPr>
            <w:tcW w:w="846" w:type="dxa"/>
          </w:tcPr>
          <w:p w14:paraId="399F2C49" w14:textId="7457EA1F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64" w:type="dxa"/>
          </w:tcPr>
          <w:p w14:paraId="2A72CFA7" w14:textId="0B90E9F2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3006" w:type="dxa"/>
          </w:tcPr>
          <w:p w14:paraId="11950486" w14:textId="468614CD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D80F60" w14:paraId="532A3711" w14:textId="77777777" w:rsidTr="00D80F60">
        <w:tc>
          <w:tcPr>
            <w:tcW w:w="846" w:type="dxa"/>
          </w:tcPr>
          <w:p w14:paraId="24431DD0" w14:textId="20D8DE1B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64" w:type="dxa"/>
          </w:tcPr>
          <w:p w14:paraId="6849BEAD" w14:textId="77777777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Организационное собрание по плану волонтерской бригады</w:t>
            </w:r>
          </w:p>
          <w:p w14:paraId="3DDB8496" w14:textId="3E77E186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Занятия, направленные на профилактику </w:t>
            </w:r>
            <w:r w:rsidR="009D2656">
              <w:rPr>
                <w:rFonts w:ascii="Times New Roman" w:hAnsi="Times New Roman" w:cs="Times New Roman"/>
                <w:sz w:val="32"/>
                <w:szCs w:val="32"/>
              </w:rPr>
              <w:t>противоправного поведения в</w:t>
            </w:r>
            <w:r w:rsidR="00CE1D9D">
              <w:rPr>
                <w:rFonts w:ascii="Times New Roman" w:hAnsi="Times New Roman" w:cs="Times New Roman"/>
                <w:sz w:val="32"/>
                <w:szCs w:val="32"/>
              </w:rPr>
              <w:t xml:space="preserve"> рамках</w:t>
            </w:r>
            <w:r w:rsidR="009D26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1D9D">
              <w:rPr>
                <w:rFonts w:ascii="Times New Roman" w:hAnsi="Times New Roman" w:cs="Times New Roman"/>
                <w:sz w:val="32"/>
                <w:szCs w:val="32"/>
              </w:rPr>
              <w:t>спортивного направления (конная джигитовка)</w:t>
            </w:r>
          </w:p>
        </w:tc>
        <w:tc>
          <w:tcPr>
            <w:tcW w:w="3006" w:type="dxa"/>
          </w:tcPr>
          <w:p w14:paraId="758D2BB1" w14:textId="4ECFEACC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Сентябрь</w:t>
            </w:r>
          </w:p>
          <w:p w14:paraId="1C07C5FE" w14:textId="33F76CE7" w:rsidR="00D80F60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2 </w:t>
            </w:r>
            <w:r w:rsidR="00D80F60"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20B2C765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036BDC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99F97A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7A4808" w14:textId="7DACABDD" w:rsidR="00CE1D9D" w:rsidRPr="00CE1D9D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2DDC4C12" w14:textId="77777777" w:rsidTr="00D80F60">
        <w:tc>
          <w:tcPr>
            <w:tcW w:w="846" w:type="dxa"/>
          </w:tcPr>
          <w:p w14:paraId="158F710D" w14:textId="3ACD7F49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64" w:type="dxa"/>
          </w:tcPr>
          <w:p w14:paraId="3AF0CC73" w14:textId="176E7496" w:rsidR="00D80F60" w:rsidRDefault="00CE1D9D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Занятия, направленные на профилактику противоправного поведения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рамках трудового направления (знакомство с уходом за домашними животными, садоводство, растениеводство)</w:t>
            </w:r>
          </w:p>
        </w:tc>
        <w:tc>
          <w:tcPr>
            <w:tcW w:w="3006" w:type="dxa"/>
          </w:tcPr>
          <w:p w14:paraId="11431FF9" w14:textId="4F9DC832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14:paraId="03709386" w14:textId="6076FA81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10D82591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25F3C2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052946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E0319E" w14:textId="270D4D6E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42BDEC47" w14:textId="77777777" w:rsidTr="00D80F60">
        <w:tc>
          <w:tcPr>
            <w:tcW w:w="846" w:type="dxa"/>
          </w:tcPr>
          <w:p w14:paraId="775F27ED" w14:textId="7898E650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64" w:type="dxa"/>
          </w:tcPr>
          <w:p w14:paraId="188BA3B0" w14:textId="348F461F" w:rsidR="00D80F60" w:rsidRDefault="00CE1D9D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Занятия, направленные на профилактику противоправного поведения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рамках ремесленного направления (кузнечное дело,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швейная, шорная, столярная, слесарная мастерская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006" w:type="dxa"/>
          </w:tcPr>
          <w:p w14:paraId="5691CC19" w14:textId="4F4360C9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14:paraId="4CA80F61" w14:textId="517F62F3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6662ED87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3F4675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7EDE5B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1362B1" w14:textId="7825199A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79565ED2" w14:textId="77777777" w:rsidTr="00D80F60">
        <w:tc>
          <w:tcPr>
            <w:tcW w:w="846" w:type="dxa"/>
          </w:tcPr>
          <w:p w14:paraId="0B1E40AE" w14:textId="1CC88041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64" w:type="dxa"/>
          </w:tcPr>
          <w:p w14:paraId="5593A65D" w14:textId="317C06C4" w:rsidR="00012955" w:rsidRDefault="00CE1D9D" w:rsidP="00012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Занятия, направленные на профилактику противоправного поведения в рамках</w:t>
            </w:r>
            <w:r w:rsidR="000129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12955">
              <w:rPr>
                <w:rFonts w:ascii="Times New Roman" w:hAnsi="Times New Roman" w:cs="Times New Roman"/>
                <w:sz w:val="32"/>
                <w:szCs w:val="32"/>
              </w:rPr>
              <w:t>культурно-массово</w:t>
            </w:r>
            <w:r w:rsidR="00012955">
              <w:rPr>
                <w:rFonts w:ascii="Times New Roman" w:hAnsi="Times New Roman" w:cs="Times New Roman"/>
                <w:sz w:val="32"/>
                <w:szCs w:val="32"/>
              </w:rPr>
              <w:t>го направления</w:t>
            </w:r>
            <w:r w:rsidR="00012955">
              <w:rPr>
                <w:rFonts w:ascii="Times New Roman" w:hAnsi="Times New Roman" w:cs="Times New Roman"/>
                <w:sz w:val="32"/>
                <w:szCs w:val="32"/>
              </w:rPr>
              <w:t xml:space="preserve"> (показательные выступления, выставки, просмотр фильмов и помощь в подготовке массовых мероприятий для жителей города Перми).</w:t>
            </w:r>
          </w:p>
          <w:p w14:paraId="22A4015E" w14:textId="1C622171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0D1E910" w14:textId="708237D9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14:paraId="42543343" w14:textId="04DFEC04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333F772B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CB80B1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14D880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D548CC" w14:textId="70C263F0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583BD9D2" w14:textId="77777777" w:rsidTr="00D80F60">
        <w:tc>
          <w:tcPr>
            <w:tcW w:w="846" w:type="dxa"/>
          </w:tcPr>
          <w:p w14:paraId="01809EA5" w14:textId="52ECF463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64" w:type="dxa"/>
          </w:tcPr>
          <w:p w14:paraId="5A484586" w14:textId="77777777" w:rsidR="00012955" w:rsidRDefault="00012955" w:rsidP="00012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Занятия, направленные на профилактику противоправного поведения в рамках культурно-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массового направления (показательные выступления, выставки, просмотр фильмов и помощь в подготовке массовых мероприятий для жителей города Перми).</w:t>
            </w:r>
          </w:p>
          <w:p w14:paraId="3E52D943" w14:textId="77777777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28FD62B" w14:textId="5B57854D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14:paraId="77FAD865" w14:textId="663ADF83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6D4C87A2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FC5640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85AD98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65B776" w14:textId="4561599D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1EBAE147" w14:textId="77777777" w:rsidTr="00D80F60">
        <w:tc>
          <w:tcPr>
            <w:tcW w:w="846" w:type="dxa"/>
          </w:tcPr>
          <w:p w14:paraId="0B2030B9" w14:textId="67684B56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5164" w:type="dxa"/>
          </w:tcPr>
          <w:p w14:paraId="131C87BD" w14:textId="1B763407" w:rsidR="00012955" w:rsidRDefault="00012955" w:rsidP="00012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Занятия, направленные на профилактику противоправного поведения в рамках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патриотическо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 направления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(поисковая работа, воссоздание техники времен ВОВ);</w:t>
            </w:r>
          </w:p>
          <w:p w14:paraId="6CF9DE1B" w14:textId="48901D93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5EDDDC6" w14:textId="72AC3A54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14:paraId="12B9AE19" w14:textId="1028FDDE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7858B72A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77CE66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3620E8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CA94CA" w14:textId="189935E2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179DF6A5" w14:textId="77777777" w:rsidTr="00D80F60">
        <w:tc>
          <w:tcPr>
            <w:tcW w:w="846" w:type="dxa"/>
          </w:tcPr>
          <w:p w14:paraId="026116BF" w14:textId="271F0620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64" w:type="dxa"/>
          </w:tcPr>
          <w:p w14:paraId="61B24878" w14:textId="1996E74D" w:rsidR="00D80F60" w:rsidRDefault="00012955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Занятия, направленные на профилактику противоправного поведения в рамках трудового направления (знакомство с уходом за домашними животными, садоводство, растениеводство)</w:t>
            </w:r>
          </w:p>
        </w:tc>
        <w:tc>
          <w:tcPr>
            <w:tcW w:w="3006" w:type="dxa"/>
          </w:tcPr>
          <w:p w14:paraId="0743CF7E" w14:textId="7DAB61A8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14:paraId="467633E7" w14:textId="364C0681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3FB1F46B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FA7BFF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73B849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F930E72" w14:textId="6E718968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508FB2CF" w14:textId="77777777" w:rsidTr="00D80F60">
        <w:tc>
          <w:tcPr>
            <w:tcW w:w="846" w:type="dxa"/>
          </w:tcPr>
          <w:p w14:paraId="220BD981" w14:textId="6C3AB1F8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64" w:type="dxa"/>
          </w:tcPr>
          <w:p w14:paraId="3BA4013B" w14:textId="4D343B54" w:rsidR="00D80F60" w:rsidRDefault="00012955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Занятия, направленные на профилактику противоправного поведения в рамках трудового направления (знакомство с уходом за домашними животными, садоводство, растениеводство)</w:t>
            </w:r>
          </w:p>
        </w:tc>
        <w:tc>
          <w:tcPr>
            <w:tcW w:w="3006" w:type="dxa"/>
          </w:tcPr>
          <w:p w14:paraId="7A01A918" w14:textId="2206896E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14:paraId="1CCFD3C0" w14:textId="5D44C20C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6BFB23D2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9A1C89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458750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D00655" w14:textId="0964F636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  <w:tr w:rsidR="00D80F60" w14:paraId="40B0DFBA" w14:textId="77777777" w:rsidTr="00D80F60">
        <w:tc>
          <w:tcPr>
            <w:tcW w:w="846" w:type="dxa"/>
          </w:tcPr>
          <w:p w14:paraId="33CB976D" w14:textId="22CA67B7" w:rsidR="00D80F60" w:rsidRDefault="00D80F60" w:rsidP="005119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64" w:type="dxa"/>
          </w:tcPr>
          <w:p w14:paraId="575BAC6C" w14:textId="77777777" w:rsidR="00D80F60" w:rsidRDefault="00012955" w:rsidP="00012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по панораме в учебном центре посвященная ВОВ</w:t>
            </w:r>
          </w:p>
          <w:p w14:paraId="61296A8F" w14:textId="77777777" w:rsidR="00012955" w:rsidRDefault="00012955" w:rsidP="000129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8749B2" w14:textId="77777777" w:rsidR="00012955" w:rsidRDefault="00012955" w:rsidP="000129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7CFD7A" w14:textId="0E6DFC04" w:rsidR="00012955" w:rsidRDefault="00012955" w:rsidP="00012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Организационное собрание: подведение итогов за учебный год</w:t>
            </w:r>
          </w:p>
        </w:tc>
        <w:tc>
          <w:tcPr>
            <w:tcW w:w="3006" w:type="dxa"/>
          </w:tcPr>
          <w:p w14:paraId="3D9C51EF" w14:textId="725E944A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  <w:p w14:paraId="58D00410" w14:textId="6EE28358" w:rsidR="00CE1D9D" w:rsidRP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CE1D9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14:paraId="3F38B5E6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A71B75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54EB8" w14:textId="77777777" w:rsidR="00CE1D9D" w:rsidRDefault="00CE1D9D" w:rsidP="00CE1D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14F2BB" w14:textId="28399C06" w:rsidR="00D80F60" w:rsidRDefault="00CE1D9D" w:rsidP="00CE1D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вторник</w:t>
            </w:r>
          </w:p>
        </w:tc>
      </w:tr>
    </w:tbl>
    <w:p w14:paraId="2D4F6036" w14:textId="2C69EF8F" w:rsidR="00D80F60" w:rsidRDefault="00D80F60" w:rsidP="005119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180D13" w14:textId="70BA80B8" w:rsidR="00012955" w:rsidRDefault="00012955" w:rsidP="005119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E9058F" w14:textId="552AEE59" w:rsidR="00012955" w:rsidRPr="00511973" w:rsidRDefault="00012955" w:rsidP="000129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волонтерской бригады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И.В.Рочева</w:t>
      </w:r>
      <w:proofErr w:type="spellEnd"/>
    </w:p>
    <w:sectPr w:rsidR="00012955" w:rsidRPr="005119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4319"/>
    <w:multiLevelType w:val="multilevel"/>
    <w:tmpl w:val="761EC38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73"/>
    <w:rsid w:val="00012955"/>
    <w:rsid w:val="001A0E5E"/>
    <w:rsid w:val="0029403D"/>
    <w:rsid w:val="003028F8"/>
    <w:rsid w:val="00332021"/>
    <w:rsid w:val="00511973"/>
    <w:rsid w:val="006E73F4"/>
    <w:rsid w:val="009D2656"/>
    <w:rsid w:val="00AC18FB"/>
    <w:rsid w:val="00BA1029"/>
    <w:rsid w:val="00BC1F6F"/>
    <w:rsid w:val="00BF205C"/>
    <w:rsid w:val="00C53424"/>
    <w:rsid w:val="00CE1D9D"/>
    <w:rsid w:val="00D80F60"/>
    <w:rsid w:val="00E71DA6"/>
    <w:rsid w:val="00F436F7"/>
    <w:rsid w:val="00F848D2"/>
    <w:rsid w:val="00F8779D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E0DB"/>
  <w15:docId w15:val="{9D803253-F6AA-4BDE-AB2A-979CDDF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95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320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20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20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20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2021"/>
    <w:rPr>
      <w:b/>
      <w:bCs/>
      <w:sz w:val="20"/>
      <w:szCs w:val="20"/>
    </w:rPr>
  </w:style>
  <w:style w:type="table" w:styleId="af8">
    <w:name w:val="Table Grid"/>
    <w:basedOn w:val="a1"/>
    <w:uiPriority w:val="59"/>
    <w:unhideWhenUsed/>
    <w:rsid w:val="00D8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C654-77C8-48D2-837F-ED9E547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217</TotalTime>
  <Pages>6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2023-09-10T20:01:00Z</cp:lastPrinted>
  <dcterms:created xsi:type="dcterms:W3CDTF">2023-09-10T16:22:00Z</dcterms:created>
  <dcterms:modified xsi:type="dcterms:W3CDTF">2023-09-10T20:03:00Z</dcterms:modified>
</cp:coreProperties>
</file>