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9" w:type="dxa"/>
        <w:tblInd w:w="-34" w:type="dxa"/>
        <w:tblLayout w:type="fixed"/>
        <w:tblLook w:val="0000"/>
      </w:tblPr>
      <w:tblGrid>
        <w:gridCol w:w="34"/>
        <w:gridCol w:w="250"/>
        <w:gridCol w:w="1843"/>
        <w:gridCol w:w="1701"/>
        <w:gridCol w:w="2653"/>
        <w:gridCol w:w="1316"/>
        <w:gridCol w:w="380"/>
        <w:gridCol w:w="707"/>
        <w:gridCol w:w="1124"/>
        <w:gridCol w:w="391"/>
      </w:tblGrid>
      <w:tr w:rsidR="00EA55AD" w:rsidTr="00576C5F">
        <w:trPr>
          <w:gridAfter w:val="4"/>
          <w:wAfter w:w="2602" w:type="dxa"/>
          <w:trHeight w:val="791"/>
        </w:trPr>
        <w:tc>
          <w:tcPr>
            <w:tcW w:w="3828" w:type="dxa"/>
            <w:gridSpan w:val="4"/>
            <w:vAlign w:val="center"/>
          </w:tcPr>
          <w:p w:rsidR="00EA55AD" w:rsidRDefault="00EA55AD" w:rsidP="00576C5F">
            <w:pPr>
              <w:ind w:firstLine="176"/>
              <w:jc w:val="both"/>
              <w:rPr>
                <w:sz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EA55AD" w:rsidRDefault="00EA55AD" w:rsidP="00576C5F">
            <w:pPr>
              <w:jc w:val="center"/>
              <w:rPr>
                <w:sz w:val="28"/>
              </w:rPr>
            </w:pPr>
          </w:p>
        </w:tc>
      </w:tr>
      <w:tr w:rsidR="00EA55AD" w:rsidRPr="00C319E4" w:rsidTr="00576C5F">
        <w:tblPrEx>
          <w:tblLook w:val="01E0"/>
        </w:tblPrEx>
        <w:trPr>
          <w:gridBefore w:val="1"/>
          <w:wBefore w:w="34" w:type="dxa"/>
          <w:trHeight w:hRule="exact" w:val="1134"/>
        </w:trPr>
        <w:tc>
          <w:tcPr>
            <w:tcW w:w="10365" w:type="dxa"/>
            <w:gridSpan w:val="9"/>
            <w:vAlign w:val="center"/>
          </w:tcPr>
          <w:p w:rsidR="00EA55AD" w:rsidRPr="00981BEE" w:rsidRDefault="00EA55AD" w:rsidP="00576C5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-547370</wp:posOffset>
                  </wp:positionV>
                  <wp:extent cx="461010" cy="585470"/>
                  <wp:effectExtent l="19050" t="0" r="0" b="0"/>
                  <wp:wrapNone/>
                  <wp:docPr id="2" name="Рисунок 11" descr="Киржачский МР - герб (Толстый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иржачский МР - герб (Толстый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85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55AD" w:rsidRPr="00981BEE" w:rsidRDefault="00EA55AD" w:rsidP="00576C5F">
            <w:pPr>
              <w:jc w:val="center"/>
              <w:rPr>
                <w:b/>
                <w:spacing w:val="160"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АДМИНИСТРАЦИЯ КИРЖАЧСКОГО РАЙОНА ВЛАДИМИРСКОЙ </w:t>
            </w:r>
            <w:r w:rsidRPr="00C319E4">
              <w:rPr>
                <w:b/>
                <w:sz w:val="24"/>
              </w:rPr>
              <w:t>ОБЛАСТИ</w:t>
            </w:r>
          </w:p>
          <w:p w:rsidR="00EA55AD" w:rsidRPr="00981BEE" w:rsidRDefault="00EA55AD" w:rsidP="00576C5F">
            <w:pPr>
              <w:jc w:val="center"/>
              <w:rPr>
                <w:i/>
                <w:sz w:val="40"/>
                <w:szCs w:val="40"/>
              </w:rPr>
            </w:pPr>
            <w:r w:rsidRPr="00981BEE">
              <w:rPr>
                <w:b/>
                <w:spacing w:val="160"/>
                <w:sz w:val="40"/>
                <w:szCs w:val="40"/>
              </w:rPr>
              <w:t>ПОСТАНОВЛЕНИЕ</w:t>
            </w:r>
          </w:p>
        </w:tc>
      </w:tr>
      <w:tr w:rsidR="00EA55AD" w:rsidRPr="00C319E4" w:rsidTr="00C5636F">
        <w:tblPrEx>
          <w:tblLook w:val="01E0"/>
        </w:tblPrEx>
        <w:trPr>
          <w:gridBefore w:val="1"/>
          <w:wBefore w:w="34" w:type="dxa"/>
          <w:trHeight w:hRule="exact" w:val="567"/>
        </w:trPr>
        <w:tc>
          <w:tcPr>
            <w:tcW w:w="250" w:type="dxa"/>
            <w:vAlign w:val="center"/>
          </w:tcPr>
          <w:p w:rsidR="00EA55AD" w:rsidRPr="00C319E4" w:rsidRDefault="00EA55AD" w:rsidP="00576C5F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A55AD" w:rsidRPr="00981BEE" w:rsidRDefault="00EA55AD" w:rsidP="00576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0" w:type="dxa"/>
            <w:gridSpan w:val="4"/>
            <w:vAlign w:val="center"/>
          </w:tcPr>
          <w:p w:rsidR="00EA55AD" w:rsidRPr="00981BEE" w:rsidRDefault="00EA55AD" w:rsidP="00576C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EA55AD" w:rsidRPr="00C319E4" w:rsidRDefault="00EA55AD" w:rsidP="00576C5F">
            <w:pPr>
              <w:jc w:val="right"/>
              <w:rPr>
                <w:sz w:val="28"/>
                <w:szCs w:val="28"/>
              </w:rPr>
            </w:pPr>
            <w:r w:rsidRPr="00C319E4">
              <w:rPr>
                <w:sz w:val="28"/>
                <w:szCs w:val="28"/>
              </w:rPr>
              <w:t>№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55AD" w:rsidRPr="00C319E4" w:rsidRDefault="00EA55AD" w:rsidP="00576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uto"/>
            <w:vAlign w:val="center"/>
          </w:tcPr>
          <w:p w:rsidR="00EA55AD" w:rsidRPr="00C319E4" w:rsidRDefault="00EA55AD" w:rsidP="00576C5F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EA55AD" w:rsidRPr="00C319E4" w:rsidTr="00586AD5">
        <w:tblPrEx>
          <w:tblLook w:val="01E0"/>
        </w:tblPrEx>
        <w:trPr>
          <w:gridBefore w:val="1"/>
          <w:wBefore w:w="34" w:type="dxa"/>
          <w:trHeight w:hRule="exact" w:val="742"/>
        </w:trPr>
        <w:tc>
          <w:tcPr>
            <w:tcW w:w="10365" w:type="dxa"/>
            <w:gridSpan w:val="9"/>
            <w:vAlign w:val="center"/>
          </w:tcPr>
          <w:p w:rsidR="00EA55AD" w:rsidRPr="00C319E4" w:rsidRDefault="00EA55AD" w:rsidP="00576C5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A55AD" w:rsidRPr="00C319E4" w:rsidTr="005313D2">
        <w:tblPrEx>
          <w:tblLook w:val="01E0"/>
        </w:tblPrEx>
        <w:trPr>
          <w:gridBefore w:val="1"/>
          <w:wBefore w:w="34" w:type="dxa"/>
          <w:trHeight w:hRule="exact" w:val="811"/>
        </w:trPr>
        <w:tc>
          <w:tcPr>
            <w:tcW w:w="6447" w:type="dxa"/>
            <w:gridSpan w:val="4"/>
          </w:tcPr>
          <w:p w:rsidR="00165B9B" w:rsidRDefault="00D17986" w:rsidP="00462B3E">
            <w:pPr>
              <w:rPr>
                <w:i/>
              </w:rPr>
            </w:pPr>
            <w:r>
              <w:rPr>
                <w:i/>
              </w:rPr>
              <w:t xml:space="preserve">О проведении </w:t>
            </w:r>
            <w:r w:rsidR="00462B3E">
              <w:rPr>
                <w:i/>
              </w:rPr>
              <w:t>районной акции</w:t>
            </w:r>
          </w:p>
          <w:p w:rsidR="00462B3E" w:rsidRPr="00727372" w:rsidRDefault="00462B3E" w:rsidP="00462B3E">
            <w:pPr>
              <w:rPr>
                <w:i/>
                <w:sz w:val="24"/>
                <w:szCs w:val="24"/>
              </w:rPr>
            </w:pPr>
            <w:r>
              <w:rPr>
                <w:i/>
              </w:rPr>
              <w:t>«Дети, в школу собирайтесь!»</w:t>
            </w:r>
          </w:p>
        </w:tc>
        <w:tc>
          <w:tcPr>
            <w:tcW w:w="3918" w:type="dxa"/>
            <w:gridSpan w:val="5"/>
            <w:vAlign w:val="center"/>
          </w:tcPr>
          <w:p w:rsidR="00EA55AD" w:rsidRPr="00C319E4" w:rsidRDefault="00EA55AD" w:rsidP="00576C5F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62B3E" w:rsidRPr="00480606" w:rsidRDefault="00462B3E" w:rsidP="007D0A8C">
      <w:pPr>
        <w:ind w:firstLine="567"/>
        <w:jc w:val="both"/>
        <w:rPr>
          <w:sz w:val="28"/>
          <w:szCs w:val="28"/>
        </w:rPr>
      </w:pPr>
      <w:r w:rsidRPr="00480606">
        <w:rPr>
          <w:sz w:val="28"/>
          <w:szCs w:val="28"/>
        </w:rPr>
        <w:t>В целях оказания поддержки семьям, находящимся в трудной жизненной ситуации</w:t>
      </w:r>
    </w:p>
    <w:p w:rsidR="00EA55AD" w:rsidRPr="00480606" w:rsidRDefault="00EA55AD" w:rsidP="007D0A8C">
      <w:pPr>
        <w:ind w:firstLine="567"/>
        <w:jc w:val="both"/>
        <w:rPr>
          <w:sz w:val="28"/>
          <w:szCs w:val="28"/>
        </w:rPr>
      </w:pPr>
    </w:p>
    <w:p w:rsidR="00EA55AD" w:rsidRPr="00480606" w:rsidRDefault="00586AD5" w:rsidP="007D0A8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EA55AD" w:rsidRPr="00480606">
        <w:rPr>
          <w:sz w:val="28"/>
          <w:szCs w:val="28"/>
        </w:rPr>
        <w:t>:</w:t>
      </w:r>
    </w:p>
    <w:p w:rsidR="00EA55AD" w:rsidRDefault="00EA55AD" w:rsidP="007D0A8C">
      <w:pPr>
        <w:ind w:firstLine="567"/>
        <w:jc w:val="both"/>
        <w:rPr>
          <w:sz w:val="28"/>
        </w:rPr>
      </w:pPr>
    </w:p>
    <w:p w:rsidR="00EA55AD" w:rsidRPr="009E2848" w:rsidRDefault="004E4450" w:rsidP="00E2382E">
      <w:pPr>
        <w:numPr>
          <w:ilvl w:val="0"/>
          <w:numId w:val="2"/>
        </w:numPr>
        <w:jc w:val="both"/>
        <w:rPr>
          <w:sz w:val="28"/>
          <w:szCs w:val="28"/>
        </w:rPr>
      </w:pPr>
      <w:r w:rsidRPr="009E2848">
        <w:rPr>
          <w:sz w:val="28"/>
          <w:szCs w:val="28"/>
        </w:rPr>
        <w:t>Провести</w:t>
      </w:r>
      <w:r w:rsidR="00165B9B" w:rsidRPr="009E2848">
        <w:rPr>
          <w:sz w:val="28"/>
          <w:szCs w:val="28"/>
        </w:rPr>
        <w:t xml:space="preserve"> </w:t>
      </w:r>
      <w:r w:rsidR="00E71F1F" w:rsidRPr="009E2848">
        <w:rPr>
          <w:sz w:val="28"/>
          <w:szCs w:val="28"/>
        </w:rPr>
        <w:t>с</w:t>
      </w:r>
      <w:r w:rsidR="00A55E32">
        <w:rPr>
          <w:sz w:val="28"/>
          <w:szCs w:val="28"/>
        </w:rPr>
        <w:t xml:space="preserve"> 28</w:t>
      </w:r>
      <w:r w:rsidR="00827585">
        <w:rPr>
          <w:sz w:val="28"/>
          <w:szCs w:val="28"/>
        </w:rPr>
        <w:t xml:space="preserve"> </w:t>
      </w:r>
      <w:r w:rsidR="00A55E32">
        <w:rPr>
          <w:sz w:val="28"/>
          <w:szCs w:val="28"/>
        </w:rPr>
        <w:t>июля</w:t>
      </w:r>
      <w:r w:rsidR="00E71F1F" w:rsidRPr="009E2848">
        <w:rPr>
          <w:sz w:val="28"/>
          <w:szCs w:val="28"/>
        </w:rPr>
        <w:t xml:space="preserve"> по </w:t>
      </w:r>
      <w:r w:rsidR="00A55E32">
        <w:rPr>
          <w:sz w:val="28"/>
          <w:szCs w:val="28"/>
        </w:rPr>
        <w:t>28 августа</w:t>
      </w:r>
      <w:r w:rsidR="00827585">
        <w:rPr>
          <w:sz w:val="28"/>
          <w:szCs w:val="28"/>
        </w:rPr>
        <w:t xml:space="preserve"> </w:t>
      </w:r>
      <w:r w:rsidR="00E71F1F" w:rsidRPr="009E2848">
        <w:rPr>
          <w:sz w:val="28"/>
          <w:szCs w:val="28"/>
        </w:rPr>
        <w:t xml:space="preserve"> </w:t>
      </w:r>
      <w:r w:rsidR="00444D02" w:rsidRPr="009E2848">
        <w:rPr>
          <w:sz w:val="28"/>
          <w:szCs w:val="28"/>
        </w:rPr>
        <w:t xml:space="preserve"> 20</w:t>
      </w:r>
      <w:r w:rsidR="00144A7F">
        <w:rPr>
          <w:sz w:val="28"/>
          <w:szCs w:val="28"/>
        </w:rPr>
        <w:t>20</w:t>
      </w:r>
      <w:r w:rsidR="00444D02" w:rsidRPr="009E2848">
        <w:rPr>
          <w:sz w:val="28"/>
          <w:szCs w:val="28"/>
        </w:rPr>
        <w:t xml:space="preserve"> года </w:t>
      </w:r>
      <w:r w:rsidR="00E71F1F" w:rsidRPr="009E2848">
        <w:rPr>
          <w:sz w:val="28"/>
          <w:szCs w:val="28"/>
        </w:rPr>
        <w:t xml:space="preserve">   акцию «Дети, в школу собирайтесь!»</w:t>
      </w:r>
      <w:r w:rsidR="009E2848">
        <w:rPr>
          <w:sz w:val="28"/>
          <w:szCs w:val="28"/>
        </w:rPr>
        <w:t xml:space="preserve"> </w:t>
      </w:r>
      <w:r w:rsidR="00DB075B" w:rsidRPr="009E2848">
        <w:rPr>
          <w:sz w:val="28"/>
          <w:szCs w:val="28"/>
        </w:rPr>
        <w:t>(далее Акция).</w:t>
      </w:r>
    </w:p>
    <w:p w:rsidR="00E71F1F" w:rsidRPr="009E2848" w:rsidRDefault="00E71F1F" w:rsidP="00E2382E">
      <w:pPr>
        <w:numPr>
          <w:ilvl w:val="0"/>
          <w:numId w:val="2"/>
        </w:numPr>
        <w:jc w:val="both"/>
        <w:rPr>
          <w:sz w:val="28"/>
          <w:szCs w:val="28"/>
        </w:rPr>
      </w:pPr>
      <w:r w:rsidRPr="009E2848">
        <w:rPr>
          <w:sz w:val="28"/>
          <w:szCs w:val="28"/>
        </w:rPr>
        <w:t xml:space="preserve">Утвердить положение о проведении </w:t>
      </w:r>
      <w:r w:rsidR="007D0A8C">
        <w:rPr>
          <w:sz w:val="28"/>
          <w:szCs w:val="28"/>
        </w:rPr>
        <w:t>акции</w:t>
      </w:r>
      <w:r w:rsidR="00444D02" w:rsidRPr="009E2848">
        <w:rPr>
          <w:sz w:val="28"/>
          <w:szCs w:val="28"/>
        </w:rPr>
        <w:t xml:space="preserve"> </w:t>
      </w:r>
      <w:r w:rsidR="00B47098" w:rsidRPr="009E2848">
        <w:rPr>
          <w:sz w:val="28"/>
          <w:szCs w:val="28"/>
        </w:rPr>
        <w:t>согласно приложению</w:t>
      </w:r>
      <w:r w:rsidR="002423BD" w:rsidRPr="009E2848">
        <w:rPr>
          <w:sz w:val="28"/>
          <w:szCs w:val="28"/>
        </w:rPr>
        <w:t xml:space="preserve"> №1</w:t>
      </w:r>
      <w:r w:rsidR="00B47098" w:rsidRPr="009E2848">
        <w:rPr>
          <w:sz w:val="28"/>
          <w:szCs w:val="28"/>
        </w:rPr>
        <w:t>.</w:t>
      </w:r>
    </w:p>
    <w:p w:rsidR="00AF1A0F" w:rsidRPr="009E2848" w:rsidRDefault="00EA55AD" w:rsidP="00E2382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9E2848">
        <w:rPr>
          <w:sz w:val="28"/>
          <w:szCs w:val="28"/>
        </w:rPr>
        <w:t>Комитету социальной политики, физической культуры и спорта</w:t>
      </w:r>
      <w:r w:rsidR="00190AF8">
        <w:rPr>
          <w:sz w:val="28"/>
          <w:szCs w:val="28"/>
        </w:rPr>
        <w:t>:</w:t>
      </w:r>
    </w:p>
    <w:p w:rsidR="005E7FEA" w:rsidRPr="009E2848" w:rsidRDefault="00B47098" w:rsidP="00E2382E">
      <w:pPr>
        <w:pStyle w:val="a5"/>
        <w:ind w:left="360"/>
        <w:jc w:val="both"/>
        <w:rPr>
          <w:sz w:val="28"/>
          <w:szCs w:val="28"/>
        </w:rPr>
      </w:pPr>
      <w:r w:rsidRPr="009E2848">
        <w:rPr>
          <w:sz w:val="28"/>
          <w:szCs w:val="28"/>
        </w:rPr>
        <w:t>3</w:t>
      </w:r>
      <w:r w:rsidR="005A03AC" w:rsidRPr="009E2848">
        <w:rPr>
          <w:sz w:val="28"/>
          <w:szCs w:val="28"/>
        </w:rPr>
        <w:t xml:space="preserve">.1. </w:t>
      </w:r>
      <w:r w:rsidR="0042592C" w:rsidRPr="009E2848">
        <w:rPr>
          <w:sz w:val="28"/>
          <w:szCs w:val="28"/>
        </w:rPr>
        <w:t>Принять меры по выявлению семей, находящихся в трудной жизненной ситуации</w:t>
      </w:r>
      <w:r w:rsidR="005E7FEA" w:rsidRPr="009E2848">
        <w:rPr>
          <w:sz w:val="28"/>
          <w:szCs w:val="28"/>
        </w:rPr>
        <w:t>, нуждающихся  в помощи в подготовке к началу учебного года.</w:t>
      </w:r>
    </w:p>
    <w:p w:rsidR="0042592C" w:rsidRPr="009E2848" w:rsidRDefault="00B47098" w:rsidP="00E2382E">
      <w:pPr>
        <w:pStyle w:val="a5"/>
        <w:ind w:left="360"/>
        <w:jc w:val="both"/>
        <w:rPr>
          <w:sz w:val="28"/>
          <w:szCs w:val="28"/>
        </w:rPr>
      </w:pPr>
      <w:r w:rsidRPr="009E2848">
        <w:rPr>
          <w:sz w:val="28"/>
          <w:szCs w:val="28"/>
        </w:rPr>
        <w:t>3</w:t>
      </w:r>
      <w:r w:rsidR="005A03AC" w:rsidRPr="009E2848">
        <w:rPr>
          <w:sz w:val="28"/>
          <w:szCs w:val="28"/>
        </w:rPr>
        <w:t xml:space="preserve">.2. </w:t>
      </w:r>
      <w:r w:rsidR="0042592C" w:rsidRPr="009E2848">
        <w:rPr>
          <w:sz w:val="28"/>
          <w:szCs w:val="28"/>
        </w:rPr>
        <w:t xml:space="preserve">Организовать информирование населения Киржачского района  о проведении </w:t>
      </w:r>
      <w:r w:rsidR="001764AF">
        <w:rPr>
          <w:sz w:val="28"/>
          <w:szCs w:val="28"/>
        </w:rPr>
        <w:t>А</w:t>
      </w:r>
      <w:r w:rsidR="0042592C" w:rsidRPr="009E2848">
        <w:rPr>
          <w:sz w:val="28"/>
          <w:szCs w:val="28"/>
        </w:rPr>
        <w:t>кции</w:t>
      </w:r>
      <w:r w:rsidR="00854472" w:rsidRPr="009E2848">
        <w:rPr>
          <w:sz w:val="28"/>
          <w:szCs w:val="28"/>
        </w:rPr>
        <w:t>.</w:t>
      </w:r>
    </w:p>
    <w:p w:rsidR="00E2382E" w:rsidRDefault="004034FD" w:rsidP="00E238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Муниципальному казенному учреждению «Управление культуры Киржачского района» совместно с муниципальным бюджетным учреждением культуры «Киржачский районный </w:t>
      </w:r>
      <w:r w:rsidR="00F07F10">
        <w:rPr>
          <w:sz w:val="28"/>
          <w:szCs w:val="28"/>
        </w:rPr>
        <w:t>Д</w:t>
      </w:r>
      <w:r>
        <w:rPr>
          <w:sz w:val="28"/>
          <w:szCs w:val="28"/>
        </w:rPr>
        <w:t>ом культуры»</w:t>
      </w:r>
      <w:r w:rsidR="00A55E32">
        <w:rPr>
          <w:sz w:val="28"/>
          <w:szCs w:val="28"/>
        </w:rPr>
        <w:t xml:space="preserve"> провести 26 августа  2020 года игровую праздничную программу</w:t>
      </w:r>
      <w:r w:rsidR="00F07F10">
        <w:rPr>
          <w:sz w:val="28"/>
          <w:szCs w:val="28"/>
        </w:rPr>
        <w:t>.</w:t>
      </w:r>
      <w:r w:rsidR="00A55E32">
        <w:rPr>
          <w:sz w:val="28"/>
          <w:szCs w:val="28"/>
        </w:rPr>
        <w:t xml:space="preserve">  </w:t>
      </w:r>
    </w:p>
    <w:p w:rsidR="00F07F10" w:rsidRDefault="00F07F10" w:rsidP="00E238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Мероприятие провести с соблюдением санитарно-эпидемиологических правил и требований Управления Роспотребнадзора по Владимирской области.</w:t>
      </w:r>
    </w:p>
    <w:p w:rsidR="00854472" w:rsidRPr="009E2848" w:rsidRDefault="00F07F10" w:rsidP="00E2382E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86AD5">
        <w:rPr>
          <w:sz w:val="28"/>
          <w:szCs w:val="28"/>
        </w:rPr>
        <w:t xml:space="preserve"> </w:t>
      </w:r>
      <w:r w:rsidR="00603672" w:rsidRPr="009E2848">
        <w:rPr>
          <w:sz w:val="28"/>
          <w:szCs w:val="28"/>
        </w:rPr>
        <w:t xml:space="preserve">Утвердить смету расходов  в сумме </w:t>
      </w:r>
      <w:r w:rsidR="00D22C51">
        <w:rPr>
          <w:sz w:val="28"/>
          <w:szCs w:val="28"/>
        </w:rPr>
        <w:t>60</w:t>
      </w:r>
      <w:r w:rsidR="00603672" w:rsidRPr="009E2848">
        <w:rPr>
          <w:sz w:val="28"/>
          <w:szCs w:val="28"/>
        </w:rPr>
        <w:t xml:space="preserve"> 000 (</w:t>
      </w:r>
      <w:r w:rsidR="00D22C51">
        <w:rPr>
          <w:sz w:val="28"/>
          <w:szCs w:val="28"/>
        </w:rPr>
        <w:t>шестьдесят</w:t>
      </w:r>
      <w:r w:rsidR="00603672" w:rsidRPr="009E2848">
        <w:rPr>
          <w:sz w:val="28"/>
          <w:szCs w:val="28"/>
        </w:rPr>
        <w:t xml:space="preserve"> тысяч) рублей, предусмотренных в бюджете муниципального образования Киржачский район на 20</w:t>
      </w:r>
      <w:r w:rsidR="001764AF">
        <w:rPr>
          <w:sz w:val="28"/>
          <w:szCs w:val="28"/>
        </w:rPr>
        <w:t>20</w:t>
      </w:r>
      <w:r w:rsidR="00EB1E3A">
        <w:rPr>
          <w:sz w:val="28"/>
          <w:szCs w:val="28"/>
        </w:rPr>
        <w:t xml:space="preserve"> </w:t>
      </w:r>
      <w:r w:rsidR="00603672" w:rsidRPr="009E2848">
        <w:rPr>
          <w:sz w:val="28"/>
          <w:szCs w:val="28"/>
        </w:rPr>
        <w:t>год</w:t>
      </w:r>
      <w:r w:rsidR="00E66F12">
        <w:rPr>
          <w:sz w:val="28"/>
          <w:szCs w:val="28"/>
        </w:rPr>
        <w:t>, а именно,</w:t>
      </w:r>
      <w:r w:rsidR="00827585">
        <w:rPr>
          <w:sz w:val="28"/>
          <w:szCs w:val="28"/>
        </w:rPr>
        <w:t xml:space="preserve"> в п.</w:t>
      </w:r>
      <w:r w:rsidR="00045D5C">
        <w:rPr>
          <w:sz w:val="28"/>
          <w:szCs w:val="28"/>
        </w:rPr>
        <w:t xml:space="preserve"> 3.1. </w:t>
      </w:r>
      <w:r w:rsidR="00A90041" w:rsidRPr="009E2848">
        <w:rPr>
          <w:sz w:val="28"/>
          <w:szCs w:val="28"/>
        </w:rPr>
        <w:t>муниципальной программы «</w:t>
      </w:r>
      <w:r w:rsidR="00A90041">
        <w:rPr>
          <w:sz w:val="28"/>
          <w:szCs w:val="28"/>
        </w:rPr>
        <w:t>Социальное и демографическое развитие Киржачского района</w:t>
      </w:r>
      <w:r w:rsidR="00A90041" w:rsidRPr="009E2848">
        <w:rPr>
          <w:sz w:val="28"/>
          <w:szCs w:val="28"/>
        </w:rPr>
        <w:t>»</w:t>
      </w:r>
      <w:r w:rsidR="00A90041">
        <w:rPr>
          <w:sz w:val="28"/>
          <w:szCs w:val="28"/>
        </w:rPr>
        <w:t xml:space="preserve">  </w:t>
      </w:r>
      <w:r w:rsidR="00045D5C">
        <w:rPr>
          <w:sz w:val="28"/>
          <w:szCs w:val="28"/>
        </w:rPr>
        <w:t>30 000 (тридцать тысяч) рублей и п. 2.1</w:t>
      </w:r>
      <w:r w:rsidR="00827585">
        <w:rPr>
          <w:sz w:val="28"/>
          <w:szCs w:val="28"/>
        </w:rPr>
        <w:t xml:space="preserve"> </w:t>
      </w:r>
      <w:r w:rsidR="00A90041" w:rsidRPr="009E2848">
        <w:rPr>
          <w:sz w:val="28"/>
          <w:szCs w:val="28"/>
        </w:rPr>
        <w:t>муниципальной программы «</w:t>
      </w:r>
      <w:r w:rsidR="00A90041">
        <w:rPr>
          <w:sz w:val="28"/>
          <w:szCs w:val="28"/>
        </w:rPr>
        <w:t>Социальное и демографическое развитие Киржачского района</w:t>
      </w:r>
      <w:r w:rsidR="00A90041" w:rsidRPr="009E2848">
        <w:rPr>
          <w:sz w:val="28"/>
          <w:szCs w:val="28"/>
        </w:rPr>
        <w:t>»</w:t>
      </w:r>
      <w:r w:rsidR="00A90041">
        <w:rPr>
          <w:sz w:val="28"/>
          <w:szCs w:val="28"/>
        </w:rPr>
        <w:t xml:space="preserve"> </w:t>
      </w:r>
      <w:r w:rsidR="00045D5C">
        <w:rPr>
          <w:sz w:val="28"/>
          <w:szCs w:val="28"/>
        </w:rPr>
        <w:t>30</w:t>
      </w:r>
      <w:r w:rsidR="000F3C45">
        <w:rPr>
          <w:sz w:val="28"/>
          <w:szCs w:val="28"/>
        </w:rPr>
        <w:t> </w:t>
      </w:r>
      <w:r w:rsidR="00045D5C">
        <w:rPr>
          <w:sz w:val="28"/>
          <w:szCs w:val="28"/>
        </w:rPr>
        <w:t>000</w:t>
      </w:r>
      <w:r w:rsidR="000F3C45">
        <w:rPr>
          <w:sz w:val="28"/>
          <w:szCs w:val="28"/>
        </w:rPr>
        <w:t xml:space="preserve"> </w:t>
      </w:r>
      <w:r w:rsidR="00045D5C">
        <w:rPr>
          <w:sz w:val="28"/>
          <w:szCs w:val="28"/>
        </w:rPr>
        <w:t>(тридцать тысяч) рублей</w:t>
      </w:r>
      <w:r w:rsidR="00A90041">
        <w:rPr>
          <w:sz w:val="28"/>
          <w:szCs w:val="28"/>
        </w:rPr>
        <w:t xml:space="preserve">, </w:t>
      </w:r>
      <w:r w:rsidR="00603672" w:rsidRPr="009E2848">
        <w:rPr>
          <w:sz w:val="28"/>
          <w:szCs w:val="28"/>
        </w:rPr>
        <w:t xml:space="preserve"> согласно приложению №</w:t>
      </w:r>
      <w:r w:rsidR="002423BD" w:rsidRPr="009E2848">
        <w:rPr>
          <w:sz w:val="28"/>
          <w:szCs w:val="28"/>
        </w:rPr>
        <w:t>2</w:t>
      </w:r>
      <w:r w:rsidR="005E7FEA" w:rsidRPr="009E2848">
        <w:rPr>
          <w:sz w:val="28"/>
          <w:szCs w:val="28"/>
        </w:rPr>
        <w:t>.</w:t>
      </w:r>
    </w:p>
    <w:p w:rsidR="00EB1FF7" w:rsidRPr="009E2848" w:rsidRDefault="000F3C45" w:rsidP="00E238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="00F93DA6" w:rsidRPr="009E2848">
        <w:rPr>
          <w:sz w:val="28"/>
          <w:szCs w:val="28"/>
        </w:rPr>
        <w:t xml:space="preserve"> </w:t>
      </w:r>
      <w:r w:rsidR="00586AD5">
        <w:rPr>
          <w:sz w:val="28"/>
          <w:szCs w:val="28"/>
        </w:rPr>
        <w:t xml:space="preserve"> </w:t>
      </w:r>
      <w:r w:rsidR="00EB1FF7" w:rsidRPr="009E2848">
        <w:rPr>
          <w:sz w:val="28"/>
          <w:szCs w:val="28"/>
        </w:rPr>
        <w:t>Контроль за исполнением данного постановления  возложить на з</w:t>
      </w:r>
      <w:r w:rsidR="00E471C2">
        <w:rPr>
          <w:sz w:val="28"/>
          <w:szCs w:val="28"/>
        </w:rPr>
        <w:t xml:space="preserve">аместителя главы администрации </w:t>
      </w:r>
      <w:r>
        <w:rPr>
          <w:sz w:val="28"/>
          <w:szCs w:val="28"/>
        </w:rPr>
        <w:t xml:space="preserve"> района </w:t>
      </w:r>
      <w:r w:rsidR="00E471C2">
        <w:rPr>
          <w:sz w:val="28"/>
          <w:szCs w:val="28"/>
        </w:rPr>
        <w:t>по социальным вопросам</w:t>
      </w:r>
      <w:r w:rsidR="00B7563A">
        <w:rPr>
          <w:sz w:val="28"/>
          <w:szCs w:val="28"/>
        </w:rPr>
        <w:t>.</w:t>
      </w:r>
    </w:p>
    <w:p w:rsidR="000F3C45" w:rsidRPr="003F3443" w:rsidRDefault="00E2382E" w:rsidP="00E238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3C45">
        <w:rPr>
          <w:sz w:val="28"/>
          <w:szCs w:val="28"/>
        </w:rPr>
        <w:t xml:space="preserve"> 8. </w:t>
      </w:r>
      <w:r w:rsidR="00EB1FF7" w:rsidRPr="009E2848">
        <w:rPr>
          <w:sz w:val="28"/>
          <w:szCs w:val="28"/>
        </w:rPr>
        <w:t xml:space="preserve"> </w:t>
      </w:r>
      <w:r w:rsidR="000F3C45" w:rsidRPr="00327912">
        <w:rPr>
          <w:rFonts w:eastAsia="Calibri"/>
          <w:color w:val="000000"/>
          <w:sz w:val="28"/>
          <w:szCs w:val="28"/>
        </w:rPr>
        <w:t>Настоящее</w:t>
      </w:r>
      <w:r w:rsidR="000F3C45" w:rsidRPr="00327912">
        <w:rPr>
          <w:rFonts w:eastAsia="Arial Unicode MS"/>
          <w:color w:val="000000"/>
          <w:sz w:val="28"/>
          <w:szCs w:val="28"/>
        </w:rPr>
        <w:t xml:space="preserve"> </w:t>
      </w:r>
      <w:r w:rsidR="000F3C45" w:rsidRPr="00327912">
        <w:rPr>
          <w:rFonts w:eastAsia="Calibri"/>
          <w:color w:val="000000"/>
          <w:sz w:val="28"/>
          <w:szCs w:val="28"/>
        </w:rPr>
        <w:t>постановление</w:t>
      </w:r>
      <w:r w:rsidR="000F3C45" w:rsidRPr="00327912">
        <w:rPr>
          <w:rFonts w:eastAsia="Arial Unicode MS"/>
          <w:color w:val="000000"/>
          <w:sz w:val="28"/>
          <w:szCs w:val="28"/>
        </w:rPr>
        <w:t xml:space="preserve"> </w:t>
      </w:r>
      <w:r w:rsidR="000F3C45" w:rsidRPr="00327912">
        <w:rPr>
          <w:rFonts w:eastAsia="Calibri"/>
          <w:color w:val="000000"/>
          <w:sz w:val="28"/>
          <w:szCs w:val="28"/>
        </w:rPr>
        <w:t>вступает</w:t>
      </w:r>
      <w:r w:rsidR="000F3C45" w:rsidRPr="00327912">
        <w:rPr>
          <w:rFonts w:eastAsia="Arial Unicode MS"/>
          <w:color w:val="000000"/>
          <w:sz w:val="28"/>
          <w:szCs w:val="28"/>
        </w:rPr>
        <w:t xml:space="preserve"> </w:t>
      </w:r>
      <w:r w:rsidR="000F3C45" w:rsidRPr="00327912">
        <w:rPr>
          <w:rFonts w:eastAsia="Calibri"/>
          <w:color w:val="000000"/>
          <w:sz w:val="28"/>
          <w:szCs w:val="28"/>
        </w:rPr>
        <w:t>в</w:t>
      </w:r>
      <w:r w:rsidR="000F3C45" w:rsidRPr="00327912">
        <w:rPr>
          <w:rFonts w:eastAsia="Arial Unicode MS"/>
          <w:color w:val="000000"/>
          <w:sz w:val="28"/>
          <w:szCs w:val="28"/>
        </w:rPr>
        <w:t xml:space="preserve"> </w:t>
      </w:r>
      <w:r w:rsidR="000F3C45" w:rsidRPr="00327912">
        <w:rPr>
          <w:rFonts w:eastAsia="Calibri"/>
          <w:color w:val="000000"/>
          <w:sz w:val="28"/>
          <w:szCs w:val="28"/>
        </w:rPr>
        <w:t>силу</w:t>
      </w:r>
      <w:r w:rsidR="000F3C45" w:rsidRPr="00327912">
        <w:rPr>
          <w:rFonts w:eastAsia="Arial Unicode MS"/>
          <w:color w:val="000000"/>
          <w:sz w:val="28"/>
          <w:szCs w:val="28"/>
        </w:rPr>
        <w:t xml:space="preserve"> </w:t>
      </w:r>
      <w:r w:rsidR="000F3C45" w:rsidRPr="00327912">
        <w:rPr>
          <w:rFonts w:eastAsia="Calibri"/>
          <w:color w:val="000000"/>
          <w:sz w:val="28"/>
          <w:szCs w:val="28"/>
        </w:rPr>
        <w:t>со</w:t>
      </w:r>
      <w:r w:rsidR="000F3C45" w:rsidRPr="00327912">
        <w:rPr>
          <w:rFonts w:eastAsia="Arial Unicode MS"/>
          <w:color w:val="000000"/>
          <w:sz w:val="28"/>
          <w:szCs w:val="28"/>
        </w:rPr>
        <w:t xml:space="preserve"> </w:t>
      </w:r>
      <w:r w:rsidR="000F3C45" w:rsidRPr="00327912">
        <w:rPr>
          <w:rFonts w:eastAsia="Calibri"/>
          <w:color w:val="000000"/>
          <w:sz w:val="28"/>
          <w:szCs w:val="28"/>
        </w:rPr>
        <w:t>дня</w:t>
      </w:r>
      <w:r w:rsidR="000F3C45" w:rsidRPr="00327912">
        <w:rPr>
          <w:rFonts w:eastAsia="Arial Unicode MS"/>
          <w:color w:val="000000"/>
          <w:sz w:val="28"/>
          <w:szCs w:val="28"/>
        </w:rPr>
        <w:t xml:space="preserve"> </w:t>
      </w:r>
      <w:r w:rsidR="000F3C45" w:rsidRPr="00327912">
        <w:rPr>
          <w:rFonts w:eastAsia="Calibri"/>
          <w:color w:val="000000"/>
          <w:sz w:val="28"/>
          <w:szCs w:val="28"/>
        </w:rPr>
        <w:t>подписания</w:t>
      </w:r>
      <w:r w:rsidR="000F3C45">
        <w:rPr>
          <w:sz w:val="28"/>
          <w:szCs w:val="28"/>
        </w:rPr>
        <w:t>.</w:t>
      </w:r>
    </w:p>
    <w:p w:rsidR="000F3C45" w:rsidRDefault="000F3C45" w:rsidP="00E2382E">
      <w:pPr>
        <w:ind w:firstLine="567"/>
        <w:jc w:val="both"/>
        <w:rPr>
          <w:sz w:val="28"/>
        </w:rPr>
      </w:pPr>
    </w:p>
    <w:p w:rsidR="00EB1FF7" w:rsidRPr="002E1CCC" w:rsidRDefault="007B69FE" w:rsidP="00EB1FF7">
      <w:pPr>
        <w:tabs>
          <w:tab w:val="left" w:pos="66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 w:rsidR="00EB1FF7" w:rsidRPr="002E1CCC">
        <w:rPr>
          <w:sz w:val="26"/>
          <w:szCs w:val="26"/>
        </w:rPr>
        <w:tab/>
        <w:t xml:space="preserve">                         </w:t>
      </w:r>
      <w:r w:rsidR="000F3C45">
        <w:rPr>
          <w:sz w:val="26"/>
          <w:szCs w:val="26"/>
        </w:rPr>
        <w:t>И.Н.Букалов</w:t>
      </w:r>
    </w:p>
    <w:tbl>
      <w:tblPr>
        <w:tblW w:w="7797" w:type="dxa"/>
        <w:tblInd w:w="-34" w:type="dxa"/>
        <w:tblLayout w:type="fixed"/>
        <w:tblLook w:val="0000"/>
      </w:tblPr>
      <w:tblGrid>
        <w:gridCol w:w="3828"/>
        <w:gridCol w:w="3969"/>
      </w:tblGrid>
      <w:tr w:rsidR="00C92023" w:rsidTr="00A50FAF">
        <w:trPr>
          <w:trHeight w:val="66"/>
        </w:trPr>
        <w:tc>
          <w:tcPr>
            <w:tcW w:w="3828" w:type="dxa"/>
            <w:vAlign w:val="center"/>
          </w:tcPr>
          <w:p w:rsidR="00C92023" w:rsidRDefault="00C92023" w:rsidP="00576C5F">
            <w:pPr>
              <w:ind w:firstLine="176"/>
              <w:jc w:val="both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C92023" w:rsidRDefault="00C92023" w:rsidP="00576C5F">
            <w:pPr>
              <w:jc w:val="center"/>
              <w:rPr>
                <w:sz w:val="28"/>
              </w:rPr>
            </w:pPr>
          </w:p>
        </w:tc>
      </w:tr>
    </w:tbl>
    <w:p w:rsidR="00E2382E" w:rsidRDefault="00E2382E" w:rsidP="00127483">
      <w:pPr>
        <w:autoSpaceDE w:val="0"/>
        <w:autoSpaceDN w:val="0"/>
        <w:adjustRightInd w:val="0"/>
        <w:jc w:val="right"/>
        <w:rPr>
          <w:bCs/>
        </w:rPr>
      </w:pPr>
    </w:p>
    <w:p w:rsidR="00E2382E" w:rsidRDefault="00E2382E" w:rsidP="00127483">
      <w:pPr>
        <w:autoSpaceDE w:val="0"/>
        <w:autoSpaceDN w:val="0"/>
        <w:adjustRightInd w:val="0"/>
        <w:jc w:val="right"/>
        <w:rPr>
          <w:bCs/>
        </w:rPr>
      </w:pPr>
    </w:p>
    <w:p w:rsidR="00E2382E" w:rsidRDefault="00E2382E" w:rsidP="00127483">
      <w:pPr>
        <w:autoSpaceDE w:val="0"/>
        <w:autoSpaceDN w:val="0"/>
        <w:adjustRightInd w:val="0"/>
        <w:jc w:val="right"/>
        <w:rPr>
          <w:bCs/>
        </w:rPr>
      </w:pPr>
    </w:p>
    <w:p w:rsidR="00E2382E" w:rsidRDefault="00E2382E" w:rsidP="00127483">
      <w:pPr>
        <w:autoSpaceDE w:val="0"/>
        <w:autoSpaceDN w:val="0"/>
        <w:adjustRightInd w:val="0"/>
        <w:jc w:val="right"/>
        <w:rPr>
          <w:bCs/>
        </w:rPr>
      </w:pPr>
    </w:p>
    <w:p w:rsidR="00127483" w:rsidRDefault="00127483" w:rsidP="00127483">
      <w:pPr>
        <w:autoSpaceDE w:val="0"/>
        <w:autoSpaceDN w:val="0"/>
        <w:adjustRightInd w:val="0"/>
        <w:jc w:val="right"/>
        <w:rPr>
          <w:bCs/>
        </w:rPr>
      </w:pPr>
      <w:r w:rsidRPr="00F37FC3">
        <w:rPr>
          <w:bCs/>
        </w:rPr>
        <w:lastRenderedPageBreak/>
        <w:t xml:space="preserve">Приложение </w:t>
      </w:r>
      <w:r>
        <w:rPr>
          <w:bCs/>
        </w:rPr>
        <w:t xml:space="preserve"> №1</w:t>
      </w:r>
    </w:p>
    <w:p w:rsidR="00127483" w:rsidRPr="00F37FC3" w:rsidRDefault="00127483" w:rsidP="00127483">
      <w:pPr>
        <w:autoSpaceDE w:val="0"/>
        <w:autoSpaceDN w:val="0"/>
        <w:adjustRightInd w:val="0"/>
        <w:jc w:val="right"/>
        <w:rPr>
          <w:bCs/>
        </w:rPr>
      </w:pPr>
      <w:r w:rsidRPr="00F37FC3">
        <w:rPr>
          <w:bCs/>
        </w:rPr>
        <w:t xml:space="preserve">к </w:t>
      </w:r>
      <w:r>
        <w:rPr>
          <w:bCs/>
        </w:rPr>
        <w:t>постановлению администрации</w:t>
      </w:r>
      <w:r w:rsidRPr="00F37FC3">
        <w:rPr>
          <w:bCs/>
        </w:rPr>
        <w:t xml:space="preserve">  </w:t>
      </w:r>
    </w:p>
    <w:p w:rsidR="00127483" w:rsidRPr="00F37FC3" w:rsidRDefault="007B69FE" w:rsidP="007B69FE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</w:t>
      </w:r>
      <w:r w:rsidR="00127483" w:rsidRPr="00F37FC3">
        <w:rPr>
          <w:bCs/>
        </w:rPr>
        <w:t xml:space="preserve">№                   </w:t>
      </w:r>
    </w:p>
    <w:p w:rsidR="00127483" w:rsidRDefault="00127483" w:rsidP="001274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50FAF" w:rsidRDefault="00A50FAF" w:rsidP="00A50FA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 w:rsidR="00A50FAF" w:rsidRDefault="00A50FAF" w:rsidP="00A50FA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ПРОВЕДЕНИИ РАЙОННОЙ АКЦИИ "Дети, в школу собирайтесь!”</w:t>
      </w:r>
    </w:p>
    <w:p w:rsidR="00A50FAF" w:rsidRDefault="00A50FAF" w:rsidP="00A50FA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50FAF" w:rsidRPr="007C45CE" w:rsidRDefault="00A50FAF" w:rsidP="00A50FA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C45CE">
        <w:rPr>
          <w:b/>
          <w:bCs/>
          <w:sz w:val="28"/>
          <w:szCs w:val="28"/>
        </w:rPr>
        <w:t>1. Общие положения</w:t>
      </w:r>
    </w:p>
    <w:p w:rsidR="00A50FAF" w:rsidRPr="0022256C" w:rsidRDefault="00A50FAF" w:rsidP="00A50FA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22256C">
        <w:rPr>
          <w:sz w:val="28"/>
          <w:szCs w:val="28"/>
        </w:rPr>
        <w:t>Настоящее Положение о проведении на территории муниципального образования Киржачский район акции «</w:t>
      </w:r>
      <w:r w:rsidRPr="0022256C">
        <w:rPr>
          <w:bCs/>
          <w:sz w:val="28"/>
          <w:szCs w:val="28"/>
        </w:rPr>
        <w:t>Дети, в школу собирайтесь!</w:t>
      </w:r>
      <w:r w:rsidRPr="0022256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Акция)</w:t>
      </w:r>
      <w:r w:rsidRPr="0022256C">
        <w:rPr>
          <w:sz w:val="28"/>
          <w:szCs w:val="28"/>
        </w:rPr>
        <w:t xml:space="preserve"> определяет порядок проведения, цели и задачи акции.</w:t>
      </w:r>
    </w:p>
    <w:p w:rsidR="00A50FAF" w:rsidRPr="0022256C" w:rsidRDefault="00A50FAF" w:rsidP="00A50F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256C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акции</w:t>
      </w:r>
      <w:r w:rsidRPr="0022256C">
        <w:rPr>
          <w:sz w:val="28"/>
          <w:szCs w:val="28"/>
        </w:rPr>
        <w:t xml:space="preserve"> является социальным мероприятием.</w:t>
      </w:r>
    </w:p>
    <w:p w:rsidR="00A50FAF" w:rsidRPr="0022256C" w:rsidRDefault="00A50FAF" w:rsidP="00A50FA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50FAF" w:rsidRPr="0022256C" w:rsidRDefault="00A50FAF" w:rsidP="00A50FA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256C">
        <w:rPr>
          <w:b/>
          <w:bCs/>
          <w:sz w:val="28"/>
          <w:szCs w:val="28"/>
        </w:rPr>
        <w:t>2. Цели и задачи акции</w:t>
      </w:r>
    </w:p>
    <w:p w:rsidR="00A50FAF" w:rsidRPr="0022256C" w:rsidRDefault="00A50FAF" w:rsidP="00A50F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FAF" w:rsidRPr="0022256C" w:rsidRDefault="00A50FAF" w:rsidP="00A50F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256C">
        <w:rPr>
          <w:sz w:val="28"/>
          <w:szCs w:val="28"/>
        </w:rPr>
        <w:t>2.1. Привлечение внимания представителей общественности, средств массовой информации к проблемам обучения и воспитания детей, находящихся в трудной жизненной ситуации.</w:t>
      </w:r>
    </w:p>
    <w:p w:rsidR="00A50FAF" w:rsidRPr="0022256C" w:rsidRDefault="00A50FAF" w:rsidP="00A50F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256C">
        <w:rPr>
          <w:sz w:val="28"/>
          <w:szCs w:val="28"/>
        </w:rPr>
        <w:t>2.2. Содействие в решени</w:t>
      </w:r>
      <w:r>
        <w:rPr>
          <w:sz w:val="28"/>
          <w:szCs w:val="28"/>
        </w:rPr>
        <w:t>и</w:t>
      </w:r>
      <w:r w:rsidRPr="0022256C">
        <w:rPr>
          <w:sz w:val="28"/>
          <w:szCs w:val="28"/>
        </w:rPr>
        <w:t xml:space="preserve"> проблемы отсутствия необходимых школьных принадлежностей у детей, находящихся в трудной жизненной ситуации, для обучения в общеобразовательных организациях.</w:t>
      </w:r>
    </w:p>
    <w:p w:rsidR="00A50FAF" w:rsidRPr="0022256C" w:rsidRDefault="00A50FAF" w:rsidP="00A50FAF">
      <w:pPr>
        <w:jc w:val="both"/>
        <w:rPr>
          <w:sz w:val="28"/>
          <w:szCs w:val="28"/>
        </w:rPr>
      </w:pPr>
    </w:p>
    <w:p w:rsidR="00A50FAF" w:rsidRPr="0022256C" w:rsidRDefault="00A50FAF" w:rsidP="00A50FAF">
      <w:pPr>
        <w:jc w:val="center"/>
        <w:rPr>
          <w:b/>
          <w:sz w:val="28"/>
          <w:szCs w:val="28"/>
        </w:rPr>
      </w:pPr>
      <w:r w:rsidRPr="0022256C">
        <w:rPr>
          <w:b/>
          <w:sz w:val="28"/>
          <w:szCs w:val="28"/>
        </w:rPr>
        <w:t>3. Организатор акции</w:t>
      </w:r>
    </w:p>
    <w:p w:rsidR="00A50FAF" w:rsidRPr="0022256C" w:rsidRDefault="00A50FAF" w:rsidP="00A50FAF">
      <w:pPr>
        <w:jc w:val="both"/>
        <w:rPr>
          <w:sz w:val="28"/>
          <w:szCs w:val="28"/>
        </w:rPr>
      </w:pPr>
      <w:r w:rsidRPr="0022256C">
        <w:rPr>
          <w:sz w:val="28"/>
          <w:szCs w:val="28"/>
        </w:rPr>
        <w:t>3.1. Администрация Киржачского района Владимирской области</w:t>
      </w:r>
      <w:r>
        <w:rPr>
          <w:sz w:val="28"/>
          <w:szCs w:val="28"/>
        </w:rPr>
        <w:t>.</w:t>
      </w:r>
    </w:p>
    <w:p w:rsidR="00A50FAF" w:rsidRPr="0022256C" w:rsidRDefault="00A50FAF" w:rsidP="00A50FAF">
      <w:pPr>
        <w:jc w:val="both"/>
        <w:rPr>
          <w:sz w:val="28"/>
          <w:szCs w:val="28"/>
        </w:rPr>
      </w:pPr>
      <w:r w:rsidRPr="0022256C">
        <w:rPr>
          <w:sz w:val="28"/>
          <w:szCs w:val="28"/>
        </w:rPr>
        <w:t>3.2. Координатор акции – Комитет социальной политики, физической культуры и спорта</w:t>
      </w:r>
      <w:r>
        <w:rPr>
          <w:sz w:val="28"/>
          <w:szCs w:val="28"/>
        </w:rPr>
        <w:t xml:space="preserve"> администрации Киржачского района Владимирской области</w:t>
      </w:r>
      <w:r w:rsidRPr="0022256C">
        <w:rPr>
          <w:sz w:val="28"/>
          <w:szCs w:val="28"/>
        </w:rPr>
        <w:t>, т</w:t>
      </w:r>
      <w:r>
        <w:rPr>
          <w:sz w:val="28"/>
          <w:szCs w:val="28"/>
        </w:rPr>
        <w:t>.</w:t>
      </w:r>
      <w:r w:rsidRPr="0022256C">
        <w:rPr>
          <w:sz w:val="28"/>
          <w:szCs w:val="28"/>
        </w:rPr>
        <w:t xml:space="preserve"> 2-07-33.</w:t>
      </w:r>
    </w:p>
    <w:p w:rsidR="00A50FAF" w:rsidRPr="0022256C" w:rsidRDefault="00A50FAF" w:rsidP="00A50FAF">
      <w:pPr>
        <w:jc w:val="both"/>
        <w:rPr>
          <w:sz w:val="28"/>
          <w:szCs w:val="28"/>
        </w:rPr>
      </w:pPr>
      <w:r w:rsidRPr="0022256C">
        <w:rPr>
          <w:sz w:val="28"/>
          <w:szCs w:val="28"/>
        </w:rPr>
        <w:t>4. Участники акции:</w:t>
      </w:r>
    </w:p>
    <w:p w:rsidR="00A50FAF" w:rsidRPr="0022256C" w:rsidRDefault="00A50FAF" w:rsidP="00A50FAF">
      <w:pPr>
        <w:jc w:val="both"/>
        <w:rPr>
          <w:sz w:val="28"/>
          <w:szCs w:val="28"/>
        </w:rPr>
      </w:pPr>
      <w:r w:rsidRPr="0022256C">
        <w:rPr>
          <w:sz w:val="28"/>
          <w:szCs w:val="28"/>
        </w:rPr>
        <w:t>Участниками акции на добровольной основе являютс</w:t>
      </w:r>
      <w:r>
        <w:rPr>
          <w:sz w:val="28"/>
          <w:szCs w:val="28"/>
        </w:rPr>
        <w:t xml:space="preserve">я юридические, физические лица, </w:t>
      </w:r>
      <w:r w:rsidRPr="0022256C">
        <w:rPr>
          <w:sz w:val="28"/>
          <w:szCs w:val="28"/>
        </w:rPr>
        <w:t>организации и другие участники благотворительной деятельности.</w:t>
      </w:r>
    </w:p>
    <w:p w:rsidR="00A50FAF" w:rsidRPr="0022256C" w:rsidRDefault="00A50FAF" w:rsidP="00A50FAF">
      <w:pPr>
        <w:jc w:val="center"/>
        <w:rPr>
          <w:b/>
          <w:sz w:val="28"/>
          <w:szCs w:val="28"/>
        </w:rPr>
      </w:pPr>
    </w:p>
    <w:p w:rsidR="00A50FAF" w:rsidRPr="0022256C" w:rsidRDefault="00A50FAF" w:rsidP="00A50FAF">
      <w:pPr>
        <w:jc w:val="center"/>
        <w:rPr>
          <w:b/>
          <w:sz w:val="28"/>
          <w:szCs w:val="28"/>
        </w:rPr>
      </w:pPr>
      <w:r w:rsidRPr="0022256C">
        <w:rPr>
          <w:b/>
          <w:sz w:val="28"/>
          <w:szCs w:val="28"/>
        </w:rPr>
        <w:t>5. Порядок проведения акции</w:t>
      </w:r>
    </w:p>
    <w:p w:rsidR="00A50FAF" w:rsidRPr="0022256C" w:rsidRDefault="00A50FAF" w:rsidP="00A50FAF">
      <w:pPr>
        <w:jc w:val="both"/>
        <w:rPr>
          <w:sz w:val="28"/>
          <w:szCs w:val="28"/>
        </w:rPr>
      </w:pPr>
      <w:r w:rsidRPr="0022256C">
        <w:rPr>
          <w:sz w:val="28"/>
          <w:szCs w:val="28"/>
        </w:rPr>
        <w:t xml:space="preserve">5.1. Акция проводится </w:t>
      </w:r>
      <w:r>
        <w:rPr>
          <w:sz w:val="28"/>
          <w:szCs w:val="28"/>
        </w:rPr>
        <w:t xml:space="preserve"> с </w:t>
      </w:r>
      <w:r w:rsidR="0049567F">
        <w:rPr>
          <w:sz w:val="28"/>
          <w:szCs w:val="28"/>
        </w:rPr>
        <w:t>28 июля</w:t>
      </w:r>
      <w:r>
        <w:rPr>
          <w:sz w:val="28"/>
          <w:szCs w:val="28"/>
        </w:rPr>
        <w:t xml:space="preserve">  по  </w:t>
      </w:r>
      <w:r w:rsidR="0049567F">
        <w:rPr>
          <w:sz w:val="28"/>
          <w:szCs w:val="28"/>
        </w:rPr>
        <w:t xml:space="preserve">28 августа </w:t>
      </w:r>
      <w:r>
        <w:rPr>
          <w:sz w:val="28"/>
          <w:szCs w:val="28"/>
        </w:rPr>
        <w:t xml:space="preserve">  </w:t>
      </w:r>
      <w:r w:rsidRPr="0022256C">
        <w:rPr>
          <w:sz w:val="28"/>
          <w:szCs w:val="28"/>
        </w:rPr>
        <w:t xml:space="preserve"> 20</w:t>
      </w:r>
      <w:r w:rsidR="0049567F">
        <w:rPr>
          <w:sz w:val="28"/>
          <w:szCs w:val="28"/>
        </w:rPr>
        <w:t>20</w:t>
      </w:r>
      <w:r w:rsidRPr="0022256C">
        <w:rPr>
          <w:sz w:val="28"/>
          <w:szCs w:val="28"/>
        </w:rPr>
        <w:t xml:space="preserve"> года.</w:t>
      </w:r>
    </w:p>
    <w:p w:rsidR="00A50FAF" w:rsidRPr="0022256C" w:rsidRDefault="00A50FAF" w:rsidP="00A50FAF">
      <w:pPr>
        <w:jc w:val="both"/>
        <w:rPr>
          <w:sz w:val="28"/>
          <w:szCs w:val="28"/>
        </w:rPr>
      </w:pPr>
      <w:r w:rsidRPr="0022256C">
        <w:rPr>
          <w:sz w:val="28"/>
          <w:szCs w:val="28"/>
        </w:rPr>
        <w:t xml:space="preserve">5.2. </w:t>
      </w:r>
      <w:r>
        <w:rPr>
          <w:sz w:val="28"/>
          <w:szCs w:val="28"/>
        </w:rPr>
        <w:t>П</w:t>
      </w:r>
      <w:r w:rsidRPr="0022256C">
        <w:rPr>
          <w:sz w:val="28"/>
          <w:szCs w:val="28"/>
        </w:rPr>
        <w:t>омощь в виде канцелярских товаров, письменных принадлежностей, тетрадей, принадлежностей для рисования, наборов для детского творчества предоставляется только в новом виде. Портфели, школьная форма, развивающие игры, детская  литература принимаются только в хорошем состоянии либо новые.</w:t>
      </w:r>
    </w:p>
    <w:p w:rsidR="00A50FAF" w:rsidRPr="0022256C" w:rsidRDefault="00A50FAF" w:rsidP="00A50FAF">
      <w:pPr>
        <w:jc w:val="both"/>
        <w:rPr>
          <w:sz w:val="28"/>
          <w:szCs w:val="28"/>
        </w:rPr>
      </w:pPr>
      <w:r w:rsidRPr="0022256C">
        <w:rPr>
          <w:sz w:val="28"/>
          <w:szCs w:val="28"/>
        </w:rPr>
        <w:t xml:space="preserve">5.3. Прием необходимых школьных принадлежностей для детей, находящихся в трудной жизненной ситуации, будет осуществляться непосредственно в Комитете социальной политики, физической культуры и спорта </w:t>
      </w:r>
      <w:r>
        <w:rPr>
          <w:sz w:val="28"/>
          <w:szCs w:val="28"/>
        </w:rPr>
        <w:t xml:space="preserve">администрации района </w:t>
      </w:r>
      <w:r w:rsidRPr="0022256C">
        <w:rPr>
          <w:sz w:val="28"/>
          <w:szCs w:val="28"/>
        </w:rPr>
        <w:t>по адресу</w:t>
      </w:r>
      <w:r>
        <w:rPr>
          <w:sz w:val="28"/>
          <w:szCs w:val="28"/>
        </w:rPr>
        <w:t>:</w:t>
      </w:r>
      <w:r w:rsidRPr="0022256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22256C">
        <w:rPr>
          <w:sz w:val="28"/>
          <w:szCs w:val="28"/>
        </w:rPr>
        <w:t>Киржач,ул.Серегина,д.7 ,</w:t>
      </w:r>
      <w:r>
        <w:rPr>
          <w:sz w:val="28"/>
          <w:szCs w:val="28"/>
        </w:rPr>
        <w:t xml:space="preserve"> </w:t>
      </w:r>
      <w:r w:rsidRPr="0022256C">
        <w:rPr>
          <w:sz w:val="28"/>
          <w:szCs w:val="28"/>
        </w:rPr>
        <w:t>каб.№19 с 8-00 ч.до 17-00 ч., перерыв с 13-00 ч. до 14-00 ч., контактный телефон 849(237)</w:t>
      </w:r>
      <w:r w:rsidR="00727FB7">
        <w:rPr>
          <w:sz w:val="28"/>
          <w:szCs w:val="28"/>
        </w:rPr>
        <w:t xml:space="preserve"> </w:t>
      </w:r>
      <w:r w:rsidRPr="0022256C">
        <w:rPr>
          <w:sz w:val="28"/>
          <w:szCs w:val="28"/>
        </w:rPr>
        <w:t>2-07-33.</w:t>
      </w:r>
    </w:p>
    <w:p w:rsidR="00A50FAF" w:rsidRPr="0022256C" w:rsidRDefault="00A50FAF" w:rsidP="00A50F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256C">
        <w:rPr>
          <w:sz w:val="28"/>
          <w:szCs w:val="28"/>
        </w:rPr>
        <w:t xml:space="preserve">Вся поступившая благотворительная  помощь </w:t>
      </w:r>
      <w:r>
        <w:rPr>
          <w:sz w:val="28"/>
          <w:szCs w:val="28"/>
        </w:rPr>
        <w:t>направляется</w:t>
      </w:r>
      <w:r w:rsidRPr="0022256C">
        <w:rPr>
          <w:sz w:val="28"/>
          <w:szCs w:val="28"/>
        </w:rPr>
        <w:t xml:space="preserve"> в семьи, где проживают дети-инвалиды, дети-сироты, дети, оставшиеся без попечения родителей, дети из многодетных, малообеспеченных и неполных семей, находящихся в трудной жизненной ситуации.</w:t>
      </w:r>
    </w:p>
    <w:p w:rsidR="00A50FAF" w:rsidRDefault="00A50FAF" w:rsidP="00A50FAF">
      <w:pPr>
        <w:jc w:val="both"/>
        <w:rPr>
          <w:sz w:val="28"/>
          <w:szCs w:val="28"/>
        </w:rPr>
      </w:pPr>
      <w:r w:rsidRPr="0022256C">
        <w:rPr>
          <w:sz w:val="28"/>
          <w:szCs w:val="28"/>
        </w:rPr>
        <w:lastRenderedPageBreak/>
        <w:t>5.4. Подведение итогов акции, вручение  школьных принадлежностей состоится</w:t>
      </w:r>
      <w:r>
        <w:rPr>
          <w:sz w:val="28"/>
          <w:szCs w:val="28"/>
        </w:rPr>
        <w:t xml:space="preserve"> 2</w:t>
      </w:r>
      <w:r w:rsidR="000E60D2">
        <w:rPr>
          <w:sz w:val="28"/>
          <w:szCs w:val="28"/>
        </w:rPr>
        <w:t xml:space="preserve">6 </w:t>
      </w:r>
      <w:r>
        <w:rPr>
          <w:sz w:val="28"/>
          <w:szCs w:val="28"/>
        </w:rPr>
        <w:t>августа 20</w:t>
      </w:r>
      <w:r w:rsidR="000E60D2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 w:rsidRPr="0022256C">
        <w:rPr>
          <w:sz w:val="28"/>
          <w:szCs w:val="28"/>
        </w:rPr>
        <w:t xml:space="preserve"> на площади у МБУК «</w:t>
      </w:r>
      <w:r>
        <w:rPr>
          <w:sz w:val="28"/>
          <w:szCs w:val="28"/>
        </w:rPr>
        <w:t>Киржачский р</w:t>
      </w:r>
      <w:r w:rsidRPr="0022256C">
        <w:rPr>
          <w:sz w:val="28"/>
          <w:szCs w:val="28"/>
        </w:rPr>
        <w:t xml:space="preserve">айонный </w:t>
      </w:r>
      <w:r w:rsidR="00727FB7">
        <w:rPr>
          <w:sz w:val="28"/>
          <w:szCs w:val="28"/>
        </w:rPr>
        <w:t>До</w:t>
      </w:r>
      <w:r w:rsidRPr="0022256C">
        <w:rPr>
          <w:sz w:val="28"/>
          <w:szCs w:val="28"/>
        </w:rPr>
        <w:t>м культуры» на игровой программе, посвященной началу учебного года</w:t>
      </w:r>
      <w:r>
        <w:rPr>
          <w:sz w:val="28"/>
          <w:szCs w:val="28"/>
        </w:rPr>
        <w:t xml:space="preserve">. </w:t>
      </w:r>
    </w:p>
    <w:p w:rsidR="00A50FAF" w:rsidRPr="0022256C" w:rsidRDefault="00A50FAF" w:rsidP="00A50FAF">
      <w:pPr>
        <w:jc w:val="both"/>
        <w:rPr>
          <w:sz w:val="28"/>
          <w:szCs w:val="28"/>
        </w:rPr>
      </w:pPr>
      <w:r w:rsidRPr="0022256C">
        <w:rPr>
          <w:sz w:val="28"/>
          <w:szCs w:val="28"/>
        </w:rPr>
        <w:t>Результаты  социального мероприятия будут опубликованы на официальном сайте администрации района.</w:t>
      </w:r>
    </w:p>
    <w:p w:rsidR="00A50FAF" w:rsidRPr="0022256C" w:rsidRDefault="00A50FAF" w:rsidP="00A50FAF">
      <w:pPr>
        <w:rPr>
          <w:sz w:val="28"/>
          <w:szCs w:val="28"/>
        </w:rPr>
      </w:pPr>
    </w:p>
    <w:p w:rsidR="00A50FAF" w:rsidRPr="0022256C" w:rsidRDefault="00A50FAF" w:rsidP="00A50FAF">
      <w:pPr>
        <w:rPr>
          <w:sz w:val="28"/>
          <w:szCs w:val="28"/>
        </w:rPr>
      </w:pPr>
    </w:p>
    <w:p w:rsidR="00A50FAF" w:rsidRPr="0022256C" w:rsidRDefault="00A50FAF" w:rsidP="00A50FAF">
      <w:pPr>
        <w:rPr>
          <w:sz w:val="28"/>
          <w:szCs w:val="28"/>
        </w:rPr>
      </w:pPr>
    </w:p>
    <w:p w:rsidR="00A50FAF" w:rsidRPr="0022256C" w:rsidRDefault="00A50FAF" w:rsidP="00A50FAF">
      <w:pPr>
        <w:rPr>
          <w:sz w:val="28"/>
          <w:szCs w:val="28"/>
        </w:rPr>
      </w:pPr>
    </w:p>
    <w:p w:rsidR="00A50FAF" w:rsidRPr="0022256C" w:rsidRDefault="00A50FAF" w:rsidP="00A50FAF">
      <w:pPr>
        <w:rPr>
          <w:sz w:val="28"/>
          <w:szCs w:val="28"/>
        </w:rPr>
      </w:pPr>
    </w:p>
    <w:p w:rsidR="00A50FAF" w:rsidRPr="0022256C" w:rsidRDefault="00A50FAF" w:rsidP="00A50FAF">
      <w:pPr>
        <w:rPr>
          <w:sz w:val="28"/>
          <w:szCs w:val="28"/>
        </w:rPr>
      </w:pPr>
    </w:p>
    <w:p w:rsidR="00A50FAF" w:rsidRPr="0022256C" w:rsidRDefault="00A50FAF" w:rsidP="00A50FAF">
      <w:pPr>
        <w:rPr>
          <w:sz w:val="28"/>
          <w:szCs w:val="28"/>
        </w:rPr>
      </w:pPr>
    </w:p>
    <w:p w:rsidR="00A50FAF" w:rsidRPr="0022256C" w:rsidRDefault="00A50FAF" w:rsidP="00A50FAF">
      <w:pPr>
        <w:rPr>
          <w:sz w:val="28"/>
          <w:szCs w:val="28"/>
        </w:rPr>
      </w:pPr>
    </w:p>
    <w:p w:rsidR="00A50FAF" w:rsidRPr="0022256C" w:rsidRDefault="00A50FAF" w:rsidP="00A50FAF">
      <w:pPr>
        <w:rPr>
          <w:sz w:val="28"/>
          <w:szCs w:val="28"/>
        </w:rPr>
      </w:pPr>
    </w:p>
    <w:p w:rsidR="00A50FAF" w:rsidRPr="0022256C" w:rsidRDefault="00A50FAF" w:rsidP="00A50FAF">
      <w:pPr>
        <w:rPr>
          <w:sz w:val="28"/>
          <w:szCs w:val="28"/>
        </w:rPr>
      </w:pPr>
    </w:p>
    <w:p w:rsidR="00A50FAF" w:rsidRPr="0022256C" w:rsidRDefault="00A50FAF" w:rsidP="00A50FAF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Default="00127483" w:rsidP="00127483">
      <w:pPr>
        <w:rPr>
          <w:sz w:val="28"/>
          <w:szCs w:val="28"/>
        </w:rPr>
      </w:pPr>
    </w:p>
    <w:p w:rsidR="007B69FE" w:rsidRDefault="007B69FE" w:rsidP="00127483">
      <w:pPr>
        <w:rPr>
          <w:sz w:val="28"/>
          <w:szCs w:val="28"/>
        </w:rPr>
      </w:pPr>
    </w:p>
    <w:p w:rsidR="007B69FE" w:rsidRDefault="007B69FE" w:rsidP="00127483">
      <w:pPr>
        <w:rPr>
          <w:sz w:val="28"/>
          <w:szCs w:val="28"/>
        </w:rPr>
      </w:pPr>
    </w:p>
    <w:p w:rsidR="007B69FE" w:rsidRDefault="007B69FE" w:rsidP="00127483">
      <w:pPr>
        <w:rPr>
          <w:sz w:val="28"/>
          <w:szCs w:val="28"/>
        </w:rPr>
      </w:pPr>
    </w:p>
    <w:p w:rsidR="007B69FE" w:rsidRDefault="007B69FE" w:rsidP="00127483">
      <w:pPr>
        <w:rPr>
          <w:sz w:val="28"/>
          <w:szCs w:val="28"/>
        </w:rPr>
      </w:pPr>
    </w:p>
    <w:p w:rsidR="007B69FE" w:rsidRPr="0022256C" w:rsidRDefault="007B69FE" w:rsidP="00127483">
      <w:pPr>
        <w:rPr>
          <w:sz w:val="28"/>
          <w:szCs w:val="28"/>
        </w:rPr>
      </w:pPr>
    </w:p>
    <w:p w:rsidR="00127483" w:rsidRDefault="00127483" w:rsidP="00127483">
      <w:pPr>
        <w:rPr>
          <w:sz w:val="28"/>
          <w:szCs w:val="28"/>
        </w:rPr>
      </w:pPr>
    </w:p>
    <w:p w:rsidR="000E60D2" w:rsidRDefault="000E60D2" w:rsidP="00127483">
      <w:pPr>
        <w:rPr>
          <w:sz w:val="28"/>
          <w:szCs w:val="28"/>
        </w:rPr>
      </w:pPr>
    </w:p>
    <w:p w:rsidR="000E60D2" w:rsidRDefault="000E60D2" w:rsidP="00127483">
      <w:pPr>
        <w:rPr>
          <w:sz w:val="28"/>
          <w:szCs w:val="28"/>
        </w:rPr>
      </w:pPr>
    </w:p>
    <w:p w:rsidR="000E60D2" w:rsidRDefault="000E60D2" w:rsidP="00127483">
      <w:pPr>
        <w:rPr>
          <w:sz w:val="28"/>
          <w:szCs w:val="28"/>
        </w:rPr>
      </w:pPr>
    </w:p>
    <w:p w:rsidR="000E60D2" w:rsidRDefault="000E60D2" w:rsidP="00127483">
      <w:pPr>
        <w:rPr>
          <w:sz w:val="28"/>
          <w:szCs w:val="28"/>
        </w:rPr>
      </w:pPr>
    </w:p>
    <w:p w:rsidR="00127483" w:rsidRDefault="00127483" w:rsidP="00127483">
      <w:pPr>
        <w:jc w:val="right"/>
      </w:pPr>
      <w:r>
        <w:lastRenderedPageBreak/>
        <w:t>П</w:t>
      </w:r>
      <w:r w:rsidRPr="0022256C">
        <w:t>риложение</w:t>
      </w:r>
      <w:r>
        <w:t xml:space="preserve"> </w:t>
      </w:r>
      <w:r w:rsidRPr="0022256C">
        <w:t xml:space="preserve">№2   </w:t>
      </w:r>
    </w:p>
    <w:p w:rsidR="00127483" w:rsidRPr="0022256C" w:rsidRDefault="00127483" w:rsidP="00127483">
      <w:pPr>
        <w:jc w:val="right"/>
      </w:pPr>
      <w:r w:rsidRPr="0022256C">
        <w:t xml:space="preserve"> к п</w:t>
      </w:r>
      <w:r>
        <w:t>остановлению администрации</w:t>
      </w:r>
      <w:r w:rsidRPr="0022256C">
        <w:t xml:space="preserve"> </w:t>
      </w:r>
    </w:p>
    <w:p w:rsidR="00127483" w:rsidRPr="0022256C" w:rsidRDefault="007B69FE" w:rsidP="007B69FE">
      <w:pPr>
        <w:tabs>
          <w:tab w:val="left" w:pos="7016"/>
          <w:tab w:val="right" w:pos="10149"/>
        </w:tabs>
      </w:pPr>
      <w:r>
        <w:tab/>
        <w:t>№</w:t>
      </w:r>
      <w:r>
        <w:tab/>
        <w:t xml:space="preserve">                       </w:t>
      </w:r>
      <w:r w:rsidR="00127483" w:rsidRPr="0022256C">
        <w:t>от</w:t>
      </w:r>
      <w:r w:rsidR="00127483">
        <w:t xml:space="preserve"> </w:t>
      </w: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127483" w:rsidRPr="0022256C" w:rsidRDefault="00127483" w:rsidP="00127483">
      <w:pPr>
        <w:tabs>
          <w:tab w:val="left" w:pos="3030"/>
        </w:tabs>
        <w:ind w:right="141"/>
        <w:jc w:val="center"/>
        <w:rPr>
          <w:sz w:val="28"/>
          <w:szCs w:val="28"/>
        </w:rPr>
      </w:pPr>
      <w:r w:rsidRPr="0022256C">
        <w:rPr>
          <w:sz w:val="28"/>
          <w:szCs w:val="28"/>
        </w:rPr>
        <w:t>Смета расходов</w:t>
      </w:r>
    </w:p>
    <w:p w:rsidR="00127483" w:rsidRPr="0022256C" w:rsidRDefault="00127483" w:rsidP="00127483">
      <w:pPr>
        <w:tabs>
          <w:tab w:val="left" w:pos="3030"/>
        </w:tabs>
        <w:ind w:right="141"/>
        <w:jc w:val="center"/>
        <w:rPr>
          <w:sz w:val="28"/>
          <w:szCs w:val="28"/>
        </w:rPr>
      </w:pPr>
      <w:r w:rsidRPr="0022256C">
        <w:rPr>
          <w:sz w:val="28"/>
          <w:szCs w:val="28"/>
        </w:rPr>
        <w:t xml:space="preserve">на проведение районной </w:t>
      </w:r>
    </w:p>
    <w:p w:rsidR="00127483" w:rsidRPr="0022256C" w:rsidRDefault="00127483" w:rsidP="00127483">
      <w:pPr>
        <w:tabs>
          <w:tab w:val="left" w:pos="3030"/>
        </w:tabs>
        <w:ind w:right="141"/>
        <w:jc w:val="center"/>
        <w:rPr>
          <w:sz w:val="28"/>
          <w:szCs w:val="28"/>
        </w:rPr>
      </w:pPr>
      <w:r w:rsidRPr="0022256C">
        <w:rPr>
          <w:sz w:val="28"/>
          <w:szCs w:val="28"/>
        </w:rPr>
        <w:t>«Дети, в школу собирайтесь!»</w:t>
      </w:r>
    </w:p>
    <w:p w:rsidR="00127483" w:rsidRPr="0022256C" w:rsidRDefault="00127483" w:rsidP="00127483">
      <w:pPr>
        <w:tabs>
          <w:tab w:val="left" w:pos="3030"/>
        </w:tabs>
        <w:ind w:right="141"/>
        <w:jc w:val="center"/>
        <w:rPr>
          <w:sz w:val="28"/>
          <w:szCs w:val="28"/>
        </w:rPr>
      </w:pPr>
      <w:r w:rsidRPr="0022256C">
        <w:rPr>
          <w:sz w:val="28"/>
          <w:szCs w:val="28"/>
        </w:rPr>
        <w:t>в рамках муниципальной программы</w:t>
      </w:r>
    </w:p>
    <w:p w:rsidR="00127483" w:rsidRDefault="00127483" w:rsidP="000E60D2">
      <w:pPr>
        <w:tabs>
          <w:tab w:val="left" w:pos="3030"/>
        </w:tabs>
        <w:ind w:right="141"/>
        <w:jc w:val="center"/>
        <w:rPr>
          <w:sz w:val="28"/>
          <w:szCs w:val="28"/>
        </w:rPr>
      </w:pPr>
      <w:r w:rsidRPr="009E2848">
        <w:rPr>
          <w:sz w:val="28"/>
          <w:szCs w:val="28"/>
        </w:rPr>
        <w:t>«</w:t>
      </w:r>
      <w:r>
        <w:rPr>
          <w:sz w:val="28"/>
          <w:szCs w:val="28"/>
        </w:rPr>
        <w:t>Социальное и демографическое развитие Киржачского района</w:t>
      </w:r>
      <w:r w:rsidR="000E60D2">
        <w:rPr>
          <w:sz w:val="28"/>
          <w:szCs w:val="28"/>
        </w:rPr>
        <w:t xml:space="preserve">» </w:t>
      </w:r>
    </w:p>
    <w:p w:rsidR="000E60D2" w:rsidRPr="000E60D2" w:rsidRDefault="000E60D2" w:rsidP="000E60D2">
      <w:pPr>
        <w:tabs>
          <w:tab w:val="left" w:pos="3030"/>
        </w:tabs>
        <w:ind w:right="141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5"/>
        <w:gridCol w:w="5180"/>
      </w:tblGrid>
      <w:tr w:rsidR="00127483" w:rsidRPr="0022256C" w:rsidTr="00F376F8">
        <w:tc>
          <w:tcPr>
            <w:tcW w:w="5211" w:type="dxa"/>
          </w:tcPr>
          <w:p w:rsidR="00127483" w:rsidRPr="0022256C" w:rsidRDefault="00127483" w:rsidP="00F376F8">
            <w:pPr>
              <w:tabs>
                <w:tab w:val="left" w:pos="3030"/>
              </w:tabs>
              <w:ind w:right="141"/>
              <w:jc w:val="center"/>
              <w:rPr>
                <w:b/>
                <w:sz w:val="28"/>
                <w:szCs w:val="28"/>
              </w:rPr>
            </w:pPr>
            <w:r w:rsidRPr="0022256C">
              <w:rPr>
                <w:b/>
                <w:sz w:val="28"/>
                <w:szCs w:val="28"/>
              </w:rPr>
              <w:t>Наименование расходов</w:t>
            </w:r>
          </w:p>
        </w:tc>
        <w:tc>
          <w:tcPr>
            <w:tcW w:w="5211" w:type="dxa"/>
          </w:tcPr>
          <w:p w:rsidR="00127483" w:rsidRPr="0022256C" w:rsidRDefault="00127483" w:rsidP="00F376F8">
            <w:pPr>
              <w:tabs>
                <w:tab w:val="left" w:pos="3030"/>
              </w:tabs>
              <w:ind w:right="141"/>
              <w:jc w:val="center"/>
              <w:rPr>
                <w:b/>
                <w:sz w:val="28"/>
                <w:szCs w:val="28"/>
              </w:rPr>
            </w:pPr>
            <w:r w:rsidRPr="0022256C">
              <w:rPr>
                <w:b/>
                <w:sz w:val="28"/>
                <w:szCs w:val="28"/>
              </w:rPr>
              <w:t>Сумма расходов, тыс.руб.</w:t>
            </w:r>
          </w:p>
          <w:p w:rsidR="00127483" w:rsidRPr="0022256C" w:rsidRDefault="00127483" w:rsidP="00F376F8">
            <w:pPr>
              <w:tabs>
                <w:tab w:val="left" w:pos="3030"/>
              </w:tabs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127483" w:rsidRPr="0022256C" w:rsidTr="00F376F8">
        <w:tc>
          <w:tcPr>
            <w:tcW w:w="5211" w:type="dxa"/>
          </w:tcPr>
          <w:p w:rsidR="00127483" w:rsidRPr="0022256C" w:rsidRDefault="00127483" w:rsidP="00F376F8">
            <w:pPr>
              <w:tabs>
                <w:tab w:val="left" w:pos="3030"/>
              </w:tabs>
              <w:ind w:right="141"/>
              <w:rPr>
                <w:sz w:val="28"/>
                <w:szCs w:val="28"/>
              </w:rPr>
            </w:pPr>
            <w:r w:rsidRPr="0022256C">
              <w:rPr>
                <w:sz w:val="28"/>
                <w:szCs w:val="28"/>
              </w:rPr>
              <w:t xml:space="preserve">Приобретение </w:t>
            </w:r>
            <w:r w:rsidR="00542E8B">
              <w:rPr>
                <w:sz w:val="28"/>
                <w:szCs w:val="28"/>
              </w:rPr>
              <w:t>сувенирной</w:t>
            </w:r>
            <w:r w:rsidRPr="0022256C">
              <w:rPr>
                <w:sz w:val="28"/>
                <w:szCs w:val="28"/>
              </w:rPr>
              <w:t xml:space="preserve"> продукции</w:t>
            </w:r>
          </w:p>
          <w:p w:rsidR="00127483" w:rsidRPr="0022256C" w:rsidRDefault="00127483" w:rsidP="00F376F8">
            <w:pPr>
              <w:tabs>
                <w:tab w:val="left" w:pos="3030"/>
              </w:tabs>
              <w:ind w:right="141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127483" w:rsidRPr="0022256C" w:rsidRDefault="000E60D2" w:rsidP="00F376F8">
            <w:pPr>
              <w:tabs>
                <w:tab w:val="left" w:pos="3030"/>
              </w:tabs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</w:tbl>
    <w:p w:rsidR="00127483" w:rsidRPr="0022256C" w:rsidRDefault="00127483" w:rsidP="00127483">
      <w:pPr>
        <w:tabs>
          <w:tab w:val="left" w:pos="3030"/>
        </w:tabs>
        <w:ind w:right="141"/>
        <w:rPr>
          <w:b/>
          <w:sz w:val="28"/>
          <w:szCs w:val="28"/>
        </w:rPr>
      </w:pPr>
    </w:p>
    <w:p w:rsidR="00127483" w:rsidRPr="0022256C" w:rsidRDefault="00127483" w:rsidP="00127483">
      <w:pPr>
        <w:tabs>
          <w:tab w:val="left" w:pos="3030"/>
        </w:tabs>
        <w:ind w:right="141"/>
        <w:rPr>
          <w:b/>
          <w:sz w:val="28"/>
          <w:szCs w:val="28"/>
        </w:rPr>
      </w:pPr>
    </w:p>
    <w:p w:rsidR="00127483" w:rsidRPr="0022256C" w:rsidRDefault="00127483" w:rsidP="00127483">
      <w:pPr>
        <w:rPr>
          <w:sz w:val="28"/>
          <w:szCs w:val="28"/>
        </w:rPr>
      </w:pPr>
    </w:p>
    <w:p w:rsidR="00C92023" w:rsidRDefault="00C92023" w:rsidP="00C92023">
      <w:pPr>
        <w:spacing w:line="360" w:lineRule="auto"/>
        <w:rPr>
          <w:sz w:val="24"/>
        </w:rPr>
        <w:sectPr w:rsidR="00C92023" w:rsidSect="005313D2">
          <w:pgSz w:w="11907" w:h="16840" w:code="9"/>
          <w:pgMar w:top="1134" w:right="567" w:bottom="709" w:left="1191" w:header="720" w:footer="720" w:gutter="0"/>
          <w:cols w:space="72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992"/>
        <w:gridCol w:w="3969"/>
      </w:tblGrid>
      <w:tr w:rsidR="005D0F34" w:rsidTr="0011614C">
        <w:tc>
          <w:tcPr>
            <w:tcW w:w="4465" w:type="dxa"/>
          </w:tcPr>
          <w:p w:rsidR="005D0F34" w:rsidRDefault="005D0F34" w:rsidP="0011614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Завизировано:</w:t>
            </w:r>
          </w:p>
          <w:p w:rsidR="005D0F34" w:rsidRDefault="005D0F34" w:rsidP="0011614C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5D0F34" w:rsidRDefault="005D0F34" w:rsidP="0011614C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5D0F34" w:rsidRDefault="005D0F34" w:rsidP="0011614C">
            <w:pPr>
              <w:rPr>
                <w:sz w:val="28"/>
              </w:rPr>
            </w:pPr>
            <w:r>
              <w:rPr>
                <w:sz w:val="28"/>
              </w:rPr>
              <w:t>Согласовано:</w:t>
            </w:r>
          </w:p>
        </w:tc>
      </w:tr>
      <w:tr w:rsidR="005D0F34" w:rsidTr="0011614C">
        <w:tc>
          <w:tcPr>
            <w:tcW w:w="4465" w:type="dxa"/>
          </w:tcPr>
          <w:p w:rsidR="005D0F34" w:rsidRDefault="005D0F34" w:rsidP="0011614C"/>
          <w:p w:rsidR="005D0F34" w:rsidRDefault="005D0F34" w:rsidP="0011614C"/>
        </w:tc>
        <w:tc>
          <w:tcPr>
            <w:tcW w:w="992" w:type="dxa"/>
          </w:tcPr>
          <w:p w:rsidR="005D0F34" w:rsidRDefault="005D0F34" w:rsidP="0011614C"/>
        </w:tc>
        <w:tc>
          <w:tcPr>
            <w:tcW w:w="3969" w:type="dxa"/>
          </w:tcPr>
          <w:p w:rsidR="005D0F34" w:rsidRDefault="00A038CA" w:rsidP="00A038CA">
            <w:r>
              <w:t xml:space="preserve">Начальник МКУ «Управление культуры Кижачского района»             Е.П.Ванюшина                                </w:t>
            </w:r>
          </w:p>
        </w:tc>
      </w:tr>
      <w:tr w:rsidR="005D0F34" w:rsidTr="0011614C">
        <w:tc>
          <w:tcPr>
            <w:tcW w:w="4465" w:type="dxa"/>
          </w:tcPr>
          <w:p w:rsidR="005D0F34" w:rsidRDefault="005D0F34" w:rsidP="0011614C">
            <w:r>
              <w:t>Заведующий   юридическим  отделом</w:t>
            </w:r>
          </w:p>
          <w:p w:rsidR="005D0F34" w:rsidRDefault="005D0F34" w:rsidP="0011614C"/>
          <w:p w:rsidR="005D0F34" w:rsidRDefault="005D0F34" w:rsidP="0011614C">
            <w:pPr>
              <w:jc w:val="right"/>
            </w:pPr>
            <w:r>
              <w:t>А.А.Сухарева</w:t>
            </w:r>
          </w:p>
          <w:p w:rsidR="005D0F34" w:rsidRDefault="005D0F34" w:rsidP="0011614C">
            <w:pPr>
              <w:jc w:val="right"/>
            </w:pPr>
          </w:p>
          <w:p w:rsidR="005D0F34" w:rsidRDefault="005D0F34" w:rsidP="0011614C">
            <w:pPr>
              <w:jc w:val="right"/>
            </w:pPr>
          </w:p>
          <w:p w:rsidR="005D0F34" w:rsidRDefault="005D0F34" w:rsidP="0011614C">
            <w:pPr>
              <w:jc w:val="right"/>
            </w:pPr>
          </w:p>
          <w:p w:rsidR="005D0F34" w:rsidRDefault="005D0F34" w:rsidP="0011614C">
            <w:r>
              <w:t xml:space="preserve">Заместитель главы администрации района по социальным вопросам   </w:t>
            </w:r>
          </w:p>
          <w:p w:rsidR="005D0F34" w:rsidRDefault="005D0F34" w:rsidP="0011614C">
            <w:pPr>
              <w:jc w:val="right"/>
            </w:pPr>
            <w:r>
              <w:t>Е.А.Жарова</w:t>
            </w:r>
          </w:p>
          <w:p w:rsidR="005D0F34" w:rsidRDefault="005D0F34" w:rsidP="0011614C">
            <w:pPr>
              <w:jc w:val="right"/>
            </w:pPr>
          </w:p>
          <w:p w:rsidR="005D0F34" w:rsidRDefault="005D0F34" w:rsidP="0011614C"/>
          <w:p w:rsidR="005D0F34" w:rsidRDefault="005D0F34" w:rsidP="0011614C">
            <w:pPr>
              <w:jc w:val="right"/>
            </w:pPr>
          </w:p>
        </w:tc>
        <w:tc>
          <w:tcPr>
            <w:tcW w:w="992" w:type="dxa"/>
          </w:tcPr>
          <w:p w:rsidR="005D0F34" w:rsidRDefault="005D0F34" w:rsidP="0011614C"/>
        </w:tc>
        <w:tc>
          <w:tcPr>
            <w:tcW w:w="3969" w:type="dxa"/>
          </w:tcPr>
          <w:p w:rsidR="005D0F34" w:rsidRDefault="005D0F34" w:rsidP="0011614C"/>
        </w:tc>
      </w:tr>
      <w:tr w:rsidR="005D0F34" w:rsidTr="0011614C">
        <w:tc>
          <w:tcPr>
            <w:tcW w:w="4465" w:type="dxa"/>
          </w:tcPr>
          <w:p w:rsidR="005D0F34" w:rsidRDefault="005D0F34" w:rsidP="0011614C">
            <w:r>
              <w:t xml:space="preserve">Начальник управления по вопросам местного значения и внутренней политики </w:t>
            </w:r>
          </w:p>
          <w:p w:rsidR="005D0F34" w:rsidRDefault="005D0F34" w:rsidP="0011614C">
            <w:pPr>
              <w:jc w:val="right"/>
            </w:pPr>
            <w:r>
              <w:t>И.А.Шумова</w:t>
            </w:r>
          </w:p>
          <w:p w:rsidR="005D0F34" w:rsidRDefault="005D0F34" w:rsidP="0011614C">
            <w:pPr>
              <w:tabs>
                <w:tab w:val="left" w:pos="334"/>
              </w:tabs>
            </w:pPr>
          </w:p>
          <w:p w:rsidR="005D0F34" w:rsidRDefault="005D0F34" w:rsidP="0011614C">
            <w:pPr>
              <w:jc w:val="right"/>
            </w:pPr>
          </w:p>
          <w:p w:rsidR="005D0F34" w:rsidRDefault="005D0F34" w:rsidP="0011614C">
            <w:pPr>
              <w:jc w:val="right"/>
            </w:pPr>
          </w:p>
        </w:tc>
        <w:tc>
          <w:tcPr>
            <w:tcW w:w="992" w:type="dxa"/>
          </w:tcPr>
          <w:p w:rsidR="005D0F34" w:rsidRDefault="005D0F34" w:rsidP="0011614C">
            <w:pPr>
              <w:jc w:val="right"/>
            </w:pPr>
          </w:p>
        </w:tc>
        <w:tc>
          <w:tcPr>
            <w:tcW w:w="3969" w:type="dxa"/>
          </w:tcPr>
          <w:p w:rsidR="005D0F34" w:rsidRDefault="005D0F34" w:rsidP="0011614C">
            <w:pPr>
              <w:jc w:val="right"/>
            </w:pPr>
          </w:p>
        </w:tc>
      </w:tr>
      <w:tr w:rsidR="005D0F34" w:rsidTr="0011614C">
        <w:tc>
          <w:tcPr>
            <w:tcW w:w="4465" w:type="dxa"/>
          </w:tcPr>
          <w:p w:rsidR="005D0F34" w:rsidRDefault="005D0F34" w:rsidP="0011614C">
            <w:pPr>
              <w:jc w:val="both"/>
            </w:pPr>
          </w:p>
        </w:tc>
        <w:tc>
          <w:tcPr>
            <w:tcW w:w="992" w:type="dxa"/>
          </w:tcPr>
          <w:p w:rsidR="005D0F34" w:rsidRDefault="005D0F34" w:rsidP="0011614C">
            <w:pPr>
              <w:jc w:val="both"/>
            </w:pPr>
          </w:p>
        </w:tc>
        <w:tc>
          <w:tcPr>
            <w:tcW w:w="3969" w:type="dxa"/>
          </w:tcPr>
          <w:p w:rsidR="005D0F34" w:rsidRDefault="005D0F34" w:rsidP="0011614C">
            <w:pPr>
              <w:jc w:val="both"/>
            </w:pPr>
          </w:p>
        </w:tc>
      </w:tr>
      <w:tr w:rsidR="005D0F34" w:rsidTr="0011614C">
        <w:tc>
          <w:tcPr>
            <w:tcW w:w="4465" w:type="dxa"/>
          </w:tcPr>
          <w:p w:rsidR="005D0F34" w:rsidRDefault="005D0F34" w:rsidP="0011614C">
            <w:pPr>
              <w:jc w:val="both"/>
            </w:pPr>
          </w:p>
        </w:tc>
        <w:tc>
          <w:tcPr>
            <w:tcW w:w="992" w:type="dxa"/>
          </w:tcPr>
          <w:p w:rsidR="005D0F34" w:rsidRDefault="005D0F34" w:rsidP="0011614C">
            <w:pPr>
              <w:jc w:val="both"/>
            </w:pPr>
          </w:p>
        </w:tc>
        <w:tc>
          <w:tcPr>
            <w:tcW w:w="3969" w:type="dxa"/>
          </w:tcPr>
          <w:p w:rsidR="005D0F34" w:rsidRDefault="005D0F34" w:rsidP="0011614C">
            <w:pPr>
              <w:jc w:val="both"/>
            </w:pPr>
          </w:p>
        </w:tc>
      </w:tr>
      <w:tr w:rsidR="005D0F34" w:rsidTr="0011614C">
        <w:tc>
          <w:tcPr>
            <w:tcW w:w="4465" w:type="dxa"/>
          </w:tcPr>
          <w:p w:rsidR="005D0F34" w:rsidRDefault="005D0F34" w:rsidP="0011614C">
            <w:pPr>
              <w:jc w:val="both"/>
            </w:pPr>
          </w:p>
        </w:tc>
        <w:tc>
          <w:tcPr>
            <w:tcW w:w="992" w:type="dxa"/>
          </w:tcPr>
          <w:p w:rsidR="005D0F34" w:rsidRDefault="005D0F34" w:rsidP="0011614C">
            <w:pPr>
              <w:jc w:val="both"/>
            </w:pPr>
          </w:p>
        </w:tc>
        <w:tc>
          <w:tcPr>
            <w:tcW w:w="3969" w:type="dxa"/>
          </w:tcPr>
          <w:p w:rsidR="005D0F34" w:rsidRDefault="005D0F34" w:rsidP="0011614C">
            <w:pPr>
              <w:jc w:val="both"/>
            </w:pPr>
          </w:p>
        </w:tc>
      </w:tr>
      <w:tr w:rsidR="00C92023" w:rsidTr="00576C5F">
        <w:tc>
          <w:tcPr>
            <w:tcW w:w="4465" w:type="dxa"/>
          </w:tcPr>
          <w:p w:rsidR="00C92023" w:rsidRDefault="00C92023" w:rsidP="00576C5F">
            <w:pPr>
              <w:jc w:val="both"/>
            </w:pPr>
          </w:p>
        </w:tc>
        <w:tc>
          <w:tcPr>
            <w:tcW w:w="992" w:type="dxa"/>
          </w:tcPr>
          <w:p w:rsidR="00C92023" w:rsidRDefault="00C92023" w:rsidP="00576C5F">
            <w:pPr>
              <w:jc w:val="both"/>
            </w:pPr>
          </w:p>
        </w:tc>
        <w:tc>
          <w:tcPr>
            <w:tcW w:w="3969" w:type="dxa"/>
          </w:tcPr>
          <w:p w:rsidR="00C92023" w:rsidRDefault="00C92023" w:rsidP="00576C5F">
            <w:pPr>
              <w:jc w:val="both"/>
            </w:pPr>
          </w:p>
        </w:tc>
      </w:tr>
      <w:tr w:rsidR="00C92023" w:rsidTr="00576C5F">
        <w:tc>
          <w:tcPr>
            <w:tcW w:w="4465" w:type="dxa"/>
          </w:tcPr>
          <w:p w:rsidR="00C92023" w:rsidRDefault="00C92023" w:rsidP="00576C5F">
            <w:pPr>
              <w:jc w:val="both"/>
            </w:pPr>
          </w:p>
        </w:tc>
        <w:tc>
          <w:tcPr>
            <w:tcW w:w="992" w:type="dxa"/>
          </w:tcPr>
          <w:p w:rsidR="00C92023" w:rsidRDefault="00C92023" w:rsidP="00576C5F">
            <w:pPr>
              <w:jc w:val="both"/>
            </w:pPr>
          </w:p>
        </w:tc>
        <w:tc>
          <w:tcPr>
            <w:tcW w:w="3969" w:type="dxa"/>
          </w:tcPr>
          <w:p w:rsidR="00C92023" w:rsidRDefault="00C92023" w:rsidP="00576C5F">
            <w:pPr>
              <w:jc w:val="both"/>
            </w:pPr>
          </w:p>
        </w:tc>
      </w:tr>
    </w:tbl>
    <w:p w:rsidR="00C92023" w:rsidRDefault="00C92023" w:rsidP="00C92023">
      <w:pPr>
        <w:jc w:val="right"/>
        <w:rPr>
          <w:sz w:val="18"/>
        </w:rPr>
      </w:pPr>
    </w:p>
    <w:p w:rsidR="00C92023" w:rsidRDefault="00C92023" w:rsidP="00C92023">
      <w:pPr>
        <w:jc w:val="right"/>
        <w:rPr>
          <w:sz w:val="18"/>
        </w:rPr>
      </w:pPr>
    </w:p>
    <w:p w:rsidR="00C92023" w:rsidRDefault="00C92023" w:rsidP="00C92023">
      <w:pPr>
        <w:rPr>
          <w:sz w:val="28"/>
        </w:rPr>
      </w:pPr>
    </w:p>
    <w:p w:rsidR="00C92023" w:rsidRDefault="00C92023" w:rsidP="00C92023">
      <w:pPr>
        <w:rPr>
          <w:sz w:val="18"/>
        </w:rPr>
      </w:pPr>
    </w:p>
    <w:p w:rsidR="00C92023" w:rsidRDefault="00C92023" w:rsidP="00C92023">
      <w:pPr>
        <w:rPr>
          <w:sz w:val="18"/>
        </w:rPr>
      </w:pPr>
    </w:p>
    <w:p w:rsidR="00C92023" w:rsidRDefault="00C92023" w:rsidP="00C92023">
      <w:pPr>
        <w:rPr>
          <w:sz w:val="28"/>
        </w:rPr>
      </w:pPr>
    </w:p>
    <w:p w:rsidR="00C92023" w:rsidRDefault="00C92023" w:rsidP="00C92023">
      <w:pPr>
        <w:rPr>
          <w:sz w:val="28"/>
        </w:rPr>
      </w:pPr>
    </w:p>
    <w:p w:rsidR="00C92023" w:rsidRDefault="00C92023" w:rsidP="00C92023">
      <w:pPr>
        <w:rPr>
          <w:sz w:val="28"/>
        </w:rPr>
      </w:pPr>
    </w:p>
    <w:p w:rsidR="00C92023" w:rsidRDefault="00C92023" w:rsidP="00C92023">
      <w:pPr>
        <w:rPr>
          <w:sz w:val="28"/>
        </w:rPr>
      </w:pPr>
    </w:p>
    <w:p w:rsidR="00C92023" w:rsidRDefault="00C92023" w:rsidP="00C92023"/>
    <w:p w:rsidR="00C92023" w:rsidRDefault="00C92023" w:rsidP="00C92023">
      <w:r>
        <w:t>Файл сдан:</w:t>
      </w:r>
    </w:p>
    <w:p w:rsidR="00C92023" w:rsidRDefault="00C92023" w:rsidP="00C92023">
      <w:r>
        <w:t xml:space="preserve">Консультант в управлении организационно-контрольной и кадровой работы __________________ </w:t>
      </w:r>
      <w:r w:rsidR="00A038CA">
        <w:t>И.В.Новикова</w:t>
      </w:r>
      <w:r w:rsidR="00D15D30">
        <w:t xml:space="preserve"> </w:t>
      </w:r>
    </w:p>
    <w:p w:rsidR="00C92023" w:rsidRDefault="00C92023" w:rsidP="00C92023"/>
    <w:p w:rsidR="00C92023" w:rsidRDefault="00C92023" w:rsidP="00C92023">
      <w:r>
        <w:t xml:space="preserve">Соответствие текста файла и оригинала документа подтверждаю ______________________            </w:t>
      </w:r>
      <w:r w:rsidR="00DB075B">
        <w:t>О.Н.Смирнова</w:t>
      </w:r>
    </w:p>
    <w:p w:rsidR="00C92023" w:rsidRDefault="00C92023" w:rsidP="00C92023"/>
    <w:p w:rsidR="00C92023" w:rsidRDefault="00C92023" w:rsidP="00C92023"/>
    <w:p w:rsidR="00C92023" w:rsidRDefault="00C92023" w:rsidP="00C92023"/>
    <w:p w:rsidR="00C92023" w:rsidRDefault="00C92023" w:rsidP="00C92023"/>
    <w:p w:rsidR="000678C7" w:rsidRDefault="00C92023" w:rsidP="000678C7">
      <w:pPr>
        <w:rPr>
          <w:i/>
        </w:rPr>
      </w:pPr>
      <w:r>
        <w:t xml:space="preserve">Название файла </w:t>
      </w:r>
      <w:r w:rsidR="00576C5F">
        <w:t xml:space="preserve"> </w:t>
      </w:r>
      <w:r w:rsidR="000678C7">
        <w:t>«</w:t>
      </w:r>
      <w:r w:rsidR="000678C7">
        <w:rPr>
          <w:i/>
        </w:rPr>
        <w:t>О проведении районной акции</w:t>
      </w:r>
    </w:p>
    <w:p w:rsidR="00D17986" w:rsidRDefault="000678C7" w:rsidP="000678C7">
      <w:pPr>
        <w:rPr>
          <w:i/>
        </w:rPr>
      </w:pPr>
      <w:r>
        <w:rPr>
          <w:i/>
        </w:rPr>
        <w:t>«Дети, в школу собирайтесь!»</w:t>
      </w:r>
    </w:p>
    <w:p w:rsidR="00D17986" w:rsidRDefault="00D17986" w:rsidP="00D17986">
      <w:pPr>
        <w:rPr>
          <w:i/>
        </w:rPr>
      </w:pPr>
      <w:r>
        <w:rPr>
          <w:i/>
        </w:rPr>
        <w:t xml:space="preserve">                                                                                                 </w:t>
      </w:r>
    </w:p>
    <w:p w:rsidR="00C92023" w:rsidRPr="008F4179" w:rsidRDefault="00C92023" w:rsidP="00C92023"/>
    <w:p w:rsidR="00C92023" w:rsidRDefault="007223EA" w:rsidP="00A038CA">
      <w:pPr>
        <w:rPr>
          <w:sz w:val="28"/>
        </w:rPr>
      </w:pPr>
      <w:r>
        <w:t>Исп.</w:t>
      </w:r>
      <w:r w:rsidR="00D15D30">
        <w:t>:</w:t>
      </w:r>
      <w:r w:rsidR="000678C7">
        <w:t xml:space="preserve"> </w:t>
      </w:r>
      <w:r w:rsidR="00D15D30">
        <w:t xml:space="preserve">Смирнова Ольга Николаевна, </w:t>
      </w:r>
      <w:r w:rsidR="00F26C2F">
        <w:t>20733</w:t>
      </w:r>
    </w:p>
    <w:p w:rsidR="00C92023" w:rsidRDefault="00C92023" w:rsidP="00C92023">
      <w:pPr>
        <w:rPr>
          <w:sz w:val="28"/>
        </w:rPr>
      </w:pPr>
    </w:p>
    <w:p w:rsidR="00480606" w:rsidRDefault="00480606" w:rsidP="00C92023">
      <w:pPr>
        <w:rPr>
          <w:sz w:val="28"/>
        </w:rPr>
      </w:pPr>
    </w:p>
    <w:p w:rsidR="00C92023" w:rsidRDefault="00C92023" w:rsidP="00C92023">
      <w:pPr>
        <w:pStyle w:val="10"/>
      </w:pPr>
      <w:r>
        <w:t xml:space="preserve">Разослать: </w:t>
      </w:r>
    </w:p>
    <w:p w:rsidR="00C92023" w:rsidRDefault="00C92023" w:rsidP="00C92023">
      <w:pPr>
        <w:pStyle w:val="10"/>
        <w:numPr>
          <w:ilvl w:val="0"/>
          <w:numId w:val="1"/>
        </w:numPr>
        <w:tabs>
          <w:tab w:val="clear" w:pos="360"/>
        </w:tabs>
        <w:ind w:left="993"/>
      </w:pPr>
      <w:r>
        <w:t>Совет народных депутатов Киржачского района - 1  экз.</w:t>
      </w:r>
    </w:p>
    <w:p w:rsidR="00C92023" w:rsidRDefault="00C92023" w:rsidP="00C92023">
      <w:pPr>
        <w:pStyle w:val="10"/>
        <w:numPr>
          <w:ilvl w:val="0"/>
          <w:numId w:val="1"/>
        </w:numPr>
        <w:tabs>
          <w:tab w:val="clear" w:pos="360"/>
        </w:tabs>
        <w:ind w:left="993"/>
      </w:pPr>
      <w:r>
        <w:t>Комитет по социальной политике, физической культуре и спорту-</w:t>
      </w:r>
      <w:r w:rsidR="00CB3F04">
        <w:t xml:space="preserve">1 </w:t>
      </w:r>
      <w:r>
        <w:t>экз</w:t>
      </w:r>
      <w:r w:rsidR="00EA55AD">
        <w:t>.</w:t>
      </w:r>
    </w:p>
    <w:p w:rsidR="00C92023" w:rsidRDefault="00635603" w:rsidP="00C92023">
      <w:pPr>
        <w:pStyle w:val="10"/>
        <w:numPr>
          <w:ilvl w:val="0"/>
          <w:numId w:val="1"/>
        </w:numPr>
        <w:tabs>
          <w:tab w:val="clear" w:pos="360"/>
        </w:tabs>
        <w:ind w:left="993"/>
      </w:pPr>
      <w:r>
        <w:t>УК-1 экз.</w:t>
      </w:r>
    </w:p>
    <w:p w:rsidR="00CB3F04" w:rsidRDefault="00CB3F04" w:rsidP="00C92023">
      <w:pPr>
        <w:pStyle w:val="10"/>
        <w:numPr>
          <w:ilvl w:val="0"/>
          <w:numId w:val="1"/>
        </w:numPr>
        <w:tabs>
          <w:tab w:val="clear" w:pos="360"/>
        </w:tabs>
        <w:ind w:left="993"/>
      </w:pPr>
      <w:r>
        <w:t>УО 1 - экз.</w:t>
      </w:r>
    </w:p>
    <w:p w:rsidR="00813502" w:rsidRDefault="00813502" w:rsidP="00C92023">
      <w:pPr>
        <w:pStyle w:val="10"/>
        <w:numPr>
          <w:ilvl w:val="0"/>
          <w:numId w:val="1"/>
        </w:numPr>
        <w:tabs>
          <w:tab w:val="clear" w:pos="360"/>
        </w:tabs>
        <w:ind w:left="993"/>
      </w:pPr>
      <w:r>
        <w:t>Главам МО -5 экз.</w:t>
      </w:r>
    </w:p>
    <w:p w:rsidR="00635603" w:rsidRDefault="00635603" w:rsidP="00635603">
      <w:pPr>
        <w:pStyle w:val="10"/>
        <w:ind w:left="633"/>
      </w:pPr>
    </w:p>
    <w:p w:rsidR="00770D61" w:rsidRDefault="007223EA" w:rsidP="007223EA">
      <w:pPr>
        <w:tabs>
          <w:tab w:val="left" w:pos="1014"/>
          <w:tab w:val="left" w:pos="6808"/>
          <w:tab w:val="right" w:pos="10206"/>
        </w:tabs>
        <w:ind w:firstLine="567"/>
        <w:rPr>
          <w:sz w:val="24"/>
        </w:rPr>
      </w:pPr>
      <w:r>
        <w:rPr>
          <w:sz w:val="26"/>
          <w:szCs w:val="26"/>
        </w:rPr>
        <w:lastRenderedPageBreak/>
        <w:tab/>
      </w:r>
      <w:r w:rsidR="00770D61">
        <w:rPr>
          <w:sz w:val="28"/>
        </w:rPr>
        <w:t xml:space="preserve">                      </w:t>
      </w:r>
    </w:p>
    <w:sectPr w:rsidR="00770D61" w:rsidSect="002764F7"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80C" w:rsidRDefault="0095680C" w:rsidP="00770D61">
      <w:r>
        <w:separator/>
      </w:r>
    </w:p>
  </w:endnote>
  <w:endnote w:type="continuationSeparator" w:id="1">
    <w:p w:rsidR="0095680C" w:rsidRDefault="0095680C" w:rsidP="00770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80C" w:rsidRDefault="0095680C" w:rsidP="00770D61">
      <w:r>
        <w:separator/>
      </w:r>
    </w:p>
  </w:footnote>
  <w:footnote w:type="continuationSeparator" w:id="1">
    <w:p w:rsidR="0095680C" w:rsidRDefault="0095680C" w:rsidP="00770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9B5"/>
    <w:multiLevelType w:val="multilevel"/>
    <w:tmpl w:val="26D87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F2E290A"/>
    <w:multiLevelType w:val="hybridMultilevel"/>
    <w:tmpl w:val="75883E8C"/>
    <w:lvl w:ilvl="0" w:tplc="22741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243ACB"/>
    <w:multiLevelType w:val="hybridMultilevel"/>
    <w:tmpl w:val="89589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602A2"/>
    <w:multiLevelType w:val="hybridMultilevel"/>
    <w:tmpl w:val="80D85E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7691664"/>
    <w:multiLevelType w:val="hybridMultilevel"/>
    <w:tmpl w:val="C8784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BEA4B95"/>
    <w:multiLevelType w:val="multilevel"/>
    <w:tmpl w:val="8F60E9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08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372"/>
    <w:rsid w:val="000000CE"/>
    <w:rsid w:val="00004E04"/>
    <w:rsid w:val="00017167"/>
    <w:rsid w:val="000442B2"/>
    <w:rsid w:val="00045D5C"/>
    <w:rsid w:val="00057849"/>
    <w:rsid w:val="0006541A"/>
    <w:rsid w:val="000678C7"/>
    <w:rsid w:val="00072E45"/>
    <w:rsid w:val="00084512"/>
    <w:rsid w:val="00093467"/>
    <w:rsid w:val="000B284D"/>
    <w:rsid w:val="000B59FE"/>
    <w:rsid w:val="000C3F11"/>
    <w:rsid w:val="000E60D2"/>
    <w:rsid w:val="000F3C45"/>
    <w:rsid w:val="000F4435"/>
    <w:rsid w:val="00102617"/>
    <w:rsid w:val="00113F25"/>
    <w:rsid w:val="00115FF8"/>
    <w:rsid w:val="001168E6"/>
    <w:rsid w:val="00127483"/>
    <w:rsid w:val="00130D25"/>
    <w:rsid w:val="00137C96"/>
    <w:rsid w:val="00137F63"/>
    <w:rsid w:val="00144A7F"/>
    <w:rsid w:val="00165B9B"/>
    <w:rsid w:val="001764AF"/>
    <w:rsid w:val="0018200F"/>
    <w:rsid w:val="00182B29"/>
    <w:rsid w:val="00190AF8"/>
    <w:rsid w:val="001942B8"/>
    <w:rsid w:val="0019512E"/>
    <w:rsid w:val="0019726D"/>
    <w:rsid w:val="001A2574"/>
    <w:rsid w:val="001A360C"/>
    <w:rsid w:val="001B15F0"/>
    <w:rsid w:val="001B1AD2"/>
    <w:rsid w:val="001B760B"/>
    <w:rsid w:val="001C5E0B"/>
    <w:rsid w:val="001D1B2F"/>
    <w:rsid w:val="001F0296"/>
    <w:rsid w:val="002000BF"/>
    <w:rsid w:val="0021115A"/>
    <w:rsid w:val="00224E98"/>
    <w:rsid w:val="0023485A"/>
    <w:rsid w:val="002423BD"/>
    <w:rsid w:val="00246A3C"/>
    <w:rsid w:val="00254FBC"/>
    <w:rsid w:val="00255E80"/>
    <w:rsid w:val="002626B2"/>
    <w:rsid w:val="00271195"/>
    <w:rsid w:val="00275782"/>
    <w:rsid w:val="002764F7"/>
    <w:rsid w:val="002808BC"/>
    <w:rsid w:val="00287D74"/>
    <w:rsid w:val="00294796"/>
    <w:rsid w:val="002B684F"/>
    <w:rsid w:val="002E1CCC"/>
    <w:rsid w:val="0032619B"/>
    <w:rsid w:val="003416C2"/>
    <w:rsid w:val="003504C1"/>
    <w:rsid w:val="0035277C"/>
    <w:rsid w:val="00363512"/>
    <w:rsid w:val="00396AF4"/>
    <w:rsid w:val="003A0D1F"/>
    <w:rsid w:val="003B071E"/>
    <w:rsid w:val="003C307E"/>
    <w:rsid w:val="003C5FF1"/>
    <w:rsid w:val="003D0482"/>
    <w:rsid w:val="003D7519"/>
    <w:rsid w:val="003E4E6D"/>
    <w:rsid w:val="003F5487"/>
    <w:rsid w:val="004034FD"/>
    <w:rsid w:val="00404A8E"/>
    <w:rsid w:val="00414842"/>
    <w:rsid w:val="00422933"/>
    <w:rsid w:val="0042592C"/>
    <w:rsid w:val="00425DF6"/>
    <w:rsid w:val="004379D6"/>
    <w:rsid w:val="004401D0"/>
    <w:rsid w:val="00440F89"/>
    <w:rsid w:val="00444D02"/>
    <w:rsid w:val="00456100"/>
    <w:rsid w:val="004608B1"/>
    <w:rsid w:val="00462B3E"/>
    <w:rsid w:val="004637F6"/>
    <w:rsid w:val="00467036"/>
    <w:rsid w:val="004734E0"/>
    <w:rsid w:val="00480606"/>
    <w:rsid w:val="004868B2"/>
    <w:rsid w:val="00491941"/>
    <w:rsid w:val="0049567F"/>
    <w:rsid w:val="00495C4F"/>
    <w:rsid w:val="004963DB"/>
    <w:rsid w:val="004D411B"/>
    <w:rsid w:val="004D5ABD"/>
    <w:rsid w:val="004E080E"/>
    <w:rsid w:val="004E4450"/>
    <w:rsid w:val="00525F3F"/>
    <w:rsid w:val="005313D2"/>
    <w:rsid w:val="005356F0"/>
    <w:rsid w:val="00542E8B"/>
    <w:rsid w:val="005458D2"/>
    <w:rsid w:val="005469E7"/>
    <w:rsid w:val="00554F4C"/>
    <w:rsid w:val="005560DD"/>
    <w:rsid w:val="00556617"/>
    <w:rsid w:val="00563FFC"/>
    <w:rsid w:val="0056424D"/>
    <w:rsid w:val="00572E58"/>
    <w:rsid w:val="00576C5F"/>
    <w:rsid w:val="00582B67"/>
    <w:rsid w:val="005858A2"/>
    <w:rsid w:val="00586AD5"/>
    <w:rsid w:val="005A03AC"/>
    <w:rsid w:val="005A588E"/>
    <w:rsid w:val="005B7A26"/>
    <w:rsid w:val="005D0F34"/>
    <w:rsid w:val="005D4D0D"/>
    <w:rsid w:val="005E43DF"/>
    <w:rsid w:val="005E4B1F"/>
    <w:rsid w:val="005E7D8B"/>
    <w:rsid w:val="005E7FEA"/>
    <w:rsid w:val="00601267"/>
    <w:rsid w:val="00603672"/>
    <w:rsid w:val="006150E9"/>
    <w:rsid w:val="00635603"/>
    <w:rsid w:val="006379C9"/>
    <w:rsid w:val="00662720"/>
    <w:rsid w:val="00665945"/>
    <w:rsid w:val="00673F38"/>
    <w:rsid w:val="006971FB"/>
    <w:rsid w:val="006A3034"/>
    <w:rsid w:val="006B5060"/>
    <w:rsid w:val="006C035D"/>
    <w:rsid w:val="006C09FC"/>
    <w:rsid w:val="006D17EF"/>
    <w:rsid w:val="006D201D"/>
    <w:rsid w:val="006D6183"/>
    <w:rsid w:val="006E3E53"/>
    <w:rsid w:val="006E7A72"/>
    <w:rsid w:val="007015AD"/>
    <w:rsid w:val="00711FB0"/>
    <w:rsid w:val="00716D84"/>
    <w:rsid w:val="007210E0"/>
    <w:rsid w:val="007223EA"/>
    <w:rsid w:val="00724973"/>
    <w:rsid w:val="00726144"/>
    <w:rsid w:val="007269D9"/>
    <w:rsid w:val="00727372"/>
    <w:rsid w:val="00727FB7"/>
    <w:rsid w:val="00745D35"/>
    <w:rsid w:val="00753ED0"/>
    <w:rsid w:val="00763AFB"/>
    <w:rsid w:val="00764B69"/>
    <w:rsid w:val="00770D61"/>
    <w:rsid w:val="007853A1"/>
    <w:rsid w:val="00786E49"/>
    <w:rsid w:val="007A050D"/>
    <w:rsid w:val="007A1B66"/>
    <w:rsid w:val="007B69FE"/>
    <w:rsid w:val="007C63A6"/>
    <w:rsid w:val="007D0A8C"/>
    <w:rsid w:val="007D3703"/>
    <w:rsid w:val="007D743B"/>
    <w:rsid w:val="007F469D"/>
    <w:rsid w:val="00807BBC"/>
    <w:rsid w:val="00812CDB"/>
    <w:rsid w:val="00813502"/>
    <w:rsid w:val="00827585"/>
    <w:rsid w:val="00835FF5"/>
    <w:rsid w:val="00854472"/>
    <w:rsid w:val="008563B3"/>
    <w:rsid w:val="00870AED"/>
    <w:rsid w:val="008729D7"/>
    <w:rsid w:val="00880A58"/>
    <w:rsid w:val="008866FB"/>
    <w:rsid w:val="00897D94"/>
    <w:rsid w:val="008A424D"/>
    <w:rsid w:val="008C5282"/>
    <w:rsid w:val="008D3B13"/>
    <w:rsid w:val="008D41E1"/>
    <w:rsid w:val="008F4179"/>
    <w:rsid w:val="00907B96"/>
    <w:rsid w:val="0091586D"/>
    <w:rsid w:val="00924902"/>
    <w:rsid w:val="00934ECD"/>
    <w:rsid w:val="00936729"/>
    <w:rsid w:val="0094178E"/>
    <w:rsid w:val="00954B89"/>
    <w:rsid w:val="0095680C"/>
    <w:rsid w:val="00960B85"/>
    <w:rsid w:val="00962BA0"/>
    <w:rsid w:val="00977DB3"/>
    <w:rsid w:val="00981BEE"/>
    <w:rsid w:val="00983136"/>
    <w:rsid w:val="00997631"/>
    <w:rsid w:val="009A3048"/>
    <w:rsid w:val="009A3F1D"/>
    <w:rsid w:val="009C6E8C"/>
    <w:rsid w:val="009C78F1"/>
    <w:rsid w:val="009E2848"/>
    <w:rsid w:val="00A038CA"/>
    <w:rsid w:val="00A12450"/>
    <w:rsid w:val="00A153D4"/>
    <w:rsid w:val="00A279D5"/>
    <w:rsid w:val="00A27C72"/>
    <w:rsid w:val="00A30C68"/>
    <w:rsid w:val="00A30DE5"/>
    <w:rsid w:val="00A3626F"/>
    <w:rsid w:val="00A4293C"/>
    <w:rsid w:val="00A46C6E"/>
    <w:rsid w:val="00A47EB6"/>
    <w:rsid w:val="00A50FAF"/>
    <w:rsid w:val="00A55E32"/>
    <w:rsid w:val="00A72A01"/>
    <w:rsid w:val="00A76026"/>
    <w:rsid w:val="00A766EE"/>
    <w:rsid w:val="00A83DA8"/>
    <w:rsid w:val="00A90041"/>
    <w:rsid w:val="00A9404E"/>
    <w:rsid w:val="00A94725"/>
    <w:rsid w:val="00AA05DE"/>
    <w:rsid w:val="00AB6110"/>
    <w:rsid w:val="00AC711D"/>
    <w:rsid w:val="00AD4CD3"/>
    <w:rsid w:val="00AE0158"/>
    <w:rsid w:val="00AE5D29"/>
    <w:rsid w:val="00AF1A0F"/>
    <w:rsid w:val="00AF63C8"/>
    <w:rsid w:val="00AF64A3"/>
    <w:rsid w:val="00B01961"/>
    <w:rsid w:val="00B10536"/>
    <w:rsid w:val="00B34DE6"/>
    <w:rsid w:val="00B47098"/>
    <w:rsid w:val="00B51D7E"/>
    <w:rsid w:val="00B719F0"/>
    <w:rsid w:val="00B7563A"/>
    <w:rsid w:val="00B8753B"/>
    <w:rsid w:val="00B9141A"/>
    <w:rsid w:val="00B96170"/>
    <w:rsid w:val="00B976C0"/>
    <w:rsid w:val="00BB114D"/>
    <w:rsid w:val="00BB135E"/>
    <w:rsid w:val="00BB7586"/>
    <w:rsid w:val="00BC28B9"/>
    <w:rsid w:val="00BC4423"/>
    <w:rsid w:val="00BF04F3"/>
    <w:rsid w:val="00BF2D20"/>
    <w:rsid w:val="00C00161"/>
    <w:rsid w:val="00C01F91"/>
    <w:rsid w:val="00C0395A"/>
    <w:rsid w:val="00C061C5"/>
    <w:rsid w:val="00C11EE2"/>
    <w:rsid w:val="00C1340A"/>
    <w:rsid w:val="00C14C05"/>
    <w:rsid w:val="00C31826"/>
    <w:rsid w:val="00C319E4"/>
    <w:rsid w:val="00C341DA"/>
    <w:rsid w:val="00C36CF2"/>
    <w:rsid w:val="00C4102A"/>
    <w:rsid w:val="00C47A4F"/>
    <w:rsid w:val="00C53C52"/>
    <w:rsid w:val="00C5636F"/>
    <w:rsid w:val="00C62BA4"/>
    <w:rsid w:val="00C6403F"/>
    <w:rsid w:val="00C66F8B"/>
    <w:rsid w:val="00C74AE9"/>
    <w:rsid w:val="00C74DD3"/>
    <w:rsid w:val="00C815BB"/>
    <w:rsid w:val="00C92023"/>
    <w:rsid w:val="00C934D2"/>
    <w:rsid w:val="00CB2EEB"/>
    <w:rsid w:val="00CB3F04"/>
    <w:rsid w:val="00CC2852"/>
    <w:rsid w:val="00CD35BA"/>
    <w:rsid w:val="00CE31CE"/>
    <w:rsid w:val="00CF3A16"/>
    <w:rsid w:val="00D051C2"/>
    <w:rsid w:val="00D15CBD"/>
    <w:rsid w:val="00D15D30"/>
    <w:rsid w:val="00D167C4"/>
    <w:rsid w:val="00D17986"/>
    <w:rsid w:val="00D21C13"/>
    <w:rsid w:val="00D22C51"/>
    <w:rsid w:val="00D319FD"/>
    <w:rsid w:val="00D71007"/>
    <w:rsid w:val="00D77A69"/>
    <w:rsid w:val="00D77EA5"/>
    <w:rsid w:val="00D9005F"/>
    <w:rsid w:val="00D938B8"/>
    <w:rsid w:val="00DA5FD0"/>
    <w:rsid w:val="00DA6B83"/>
    <w:rsid w:val="00DB075B"/>
    <w:rsid w:val="00DB1405"/>
    <w:rsid w:val="00DD1800"/>
    <w:rsid w:val="00DD1BD9"/>
    <w:rsid w:val="00E0281A"/>
    <w:rsid w:val="00E07FDA"/>
    <w:rsid w:val="00E123EB"/>
    <w:rsid w:val="00E2382E"/>
    <w:rsid w:val="00E30F13"/>
    <w:rsid w:val="00E34301"/>
    <w:rsid w:val="00E42B45"/>
    <w:rsid w:val="00E471C2"/>
    <w:rsid w:val="00E50460"/>
    <w:rsid w:val="00E532B6"/>
    <w:rsid w:val="00E614C1"/>
    <w:rsid w:val="00E66F12"/>
    <w:rsid w:val="00E71F1F"/>
    <w:rsid w:val="00E90112"/>
    <w:rsid w:val="00E93932"/>
    <w:rsid w:val="00E96989"/>
    <w:rsid w:val="00EA1835"/>
    <w:rsid w:val="00EA55AD"/>
    <w:rsid w:val="00EB1E3A"/>
    <w:rsid w:val="00EB1FF7"/>
    <w:rsid w:val="00ED4CDD"/>
    <w:rsid w:val="00EE049B"/>
    <w:rsid w:val="00F0595D"/>
    <w:rsid w:val="00F06617"/>
    <w:rsid w:val="00F06FD7"/>
    <w:rsid w:val="00F07F10"/>
    <w:rsid w:val="00F1180A"/>
    <w:rsid w:val="00F1555D"/>
    <w:rsid w:val="00F20AA7"/>
    <w:rsid w:val="00F24202"/>
    <w:rsid w:val="00F24B15"/>
    <w:rsid w:val="00F25B0A"/>
    <w:rsid w:val="00F26C2F"/>
    <w:rsid w:val="00F64B3B"/>
    <w:rsid w:val="00F9246B"/>
    <w:rsid w:val="00F93DA6"/>
    <w:rsid w:val="00FB1F50"/>
    <w:rsid w:val="00FB247E"/>
    <w:rsid w:val="00FC0FFD"/>
    <w:rsid w:val="00FD08F5"/>
    <w:rsid w:val="00FD261F"/>
    <w:rsid w:val="00FD4214"/>
    <w:rsid w:val="00FE6B01"/>
    <w:rsid w:val="00FF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74"/>
  </w:style>
  <w:style w:type="paragraph" w:styleId="1">
    <w:name w:val="heading 1"/>
    <w:basedOn w:val="a"/>
    <w:next w:val="a"/>
    <w:qFormat/>
    <w:rsid w:val="001A2574"/>
    <w:pPr>
      <w:keepNext/>
      <w:ind w:firstLine="993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A2574"/>
  </w:style>
  <w:style w:type="table" w:styleId="a3">
    <w:name w:val="Table Grid"/>
    <w:basedOn w:val="a1"/>
    <w:rsid w:val="00934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148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472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70D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0D61"/>
  </w:style>
  <w:style w:type="paragraph" w:styleId="a8">
    <w:name w:val="footer"/>
    <w:basedOn w:val="a"/>
    <w:link w:val="a9"/>
    <w:uiPriority w:val="99"/>
    <w:semiHidden/>
    <w:unhideWhenUsed/>
    <w:rsid w:val="00770D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0D61"/>
  </w:style>
  <w:style w:type="paragraph" w:styleId="aa">
    <w:name w:val="Body Text"/>
    <w:basedOn w:val="a"/>
    <w:link w:val="ab"/>
    <w:rsid w:val="00F07F10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F07F1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adkyDV\&#1056;&#1072;&#1073;&#1086;&#1095;&#1080;&#1081;%20&#1089;&#1090;&#1086;&#1083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9A392-F9CB-4191-9CCB-99A36CDE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IKO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GladkyDV</dc:creator>
  <cp:lastModifiedBy>User</cp:lastModifiedBy>
  <cp:revision>4</cp:revision>
  <cp:lastPrinted>2018-07-19T09:08:00Z</cp:lastPrinted>
  <dcterms:created xsi:type="dcterms:W3CDTF">2020-07-27T13:00:00Z</dcterms:created>
  <dcterms:modified xsi:type="dcterms:W3CDTF">2020-07-30T05:32:00Z</dcterms:modified>
</cp:coreProperties>
</file>