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B1" w:rsidRPr="00A55BED" w:rsidRDefault="004D47EF" w:rsidP="00A55BED">
      <w:pPr>
        <w:ind w:firstLine="720"/>
        <w:jc w:val="both"/>
        <w:rPr>
          <w:sz w:val="28"/>
          <w:szCs w:val="24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3A4D67C" wp14:editId="25C5197C">
                <wp:simplePos x="0" y="0"/>
                <wp:positionH relativeFrom="margin">
                  <wp:posOffset>225425</wp:posOffset>
                </wp:positionH>
                <wp:positionV relativeFrom="page">
                  <wp:posOffset>2838450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95A" w:rsidRDefault="00AD495A" w:rsidP="00AD495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AD495A" w:rsidRDefault="00AD495A" w:rsidP="00AD495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AD495A" w:rsidRDefault="00AD495A" w:rsidP="00AD495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Об утверждении перечня мер поддержки участников добровольческой (волонтерской) деятельности на территории города </w:t>
                            </w:r>
                            <w:proofErr w:type="spellStart"/>
                            <w:r>
                              <w:rPr>
                                <w:sz w:val="28"/>
                                <w:szCs w:val="24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4"/>
                              </w:rPr>
                              <w:t xml:space="preserve"> Новосибирской области</w:t>
                            </w:r>
                          </w:p>
                          <w:p w:rsidR="00D35F18" w:rsidRPr="00A55BED" w:rsidRDefault="00D35F18" w:rsidP="00AA2D0D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75pt;margin-top:223.5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/cFWteAAAAAK&#10;AQAADwAAAAAAAAAAAAAAAAALBQAAZHJzL2Rvd25yZXYueG1sUEsFBgAAAAAEAAQA8wAAABgGAAAA&#10;AA==&#10;" filled="f" stroked="f">
                <v:textbox inset="0,0,0,0">
                  <w:txbxContent>
                    <w:p w:rsidR="00AD495A" w:rsidRDefault="00AD495A" w:rsidP="00AD495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AD495A" w:rsidRDefault="00AD495A" w:rsidP="00AD495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AD495A" w:rsidRDefault="00AD495A" w:rsidP="00AD495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4"/>
                        </w:rPr>
                        <w:t xml:space="preserve">Об утверждении перечня мер поддержки участников добровольческой (волонтерской) деятельности на территории города </w:t>
                      </w:r>
                      <w:proofErr w:type="spellStart"/>
                      <w:r>
                        <w:rPr>
                          <w:sz w:val="28"/>
                          <w:szCs w:val="24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4"/>
                        </w:rPr>
                        <w:t xml:space="preserve"> Новосибирской области</w:t>
                      </w:r>
                    </w:p>
                    <w:bookmarkEnd w:id="1"/>
                    <w:p w:rsidR="00D35F18" w:rsidRPr="00A55BED" w:rsidRDefault="00D35F18" w:rsidP="00AA2D0D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56F617F" wp14:editId="6CFC087F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2191400" wp14:editId="6720FE2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B28FECF" wp14:editId="2EC40BCA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BDED54B" wp14:editId="4EA95A1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D495A">
                              <w:rPr>
                                <w:sz w:val="24"/>
                                <w:u w:val="single"/>
                              </w:rPr>
                              <w:t>28</w:t>
                            </w:r>
                            <w:r w:rsidR="0018705D">
                              <w:rPr>
                                <w:sz w:val="24"/>
                                <w:u w:val="single"/>
                              </w:rPr>
                              <w:t>.05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8705D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D495A">
                              <w:rPr>
                                <w:sz w:val="24"/>
                                <w:u w:val="single"/>
                              </w:rPr>
                              <w:t>800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D495A">
                        <w:rPr>
                          <w:sz w:val="24"/>
                          <w:u w:val="single"/>
                        </w:rPr>
                        <w:t>28</w:t>
                      </w:r>
                      <w:r w:rsidR="0018705D">
                        <w:rPr>
                          <w:sz w:val="24"/>
                          <w:u w:val="single"/>
                        </w:rPr>
                        <w:t>.05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8705D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F239E5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AD495A">
                        <w:rPr>
                          <w:sz w:val="24"/>
                          <w:u w:val="single"/>
                        </w:rPr>
                        <w:t>800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D495A">
        <w:rPr>
          <w:sz w:val="28"/>
        </w:rPr>
        <w:t>В</w:t>
      </w:r>
      <w:r w:rsidR="00AD495A">
        <w:rPr>
          <w:color w:val="000000" w:themeColor="text1"/>
          <w:sz w:val="28"/>
          <w:szCs w:val="28"/>
        </w:rPr>
        <w:t xml:space="preserve"> соответствии с </w:t>
      </w:r>
      <w:hyperlink r:id="rId10" w:history="1">
        <w:r w:rsidR="00AD495A" w:rsidRPr="00D065C1">
          <w:rPr>
            <w:rStyle w:val="ad"/>
            <w:color w:val="000000" w:themeColor="text1"/>
            <w:sz w:val="28"/>
            <w:szCs w:val="28"/>
            <w:u w:val="none"/>
          </w:rPr>
          <w:t>пунктом 3 статьи 17.4 Федерального закона</w:t>
        </w:r>
      </w:hyperlink>
      <w:r w:rsidR="00AD495A">
        <w:rPr>
          <w:color w:val="000000" w:themeColor="text1"/>
          <w:sz w:val="28"/>
          <w:szCs w:val="28"/>
        </w:rPr>
        <w:t xml:space="preserve"> от 11 августа 1995 г. № 135-ФЗ «О благотворительной деятельности и добровольчестве (</w:t>
      </w:r>
      <w:proofErr w:type="spellStart"/>
      <w:r w:rsidR="00AD495A">
        <w:rPr>
          <w:color w:val="000000" w:themeColor="text1"/>
          <w:sz w:val="28"/>
          <w:szCs w:val="28"/>
        </w:rPr>
        <w:t>волонтерстве</w:t>
      </w:r>
      <w:proofErr w:type="spellEnd"/>
      <w:r w:rsidR="00AD495A">
        <w:rPr>
          <w:color w:val="000000" w:themeColor="text1"/>
          <w:sz w:val="28"/>
          <w:szCs w:val="28"/>
        </w:rPr>
        <w:t xml:space="preserve">)», администрация города </w:t>
      </w:r>
      <w:proofErr w:type="spellStart"/>
      <w:r w:rsidR="00AD495A">
        <w:rPr>
          <w:color w:val="000000" w:themeColor="text1"/>
          <w:sz w:val="28"/>
          <w:szCs w:val="28"/>
        </w:rPr>
        <w:t>Искитима</w:t>
      </w:r>
      <w:proofErr w:type="spellEnd"/>
      <w:r w:rsidR="00AD495A">
        <w:rPr>
          <w:color w:val="000000" w:themeColor="text1"/>
          <w:sz w:val="28"/>
          <w:szCs w:val="28"/>
        </w:rPr>
        <w:t xml:space="preserve"> Новосибирской области</w:t>
      </w:r>
      <w:bookmarkStart w:id="0" w:name="_GoBack"/>
      <w:bookmarkEnd w:id="0"/>
    </w:p>
    <w:p w:rsidR="00D9723B" w:rsidRPr="005175B1" w:rsidRDefault="00D9723B" w:rsidP="005175B1">
      <w:pPr>
        <w:ind w:firstLine="709"/>
        <w:jc w:val="both"/>
        <w:rPr>
          <w:sz w:val="28"/>
          <w:szCs w:val="28"/>
        </w:rPr>
      </w:pPr>
    </w:p>
    <w:p w:rsidR="00D9723B" w:rsidRDefault="00D9723B" w:rsidP="00D9723B">
      <w:pPr>
        <w:ind w:firstLine="720"/>
        <w:jc w:val="both"/>
        <w:rPr>
          <w:sz w:val="28"/>
        </w:rPr>
      </w:pPr>
      <w:r w:rsidRPr="00D9723B">
        <w:rPr>
          <w:sz w:val="28"/>
        </w:rPr>
        <w:t>ПОСТАНОВЛЯЕТ:</w:t>
      </w:r>
    </w:p>
    <w:p w:rsidR="00AA2D0D" w:rsidRDefault="00AA2D0D" w:rsidP="00D9723B">
      <w:pPr>
        <w:ind w:firstLine="720"/>
        <w:jc w:val="both"/>
        <w:rPr>
          <w:sz w:val="28"/>
        </w:rPr>
      </w:pPr>
    </w:p>
    <w:p w:rsidR="00AD495A" w:rsidRDefault="00AD495A" w:rsidP="00AD495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перечень мер поддержки участников добровольческой (волонтерской) деятельности на территории города </w:t>
      </w:r>
      <w:proofErr w:type="spellStart"/>
      <w:r>
        <w:rPr>
          <w:bCs/>
          <w:sz w:val="28"/>
          <w:szCs w:val="28"/>
        </w:rPr>
        <w:t>Искитима</w:t>
      </w:r>
      <w:proofErr w:type="spellEnd"/>
      <w:r>
        <w:rPr>
          <w:bCs/>
          <w:sz w:val="28"/>
          <w:szCs w:val="28"/>
        </w:rPr>
        <w:t xml:space="preserve"> Новосибирской области.</w:t>
      </w:r>
    </w:p>
    <w:p w:rsidR="00AD495A" w:rsidRDefault="00AD495A" w:rsidP="00AD49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подписания.</w:t>
      </w:r>
    </w:p>
    <w:p w:rsidR="00AD495A" w:rsidRDefault="00AD495A" w:rsidP="00AD49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sz w:val="28"/>
          <w:szCs w:val="28"/>
        </w:rPr>
        <w:t>Искитимские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области.</w:t>
      </w:r>
    </w:p>
    <w:p w:rsidR="00D27014" w:rsidRDefault="00D27014" w:rsidP="00AD495A">
      <w:pPr>
        <w:jc w:val="both"/>
        <w:rPr>
          <w:sz w:val="28"/>
          <w:szCs w:val="28"/>
        </w:rPr>
      </w:pPr>
    </w:p>
    <w:p w:rsidR="00A55BED" w:rsidRPr="00D27014" w:rsidRDefault="00A55BED" w:rsidP="001D6AC6">
      <w:pPr>
        <w:ind w:firstLine="720"/>
        <w:jc w:val="both"/>
        <w:rPr>
          <w:sz w:val="28"/>
          <w:szCs w:val="28"/>
        </w:rPr>
      </w:pPr>
    </w:p>
    <w:p w:rsidR="00F239E5" w:rsidRDefault="00D27014" w:rsidP="00715F96">
      <w:pPr>
        <w:rPr>
          <w:sz w:val="28"/>
        </w:r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6C29E8" w:rsidRPr="006C29E8">
        <w:rPr>
          <w:sz w:val="28"/>
        </w:rPr>
        <w:t xml:space="preserve">    </w:t>
      </w:r>
      <w:r w:rsidR="006C29E8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</w:t>
      </w:r>
      <w:proofErr w:type="spellStart"/>
      <w:r w:rsidR="006C29E8" w:rsidRPr="006C29E8">
        <w:rPr>
          <w:sz w:val="28"/>
        </w:rPr>
        <w:t>С.В.Завражин</w:t>
      </w:r>
      <w:proofErr w:type="spellEnd"/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p w:rsidR="00AD495A" w:rsidRDefault="00AD495A" w:rsidP="00AD495A">
      <w:pPr>
        <w:tabs>
          <w:tab w:val="left" w:pos="7513"/>
        </w:tabs>
        <w:ind w:left="5954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Утвержден</w:t>
      </w:r>
      <w:proofErr w:type="gramEnd"/>
      <w:r>
        <w:rPr>
          <w:sz w:val="24"/>
          <w:szCs w:val="24"/>
          <w:lang w:eastAsia="en-US"/>
        </w:rPr>
        <w:t xml:space="preserve"> постановлением </w:t>
      </w:r>
    </w:p>
    <w:p w:rsidR="00AD495A" w:rsidRDefault="00AD495A" w:rsidP="00AD495A">
      <w:pPr>
        <w:tabs>
          <w:tab w:val="left" w:pos="7513"/>
        </w:tabs>
        <w:ind w:left="595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администрации города </w:t>
      </w:r>
      <w:proofErr w:type="spellStart"/>
      <w:r>
        <w:rPr>
          <w:sz w:val="24"/>
          <w:szCs w:val="24"/>
          <w:lang w:eastAsia="en-US"/>
        </w:rPr>
        <w:t>Искитима</w:t>
      </w:r>
      <w:proofErr w:type="spellEnd"/>
    </w:p>
    <w:p w:rsidR="00AD495A" w:rsidRDefault="00AD495A" w:rsidP="00AD495A">
      <w:pPr>
        <w:tabs>
          <w:tab w:val="left" w:pos="7513"/>
        </w:tabs>
        <w:ind w:left="595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Новосибирской области</w:t>
      </w:r>
    </w:p>
    <w:p w:rsidR="00AD495A" w:rsidRDefault="00AD495A" w:rsidP="00AD495A">
      <w:pPr>
        <w:tabs>
          <w:tab w:val="left" w:pos="7513"/>
        </w:tabs>
        <w:ind w:left="595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От28.05.2024 №800</w:t>
      </w:r>
    </w:p>
    <w:p w:rsidR="00AD495A" w:rsidRDefault="00AD495A" w:rsidP="00AD495A">
      <w:pPr>
        <w:tabs>
          <w:tab w:val="left" w:pos="7513"/>
        </w:tabs>
        <w:ind w:left="5954"/>
        <w:rPr>
          <w:sz w:val="24"/>
          <w:szCs w:val="24"/>
          <w:lang w:eastAsia="en-US"/>
        </w:rPr>
      </w:pPr>
    </w:p>
    <w:p w:rsidR="00AD495A" w:rsidRDefault="00AD495A" w:rsidP="00AD495A">
      <w:pPr>
        <w:tabs>
          <w:tab w:val="left" w:pos="7513"/>
        </w:tabs>
        <w:ind w:left="5954"/>
        <w:jc w:val="center"/>
        <w:rPr>
          <w:sz w:val="24"/>
          <w:szCs w:val="24"/>
          <w:lang w:eastAsia="en-US"/>
        </w:rPr>
      </w:pPr>
    </w:p>
    <w:p w:rsidR="00AD495A" w:rsidRPr="00AD495A" w:rsidRDefault="00AD495A" w:rsidP="00AD495A">
      <w:pPr>
        <w:jc w:val="center"/>
        <w:rPr>
          <w:color w:val="000000" w:themeColor="text1"/>
          <w:sz w:val="28"/>
          <w:szCs w:val="28"/>
        </w:rPr>
      </w:pPr>
      <w:r w:rsidRPr="00AD495A">
        <w:rPr>
          <w:color w:val="000000" w:themeColor="text1"/>
          <w:sz w:val="28"/>
          <w:szCs w:val="28"/>
        </w:rPr>
        <w:t xml:space="preserve">Перечень мер поддержки участников добровольческой (волонтерской) деятельности на территории города </w:t>
      </w:r>
      <w:proofErr w:type="spellStart"/>
      <w:r w:rsidRPr="00AD495A">
        <w:rPr>
          <w:color w:val="000000" w:themeColor="text1"/>
          <w:sz w:val="28"/>
          <w:szCs w:val="28"/>
        </w:rPr>
        <w:t>Искитима</w:t>
      </w:r>
      <w:proofErr w:type="spellEnd"/>
    </w:p>
    <w:p w:rsidR="00AD495A" w:rsidRPr="00AD495A" w:rsidRDefault="00AD495A" w:rsidP="00AD495A">
      <w:pPr>
        <w:jc w:val="center"/>
        <w:rPr>
          <w:color w:val="000000" w:themeColor="text1"/>
          <w:sz w:val="28"/>
          <w:szCs w:val="28"/>
        </w:rPr>
      </w:pPr>
      <w:r w:rsidRPr="00AD495A">
        <w:rPr>
          <w:color w:val="000000" w:themeColor="text1"/>
          <w:sz w:val="28"/>
          <w:szCs w:val="28"/>
        </w:rPr>
        <w:t>Новосибирской области</w:t>
      </w:r>
    </w:p>
    <w:p w:rsidR="00AD495A" w:rsidRPr="00AD495A" w:rsidRDefault="00AD495A" w:rsidP="00AD495A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1"/>
        <w:gridCol w:w="6472"/>
        <w:gridCol w:w="2262"/>
      </w:tblGrid>
      <w:tr w:rsid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AD495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AD495A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Описание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Ответственные лица</w:t>
            </w:r>
          </w:p>
        </w:tc>
      </w:tr>
      <w:tr w:rsid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Организационная поддержка</w:t>
            </w:r>
          </w:p>
        </w:tc>
      </w:tr>
      <w:tr w:rsidR="00AD495A" w:rsidTr="00AD495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Благодарственные письма, Почетные грамоты Главы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, Совета депутатов и администрации.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tabs>
                <w:tab w:val="left" w:pos="33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AD495A" w:rsidRPr="00AD495A" w:rsidRDefault="00AD495A">
            <w:pPr>
              <w:tabs>
                <w:tab w:val="left" w:pos="331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Совет депутатов</w:t>
            </w:r>
          </w:p>
        </w:tc>
      </w:tr>
      <w:tr w:rsidR="00AD495A" w:rsidTr="00AD495A">
        <w:trPr>
          <w:trHeight w:val="20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Default="00AD495A">
            <w:pPr>
              <w:rPr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Оказание профессиональной помощи в планировании, координации и организации работы сотрудников добровольческой (волонтерской) организации профессиональной командой сотрудников ресурсного центра добровольчества.</w:t>
            </w:r>
          </w:p>
          <w:p w:rsidR="00AD495A" w:rsidRDefault="00AD495A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МКУ «Управление образования и молодёжной политики»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Default="00AD495A">
            <w:pPr>
              <w:rPr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Оказание содействия в работе с органами власти и образовательными организациями.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Default="00AD495A">
            <w:pPr>
              <w:rPr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Организационная помощь при проведении мероприятий волонтерской направленности.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Выдача подтверждающих документов, дающих право на освобождение добровольцев (волонтеров) от учебы или работы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>без сохранения заработной платы, но с сохранением за ними места работы в период осуществления добровольческой (волонтерской) деятельности.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МКУ «Управление образования и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Информационная поддержка</w:t>
            </w:r>
          </w:p>
        </w:tc>
      </w:tr>
      <w:tr w:rsidR="00AD495A" w:rsidRPr="00AD495A" w:rsidTr="00AD495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95A">
              <w:rPr>
                <w:rFonts w:ascii="Times New Roman" w:hAnsi="Times New Roman" w:cs="Times New Roman"/>
                <w:color w:val="000000" w:themeColor="text1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Привлечение СМИ к освещению добровольческой (волонтерской) деятельности.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Разработка и предоставление обучающих программ, семинаров, мастер-классов для повышения профессиональных навыков добровольцев (волонтеров).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Консультационная поддержка</w:t>
            </w:r>
          </w:p>
        </w:tc>
      </w:tr>
      <w:tr w:rsidR="00AD495A" w:rsidRP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tabs>
                <w:tab w:val="left" w:pos="246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Консультирование и оказание психологической помощи добровольцам (волонтерам) в случае стрессовых ситуаций, эмоционального выгорания и других психологических проблем, содействие в психологической реабилитации.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Имущественная поддержка</w:t>
            </w:r>
          </w:p>
        </w:tc>
      </w:tr>
      <w:tr w:rsidR="00AD495A" w:rsidRPr="00AD495A" w:rsidTr="00AD495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Предоставление помещения для организации и проведения мероприятий добровольческих (волонтерских) организаций.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материально-технического оснащения (помещения, оснащенные оборудованием, пространства, оргтехника: компьютер, принтер, ноутбук, проектор, экран,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колонки, микрофоны, аппаратуру для фото- и видеосъемки, интернет и др.)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Методическая поддержка</w:t>
            </w:r>
          </w:p>
        </w:tc>
      </w:tr>
      <w:tr w:rsidR="00AD495A" w:rsidRPr="00AD495A" w:rsidTr="00AD495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Предоставление инструкций, руководств и материалов, необходимых для выполнения конкретных добровольческих (волонтерских) задач.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МКУ «Управление образования и молодёжной политики»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95A">
              <w:rPr>
                <w:rFonts w:ascii="Times New Roman" w:hAnsi="Times New Roman" w:cs="Times New Roman"/>
                <w:color w:val="000000" w:themeColor="text1"/>
              </w:rPr>
              <w:br/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  <w:r w:rsidRPr="00AD495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D495A" w:rsidRPr="00AD495A" w:rsidTr="00AD49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>Оказание содействия в создании методической и аналитической баз в сфере добровольческой (волонтерской) деятельности.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5A" w:rsidRPr="00AD495A" w:rsidRDefault="00AD49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495A">
              <w:rPr>
                <w:rFonts w:ascii="Times New Roman" w:hAnsi="Times New Roman" w:cs="Times New Roman"/>
                <w:color w:val="000000" w:themeColor="text1"/>
              </w:rPr>
              <w:t xml:space="preserve">МБУ «Молодежный центр города </w:t>
            </w:r>
            <w:proofErr w:type="spellStart"/>
            <w:r w:rsidRPr="00AD495A">
              <w:rPr>
                <w:rFonts w:ascii="Times New Roman" w:hAnsi="Times New Roman" w:cs="Times New Roman"/>
                <w:color w:val="000000" w:themeColor="text1"/>
              </w:rPr>
              <w:t>Искитима</w:t>
            </w:r>
            <w:proofErr w:type="spellEnd"/>
          </w:p>
        </w:tc>
      </w:tr>
    </w:tbl>
    <w:p w:rsidR="00AD495A" w:rsidRPr="00AD495A" w:rsidRDefault="00AD495A" w:rsidP="00AD495A">
      <w:pPr>
        <w:rPr>
          <w:sz w:val="28"/>
        </w:rPr>
      </w:pPr>
    </w:p>
    <w:p w:rsidR="00AD495A" w:rsidRDefault="00AD495A" w:rsidP="00715F96">
      <w:pPr>
        <w:rPr>
          <w:sz w:val="28"/>
        </w:rPr>
      </w:pPr>
    </w:p>
    <w:sectPr w:rsidR="00AD495A" w:rsidSect="00AD495A">
      <w:pgSz w:w="11906" w:h="16838" w:code="9"/>
      <w:pgMar w:top="1134" w:right="567" w:bottom="993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36" w:rsidRDefault="00A87036">
      <w:r>
        <w:separator/>
      </w:r>
    </w:p>
  </w:endnote>
  <w:endnote w:type="continuationSeparator" w:id="0">
    <w:p w:rsidR="00A87036" w:rsidRDefault="00A8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36" w:rsidRDefault="00A87036">
      <w:r>
        <w:separator/>
      </w:r>
    </w:p>
  </w:footnote>
  <w:footnote w:type="continuationSeparator" w:id="0">
    <w:p w:rsidR="00A87036" w:rsidRDefault="00A8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697B"/>
    <w:multiLevelType w:val="singleLevel"/>
    <w:tmpl w:val="194860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1906DA"/>
    <w:multiLevelType w:val="hybridMultilevel"/>
    <w:tmpl w:val="9982AA9E"/>
    <w:lvl w:ilvl="0" w:tplc="AB72D11C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1"/>
  </w:num>
  <w:num w:numId="29">
    <w:abstractNumId w:val="10"/>
  </w:num>
  <w:num w:numId="30">
    <w:abstractNumId w:val="8"/>
  </w:num>
  <w:num w:numId="31">
    <w:abstractNumId w:val="1"/>
    <w:lvlOverride w:ilvl="0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8705D"/>
    <w:rsid w:val="001A6B6A"/>
    <w:rsid w:val="001A7454"/>
    <w:rsid w:val="001B1BB7"/>
    <w:rsid w:val="001D6AC6"/>
    <w:rsid w:val="001E2E99"/>
    <w:rsid w:val="001E6AE2"/>
    <w:rsid w:val="001E6DAD"/>
    <w:rsid w:val="001F0D3B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3576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75B1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55C6C"/>
    <w:rsid w:val="006612EB"/>
    <w:rsid w:val="00664926"/>
    <w:rsid w:val="00667F53"/>
    <w:rsid w:val="00672FF1"/>
    <w:rsid w:val="0067755C"/>
    <w:rsid w:val="00690F2F"/>
    <w:rsid w:val="006918EE"/>
    <w:rsid w:val="00693E9D"/>
    <w:rsid w:val="0069690C"/>
    <w:rsid w:val="006A637E"/>
    <w:rsid w:val="006C29E8"/>
    <w:rsid w:val="006E6D6E"/>
    <w:rsid w:val="006E7B9D"/>
    <w:rsid w:val="00706E2F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60287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55BED"/>
    <w:rsid w:val="00A67263"/>
    <w:rsid w:val="00A87036"/>
    <w:rsid w:val="00AA2D0D"/>
    <w:rsid w:val="00AA6963"/>
    <w:rsid w:val="00AB2D01"/>
    <w:rsid w:val="00AB6272"/>
    <w:rsid w:val="00AC2FF7"/>
    <w:rsid w:val="00AD495A"/>
    <w:rsid w:val="00AF25DD"/>
    <w:rsid w:val="00B03C81"/>
    <w:rsid w:val="00B114D3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C2EB8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065C1"/>
    <w:rsid w:val="00D27014"/>
    <w:rsid w:val="00D35F18"/>
    <w:rsid w:val="00D514EC"/>
    <w:rsid w:val="00D53E40"/>
    <w:rsid w:val="00D61BA5"/>
    <w:rsid w:val="00D70CBD"/>
    <w:rsid w:val="00D764E6"/>
    <w:rsid w:val="00D93BEB"/>
    <w:rsid w:val="00D9723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17D3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Subtitle"/>
    <w:basedOn w:val="a"/>
    <w:link w:val="af0"/>
    <w:qFormat/>
    <w:rsid w:val="00D27014"/>
    <w:rPr>
      <w:sz w:val="28"/>
      <w:szCs w:val="24"/>
    </w:rPr>
  </w:style>
  <w:style w:type="character" w:customStyle="1" w:styleId="af0">
    <w:name w:val="Подзаголовок Знак"/>
    <w:basedOn w:val="a0"/>
    <w:link w:val="af"/>
    <w:rsid w:val="00D27014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Subtitle"/>
    <w:basedOn w:val="a"/>
    <w:link w:val="af0"/>
    <w:qFormat/>
    <w:rsid w:val="00D27014"/>
    <w:rPr>
      <w:sz w:val="28"/>
      <w:szCs w:val="24"/>
    </w:rPr>
  </w:style>
  <w:style w:type="character" w:customStyle="1" w:styleId="af0">
    <w:name w:val="Подзаголовок Знак"/>
    <w:basedOn w:val="a0"/>
    <w:link w:val="af"/>
    <w:rsid w:val="00D2701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07F5A99B73B752A7E8CF736B88AF730665771BFEB3086009CC28748A303DE592ED840B1B78F97670BB3C82298C04523C858D03231E486C2800A1C4i9g8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4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2024-05-29T02:44:00Z</cp:lastPrinted>
  <dcterms:created xsi:type="dcterms:W3CDTF">2024-05-29T02:10:00Z</dcterms:created>
  <dcterms:modified xsi:type="dcterms:W3CDTF">2024-05-29T02:46:00Z</dcterms:modified>
</cp:coreProperties>
</file>