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2AB" w:rsidRPr="0099412D" w:rsidRDefault="00FA52AB" w:rsidP="00356BED">
      <w:pPr>
        <w:shd w:val="clear" w:color="auto" w:fill="FFFFFF"/>
        <w:jc w:val="center"/>
        <w:rPr>
          <w:spacing w:val="-6"/>
        </w:rPr>
      </w:pPr>
      <w:r w:rsidRPr="002A2DE3">
        <w:rPr>
          <w:noProof/>
          <w:spacing w:val="-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 г" style="width:36.75pt;height:35.25pt;visibility:visible">
            <v:imagedata r:id="rId7" o:title=""/>
          </v:shape>
        </w:pict>
      </w:r>
    </w:p>
    <w:p w:rsidR="00FA52AB" w:rsidRPr="0099412D" w:rsidRDefault="00FA52AB" w:rsidP="00356BED">
      <w:pPr>
        <w:shd w:val="clear" w:color="auto" w:fill="FFFFFF"/>
        <w:rPr>
          <w:spacing w:val="-6"/>
        </w:rPr>
      </w:pPr>
    </w:p>
    <w:p w:rsidR="00FA52AB" w:rsidRPr="0099412D" w:rsidRDefault="00FA52AB" w:rsidP="00356BED">
      <w:pPr>
        <w:shd w:val="clear" w:color="auto" w:fill="FFFFFF"/>
        <w:jc w:val="center"/>
        <w:rPr>
          <w:b/>
          <w:bCs/>
          <w:spacing w:val="-6"/>
          <w:sz w:val="36"/>
          <w:szCs w:val="36"/>
        </w:rPr>
      </w:pPr>
      <w:r w:rsidRPr="0099412D">
        <w:rPr>
          <w:b/>
          <w:bCs/>
          <w:spacing w:val="-6"/>
          <w:sz w:val="36"/>
          <w:szCs w:val="36"/>
        </w:rPr>
        <w:t xml:space="preserve">А Д М И Н И С Т Р А Ц И Я </w:t>
      </w:r>
    </w:p>
    <w:p w:rsidR="00FA52AB" w:rsidRPr="0099412D" w:rsidRDefault="00FA52AB" w:rsidP="00356BED">
      <w:pPr>
        <w:shd w:val="clear" w:color="auto" w:fill="FFFFFF"/>
        <w:jc w:val="center"/>
        <w:rPr>
          <w:b/>
          <w:bCs/>
          <w:spacing w:val="-6"/>
          <w:sz w:val="36"/>
          <w:szCs w:val="36"/>
        </w:rPr>
      </w:pPr>
      <w:r w:rsidRPr="0099412D">
        <w:rPr>
          <w:b/>
          <w:bCs/>
          <w:spacing w:val="-6"/>
          <w:sz w:val="36"/>
          <w:szCs w:val="36"/>
        </w:rPr>
        <w:t xml:space="preserve">ГАЙСКОГО  ГОРОДСКОГО  ОКРУГА </w:t>
      </w:r>
    </w:p>
    <w:p w:rsidR="00FA52AB" w:rsidRPr="0099412D" w:rsidRDefault="00FA52AB" w:rsidP="00356BED">
      <w:pPr>
        <w:jc w:val="center"/>
        <w:rPr>
          <w:b/>
          <w:bCs/>
          <w:sz w:val="28"/>
          <w:szCs w:val="28"/>
        </w:rPr>
      </w:pPr>
      <w:r w:rsidRPr="0099412D">
        <w:rPr>
          <w:b/>
          <w:bCs/>
          <w:spacing w:val="-6"/>
          <w:sz w:val="28"/>
          <w:szCs w:val="28"/>
        </w:rPr>
        <w:t>Оренбургской области</w:t>
      </w:r>
    </w:p>
    <w:p w:rsidR="00FA52AB" w:rsidRPr="0099412D" w:rsidRDefault="00FA52AB" w:rsidP="00356BED">
      <w:pPr>
        <w:shd w:val="clear" w:color="auto" w:fill="FFFFFF"/>
        <w:jc w:val="center"/>
        <w:rPr>
          <w:b/>
          <w:bCs/>
          <w:w w:val="116"/>
          <w:sz w:val="16"/>
          <w:szCs w:val="16"/>
        </w:rPr>
      </w:pPr>
    </w:p>
    <w:p w:rsidR="00FA52AB" w:rsidRPr="0099412D" w:rsidRDefault="00FA52AB" w:rsidP="00356BED">
      <w:pPr>
        <w:shd w:val="clear" w:color="auto" w:fill="FFFFFF"/>
        <w:jc w:val="center"/>
        <w:rPr>
          <w:sz w:val="36"/>
          <w:szCs w:val="36"/>
        </w:rPr>
      </w:pPr>
      <w:r w:rsidRPr="0099412D">
        <w:rPr>
          <w:b/>
          <w:bCs/>
          <w:w w:val="116"/>
          <w:sz w:val="36"/>
          <w:szCs w:val="36"/>
        </w:rPr>
        <w:t>ПОСТАНОВЛЕНИЕ</w:t>
      </w:r>
    </w:p>
    <w:p w:rsidR="00FA52AB" w:rsidRPr="0099412D" w:rsidRDefault="00FA52AB" w:rsidP="00356BED">
      <w:pPr>
        <w:shd w:val="clear" w:color="auto" w:fill="FFFFFF"/>
        <w:rPr>
          <w:spacing w:val="-6"/>
          <w:sz w:val="28"/>
          <w:szCs w:val="28"/>
        </w:rPr>
      </w:pPr>
    </w:p>
    <w:p w:rsidR="00FA52AB" w:rsidRPr="0099412D" w:rsidRDefault="00FA52AB" w:rsidP="00356BED">
      <w:pPr>
        <w:shd w:val="clear" w:color="auto" w:fill="FFFFFF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21.05.2018</w:t>
      </w:r>
      <w:r w:rsidRPr="0099412D">
        <w:rPr>
          <w:spacing w:val="-6"/>
          <w:sz w:val="28"/>
          <w:szCs w:val="28"/>
        </w:rPr>
        <w:t xml:space="preserve">                                   г.Гай                  </w:t>
      </w:r>
      <w:r>
        <w:rPr>
          <w:spacing w:val="-6"/>
          <w:sz w:val="28"/>
          <w:szCs w:val="28"/>
        </w:rPr>
        <w:t xml:space="preserve">                        № 558-пА</w:t>
      </w:r>
    </w:p>
    <w:p w:rsidR="00FA52AB" w:rsidRPr="0099412D" w:rsidRDefault="00FA52AB" w:rsidP="00356BED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99412D">
        <w:rPr>
          <w:rFonts w:ascii="Times New Roman" w:hAnsi="Times New Roman" w:cs="Times New Roman"/>
          <w:sz w:val="28"/>
          <w:szCs w:val="28"/>
        </w:rPr>
        <w:br/>
      </w:r>
    </w:p>
    <w:p w:rsidR="00FA52AB" w:rsidRPr="0099412D" w:rsidRDefault="00FA52AB" w:rsidP="00356BED"/>
    <w:p w:rsidR="00FA52AB" w:rsidRPr="0099412D" w:rsidRDefault="00FA52AB" w:rsidP="00356BED">
      <w:pPr>
        <w:pStyle w:val="NormalWeb"/>
        <w:spacing w:before="0" w:beforeAutospacing="0" w:after="0"/>
        <w:jc w:val="center"/>
        <w:rPr>
          <w:b/>
          <w:bCs/>
          <w:sz w:val="28"/>
          <w:szCs w:val="28"/>
        </w:rPr>
      </w:pPr>
      <w:r w:rsidRPr="0099412D">
        <w:rPr>
          <w:b/>
          <w:bCs/>
          <w:sz w:val="28"/>
          <w:szCs w:val="28"/>
        </w:rPr>
        <w:t xml:space="preserve">О проведении муниципального образовательного форума активистов ученических и студенческих самоуправлений Гайского городского округа «ВРЕМЯ ДЕЙСТВОВАТЬ» </w:t>
      </w:r>
    </w:p>
    <w:p w:rsidR="00FA52AB" w:rsidRPr="0099412D" w:rsidRDefault="00FA52AB" w:rsidP="00356BED">
      <w:pPr>
        <w:pStyle w:val="NormalWeb"/>
        <w:spacing w:before="0" w:beforeAutospacing="0" w:after="0"/>
        <w:jc w:val="center"/>
        <w:rPr>
          <w:sz w:val="28"/>
          <w:szCs w:val="28"/>
        </w:rPr>
      </w:pPr>
    </w:p>
    <w:p w:rsidR="00FA52AB" w:rsidRPr="0099412D" w:rsidRDefault="00FA52AB" w:rsidP="00356BED">
      <w:pPr>
        <w:pStyle w:val="NormalWeb"/>
        <w:spacing w:before="0" w:beforeAutospacing="0" w:after="0"/>
        <w:ind w:firstLine="720"/>
        <w:jc w:val="both"/>
        <w:rPr>
          <w:sz w:val="28"/>
          <w:szCs w:val="28"/>
        </w:rPr>
      </w:pPr>
      <w:r w:rsidRPr="0099412D">
        <w:rPr>
          <w:sz w:val="28"/>
          <w:szCs w:val="28"/>
        </w:rPr>
        <w:t xml:space="preserve">В целях реализации Основ государственной молодежной политики Российской Федерации на период до 2025 года, утвержденных распоряжением Правительства Российской Федерации от 29 ноября 2014 № 2403-р, создания условий для поддержки инициативной и талантливой молодежи Гайского городского округа п о с т а н о в л я ю: </w:t>
      </w:r>
    </w:p>
    <w:p w:rsidR="00FA52AB" w:rsidRPr="0099412D" w:rsidRDefault="00FA52AB" w:rsidP="00356BED">
      <w:pPr>
        <w:pStyle w:val="NormalWeb"/>
        <w:spacing w:before="0" w:beforeAutospacing="0" w:after="0"/>
        <w:ind w:firstLine="720"/>
        <w:jc w:val="both"/>
        <w:rPr>
          <w:sz w:val="28"/>
          <w:szCs w:val="28"/>
        </w:rPr>
      </w:pPr>
      <w:r w:rsidRPr="0099412D">
        <w:rPr>
          <w:sz w:val="28"/>
          <w:szCs w:val="28"/>
        </w:rPr>
        <w:t>1. Провести муниципальный образовательный форум активистов ученических и студенческих самоуправлений Гайского городского округа «ВРЕМЯ ДЕЙСТВОВАТЬ»</w:t>
      </w:r>
      <w:r w:rsidRPr="0099412D">
        <w:rPr>
          <w:b/>
          <w:bCs/>
          <w:sz w:val="28"/>
          <w:szCs w:val="28"/>
        </w:rPr>
        <w:t xml:space="preserve"> </w:t>
      </w:r>
      <w:r w:rsidRPr="0099412D">
        <w:rPr>
          <w:sz w:val="28"/>
          <w:szCs w:val="28"/>
        </w:rPr>
        <w:t xml:space="preserve">18 </w:t>
      </w:r>
      <w:r>
        <w:rPr>
          <w:sz w:val="28"/>
          <w:szCs w:val="28"/>
        </w:rPr>
        <w:t xml:space="preserve">июня </w:t>
      </w:r>
      <w:r w:rsidRPr="0099412D">
        <w:rPr>
          <w:sz w:val="28"/>
          <w:szCs w:val="28"/>
        </w:rPr>
        <w:t xml:space="preserve"> 2018 года.</w:t>
      </w:r>
    </w:p>
    <w:p w:rsidR="00FA52AB" w:rsidRPr="0099412D" w:rsidRDefault="00FA52AB" w:rsidP="00356BED">
      <w:pPr>
        <w:pStyle w:val="NormalWeb"/>
        <w:spacing w:before="0" w:beforeAutospacing="0" w:after="0"/>
        <w:ind w:firstLine="720"/>
        <w:jc w:val="both"/>
        <w:rPr>
          <w:sz w:val="28"/>
          <w:szCs w:val="28"/>
        </w:rPr>
      </w:pPr>
      <w:r w:rsidRPr="0099412D">
        <w:rPr>
          <w:sz w:val="28"/>
          <w:szCs w:val="28"/>
        </w:rPr>
        <w:t>2. Утвердить:</w:t>
      </w:r>
    </w:p>
    <w:p w:rsidR="00FA52AB" w:rsidRPr="0099412D" w:rsidRDefault="00FA52AB" w:rsidP="00356BED">
      <w:pPr>
        <w:pStyle w:val="NormalWeb"/>
        <w:spacing w:before="0" w:beforeAutospacing="0" w:after="0"/>
        <w:ind w:firstLine="720"/>
        <w:jc w:val="both"/>
        <w:rPr>
          <w:sz w:val="28"/>
          <w:szCs w:val="28"/>
        </w:rPr>
      </w:pPr>
      <w:r w:rsidRPr="0099412D">
        <w:rPr>
          <w:sz w:val="28"/>
          <w:szCs w:val="28"/>
        </w:rPr>
        <w:t>2.1. Положение о муниципальном образовательном форуме активистов ученических и студенческих самоуправлений Гайского городского округа «ВРЕМЯ ДЕЙСТВОВАТЬ»</w:t>
      </w:r>
      <w:r w:rsidRPr="0099412D">
        <w:rPr>
          <w:b/>
          <w:bCs/>
          <w:sz w:val="28"/>
          <w:szCs w:val="28"/>
        </w:rPr>
        <w:t xml:space="preserve"> </w:t>
      </w:r>
      <w:r w:rsidRPr="0099412D">
        <w:rPr>
          <w:sz w:val="28"/>
          <w:szCs w:val="28"/>
        </w:rPr>
        <w:t>(далее - форум) согласно приложению 1 к данному постановлению.</w:t>
      </w:r>
    </w:p>
    <w:p w:rsidR="00FA52AB" w:rsidRPr="0099412D" w:rsidRDefault="00FA52AB" w:rsidP="00356BED">
      <w:pPr>
        <w:pStyle w:val="NormalWeb"/>
        <w:spacing w:before="0" w:beforeAutospacing="0" w:after="0"/>
        <w:ind w:firstLine="720"/>
        <w:jc w:val="both"/>
        <w:rPr>
          <w:sz w:val="28"/>
          <w:szCs w:val="28"/>
        </w:rPr>
      </w:pPr>
      <w:r w:rsidRPr="0099412D">
        <w:rPr>
          <w:sz w:val="28"/>
          <w:szCs w:val="28"/>
        </w:rPr>
        <w:t>2.2. Состав организационного комитета форума согласно приложению 2 к данному постановлению.</w:t>
      </w:r>
    </w:p>
    <w:p w:rsidR="00FA52AB" w:rsidRPr="0099412D" w:rsidRDefault="00FA52AB" w:rsidP="00356BED">
      <w:pPr>
        <w:pStyle w:val="NormalWeb"/>
        <w:spacing w:before="0" w:beforeAutospacing="0" w:after="0"/>
        <w:jc w:val="both"/>
        <w:rPr>
          <w:sz w:val="28"/>
          <w:szCs w:val="28"/>
        </w:rPr>
      </w:pPr>
      <w:r w:rsidRPr="0099412D">
        <w:rPr>
          <w:b/>
          <w:bCs/>
          <w:sz w:val="28"/>
          <w:szCs w:val="28"/>
        </w:rPr>
        <w:t xml:space="preserve">       </w:t>
      </w:r>
      <w:r w:rsidRPr="0099412D">
        <w:rPr>
          <w:sz w:val="28"/>
          <w:szCs w:val="28"/>
        </w:rPr>
        <w:t xml:space="preserve">   3. Ответственными исполнителями назначить председателя Молодежной палаты при Совете депутатов Гайского городского округа Егорова А.В., директор МБУ «Городской молодежный центр» Захарьеву Н.В., главного специалиста по делам с молодежью Сучкову Я.С.</w:t>
      </w:r>
    </w:p>
    <w:p w:rsidR="00FA52AB" w:rsidRPr="0099412D" w:rsidRDefault="00FA52AB" w:rsidP="00356BED">
      <w:pPr>
        <w:pStyle w:val="NormalWeb"/>
        <w:spacing w:before="0" w:beforeAutospacing="0" w:after="0"/>
        <w:ind w:firstLine="720"/>
        <w:jc w:val="both"/>
        <w:rPr>
          <w:sz w:val="28"/>
          <w:szCs w:val="28"/>
        </w:rPr>
      </w:pPr>
      <w:r w:rsidRPr="0099412D">
        <w:rPr>
          <w:sz w:val="28"/>
          <w:szCs w:val="28"/>
        </w:rPr>
        <w:t>4. Начальнику отдела образования Шпота Н.Н. обеспечить место проведения форума - МАУДО «Центр детского творчества «Радуга», МАОУ «СОШ №4».</w:t>
      </w:r>
    </w:p>
    <w:p w:rsidR="00FA52AB" w:rsidRPr="0099412D" w:rsidRDefault="00FA52AB" w:rsidP="00356BED">
      <w:pPr>
        <w:pStyle w:val="NormalWeb"/>
        <w:spacing w:before="0" w:beforeAutospacing="0" w:after="0"/>
        <w:ind w:firstLine="720"/>
        <w:jc w:val="both"/>
        <w:rPr>
          <w:sz w:val="28"/>
          <w:szCs w:val="28"/>
        </w:rPr>
      </w:pPr>
      <w:r w:rsidRPr="0099412D">
        <w:rPr>
          <w:sz w:val="28"/>
          <w:szCs w:val="28"/>
        </w:rPr>
        <w:t xml:space="preserve">5. Финансирование расходов на организацию и проведение форума осуществлять за счет средств муниципальной программы «Безопасность населения Гайского городского округа на 2016-2020 годы» подпрограммы </w:t>
      </w:r>
      <w:r w:rsidRPr="0099412D">
        <w:rPr>
          <w:sz w:val="28"/>
          <w:szCs w:val="28"/>
          <w:lang w:val="en-US"/>
        </w:rPr>
        <w:t>V</w:t>
      </w:r>
      <w:r w:rsidRPr="0099412D">
        <w:rPr>
          <w:sz w:val="28"/>
          <w:szCs w:val="28"/>
        </w:rPr>
        <w:t xml:space="preserve"> «Комплексные меры по профилактике наркомании и вредных зависимостей в муниципальном образовании Гайском городском округе на 2016-2020 годы».</w:t>
      </w:r>
    </w:p>
    <w:p w:rsidR="00FA52AB" w:rsidRPr="0099412D" w:rsidRDefault="00FA52AB" w:rsidP="000C679C">
      <w:pPr>
        <w:ind w:firstLine="720"/>
        <w:jc w:val="both"/>
        <w:rPr>
          <w:sz w:val="28"/>
          <w:szCs w:val="28"/>
        </w:rPr>
      </w:pPr>
      <w:r w:rsidRPr="0099412D">
        <w:rPr>
          <w:sz w:val="28"/>
          <w:szCs w:val="28"/>
        </w:rPr>
        <w:t>6. Разместить постановление на официальном сайте администрации Гайского городского округа в сети Интернет, в газете «Гайская новь».</w:t>
      </w:r>
    </w:p>
    <w:p w:rsidR="00FA52AB" w:rsidRPr="0099412D" w:rsidRDefault="00FA52AB" w:rsidP="00356BED">
      <w:pPr>
        <w:pStyle w:val="NormalWeb"/>
        <w:spacing w:before="0" w:beforeAutospacing="0" w:after="0"/>
        <w:ind w:firstLine="720"/>
        <w:jc w:val="both"/>
        <w:rPr>
          <w:sz w:val="28"/>
          <w:szCs w:val="28"/>
        </w:rPr>
      </w:pPr>
      <w:r w:rsidRPr="0099412D">
        <w:rPr>
          <w:sz w:val="28"/>
          <w:szCs w:val="28"/>
        </w:rPr>
        <w:t xml:space="preserve">7. Контроль за исполнением настоящего постановления возложить на   заместителя главы администрации по социальным вопросам Ильину М.Ю. </w:t>
      </w:r>
    </w:p>
    <w:p w:rsidR="00FA52AB" w:rsidRPr="0099412D" w:rsidRDefault="00FA52AB" w:rsidP="00356BED">
      <w:pPr>
        <w:pStyle w:val="NormalWeb"/>
        <w:spacing w:before="0" w:beforeAutospacing="0" w:after="0"/>
        <w:ind w:firstLine="720"/>
        <w:jc w:val="both"/>
        <w:rPr>
          <w:sz w:val="28"/>
          <w:szCs w:val="28"/>
        </w:rPr>
      </w:pPr>
      <w:r w:rsidRPr="0099412D">
        <w:rPr>
          <w:sz w:val="28"/>
          <w:szCs w:val="28"/>
        </w:rPr>
        <w:t>8. Постановление вступает в силу с даты его официального опубликования.</w:t>
      </w:r>
    </w:p>
    <w:p w:rsidR="00FA52AB" w:rsidRPr="0099412D" w:rsidRDefault="00FA52AB" w:rsidP="00356BED">
      <w:pPr>
        <w:pStyle w:val="NormalWeb"/>
        <w:spacing w:before="0" w:beforeAutospacing="0" w:after="0"/>
        <w:ind w:firstLine="720"/>
        <w:jc w:val="both"/>
        <w:rPr>
          <w:sz w:val="28"/>
          <w:szCs w:val="28"/>
        </w:rPr>
      </w:pPr>
    </w:p>
    <w:p w:rsidR="00FA52AB" w:rsidRPr="0099412D" w:rsidRDefault="00FA52AB" w:rsidP="00356BED">
      <w:pPr>
        <w:pStyle w:val="NormalWeb"/>
        <w:spacing w:before="0" w:beforeAutospacing="0" w:after="0"/>
        <w:ind w:firstLine="720"/>
        <w:jc w:val="both"/>
        <w:rPr>
          <w:sz w:val="28"/>
          <w:szCs w:val="28"/>
        </w:rPr>
      </w:pPr>
    </w:p>
    <w:p w:rsidR="00FA52AB" w:rsidRPr="0099412D" w:rsidRDefault="00FA52AB" w:rsidP="00356BED">
      <w:pPr>
        <w:pStyle w:val="NormalWeb"/>
        <w:spacing w:before="0" w:beforeAutospacing="0" w:after="0"/>
        <w:jc w:val="both"/>
        <w:rPr>
          <w:sz w:val="28"/>
          <w:szCs w:val="28"/>
        </w:rPr>
      </w:pPr>
      <w:r w:rsidRPr="0099412D">
        <w:rPr>
          <w:sz w:val="28"/>
          <w:szCs w:val="28"/>
        </w:rPr>
        <w:t>Глава Гайского городского округа                                                 О.Ю. Папунин</w:t>
      </w:r>
    </w:p>
    <w:p w:rsidR="00FA52AB" w:rsidRPr="0099412D" w:rsidRDefault="00FA52AB"/>
    <w:p w:rsidR="00FA52AB" w:rsidRPr="0099412D" w:rsidRDefault="00FA52AB"/>
    <w:p w:rsidR="00FA52AB" w:rsidRPr="0099412D" w:rsidRDefault="00FA52AB"/>
    <w:p w:rsidR="00FA52AB" w:rsidRPr="0099412D" w:rsidRDefault="00FA52AB"/>
    <w:p w:rsidR="00FA52AB" w:rsidRPr="0099412D" w:rsidRDefault="00FA52AB"/>
    <w:p w:rsidR="00FA52AB" w:rsidRPr="0099412D" w:rsidRDefault="00FA52AB"/>
    <w:p w:rsidR="00FA52AB" w:rsidRPr="0099412D" w:rsidRDefault="00FA52AB"/>
    <w:p w:rsidR="00FA52AB" w:rsidRPr="0099412D" w:rsidRDefault="00FA52AB"/>
    <w:p w:rsidR="00FA52AB" w:rsidRPr="0099412D" w:rsidRDefault="00FA52AB"/>
    <w:p w:rsidR="00FA52AB" w:rsidRPr="0099412D" w:rsidRDefault="00FA52AB"/>
    <w:p w:rsidR="00FA52AB" w:rsidRPr="0099412D" w:rsidRDefault="00FA52AB"/>
    <w:p w:rsidR="00FA52AB" w:rsidRPr="0099412D" w:rsidRDefault="00FA52AB"/>
    <w:p w:rsidR="00FA52AB" w:rsidRPr="0099412D" w:rsidRDefault="00FA52AB"/>
    <w:p w:rsidR="00FA52AB" w:rsidRPr="0099412D" w:rsidRDefault="00FA52AB"/>
    <w:p w:rsidR="00FA52AB" w:rsidRPr="0099412D" w:rsidRDefault="00FA52AB"/>
    <w:p w:rsidR="00FA52AB" w:rsidRPr="0099412D" w:rsidRDefault="00FA52AB"/>
    <w:p w:rsidR="00FA52AB" w:rsidRPr="0099412D" w:rsidRDefault="00FA52AB"/>
    <w:p w:rsidR="00FA52AB" w:rsidRPr="0099412D" w:rsidRDefault="00FA52AB"/>
    <w:p w:rsidR="00FA52AB" w:rsidRPr="0099412D" w:rsidRDefault="00FA52AB"/>
    <w:p w:rsidR="00FA52AB" w:rsidRPr="0099412D" w:rsidRDefault="00FA52AB"/>
    <w:p w:rsidR="00FA52AB" w:rsidRPr="0099412D" w:rsidRDefault="00FA52AB"/>
    <w:p w:rsidR="00FA52AB" w:rsidRPr="0099412D" w:rsidRDefault="00FA52AB"/>
    <w:p w:rsidR="00FA52AB" w:rsidRPr="0099412D" w:rsidRDefault="00FA52AB"/>
    <w:p w:rsidR="00FA52AB" w:rsidRPr="0099412D" w:rsidRDefault="00FA52AB"/>
    <w:p w:rsidR="00FA52AB" w:rsidRPr="0099412D" w:rsidRDefault="00FA52AB"/>
    <w:p w:rsidR="00FA52AB" w:rsidRPr="0099412D" w:rsidRDefault="00FA52AB"/>
    <w:p w:rsidR="00FA52AB" w:rsidRPr="0099412D" w:rsidRDefault="00FA52AB"/>
    <w:p w:rsidR="00FA52AB" w:rsidRPr="0099412D" w:rsidRDefault="00FA52AB"/>
    <w:p w:rsidR="00FA52AB" w:rsidRPr="0099412D" w:rsidRDefault="00FA52AB"/>
    <w:p w:rsidR="00FA52AB" w:rsidRPr="0099412D" w:rsidRDefault="00FA52AB"/>
    <w:p w:rsidR="00FA52AB" w:rsidRPr="0099412D" w:rsidRDefault="00FA52AB"/>
    <w:p w:rsidR="00FA52AB" w:rsidRPr="0099412D" w:rsidRDefault="00FA52AB"/>
    <w:p w:rsidR="00FA52AB" w:rsidRPr="0099412D" w:rsidRDefault="00FA52AB"/>
    <w:p w:rsidR="00FA52AB" w:rsidRPr="0099412D" w:rsidRDefault="00FA52AB"/>
    <w:p w:rsidR="00FA52AB" w:rsidRPr="0099412D" w:rsidRDefault="00FA52AB"/>
    <w:p w:rsidR="00FA52AB" w:rsidRPr="0099412D" w:rsidRDefault="00FA52AB"/>
    <w:p w:rsidR="00FA52AB" w:rsidRPr="0099412D" w:rsidRDefault="00FA52AB"/>
    <w:p w:rsidR="00FA52AB" w:rsidRPr="0099412D" w:rsidRDefault="00FA52AB"/>
    <w:p w:rsidR="00FA52AB" w:rsidRPr="0099412D" w:rsidRDefault="00FA52AB"/>
    <w:p w:rsidR="00FA52AB" w:rsidRPr="0099412D" w:rsidRDefault="00FA52AB"/>
    <w:p w:rsidR="00FA52AB" w:rsidRPr="0099412D" w:rsidRDefault="00FA52AB"/>
    <w:p w:rsidR="00FA52AB" w:rsidRDefault="00FA52AB">
      <w:pPr>
        <w:sectPr w:rsidR="00FA52AB" w:rsidSect="00356BE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A52AB" w:rsidRPr="0099412D" w:rsidRDefault="00FA52AB" w:rsidP="0099412D">
      <w:pPr>
        <w:shd w:val="clear" w:color="auto" w:fill="FFFFFF"/>
        <w:jc w:val="right"/>
      </w:pPr>
      <w:r w:rsidRPr="0099412D">
        <w:t xml:space="preserve">Приложение 1    </w:t>
      </w:r>
    </w:p>
    <w:p w:rsidR="00FA52AB" w:rsidRPr="0099412D" w:rsidRDefault="00FA52AB" w:rsidP="0099412D">
      <w:pPr>
        <w:pStyle w:val="western"/>
        <w:spacing w:before="0" w:beforeAutospacing="0" w:after="0" w:afterAutospacing="0"/>
        <w:jc w:val="right"/>
      </w:pPr>
      <w:r w:rsidRPr="0099412D">
        <w:t xml:space="preserve">                                                                                         к Постановлению администрации         </w:t>
      </w:r>
    </w:p>
    <w:p w:rsidR="00FA52AB" w:rsidRPr="0099412D" w:rsidRDefault="00FA52AB" w:rsidP="0099412D">
      <w:pPr>
        <w:pStyle w:val="western"/>
        <w:spacing w:before="0" w:beforeAutospacing="0" w:after="0" w:afterAutospacing="0"/>
        <w:jc w:val="right"/>
      </w:pPr>
      <w:r w:rsidRPr="0099412D">
        <w:t xml:space="preserve">                                                                              Гайского городского округа</w:t>
      </w:r>
    </w:p>
    <w:p w:rsidR="00FA52AB" w:rsidRPr="0099412D" w:rsidRDefault="00FA52AB" w:rsidP="0099412D">
      <w:pPr>
        <w:pStyle w:val="western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 w:rsidRPr="0099412D">
        <w:t xml:space="preserve">                                                                       от </w:t>
      </w:r>
      <w:r>
        <w:t>21.05.2018№  558-пА</w:t>
      </w:r>
    </w:p>
    <w:p w:rsidR="00FA52AB" w:rsidRPr="0099412D" w:rsidRDefault="00FA52AB" w:rsidP="0099412D">
      <w:pPr>
        <w:jc w:val="center"/>
        <w:rPr>
          <w:b/>
          <w:bCs/>
        </w:rPr>
      </w:pPr>
    </w:p>
    <w:p w:rsidR="00FA52AB" w:rsidRPr="0099412D" w:rsidRDefault="00FA52AB" w:rsidP="0099412D">
      <w:pPr>
        <w:jc w:val="center"/>
        <w:rPr>
          <w:b/>
          <w:bCs/>
        </w:rPr>
      </w:pPr>
    </w:p>
    <w:p w:rsidR="00FA52AB" w:rsidRDefault="00FA52AB" w:rsidP="0099412D">
      <w:pPr>
        <w:jc w:val="center"/>
        <w:rPr>
          <w:b/>
          <w:bCs/>
          <w:sz w:val="28"/>
          <w:szCs w:val="28"/>
        </w:rPr>
      </w:pPr>
    </w:p>
    <w:p w:rsidR="00FA52AB" w:rsidRPr="0099412D" w:rsidRDefault="00FA52AB" w:rsidP="0099412D">
      <w:pPr>
        <w:jc w:val="center"/>
        <w:rPr>
          <w:b/>
          <w:bCs/>
          <w:sz w:val="28"/>
          <w:szCs w:val="28"/>
        </w:rPr>
      </w:pPr>
      <w:r w:rsidRPr="0099412D">
        <w:rPr>
          <w:b/>
          <w:bCs/>
          <w:sz w:val="28"/>
          <w:szCs w:val="28"/>
        </w:rPr>
        <w:t>ПОЛОЖЕНИЕ                                                                                                                                 о проведении муниципального образовательного форума</w:t>
      </w:r>
    </w:p>
    <w:p w:rsidR="00FA52AB" w:rsidRPr="0099412D" w:rsidRDefault="00FA52AB" w:rsidP="0099412D">
      <w:pPr>
        <w:jc w:val="center"/>
        <w:rPr>
          <w:b/>
          <w:bCs/>
          <w:sz w:val="28"/>
          <w:szCs w:val="28"/>
        </w:rPr>
      </w:pPr>
      <w:r w:rsidRPr="0099412D">
        <w:rPr>
          <w:b/>
          <w:bCs/>
          <w:sz w:val="28"/>
          <w:szCs w:val="28"/>
        </w:rPr>
        <w:t>активистов ученических и студенческих самоуправлений</w:t>
      </w:r>
    </w:p>
    <w:p w:rsidR="00FA52AB" w:rsidRPr="0099412D" w:rsidRDefault="00FA52AB" w:rsidP="00E97153">
      <w:pPr>
        <w:jc w:val="center"/>
        <w:rPr>
          <w:b/>
          <w:bCs/>
          <w:sz w:val="28"/>
          <w:szCs w:val="28"/>
        </w:rPr>
      </w:pPr>
      <w:r w:rsidRPr="0099412D">
        <w:rPr>
          <w:b/>
          <w:bCs/>
          <w:sz w:val="28"/>
          <w:szCs w:val="28"/>
        </w:rPr>
        <w:t>Гайского городского округа</w:t>
      </w:r>
      <w:r>
        <w:rPr>
          <w:b/>
          <w:bCs/>
          <w:sz w:val="28"/>
          <w:szCs w:val="28"/>
        </w:rPr>
        <w:t xml:space="preserve"> </w:t>
      </w:r>
      <w:r w:rsidRPr="0099412D">
        <w:rPr>
          <w:b/>
          <w:bCs/>
          <w:sz w:val="28"/>
          <w:szCs w:val="28"/>
        </w:rPr>
        <w:t>«ВРЕМЯ ДЕЙСТВОВАТЬ»</w:t>
      </w:r>
    </w:p>
    <w:p w:rsidR="00FA52AB" w:rsidRPr="0099412D" w:rsidRDefault="00FA52AB" w:rsidP="0099412D">
      <w:pPr>
        <w:jc w:val="center"/>
        <w:rPr>
          <w:b/>
          <w:bCs/>
          <w:sz w:val="28"/>
          <w:szCs w:val="28"/>
        </w:rPr>
      </w:pPr>
    </w:p>
    <w:p w:rsidR="00FA52AB" w:rsidRPr="0099412D" w:rsidRDefault="00FA52AB" w:rsidP="0099412D">
      <w:pPr>
        <w:ind w:firstLine="709"/>
        <w:jc w:val="center"/>
        <w:rPr>
          <w:i/>
          <w:iCs/>
          <w:sz w:val="28"/>
          <w:szCs w:val="28"/>
        </w:rPr>
      </w:pPr>
      <w:r w:rsidRPr="0099412D">
        <w:rPr>
          <w:i/>
          <w:iCs/>
          <w:sz w:val="28"/>
          <w:szCs w:val="28"/>
        </w:rPr>
        <w:t>Образовательный форум «Время действовать» - форум инициативной и талантливой молодежи, который является инновационной молодежной площадкой, объединяющей молодых профессионалов в различных сферах деятельности.</w:t>
      </w:r>
    </w:p>
    <w:p w:rsidR="00FA52AB" w:rsidRPr="0099412D" w:rsidRDefault="00FA52AB" w:rsidP="0099412D">
      <w:pPr>
        <w:ind w:firstLine="709"/>
        <w:jc w:val="both"/>
        <w:rPr>
          <w:sz w:val="28"/>
          <w:szCs w:val="28"/>
        </w:rPr>
      </w:pPr>
      <w:r w:rsidRPr="0099412D">
        <w:rPr>
          <w:sz w:val="28"/>
          <w:szCs w:val="28"/>
        </w:rPr>
        <w:t xml:space="preserve">       </w:t>
      </w:r>
    </w:p>
    <w:p w:rsidR="00FA52AB" w:rsidRPr="0099412D" w:rsidRDefault="00FA52AB" w:rsidP="0099412D">
      <w:pPr>
        <w:ind w:firstLine="709"/>
        <w:jc w:val="both"/>
        <w:rPr>
          <w:b/>
          <w:bCs/>
          <w:sz w:val="28"/>
          <w:szCs w:val="28"/>
        </w:rPr>
      </w:pPr>
      <w:r w:rsidRPr="0099412D">
        <w:rPr>
          <w:b/>
          <w:bCs/>
          <w:sz w:val="28"/>
          <w:szCs w:val="28"/>
        </w:rPr>
        <w:t xml:space="preserve">1. Общие положения       </w:t>
      </w:r>
    </w:p>
    <w:p w:rsidR="00FA52AB" w:rsidRPr="0099412D" w:rsidRDefault="00FA52AB" w:rsidP="0099412D">
      <w:pPr>
        <w:ind w:firstLine="709"/>
        <w:jc w:val="both"/>
        <w:rPr>
          <w:sz w:val="28"/>
          <w:szCs w:val="28"/>
        </w:rPr>
      </w:pPr>
      <w:r w:rsidRPr="0099412D">
        <w:rPr>
          <w:sz w:val="28"/>
          <w:szCs w:val="28"/>
        </w:rPr>
        <w:t xml:space="preserve">1.1 Настоящее Положение определяет порядок проведения образовательного форума «ВРЕМЯ ДЕЙСТВОВАТЬ» на территории Гайского городского округа в 2018 году (далее – Форум).                                                                                                                  </w:t>
      </w:r>
    </w:p>
    <w:p w:rsidR="00FA52AB" w:rsidRPr="0099412D" w:rsidRDefault="00FA52AB" w:rsidP="0099412D">
      <w:pPr>
        <w:pStyle w:val="ListParagraph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12D">
        <w:rPr>
          <w:rFonts w:ascii="Times New Roman" w:hAnsi="Times New Roman" w:cs="Times New Roman"/>
          <w:sz w:val="28"/>
          <w:szCs w:val="28"/>
        </w:rPr>
        <w:t>Учредителями Форума являются Молодёжная палата при Совете депутатов Гайского городского округа, отдел образования администрации Гайского городского округа, главный специалист по делам молодеж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9412D">
        <w:rPr>
          <w:rFonts w:ascii="Times New Roman" w:hAnsi="Times New Roman" w:cs="Times New Roman"/>
          <w:sz w:val="28"/>
          <w:szCs w:val="28"/>
        </w:rPr>
        <w:t xml:space="preserve"> администрации Гайского городского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9412D">
        <w:rPr>
          <w:rFonts w:ascii="Times New Roman" w:hAnsi="Times New Roman" w:cs="Times New Roman"/>
          <w:sz w:val="28"/>
          <w:szCs w:val="28"/>
        </w:rPr>
        <w:t xml:space="preserve"> МБУ «Городской молодежный центр», МАОУ «СОШ №4», молодежная организация ПАО «Гайский ГОК».</w:t>
      </w:r>
    </w:p>
    <w:p w:rsidR="00FA52AB" w:rsidRPr="0099412D" w:rsidRDefault="00FA52AB" w:rsidP="0099412D">
      <w:pPr>
        <w:ind w:firstLine="709"/>
        <w:jc w:val="both"/>
        <w:rPr>
          <w:sz w:val="28"/>
          <w:szCs w:val="28"/>
        </w:rPr>
      </w:pPr>
      <w:r w:rsidRPr="0099412D">
        <w:rPr>
          <w:sz w:val="28"/>
          <w:szCs w:val="28"/>
        </w:rPr>
        <w:t xml:space="preserve">1.3 Для решения целей и задач Форума создается Организационный комитет Форума (далее – «оргкомитет»). В оргкомитет Форума входят представители органов законодательной и исполнительной власти Гайского городского округа, представители общественных организаций и объединений, образовательных организаций. </w:t>
      </w:r>
    </w:p>
    <w:p w:rsidR="00FA52AB" w:rsidRPr="0099412D" w:rsidRDefault="00FA52AB" w:rsidP="0099412D">
      <w:pPr>
        <w:ind w:firstLine="709"/>
        <w:jc w:val="both"/>
        <w:rPr>
          <w:b/>
          <w:bCs/>
          <w:sz w:val="28"/>
          <w:szCs w:val="28"/>
        </w:rPr>
      </w:pPr>
      <w:r w:rsidRPr="0099412D">
        <w:rPr>
          <w:b/>
          <w:bCs/>
          <w:sz w:val="28"/>
          <w:szCs w:val="28"/>
        </w:rPr>
        <w:t xml:space="preserve"> </w:t>
      </w:r>
    </w:p>
    <w:p w:rsidR="00FA52AB" w:rsidRPr="0099412D" w:rsidRDefault="00FA52AB" w:rsidP="0099412D">
      <w:pPr>
        <w:ind w:firstLine="709"/>
        <w:jc w:val="both"/>
        <w:rPr>
          <w:b/>
          <w:bCs/>
          <w:sz w:val="28"/>
          <w:szCs w:val="28"/>
        </w:rPr>
      </w:pPr>
      <w:r w:rsidRPr="0099412D">
        <w:rPr>
          <w:b/>
          <w:bCs/>
          <w:sz w:val="28"/>
          <w:szCs w:val="28"/>
        </w:rPr>
        <w:t xml:space="preserve">2. Цель и задачи Форума </w:t>
      </w:r>
    </w:p>
    <w:p w:rsidR="00FA52AB" w:rsidRPr="0099412D" w:rsidRDefault="00FA52AB" w:rsidP="00994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99412D">
        <w:rPr>
          <w:sz w:val="28"/>
          <w:szCs w:val="28"/>
        </w:rPr>
        <w:t xml:space="preserve"> Цель Форума – создание условий для поддержки инициативной и талантливой молодежи, включение молодежи в процесс социально – значимой деятельности Гайского городского округа.</w:t>
      </w:r>
    </w:p>
    <w:p w:rsidR="00FA52AB" w:rsidRPr="0099412D" w:rsidRDefault="00FA52AB" w:rsidP="00994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99412D">
        <w:rPr>
          <w:sz w:val="28"/>
          <w:szCs w:val="28"/>
        </w:rPr>
        <w:t xml:space="preserve"> Задачи Форума: </w:t>
      </w:r>
    </w:p>
    <w:p w:rsidR="00FA52AB" w:rsidRPr="0099412D" w:rsidRDefault="00FA52AB" w:rsidP="0099412D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12D">
        <w:rPr>
          <w:rFonts w:ascii="Times New Roman" w:hAnsi="Times New Roman" w:cs="Times New Roman"/>
          <w:sz w:val="28"/>
          <w:szCs w:val="28"/>
        </w:rPr>
        <w:t>формирование сообщества молодых активистов Гайского городского округа;</w:t>
      </w:r>
    </w:p>
    <w:p w:rsidR="00FA52AB" w:rsidRPr="0099412D" w:rsidRDefault="00FA52AB" w:rsidP="0099412D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12D">
        <w:rPr>
          <w:rFonts w:ascii="Times New Roman" w:hAnsi="Times New Roman" w:cs="Times New Roman"/>
          <w:sz w:val="28"/>
          <w:szCs w:val="28"/>
        </w:rPr>
        <w:t>выявление социально-значимых инициатив молодежи;</w:t>
      </w:r>
    </w:p>
    <w:p w:rsidR="00FA52AB" w:rsidRPr="0099412D" w:rsidRDefault="00FA52AB" w:rsidP="0099412D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12D">
        <w:rPr>
          <w:rFonts w:ascii="Times New Roman" w:hAnsi="Times New Roman" w:cs="Times New Roman"/>
          <w:sz w:val="28"/>
          <w:szCs w:val="28"/>
        </w:rPr>
        <w:t>создание системы эффективной ко</w:t>
      </w:r>
      <w:r>
        <w:rPr>
          <w:rFonts w:ascii="Times New Roman" w:hAnsi="Times New Roman" w:cs="Times New Roman"/>
          <w:sz w:val="28"/>
          <w:szCs w:val="28"/>
        </w:rPr>
        <w:t xml:space="preserve">ммуникации среди представителей </w:t>
      </w:r>
      <w:r w:rsidRPr="0099412D">
        <w:rPr>
          <w:rFonts w:ascii="Times New Roman" w:hAnsi="Times New Roman" w:cs="Times New Roman"/>
          <w:sz w:val="28"/>
          <w:szCs w:val="28"/>
        </w:rPr>
        <w:t>молодежных сообществ, в том числе органов студенческого самоуправления;</w:t>
      </w:r>
    </w:p>
    <w:p w:rsidR="00FA52AB" w:rsidRPr="0099412D" w:rsidRDefault="00FA52AB" w:rsidP="0099412D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12D">
        <w:rPr>
          <w:rFonts w:ascii="Times New Roman" w:hAnsi="Times New Roman" w:cs="Times New Roman"/>
          <w:sz w:val="28"/>
          <w:szCs w:val="28"/>
        </w:rPr>
        <w:t>популяризация ценностей российского общества среди молодежи.</w:t>
      </w:r>
    </w:p>
    <w:p w:rsidR="00FA52AB" w:rsidRPr="0099412D" w:rsidRDefault="00FA52AB" w:rsidP="0099412D">
      <w:pPr>
        <w:ind w:firstLine="709"/>
        <w:jc w:val="both"/>
        <w:rPr>
          <w:b/>
          <w:bCs/>
          <w:sz w:val="28"/>
          <w:szCs w:val="28"/>
        </w:rPr>
      </w:pPr>
      <w:r w:rsidRPr="0099412D">
        <w:rPr>
          <w:b/>
          <w:bCs/>
          <w:sz w:val="28"/>
          <w:szCs w:val="28"/>
        </w:rPr>
        <w:t xml:space="preserve">3. Сроки и место проведения Форума </w:t>
      </w:r>
    </w:p>
    <w:p w:rsidR="00FA52AB" w:rsidRPr="0099412D" w:rsidRDefault="00FA52AB" w:rsidP="0099412D">
      <w:pPr>
        <w:ind w:firstLine="709"/>
        <w:jc w:val="both"/>
        <w:rPr>
          <w:sz w:val="28"/>
          <w:szCs w:val="28"/>
        </w:rPr>
      </w:pPr>
      <w:r w:rsidRPr="0099412D">
        <w:rPr>
          <w:sz w:val="28"/>
          <w:szCs w:val="28"/>
        </w:rPr>
        <w:t>3.1 Форум состоится 18 июня 2018 года на базе муниципального автономного общеобразовательного учреждения «Средняя общеобразовательная школа № 4», г. Гая Оренбургской области (ул. Октябрьская 60), МАУДО «Центр детского творчества «Радуга».</w:t>
      </w:r>
    </w:p>
    <w:p w:rsidR="00FA52AB" w:rsidRPr="0099412D" w:rsidRDefault="00FA52AB" w:rsidP="0099412D">
      <w:pPr>
        <w:ind w:firstLine="709"/>
        <w:jc w:val="both"/>
        <w:rPr>
          <w:sz w:val="28"/>
          <w:szCs w:val="28"/>
        </w:rPr>
      </w:pPr>
    </w:p>
    <w:p w:rsidR="00FA52AB" w:rsidRPr="0099412D" w:rsidRDefault="00FA52AB" w:rsidP="0099412D">
      <w:pPr>
        <w:ind w:firstLine="709"/>
        <w:jc w:val="both"/>
        <w:rPr>
          <w:b/>
          <w:bCs/>
          <w:sz w:val="28"/>
          <w:szCs w:val="28"/>
        </w:rPr>
      </w:pPr>
      <w:r w:rsidRPr="0099412D">
        <w:rPr>
          <w:b/>
          <w:bCs/>
          <w:sz w:val="28"/>
          <w:szCs w:val="28"/>
        </w:rPr>
        <w:t xml:space="preserve">4. Участники и условия проведения </w:t>
      </w:r>
    </w:p>
    <w:p w:rsidR="00FA52AB" w:rsidRPr="0099412D" w:rsidRDefault="00FA52AB" w:rsidP="0099412D">
      <w:pPr>
        <w:ind w:firstLine="709"/>
        <w:jc w:val="both"/>
        <w:rPr>
          <w:sz w:val="28"/>
          <w:szCs w:val="28"/>
        </w:rPr>
      </w:pPr>
      <w:r w:rsidRPr="0099412D">
        <w:rPr>
          <w:sz w:val="28"/>
          <w:szCs w:val="28"/>
        </w:rPr>
        <w:t xml:space="preserve">4.1 В работе Форума принимают участие молодые люди активисты ученических и студенческих самоуправлений образовательных учреждений Гайского городского округа.  </w:t>
      </w:r>
    </w:p>
    <w:p w:rsidR="00FA52AB" w:rsidRPr="0099412D" w:rsidRDefault="00FA52AB" w:rsidP="0099412D">
      <w:pPr>
        <w:ind w:firstLine="709"/>
        <w:jc w:val="both"/>
        <w:rPr>
          <w:sz w:val="28"/>
          <w:szCs w:val="28"/>
        </w:rPr>
      </w:pPr>
      <w:r w:rsidRPr="0099412D">
        <w:rPr>
          <w:sz w:val="28"/>
          <w:szCs w:val="28"/>
        </w:rPr>
        <w:t xml:space="preserve">4.2. Для участия в работе Форума необходимо заполнить анкету участника на сайте форума ВКонтакте: </w:t>
      </w:r>
      <w:hyperlink r:id="rId8" w:history="1">
        <w:r w:rsidRPr="0099412D">
          <w:rPr>
            <w:rStyle w:val="Hyperlink"/>
            <w:color w:val="auto"/>
            <w:sz w:val="28"/>
            <w:szCs w:val="28"/>
          </w:rPr>
          <w:t>https://vk.com/club160436509</w:t>
        </w:r>
      </w:hyperlink>
      <w:r w:rsidRPr="0099412D">
        <w:rPr>
          <w:sz w:val="28"/>
          <w:szCs w:val="28"/>
        </w:rPr>
        <w:t>.</w:t>
      </w:r>
    </w:p>
    <w:p w:rsidR="00FA52AB" w:rsidRPr="0099412D" w:rsidRDefault="00FA52AB" w:rsidP="0099412D">
      <w:pPr>
        <w:ind w:firstLine="709"/>
        <w:jc w:val="both"/>
        <w:rPr>
          <w:b/>
          <w:bCs/>
          <w:sz w:val="28"/>
          <w:szCs w:val="28"/>
        </w:rPr>
      </w:pPr>
      <w:r w:rsidRPr="0099412D">
        <w:rPr>
          <w:b/>
          <w:bCs/>
          <w:sz w:val="28"/>
          <w:szCs w:val="28"/>
        </w:rPr>
        <w:t xml:space="preserve">4.3 Программа форума включает в себя работу по следующим направлений: </w:t>
      </w:r>
    </w:p>
    <w:p w:rsidR="00FA52AB" w:rsidRPr="0099412D" w:rsidRDefault="00FA52AB" w:rsidP="0099412D">
      <w:pPr>
        <w:ind w:firstLine="709"/>
        <w:jc w:val="both"/>
        <w:rPr>
          <w:b/>
          <w:bCs/>
          <w:sz w:val="28"/>
          <w:szCs w:val="28"/>
        </w:rPr>
      </w:pPr>
      <w:r w:rsidRPr="0099412D">
        <w:rPr>
          <w:b/>
          <w:bCs/>
          <w:sz w:val="28"/>
          <w:szCs w:val="28"/>
        </w:rPr>
        <w:t xml:space="preserve">4.3.1 Лидерское направление. </w:t>
      </w:r>
    </w:p>
    <w:p w:rsidR="00FA52AB" w:rsidRPr="0099412D" w:rsidRDefault="00FA52AB" w:rsidP="0099412D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12D">
        <w:rPr>
          <w:rFonts w:ascii="Times New Roman" w:hAnsi="Times New Roman" w:cs="Times New Roman"/>
          <w:sz w:val="28"/>
          <w:szCs w:val="28"/>
        </w:rPr>
        <w:t>площадка, объединяющая лидеров ученических и студенческих самоуправлений, а также активистов детских общественных организаций образовательных учреждений Гайского городского округа.</w:t>
      </w:r>
    </w:p>
    <w:p w:rsidR="00FA52AB" w:rsidRPr="0099412D" w:rsidRDefault="00FA52AB" w:rsidP="0099412D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12D">
        <w:rPr>
          <w:rFonts w:ascii="Times New Roman" w:hAnsi="Times New Roman" w:cs="Times New Roman"/>
          <w:sz w:val="28"/>
          <w:szCs w:val="28"/>
        </w:rPr>
        <w:t>цель площадки – создать условия для взаимодействия лидеров и активистов ученических и студенческих самоуправлений, обмена опытом деятельности, обсуждения и совместной работы, а также разработки социально- значимых проектов. В программе направления – тренинги, мастер-классы, уличные активности, квесты и разработка социальных проектов.</w:t>
      </w:r>
    </w:p>
    <w:p w:rsidR="00FA52AB" w:rsidRDefault="00FA52AB" w:rsidP="0099412D">
      <w:pPr>
        <w:ind w:firstLine="709"/>
        <w:jc w:val="both"/>
        <w:rPr>
          <w:b/>
          <w:bCs/>
          <w:sz w:val="28"/>
          <w:szCs w:val="28"/>
        </w:rPr>
      </w:pPr>
    </w:p>
    <w:p w:rsidR="00FA52AB" w:rsidRPr="0099412D" w:rsidRDefault="00FA52AB" w:rsidP="0099412D">
      <w:pPr>
        <w:ind w:firstLine="709"/>
        <w:jc w:val="both"/>
        <w:rPr>
          <w:b/>
          <w:bCs/>
          <w:sz w:val="28"/>
          <w:szCs w:val="28"/>
        </w:rPr>
      </w:pPr>
      <w:r w:rsidRPr="0099412D">
        <w:rPr>
          <w:b/>
          <w:bCs/>
          <w:sz w:val="28"/>
          <w:szCs w:val="28"/>
        </w:rPr>
        <w:t>4.3.2 Волонтёрское направление.</w:t>
      </w:r>
    </w:p>
    <w:p w:rsidR="00FA52AB" w:rsidRPr="0099412D" w:rsidRDefault="00FA52AB" w:rsidP="0099412D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12D">
        <w:rPr>
          <w:rFonts w:ascii="Times New Roman" w:hAnsi="Times New Roman" w:cs="Times New Roman"/>
          <w:sz w:val="28"/>
          <w:szCs w:val="28"/>
        </w:rPr>
        <w:t xml:space="preserve">площадка, которая объединит представителей различных городских сообществ, деятельность которых направлена на решения острых социальных проблем. </w:t>
      </w:r>
    </w:p>
    <w:p w:rsidR="00FA52AB" w:rsidRPr="0099412D" w:rsidRDefault="00FA52AB" w:rsidP="0099412D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12D">
        <w:rPr>
          <w:rFonts w:ascii="Times New Roman" w:hAnsi="Times New Roman" w:cs="Times New Roman"/>
          <w:sz w:val="28"/>
          <w:szCs w:val="28"/>
        </w:rPr>
        <w:t xml:space="preserve">цель площадки – обучить неравнодушных людей навыкам волонтёрской деятельности, способам решения острых социальных проблем и их профилактике. В программе площадки – анализ городской среды с точки зрения имеющихся сообществ, разработка идей для продвижения проектов. Результатом работы площадки станут разработанные проекты, которые будут реализованы совместно с различными молодежными сообществами региона. </w:t>
      </w:r>
    </w:p>
    <w:p w:rsidR="00FA52AB" w:rsidRDefault="00FA52AB" w:rsidP="0099412D">
      <w:pPr>
        <w:ind w:firstLine="709"/>
        <w:jc w:val="both"/>
        <w:rPr>
          <w:b/>
          <w:bCs/>
          <w:sz w:val="28"/>
          <w:szCs w:val="28"/>
        </w:rPr>
      </w:pPr>
    </w:p>
    <w:p w:rsidR="00FA52AB" w:rsidRPr="0099412D" w:rsidRDefault="00FA52AB" w:rsidP="0099412D">
      <w:pPr>
        <w:ind w:firstLine="709"/>
        <w:jc w:val="both"/>
        <w:rPr>
          <w:b/>
          <w:bCs/>
          <w:sz w:val="28"/>
          <w:szCs w:val="28"/>
        </w:rPr>
      </w:pPr>
      <w:r w:rsidRPr="0099412D">
        <w:rPr>
          <w:b/>
          <w:bCs/>
          <w:sz w:val="28"/>
          <w:szCs w:val="28"/>
        </w:rPr>
        <w:t>4.3.3 Творческое   направление.</w:t>
      </w:r>
    </w:p>
    <w:p w:rsidR="00FA52AB" w:rsidRPr="0099412D" w:rsidRDefault="00FA52AB" w:rsidP="0099412D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12D">
        <w:rPr>
          <w:rFonts w:ascii="Times New Roman" w:hAnsi="Times New Roman" w:cs="Times New Roman"/>
          <w:sz w:val="28"/>
          <w:szCs w:val="28"/>
        </w:rPr>
        <w:t xml:space="preserve">площадка, объединяющая представителей творческой молодежи. К участию в работе площадки приглашаются молодые люди, реализующие творческие проекты в направлениях: фото и видеоискусство, современное изобразительное искусство, прикладное искусство, современная хореография, театр, музыка, историческая реконструкция. </w:t>
      </w:r>
    </w:p>
    <w:p w:rsidR="00FA52AB" w:rsidRPr="0099412D" w:rsidRDefault="00FA52AB" w:rsidP="0099412D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12D">
        <w:rPr>
          <w:rFonts w:ascii="Times New Roman" w:hAnsi="Times New Roman" w:cs="Times New Roman"/>
          <w:sz w:val="28"/>
          <w:szCs w:val="28"/>
        </w:rPr>
        <w:t>цель площадки - формирование творческих групп с целью обмена опытом, общения творческой молодежи, повышения уровня творческого мастерства, формирования условий для поиска собственного стиля в реализации творческого потенциала, а также совместной разработки молодежных творческих проектов. Результатом работы творческой площадки станет цикл молодежных культурных событий (выставок, театрализованных инсталляций и т.д.) которые будут показаны на площадках города.</w:t>
      </w:r>
    </w:p>
    <w:p w:rsidR="00FA52AB" w:rsidRDefault="00FA52AB" w:rsidP="0099412D">
      <w:pPr>
        <w:ind w:firstLine="709"/>
        <w:jc w:val="both"/>
        <w:rPr>
          <w:b/>
          <w:bCs/>
          <w:sz w:val="28"/>
          <w:szCs w:val="28"/>
        </w:rPr>
      </w:pPr>
    </w:p>
    <w:p w:rsidR="00FA52AB" w:rsidRPr="0099412D" w:rsidRDefault="00FA52AB" w:rsidP="0099412D">
      <w:pPr>
        <w:ind w:firstLine="709"/>
        <w:jc w:val="both"/>
        <w:rPr>
          <w:b/>
          <w:bCs/>
          <w:sz w:val="28"/>
          <w:szCs w:val="28"/>
        </w:rPr>
      </w:pPr>
      <w:r w:rsidRPr="0099412D">
        <w:rPr>
          <w:b/>
          <w:bCs/>
          <w:sz w:val="28"/>
          <w:szCs w:val="28"/>
        </w:rPr>
        <w:t>4.3.4 Информационное направление.</w:t>
      </w:r>
    </w:p>
    <w:p w:rsidR="00FA52AB" w:rsidRPr="0099412D" w:rsidRDefault="00FA52AB" w:rsidP="0099412D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12D">
        <w:rPr>
          <w:rFonts w:ascii="Times New Roman" w:hAnsi="Times New Roman" w:cs="Times New Roman"/>
          <w:sz w:val="28"/>
          <w:szCs w:val="28"/>
        </w:rPr>
        <w:t>площадка, которая объединит представителей активистов самоуправлений, молодых людей заинтересован</w:t>
      </w:r>
      <w:r w:rsidRPr="0099412D">
        <w:rPr>
          <w:rFonts w:ascii="Times New Roman" w:hAnsi="Times New Roman" w:cs="Times New Roman"/>
          <w:sz w:val="28"/>
          <w:szCs w:val="28"/>
        </w:rPr>
        <w:softHyphen/>
        <w:t>ных в изучении основ журналистики и овладении практически</w:t>
      </w:r>
      <w:r w:rsidRPr="0099412D">
        <w:rPr>
          <w:rFonts w:ascii="Times New Roman" w:hAnsi="Times New Roman" w:cs="Times New Roman"/>
          <w:sz w:val="28"/>
          <w:szCs w:val="28"/>
        </w:rPr>
        <w:softHyphen/>
        <w:t>ми навыками работы, и ориентирована на применение широкого комплекса знаний по ранее изученным базовым учебным дис</w:t>
      </w:r>
      <w:r w:rsidRPr="0099412D">
        <w:rPr>
          <w:rFonts w:ascii="Times New Roman" w:hAnsi="Times New Roman" w:cs="Times New Roman"/>
          <w:sz w:val="28"/>
          <w:szCs w:val="28"/>
        </w:rPr>
        <w:softHyphen/>
        <w:t>циплинам, таким как литература, русский язык, история, гео</w:t>
      </w:r>
      <w:r w:rsidRPr="0099412D">
        <w:rPr>
          <w:rFonts w:ascii="Times New Roman" w:hAnsi="Times New Roman" w:cs="Times New Roman"/>
          <w:sz w:val="28"/>
          <w:szCs w:val="28"/>
        </w:rPr>
        <w:softHyphen/>
        <w:t xml:space="preserve">графия и другим. </w:t>
      </w:r>
    </w:p>
    <w:p w:rsidR="00FA52AB" w:rsidRPr="0099412D" w:rsidRDefault="00FA52AB" w:rsidP="0099412D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12D">
        <w:rPr>
          <w:rFonts w:ascii="Times New Roman" w:hAnsi="Times New Roman" w:cs="Times New Roman"/>
          <w:sz w:val="28"/>
          <w:szCs w:val="28"/>
        </w:rPr>
        <w:t>цель площадки - создать условия для оптимальной социальной и творческой самореализации личности, интеллектуального совершенство</w:t>
      </w:r>
      <w:r w:rsidRPr="0099412D">
        <w:rPr>
          <w:rFonts w:ascii="Times New Roman" w:hAnsi="Times New Roman" w:cs="Times New Roman"/>
          <w:sz w:val="28"/>
          <w:szCs w:val="28"/>
        </w:rPr>
        <w:softHyphen/>
        <w:t>вания, а также сформировать медиакультуру в профильной ориентации обучающихся и стимулировать их активность в поисках профес</w:t>
      </w:r>
      <w:r w:rsidRPr="0099412D">
        <w:rPr>
          <w:rFonts w:ascii="Times New Roman" w:hAnsi="Times New Roman" w:cs="Times New Roman"/>
          <w:sz w:val="28"/>
          <w:szCs w:val="28"/>
        </w:rPr>
        <w:softHyphen/>
        <w:t>сии; изучить основы журналистского мастерства.</w:t>
      </w:r>
    </w:p>
    <w:p w:rsidR="00FA52AB" w:rsidRDefault="00FA52AB" w:rsidP="0099412D">
      <w:pPr>
        <w:ind w:firstLine="709"/>
        <w:jc w:val="both"/>
        <w:rPr>
          <w:b/>
          <w:bCs/>
          <w:sz w:val="28"/>
          <w:szCs w:val="28"/>
        </w:rPr>
      </w:pPr>
    </w:p>
    <w:p w:rsidR="00FA52AB" w:rsidRPr="0099412D" w:rsidRDefault="00FA52AB" w:rsidP="0099412D">
      <w:pPr>
        <w:ind w:firstLine="709"/>
        <w:jc w:val="both"/>
        <w:rPr>
          <w:b/>
          <w:bCs/>
          <w:sz w:val="28"/>
          <w:szCs w:val="28"/>
        </w:rPr>
      </w:pPr>
      <w:r w:rsidRPr="0099412D">
        <w:rPr>
          <w:b/>
          <w:bCs/>
          <w:sz w:val="28"/>
          <w:szCs w:val="28"/>
        </w:rPr>
        <w:t>4.3.5 Правовое направление.</w:t>
      </w:r>
    </w:p>
    <w:p w:rsidR="00FA52AB" w:rsidRPr="0099412D" w:rsidRDefault="00FA52AB" w:rsidP="0099412D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12D">
        <w:rPr>
          <w:rFonts w:ascii="Times New Roman" w:hAnsi="Times New Roman" w:cs="Times New Roman"/>
          <w:sz w:val="28"/>
          <w:szCs w:val="28"/>
        </w:rPr>
        <w:t>площадка, работа которой основана на формирование правовой культуры, представлений об основных правах и обязанностях, о принципах демократии, об уважении к правам человека и свободе личности, формирование электоральной культуры, развитие навыков безопасности и формирования безопасной среды в школе, в быту, на отдыхе; формирование представлений об информационной безопасности, о девиантном и делинкветном поведении, о влиянии на безопасность молодых людей отдельных молодёжных субкультур.</w:t>
      </w:r>
    </w:p>
    <w:p w:rsidR="00FA52AB" w:rsidRPr="0099412D" w:rsidRDefault="00FA52AB" w:rsidP="0099412D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12D">
        <w:rPr>
          <w:rFonts w:ascii="Times New Roman" w:hAnsi="Times New Roman" w:cs="Times New Roman"/>
          <w:sz w:val="28"/>
          <w:szCs w:val="28"/>
        </w:rPr>
        <w:t>цель площадки – обучение участников навыкам работы в команде и определении обязанностей по технологии «Стрелка планирования».</w:t>
      </w:r>
    </w:p>
    <w:p w:rsidR="00FA52AB" w:rsidRPr="0099412D" w:rsidRDefault="00FA52AB" w:rsidP="0099412D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A52AB" w:rsidRPr="0099412D" w:rsidRDefault="00FA52AB" w:rsidP="0099412D">
      <w:pPr>
        <w:ind w:firstLine="709"/>
        <w:jc w:val="both"/>
        <w:rPr>
          <w:b/>
          <w:bCs/>
          <w:sz w:val="28"/>
          <w:szCs w:val="28"/>
        </w:rPr>
      </w:pPr>
      <w:r w:rsidRPr="0099412D">
        <w:rPr>
          <w:b/>
          <w:bCs/>
          <w:sz w:val="28"/>
          <w:szCs w:val="28"/>
        </w:rPr>
        <w:t xml:space="preserve">5. Программа Форума </w:t>
      </w:r>
    </w:p>
    <w:p w:rsidR="00FA52AB" w:rsidRDefault="00FA52AB" w:rsidP="0099412D">
      <w:pPr>
        <w:ind w:firstLine="709"/>
        <w:jc w:val="both"/>
        <w:rPr>
          <w:sz w:val="28"/>
          <w:szCs w:val="28"/>
        </w:rPr>
      </w:pPr>
      <w:r w:rsidRPr="0099412D">
        <w:rPr>
          <w:sz w:val="28"/>
          <w:szCs w:val="28"/>
        </w:rPr>
        <w:t xml:space="preserve">5.1 Включает в себя интенсивную образовательную программу, «проектный блок», а также встречи с экспертами, представителями органов власти, бизнес-сообщества и творчества. </w:t>
      </w:r>
    </w:p>
    <w:p w:rsidR="00FA52AB" w:rsidRDefault="00FA52AB" w:rsidP="00994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</w:t>
      </w:r>
      <w:r w:rsidRPr="0099412D">
        <w:rPr>
          <w:sz w:val="28"/>
          <w:szCs w:val="28"/>
        </w:rPr>
        <w:t xml:space="preserve">Оргкомитет имеет право изменять и дополнять содержание программы Форума. </w:t>
      </w:r>
    </w:p>
    <w:p w:rsidR="00FA52AB" w:rsidRPr="0099412D" w:rsidRDefault="00FA52AB" w:rsidP="00994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 </w:t>
      </w:r>
      <w:r w:rsidRPr="0099412D">
        <w:rPr>
          <w:sz w:val="28"/>
          <w:szCs w:val="28"/>
        </w:rPr>
        <w:t xml:space="preserve">Об изменении программы участники Форума оповещаются заранее. </w:t>
      </w:r>
    </w:p>
    <w:p w:rsidR="00FA52AB" w:rsidRPr="0099412D" w:rsidRDefault="00FA52AB" w:rsidP="00994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Pr="0099412D">
        <w:rPr>
          <w:sz w:val="28"/>
          <w:szCs w:val="28"/>
        </w:rPr>
        <w:t xml:space="preserve"> Программа форума утверждается оргкомитетом согласно приложению №1 к данному положению.</w:t>
      </w:r>
    </w:p>
    <w:p w:rsidR="00FA52AB" w:rsidRPr="0099412D" w:rsidRDefault="00FA52AB" w:rsidP="0099412D">
      <w:pPr>
        <w:ind w:firstLine="709"/>
        <w:jc w:val="both"/>
        <w:rPr>
          <w:sz w:val="28"/>
          <w:szCs w:val="28"/>
        </w:rPr>
      </w:pPr>
    </w:p>
    <w:p w:rsidR="00FA52AB" w:rsidRDefault="00FA52AB" w:rsidP="0099412D">
      <w:pPr>
        <w:ind w:firstLine="709"/>
        <w:jc w:val="both"/>
        <w:rPr>
          <w:b/>
          <w:bCs/>
          <w:sz w:val="28"/>
          <w:szCs w:val="28"/>
        </w:rPr>
      </w:pPr>
    </w:p>
    <w:p w:rsidR="00FA52AB" w:rsidRDefault="00FA52AB" w:rsidP="0099412D">
      <w:pPr>
        <w:ind w:firstLine="709"/>
        <w:jc w:val="both"/>
        <w:rPr>
          <w:b/>
          <w:bCs/>
          <w:sz w:val="28"/>
          <w:szCs w:val="28"/>
        </w:rPr>
      </w:pPr>
    </w:p>
    <w:p w:rsidR="00FA52AB" w:rsidRDefault="00FA52AB" w:rsidP="0099412D">
      <w:pPr>
        <w:ind w:firstLine="709"/>
        <w:jc w:val="both"/>
        <w:rPr>
          <w:b/>
          <w:bCs/>
          <w:sz w:val="28"/>
          <w:szCs w:val="28"/>
        </w:rPr>
      </w:pPr>
    </w:p>
    <w:p w:rsidR="00FA52AB" w:rsidRDefault="00FA52AB" w:rsidP="0099412D">
      <w:pPr>
        <w:ind w:firstLine="709"/>
        <w:jc w:val="both"/>
        <w:rPr>
          <w:b/>
          <w:bCs/>
          <w:sz w:val="28"/>
          <w:szCs w:val="28"/>
        </w:rPr>
      </w:pPr>
    </w:p>
    <w:p w:rsidR="00FA52AB" w:rsidRPr="0099412D" w:rsidRDefault="00FA52AB" w:rsidP="0099412D">
      <w:pPr>
        <w:ind w:firstLine="709"/>
        <w:jc w:val="both"/>
        <w:rPr>
          <w:sz w:val="28"/>
          <w:szCs w:val="28"/>
        </w:rPr>
      </w:pPr>
      <w:r w:rsidRPr="0099412D">
        <w:rPr>
          <w:b/>
          <w:bCs/>
          <w:sz w:val="28"/>
          <w:szCs w:val="28"/>
        </w:rPr>
        <w:t>6. Этапы реализации Программы Форума.</w:t>
      </w:r>
      <w:r w:rsidRPr="0099412D">
        <w:rPr>
          <w:sz w:val="28"/>
          <w:szCs w:val="28"/>
        </w:rPr>
        <w:t xml:space="preserve">                                        </w:t>
      </w:r>
    </w:p>
    <w:p w:rsidR="00FA52AB" w:rsidRPr="0099412D" w:rsidRDefault="00FA52AB" w:rsidP="0099412D">
      <w:pPr>
        <w:ind w:firstLine="709"/>
        <w:jc w:val="both"/>
        <w:rPr>
          <w:sz w:val="28"/>
          <w:szCs w:val="28"/>
        </w:rPr>
      </w:pPr>
      <w:r w:rsidRPr="0099412D">
        <w:rPr>
          <w:sz w:val="28"/>
          <w:szCs w:val="28"/>
        </w:rPr>
        <w:t xml:space="preserve">6.1 Программа реализуется в 2 этапа (октябрь 2017 года – июнь 2018 года): </w:t>
      </w:r>
    </w:p>
    <w:p w:rsidR="00FA52AB" w:rsidRPr="0099412D" w:rsidRDefault="00FA52AB" w:rsidP="0099412D">
      <w:pPr>
        <w:ind w:firstLine="709"/>
        <w:jc w:val="both"/>
        <w:rPr>
          <w:sz w:val="28"/>
          <w:szCs w:val="28"/>
        </w:rPr>
      </w:pPr>
      <w:r w:rsidRPr="0099412D">
        <w:rPr>
          <w:sz w:val="28"/>
          <w:szCs w:val="28"/>
        </w:rPr>
        <w:t xml:space="preserve">I этап – организационно-информационный (октябрь 2017 года – март 2018 года). </w:t>
      </w:r>
    </w:p>
    <w:p w:rsidR="00FA52AB" w:rsidRPr="0099412D" w:rsidRDefault="00FA52AB" w:rsidP="0099412D">
      <w:pPr>
        <w:ind w:firstLine="709"/>
        <w:jc w:val="both"/>
        <w:rPr>
          <w:sz w:val="28"/>
          <w:szCs w:val="28"/>
        </w:rPr>
      </w:pPr>
      <w:r w:rsidRPr="0099412D">
        <w:rPr>
          <w:sz w:val="28"/>
          <w:szCs w:val="28"/>
        </w:rPr>
        <w:t xml:space="preserve">II этап – </w:t>
      </w:r>
      <w:r>
        <w:rPr>
          <w:sz w:val="28"/>
          <w:szCs w:val="28"/>
        </w:rPr>
        <w:t>основной (</w:t>
      </w:r>
      <w:r w:rsidRPr="0099412D">
        <w:rPr>
          <w:sz w:val="28"/>
          <w:szCs w:val="28"/>
        </w:rPr>
        <w:t>муниципальный Форум</w:t>
      </w:r>
      <w:r>
        <w:rPr>
          <w:sz w:val="28"/>
          <w:szCs w:val="28"/>
        </w:rPr>
        <w:t>)</w:t>
      </w:r>
      <w:r w:rsidRPr="0099412D">
        <w:rPr>
          <w:sz w:val="28"/>
          <w:szCs w:val="28"/>
        </w:rPr>
        <w:t xml:space="preserve"> (июнь 2018 года).</w:t>
      </w:r>
    </w:p>
    <w:p w:rsidR="00FA52AB" w:rsidRPr="0099412D" w:rsidRDefault="00FA52AB" w:rsidP="009941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 Предлагаемый ход реализации этапов Форума</w:t>
      </w:r>
      <w:r w:rsidRPr="0099412D">
        <w:rPr>
          <w:sz w:val="28"/>
          <w:szCs w:val="28"/>
        </w:rPr>
        <w:t>:</w:t>
      </w:r>
    </w:p>
    <w:p w:rsidR="00FA52AB" w:rsidRPr="0099412D" w:rsidRDefault="00FA52AB" w:rsidP="0099412D">
      <w:pPr>
        <w:ind w:firstLine="709"/>
        <w:jc w:val="both"/>
        <w:rPr>
          <w:sz w:val="28"/>
          <w:szCs w:val="28"/>
        </w:rPr>
      </w:pPr>
      <w:r w:rsidRPr="0099412D">
        <w:rPr>
          <w:sz w:val="28"/>
          <w:szCs w:val="28"/>
        </w:rPr>
        <w:t xml:space="preserve">6.2.1 Сбор заявок участников. Общеобразовательные организации, изъявившие желание участвовать в форуме до 01.06.2018 г. присылают заявку на участие в адрес оргкомитета форума. После одобрения заявок,  все участники вступают в официальную группу форума «Образовательный форум «ВРЕМЯ ДЕЙСТВОВАТЬ» </w:t>
      </w:r>
      <w:hyperlink r:id="rId9" w:history="1">
        <w:r w:rsidRPr="0099412D">
          <w:rPr>
            <w:rStyle w:val="Hyperlink"/>
            <w:color w:val="auto"/>
            <w:sz w:val="28"/>
            <w:szCs w:val="28"/>
          </w:rPr>
          <w:t>https://vk.com/club160436509</w:t>
        </w:r>
      </w:hyperlink>
    </w:p>
    <w:p w:rsidR="00FA52AB" w:rsidRPr="0099412D" w:rsidRDefault="00FA52AB" w:rsidP="0099412D">
      <w:pPr>
        <w:ind w:firstLine="709"/>
        <w:jc w:val="both"/>
        <w:rPr>
          <w:sz w:val="28"/>
          <w:szCs w:val="28"/>
        </w:rPr>
      </w:pPr>
      <w:r w:rsidRPr="0099412D">
        <w:rPr>
          <w:sz w:val="28"/>
          <w:szCs w:val="28"/>
        </w:rPr>
        <w:t>6.2.2 Проведение «Школы организаторов форума», в рамках которого организаторы получат навыки по проведению тренингов, мастер-классов, а также научатся правильно реализовывать программу форума.</w:t>
      </w:r>
    </w:p>
    <w:p w:rsidR="00FA52AB" w:rsidRPr="0099412D" w:rsidRDefault="00FA52AB" w:rsidP="0099412D">
      <w:pPr>
        <w:ind w:firstLine="709"/>
        <w:jc w:val="both"/>
        <w:rPr>
          <w:sz w:val="28"/>
          <w:szCs w:val="28"/>
        </w:rPr>
      </w:pPr>
      <w:r w:rsidRPr="0099412D">
        <w:rPr>
          <w:sz w:val="28"/>
          <w:szCs w:val="28"/>
        </w:rPr>
        <w:t xml:space="preserve">6.2.3 </w:t>
      </w:r>
      <w:r>
        <w:rPr>
          <w:sz w:val="28"/>
          <w:szCs w:val="28"/>
        </w:rPr>
        <w:t>Реализация программы форума по 5-ти</w:t>
      </w:r>
      <w:r w:rsidRPr="0099412D">
        <w:rPr>
          <w:sz w:val="28"/>
          <w:szCs w:val="28"/>
        </w:rPr>
        <w:t xml:space="preserve"> направлениям.</w:t>
      </w:r>
    </w:p>
    <w:p w:rsidR="00FA52AB" w:rsidRPr="0099412D" w:rsidRDefault="00FA52AB" w:rsidP="0099412D">
      <w:pPr>
        <w:ind w:firstLine="709"/>
        <w:jc w:val="both"/>
        <w:rPr>
          <w:sz w:val="28"/>
          <w:szCs w:val="28"/>
        </w:rPr>
      </w:pPr>
      <w:r w:rsidRPr="0099412D">
        <w:rPr>
          <w:sz w:val="28"/>
          <w:szCs w:val="28"/>
        </w:rPr>
        <w:t xml:space="preserve">6.2.4 Подведение итогов форума, награждение участников и организаторов сувенирной продукцией.     </w:t>
      </w:r>
    </w:p>
    <w:p w:rsidR="00FA52AB" w:rsidRPr="0099412D" w:rsidRDefault="00FA52AB" w:rsidP="0099412D">
      <w:pPr>
        <w:ind w:firstLine="709"/>
        <w:jc w:val="both"/>
        <w:rPr>
          <w:sz w:val="28"/>
          <w:szCs w:val="28"/>
        </w:rPr>
      </w:pPr>
      <w:r w:rsidRPr="0099412D"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FA52AB" w:rsidRPr="0099412D" w:rsidRDefault="00FA52AB" w:rsidP="0099412D">
      <w:pPr>
        <w:pStyle w:val="NormalWeb"/>
        <w:spacing w:before="0" w:beforeAutospacing="0" w:after="0"/>
        <w:ind w:firstLine="720"/>
        <w:jc w:val="both"/>
        <w:rPr>
          <w:b/>
          <w:bCs/>
          <w:sz w:val="28"/>
          <w:szCs w:val="28"/>
        </w:rPr>
      </w:pPr>
      <w:r w:rsidRPr="0099412D">
        <w:rPr>
          <w:sz w:val="28"/>
          <w:szCs w:val="28"/>
        </w:rPr>
        <w:t xml:space="preserve">7. </w:t>
      </w:r>
      <w:r w:rsidRPr="0099412D">
        <w:rPr>
          <w:b/>
          <w:bCs/>
          <w:sz w:val="28"/>
          <w:szCs w:val="28"/>
        </w:rPr>
        <w:t>Финансирование расходов</w:t>
      </w:r>
    </w:p>
    <w:p w:rsidR="00FA52AB" w:rsidRPr="0099412D" w:rsidRDefault="00FA52AB" w:rsidP="0099412D">
      <w:pPr>
        <w:pStyle w:val="NormalWeb"/>
        <w:spacing w:before="0" w:beforeAutospacing="0" w:after="0"/>
        <w:ind w:firstLine="720"/>
        <w:jc w:val="both"/>
        <w:rPr>
          <w:b/>
          <w:bCs/>
          <w:sz w:val="28"/>
          <w:szCs w:val="28"/>
        </w:rPr>
      </w:pPr>
      <w:r w:rsidRPr="0099412D">
        <w:rPr>
          <w:sz w:val="28"/>
          <w:szCs w:val="28"/>
        </w:rPr>
        <w:t xml:space="preserve"> Финансирование расходов на организацию и проведение форума осуществлять за счет средств муниципальной программы «Безопасность населения Гайского городского округа на 2016-2020 годы» подпрограммы </w:t>
      </w:r>
      <w:r w:rsidRPr="0099412D">
        <w:rPr>
          <w:sz w:val="28"/>
          <w:szCs w:val="28"/>
          <w:lang w:val="en-US"/>
        </w:rPr>
        <w:t>V</w:t>
      </w:r>
      <w:r w:rsidRPr="0099412D">
        <w:rPr>
          <w:sz w:val="28"/>
          <w:szCs w:val="28"/>
        </w:rPr>
        <w:t xml:space="preserve"> «Комплексные меры по профилактике наркомании и вредных зависимостей в муниципальном образовании Гайском городском округе на 2016-2020 годы» в рамках мероприятия «Проведение мероприятий по пропаганде здорового образа жизни, популяризации ценностей российского общества среди молодежи (здоровье, труд, семья, патриотизм, толерантность).</w:t>
      </w:r>
    </w:p>
    <w:p w:rsidR="00FA52AB" w:rsidRPr="0099412D" w:rsidRDefault="00FA52AB" w:rsidP="0099412D">
      <w:pPr>
        <w:ind w:firstLine="709"/>
        <w:jc w:val="both"/>
        <w:rPr>
          <w:sz w:val="28"/>
          <w:szCs w:val="28"/>
        </w:rPr>
      </w:pPr>
    </w:p>
    <w:p w:rsidR="00FA52AB" w:rsidRPr="0099412D" w:rsidRDefault="00FA52AB" w:rsidP="0099412D">
      <w:pPr>
        <w:ind w:firstLine="709"/>
        <w:jc w:val="both"/>
        <w:rPr>
          <w:b/>
          <w:bCs/>
          <w:sz w:val="28"/>
          <w:szCs w:val="28"/>
        </w:rPr>
      </w:pPr>
      <w:r w:rsidRPr="0099412D">
        <w:rPr>
          <w:b/>
          <w:bCs/>
          <w:sz w:val="28"/>
          <w:szCs w:val="28"/>
        </w:rPr>
        <w:t>7. Координаторы конкурса</w:t>
      </w:r>
    </w:p>
    <w:p w:rsidR="00FA52AB" w:rsidRPr="0099412D" w:rsidRDefault="00FA52AB" w:rsidP="0099412D">
      <w:pPr>
        <w:ind w:firstLine="709"/>
        <w:jc w:val="both"/>
        <w:rPr>
          <w:sz w:val="28"/>
          <w:szCs w:val="28"/>
        </w:rPr>
      </w:pPr>
      <w:r w:rsidRPr="0099412D">
        <w:rPr>
          <w:sz w:val="28"/>
          <w:szCs w:val="28"/>
        </w:rPr>
        <w:t>7.1 Егоров Александр Вячеславович, председатель Молодёжной палаты при Совет депутатов Гайского городского округа</w:t>
      </w:r>
    </w:p>
    <w:p w:rsidR="00FA52AB" w:rsidRDefault="00FA52AB" w:rsidP="0099412D">
      <w:pPr>
        <w:ind w:firstLine="709"/>
        <w:jc w:val="both"/>
        <w:rPr>
          <w:sz w:val="28"/>
          <w:szCs w:val="28"/>
          <w:lang w:val="de-DE"/>
        </w:rPr>
      </w:pPr>
      <w:r w:rsidRPr="0099412D">
        <w:rPr>
          <w:sz w:val="28"/>
          <w:szCs w:val="28"/>
        </w:rPr>
        <w:t>т</w:t>
      </w:r>
      <w:r>
        <w:rPr>
          <w:sz w:val="28"/>
          <w:szCs w:val="28"/>
          <w:lang w:val="de-DE"/>
        </w:rPr>
        <w:t>.: 8 (961) 922-03-39.</w:t>
      </w:r>
    </w:p>
    <w:p w:rsidR="00FA52AB" w:rsidRDefault="00FA52AB" w:rsidP="0099412D">
      <w:pPr>
        <w:ind w:firstLine="709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e-mail: </w:t>
      </w:r>
      <w:hyperlink r:id="rId10" w:history="1">
        <w:r>
          <w:rPr>
            <w:rStyle w:val="Hyperlink"/>
            <w:color w:val="auto"/>
            <w:sz w:val="28"/>
            <w:szCs w:val="28"/>
            <w:lang w:val="de-DE"/>
          </w:rPr>
          <w:t>alexander.v.egorov@ya.ru</w:t>
        </w:r>
      </w:hyperlink>
    </w:p>
    <w:p w:rsidR="00FA52AB" w:rsidRPr="0099412D" w:rsidRDefault="00FA52AB" w:rsidP="0099412D">
      <w:pPr>
        <w:ind w:firstLine="709"/>
        <w:jc w:val="both"/>
        <w:rPr>
          <w:sz w:val="28"/>
          <w:szCs w:val="28"/>
        </w:rPr>
      </w:pPr>
      <w:r w:rsidRPr="0099412D">
        <w:rPr>
          <w:sz w:val="28"/>
          <w:szCs w:val="28"/>
        </w:rPr>
        <w:t>7.2 Ашуркова Татьяна Ивановна, куратор образовательного форума «Время действовать»</w:t>
      </w:r>
    </w:p>
    <w:p w:rsidR="00FA52AB" w:rsidRDefault="00FA52AB" w:rsidP="0099412D">
      <w:pPr>
        <w:ind w:firstLine="709"/>
        <w:jc w:val="both"/>
        <w:rPr>
          <w:sz w:val="28"/>
          <w:szCs w:val="28"/>
          <w:lang w:val="de-DE"/>
        </w:rPr>
      </w:pPr>
      <w:r w:rsidRPr="0099412D">
        <w:rPr>
          <w:sz w:val="28"/>
          <w:szCs w:val="28"/>
        </w:rPr>
        <w:t>т</w:t>
      </w:r>
      <w:r>
        <w:rPr>
          <w:sz w:val="28"/>
          <w:szCs w:val="28"/>
          <w:lang w:val="de-DE"/>
        </w:rPr>
        <w:t>.: 4-21-39</w:t>
      </w:r>
    </w:p>
    <w:p w:rsidR="00FA52AB" w:rsidRDefault="00FA52AB" w:rsidP="0099412D">
      <w:pPr>
        <w:ind w:firstLine="709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e-mail: </w:t>
      </w:r>
      <w:hyperlink r:id="rId11" w:history="1">
        <w:r>
          <w:rPr>
            <w:rStyle w:val="Hyperlink"/>
            <w:color w:val="auto"/>
            <w:sz w:val="28"/>
            <w:szCs w:val="28"/>
            <w:lang w:val="de-DE"/>
          </w:rPr>
          <w:t>ati-gai4@ya.ru</w:t>
        </w:r>
      </w:hyperlink>
    </w:p>
    <w:p w:rsidR="00FA52AB" w:rsidRPr="0099412D" w:rsidRDefault="00FA52AB" w:rsidP="0099412D">
      <w:pPr>
        <w:ind w:firstLine="709"/>
        <w:jc w:val="both"/>
        <w:rPr>
          <w:sz w:val="28"/>
          <w:szCs w:val="28"/>
        </w:rPr>
      </w:pPr>
      <w:r w:rsidRPr="0099412D">
        <w:rPr>
          <w:sz w:val="28"/>
          <w:szCs w:val="28"/>
        </w:rPr>
        <w:t>7.3 Богомолов Александр Михайлович, руководитель образовательного форума «Время действовать»</w:t>
      </w:r>
    </w:p>
    <w:p w:rsidR="00FA52AB" w:rsidRDefault="00FA52AB" w:rsidP="0099412D">
      <w:pPr>
        <w:ind w:firstLine="709"/>
        <w:jc w:val="both"/>
        <w:rPr>
          <w:sz w:val="28"/>
          <w:szCs w:val="28"/>
          <w:lang w:val="de-DE"/>
        </w:rPr>
      </w:pPr>
      <w:r w:rsidRPr="0099412D">
        <w:rPr>
          <w:sz w:val="28"/>
          <w:szCs w:val="28"/>
        </w:rPr>
        <w:t>т</w:t>
      </w:r>
      <w:r>
        <w:rPr>
          <w:sz w:val="28"/>
          <w:szCs w:val="28"/>
          <w:lang w:val="de-DE"/>
        </w:rPr>
        <w:t>.: 8 (961) 935-58-78</w:t>
      </w:r>
    </w:p>
    <w:p w:rsidR="00FA52AB" w:rsidRDefault="00FA52AB" w:rsidP="0099412D">
      <w:pPr>
        <w:ind w:firstLine="709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e-mail: </w:t>
      </w:r>
      <w:hyperlink r:id="rId12" w:history="1">
        <w:r>
          <w:rPr>
            <w:rStyle w:val="Hyperlink"/>
            <w:color w:val="auto"/>
            <w:sz w:val="28"/>
            <w:szCs w:val="28"/>
            <w:lang w:val="de-DE"/>
          </w:rPr>
          <w:t>bogomolov.sania2016@yandex.ru</w:t>
        </w:r>
      </w:hyperlink>
      <w:r>
        <w:rPr>
          <w:sz w:val="28"/>
          <w:szCs w:val="28"/>
          <w:lang w:val="de-DE"/>
        </w:rPr>
        <w:t xml:space="preserve"> </w:t>
      </w:r>
    </w:p>
    <w:p w:rsidR="00FA52AB" w:rsidRDefault="00FA52AB" w:rsidP="0099412D">
      <w:pPr>
        <w:jc w:val="both"/>
        <w:rPr>
          <w:sz w:val="28"/>
          <w:szCs w:val="28"/>
          <w:lang w:val="de-DE"/>
        </w:rPr>
      </w:pPr>
    </w:p>
    <w:p w:rsidR="00FA52AB" w:rsidRDefault="00FA52AB" w:rsidP="0099412D">
      <w:pPr>
        <w:jc w:val="both"/>
        <w:rPr>
          <w:sz w:val="28"/>
          <w:szCs w:val="28"/>
          <w:lang w:val="de-DE"/>
        </w:rPr>
      </w:pPr>
    </w:p>
    <w:tbl>
      <w:tblPr>
        <w:tblW w:w="9923" w:type="dxa"/>
        <w:tblInd w:w="-106" w:type="dxa"/>
        <w:tblLook w:val="00A0"/>
      </w:tblPr>
      <w:tblGrid>
        <w:gridCol w:w="4678"/>
        <w:gridCol w:w="5245"/>
      </w:tblGrid>
      <w:tr w:rsidR="00FA52AB" w:rsidRPr="0099412D">
        <w:trPr>
          <w:trHeight w:val="1833"/>
        </w:trPr>
        <w:tc>
          <w:tcPr>
            <w:tcW w:w="4678" w:type="dxa"/>
          </w:tcPr>
          <w:p w:rsidR="00FA52AB" w:rsidRDefault="00FA52AB" w:rsidP="007C63BF">
            <w:pPr>
              <w:ind w:left="738" w:hanging="738"/>
              <w:rPr>
                <w:lang w:val="de-DE"/>
              </w:rPr>
            </w:pPr>
          </w:p>
        </w:tc>
        <w:tc>
          <w:tcPr>
            <w:tcW w:w="5245" w:type="dxa"/>
          </w:tcPr>
          <w:p w:rsidR="00FA52AB" w:rsidRPr="0099412D" w:rsidRDefault="00FA52AB" w:rsidP="007C63BF">
            <w:pPr>
              <w:shd w:val="clear" w:color="auto" w:fill="FFFFFF"/>
              <w:jc w:val="right"/>
            </w:pPr>
            <w:r w:rsidRPr="0099412D">
              <w:t xml:space="preserve">Приложение №1    </w:t>
            </w:r>
          </w:p>
          <w:p w:rsidR="00FA52AB" w:rsidRPr="0099412D" w:rsidRDefault="00FA52AB" w:rsidP="007C63BF">
            <w:pPr>
              <w:pStyle w:val="western"/>
              <w:spacing w:before="0" w:beforeAutospacing="0" w:after="0" w:afterAutospacing="0"/>
              <w:jc w:val="right"/>
            </w:pPr>
            <w:r w:rsidRPr="007C63BF">
              <w:rPr>
                <w:sz w:val="22"/>
                <w:szCs w:val="22"/>
              </w:rPr>
              <w:t xml:space="preserve">                                           к Положению </w:t>
            </w:r>
            <w:r w:rsidRPr="007C63BF">
              <w:t>муниципального образовательного форума активистов ученических и студенческих самоуправлений Гайского городского округа</w:t>
            </w:r>
          </w:p>
          <w:p w:rsidR="00FA52AB" w:rsidRPr="007C63BF" w:rsidRDefault="00FA52AB" w:rsidP="007C63BF">
            <w:pPr>
              <w:jc w:val="right"/>
            </w:pPr>
            <w:r w:rsidRPr="007C63BF">
              <w:t>«ВРЕМЯ ДЕЙСТВОВАТЬ»</w:t>
            </w:r>
          </w:p>
          <w:p w:rsidR="00FA52AB" w:rsidRPr="007C63BF" w:rsidRDefault="00FA52AB" w:rsidP="007C63BF">
            <w:pPr>
              <w:ind w:left="596"/>
              <w:jc w:val="center"/>
              <w:rPr>
                <w:b/>
                <w:bCs/>
              </w:rPr>
            </w:pPr>
          </w:p>
        </w:tc>
      </w:tr>
    </w:tbl>
    <w:p w:rsidR="00FA52AB" w:rsidRPr="0099412D" w:rsidRDefault="00FA52AB" w:rsidP="0099412D"/>
    <w:p w:rsidR="00FA52AB" w:rsidRPr="0099412D" w:rsidRDefault="00FA52AB" w:rsidP="0099412D">
      <w:pPr>
        <w:jc w:val="center"/>
        <w:rPr>
          <w:b/>
          <w:bCs/>
        </w:rPr>
      </w:pPr>
      <w:r w:rsidRPr="0099412D">
        <w:rPr>
          <w:b/>
          <w:bCs/>
        </w:rPr>
        <w:t>ПРОГРАММА</w:t>
      </w:r>
    </w:p>
    <w:p w:rsidR="00FA52AB" w:rsidRPr="0099412D" w:rsidRDefault="00FA52AB" w:rsidP="0099412D">
      <w:pPr>
        <w:jc w:val="center"/>
        <w:rPr>
          <w:b/>
          <w:bCs/>
        </w:rPr>
      </w:pPr>
      <w:r w:rsidRPr="0099412D">
        <w:rPr>
          <w:b/>
          <w:bCs/>
        </w:rPr>
        <w:t xml:space="preserve">муниципального образовательного форума </w:t>
      </w:r>
    </w:p>
    <w:p w:rsidR="00FA52AB" w:rsidRPr="0099412D" w:rsidRDefault="00FA52AB" w:rsidP="0099412D">
      <w:pPr>
        <w:jc w:val="center"/>
        <w:rPr>
          <w:b/>
          <w:bCs/>
        </w:rPr>
      </w:pPr>
      <w:r w:rsidRPr="0099412D">
        <w:rPr>
          <w:b/>
          <w:bCs/>
        </w:rPr>
        <w:t xml:space="preserve">активистов ученических и студенческих самоуправлений </w:t>
      </w:r>
    </w:p>
    <w:p w:rsidR="00FA52AB" w:rsidRPr="0099412D" w:rsidRDefault="00FA52AB" w:rsidP="0099412D">
      <w:pPr>
        <w:jc w:val="center"/>
        <w:rPr>
          <w:b/>
          <w:bCs/>
        </w:rPr>
      </w:pPr>
      <w:r w:rsidRPr="0099412D">
        <w:rPr>
          <w:b/>
          <w:bCs/>
        </w:rPr>
        <w:t>Гайского городского округа «ВРЕМЯ ДЕЙСТВОВАТЬ»</w:t>
      </w:r>
    </w:p>
    <w:p w:rsidR="00FA52AB" w:rsidRPr="0099412D" w:rsidRDefault="00FA52AB" w:rsidP="0099412D">
      <w:pPr>
        <w:jc w:val="center"/>
        <w:rPr>
          <w:b/>
          <w:bCs/>
          <w:sz w:val="22"/>
          <w:szCs w:val="22"/>
        </w:rPr>
      </w:pPr>
    </w:p>
    <w:p w:rsidR="00FA52AB" w:rsidRPr="0099412D" w:rsidRDefault="00FA52AB" w:rsidP="0099412D">
      <w:pPr>
        <w:jc w:val="center"/>
        <w:rPr>
          <w:b/>
          <w:bCs/>
        </w:rPr>
      </w:pPr>
      <w:r w:rsidRPr="0099412D">
        <w:t xml:space="preserve">  Дата проведения: </w:t>
      </w:r>
      <w:r w:rsidRPr="0099412D">
        <w:rPr>
          <w:b/>
          <w:bCs/>
        </w:rPr>
        <w:t>18 июня 2018 года</w:t>
      </w:r>
    </w:p>
    <w:p w:rsidR="00FA52AB" w:rsidRPr="0099412D" w:rsidRDefault="00FA52AB" w:rsidP="0099412D">
      <w:pPr>
        <w:jc w:val="center"/>
        <w:rPr>
          <w:sz w:val="28"/>
          <w:szCs w:val="28"/>
        </w:rPr>
      </w:pPr>
    </w:p>
    <w:tbl>
      <w:tblPr>
        <w:tblW w:w="98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9"/>
        <w:gridCol w:w="5245"/>
        <w:gridCol w:w="2314"/>
      </w:tblGrid>
      <w:tr w:rsidR="00FA52AB" w:rsidRPr="0099412D">
        <w:tc>
          <w:tcPr>
            <w:tcW w:w="2269" w:type="dxa"/>
          </w:tcPr>
          <w:p w:rsidR="00FA52AB" w:rsidRPr="007C63BF" w:rsidRDefault="00FA52AB" w:rsidP="007C63BF">
            <w:pPr>
              <w:jc w:val="center"/>
              <w:rPr>
                <w:b/>
                <w:bCs/>
              </w:rPr>
            </w:pPr>
            <w:r w:rsidRPr="007C63BF">
              <w:rPr>
                <w:b/>
                <w:bCs/>
              </w:rPr>
              <w:t>Время</w:t>
            </w:r>
          </w:p>
        </w:tc>
        <w:tc>
          <w:tcPr>
            <w:tcW w:w="5245" w:type="dxa"/>
          </w:tcPr>
          <w:p w:rsidR="00FA52AB" w:rsidRPr="007C63BF" w:rsidRDefault="00FA52AB" w:rsidP="007C63BF">
            <w:pPr>
              <w:jc w:val="center"/>
              <w:rPr>
                <w:b/>
                <w:bCs/>
              </w:rPr>
            </w:pPr>
            <w:r w:rsidRPr="007C63BF">
              <w:rPr>
                <w:b/>
                <w:bCs/>
              </w:rPr>
              <w:t>Мероприятие</w:t>
            </w:r>
          </w:p>
        </w:tc>
        <w:tc>
          <w:tcPr>
            <w:tcW w:w="2314" w:type="dxa"/>
          </w:tcPr>
          <w:p w:rsidR="00FA52AB" w:rsidRPr="007C63BF" w:rsidRDefault="00FA52AB" w:rsidP="007C63BF">
            <w:pPr>
              <w:jc w:val="center"/>
              <w:rPr>
                <w:b/>
                <w:bCs/>
              </w:rPr>
            </w:pPr>
            <w:r w:rsidRPr="007C63BF">
              <w:rPr>
                <w:b/>
                <w:bCs/>
              </w:rPr>
              <w:t>Место проведения</w:t>
            </w:r>
          </w:p>
        </w:tc>
      </w:tr>
      <w:tr w:rsidR="00FA52AB" w:rsidRPr="0099412D">
        <w:trPr>
          <w:trHeight w:val="454"/>
        </w:trPr>
        <w:tc>
          <w:tcPr>
            <w:tcW w:w="2269" w:type="dxa"/>
          </w:tcPr>
          <w:p w:rsidR="00FA52AB" w:rsidRPr="007C63BF" w:rsidRDefault="00FA52AB" w:rsidP="007C63BF">
            <w:pPr>
              <w:jc w:val="center"/>
            </w:pPr>
            <w:r w:rsidRPr="007C63BF">
              <w:t>9:00 - 10:00</w:t>
            </w:r>
          </w:p>
        </w:tc>
        <w:tc>
          <w:tcPr>
            <w:tcW w:w="5245" w:type="dxa"/>
          </w:tcPr>
          <w:p w:rsidR="00FA52AB" w:rsidRPr="007C63BF" w:rsidRDefault="00FA52AB" w:rsidP="007C63BF">
            <w:pPr>
              <w:jc w:val="center"/>
            </w:pPr>
            <w:r w:rsidRPr="007C63BF">
              <w:t>Регистрация участников форума</w:t>
            </w:r>
          </w:p>
        </w:tc>
        <w:tc>
          <w:tcPr>
            <w:tcW w:w="2314" w:type="dxa"/>
          </w:tcPr>
          <w:p w:rsidR="00FA52AB" w:rsidRPr="007C63BF" w:rsidRDefault="00FA52AB" w:rsidP="007C63BF">
            <w:pPr>
              <w:jc w:val="center"/>
            </w:pPr>
            <w:r w:rsidRPr="007C63BF">
              <w:t>МАУДОД «Радуга»</w:t>
            </w:r>
          </w:p>
        </w:tc>
      </w:tr>
      <w:tr w:rsidR="00FA52AB" w:rsidRPr="0099412D">
        <w:trPr>
          <w:trHeight w:val="454"/>
        </w:trPr>
        <w:tc>
          <w:tcPr>
            <w:tcW w:w="2269" w:type="dxa"/>
          </w:tcPr>
          <w:p w:rsidR="00FA52AB" w:rsidRPr="007C63BF" w:rsidRDefault="00FA52AB" w:rsidP="007C63BF">
            <w:pPr>
              <w:jc w:val="center"/>
            </w:pPr>
            <w:r w:rsidRPr="007C63BF">
              <w:t>10:00 - 10:30</w:t>
            </w:r>
          </w:p>
        </w:tc>
        <w:tc>
          <w:tcPr>
            <w:tcW w:w="5245" w:type="dxa"/>
          </w:tcPr>
          <w:p w:rsidR="00FA52AB" w:rsidRPr="007C63BF" w:rsidRDefault="00FA52AB" w:rsidP="007C63BF">
            <w:pPr>
              <w:jc w:val="center"/>
            </w:pPr>
            <w:r w:rsidRPr="007C63BF">
              <w:t xml:space="preserve">Официальное открытие форума </w:t>
            </w:r>
          </w:p>
        </w:tc>
        <w:tc>
          <w:tcPr>
            <w:tcW w:w="2314" w:type="dxa"/>
          </w:tcPr>
          <w:p w:rsidR="00FA52AB" w:rsidRPr="007C63BF" w:rsidRDefault="00FA52AB" w:rsidP="007C63BF">
            <w:pPr>
              <w:jc w:val="center"/>
            </w:pPr>
            <w:r w:rsidRPr="007C63BF">
              <w:t>МАУДОД «Радуга»</w:t>
            </w:r>
          </w:p>
        </w:tc>
      </w:tr>
      <w:tr w:rsidR="00FA52AB" w:rsidRPr="0099412D">
        <w:trPr>
          <w:trHeight w:val="418"/>
        </w:trPr>
        <w:tc>
          <w:tcPr>
            <w:tcW w:w="2269" w:type="dxa"/>
          </w:tcPr>
          <w:p w:rsidR="00FA52AB" w:rsidRPr="007C63BF" w:rsidRDefault="00FA52AB" w:rsidP="007C63BF">
            <w:pPr>
              <w:jc w:val="center"/>
            </w:pPr>
            <w:r w:rsidRPr="007C63BF">
              <w:t>10:30 - 11:00</w:t>
            </w:r>
          </w:p>
        </w:tc>
        <w:tc>
          <w:tcPr>
            <w:tcW w:w="5245" w:type="dxa"/>
          </w:tcPr>
          <w:p w:rsidR="00FA52AB" w:rsidRPr="007C63BF" w:rsidRDefault="00FA52AB" w:rsidP="007C63BF">
            <w:pPr>
              <w:jc w:val="center"/>
            </w:pPr>
            <w:r w:rsidRPr="007C63BF">
              <w:t xml:space="preserve">Тренинг «Будем знакомы» </w:t>
            </w:r>
          </w:p>
          <w:p w:rsidR="00FA52AB" w:rsidRPr="007C63BF" w:rsidRDefault="00FA52AB" w:rsidP="007C63BF">
            <w:pPr>
              <w:jc w:val="center"/>
            </w:pPr>
            <w:r w:rsidRPr="007C63BF">
              <w:t>для участников форума</w:t>
            </w:r>
          </w:p>
        </w:tc>
        <w:tc>
          <w:tcPr>
            <w:tcW w:w="2314" w:type="dxa"/>
          </w:tcPr>
          <w:p w:rsidR="00FA52AB" w:rsidRPr="007C63BF" w:rsidRDefault="00FA52AB" w:rsidP="007C63BF">
            <w:pPr>
              <w:jc w:val="center"/>
            </w:pPr>
            <w:r w:rsidRPr="007C63BF">
              <w:t>МАУДОД «Радуга»</w:t>
            </w:r>
          </w:p>
        </w:tc>
      </w:tr>
      <w:tr w:rsidR="00FA52AB" w:rsidRPr="0099412D">
        <w:tc>
          <w:tcPr>
            <w:tcW w:w="2269" w:type="dxa"/>
          </w:tcPr>
          <w:p w:rsidR="00FA52AB" w:rsidRPr="007C63BF" w:rsidRDefault="00FA52AB" w:rsidP="007C63BF">
            <w:pPr>
              <w:jc w:val="center"/>
            </w:pPr>
            <w:r w:rsidRPr="007C63BF">
              <w:t>11:30 - 12:30</w:t>
            </w:r>
          </w:p>
        </w:tc>
        <w:tc>
          <w:tcPr>
            <w:tcW w:w="5245" w:type="dxa"/>
          </w:tcPr>
          <w:p w:rsidR="00FA52AB" w:rsidRPr="007C63BF" w:rsidRDefault="00FA52AB" w:rsidP="007C63BF">
            <w:pPr>
              <w:jc w:val="center"/>
            </w:pPr>
            <w:r w:rsidRPr="007C63BF">
              <w:t>Начало работы форума с наставниками по направлениям:</w:t>
            </w:r>
          </w:p>
          <w:p w:rsidR="00FA52AB" w:rsidRPr="007C63BF" w:rsidRDefault="00FA52AB" w:rsidP="007211EE">
            <w:r w:rsidRPr="007C63BF">
              <w:rPr>
                <w:b/>
                <w:bCs/>
              </w:rPr>
              <w:t>Лидерское направление</w:t>
            </w:r>
            <w:r w:rsidRPr="007C63BF">
              <w:t xml:space="preserve"> (тренинг «Я - Лидер»,       развивающий лидерские качества в участниках)</w:t>
            </w:r>
          </w:p>
          <w:p w:rsidR="00FA52AB" w:rsidRPr="007C63BF" w:rsidRDefault="00FA52AB" w:rsidP="007C63BF">
            <w:pPr>
              <w:jc w:val="center"/>
              <w:rPr>
                <w:b/>
                <w:bCs/>
              </w:rPr>
            </w:pPr>
          </w:p>
          <w:p w:rsidR="00FA52AB" w:rsidRPr="007C63BF" w:rsidRDefault="00FA52AB" w:rsidP="007211EE">
            <w:r w:rsidRPr="007C63BF">
              <w:rPr>
                <w:b/>
                <w:bCs/>
              </w:rPr>
              <w:t>Творческое направление</w:t>
            </w:r>
            <w:r w:rsidRPr="007C63BF">
              <w:t xml:space="preserve"> (тренинг «Я - творческая личность», развивающий творческий потенциал в участниках)</w:t>
            </w:r>
          </w:p>
          <w:p w:rsidR="00FA52AB" w:rsidRPr="007C63BF" w:rsidRDefault="00FA52AB" w:rsidP="007211EE"/>
          <w:p w:rsidR="00FA52AB" w:rsidRPr="007C63BF" w:rsidRDefault="00FA52AB" w:rsidP="007211EE">
            <w:r w:rsidRPr="007C63BF">
              <w:rPr>
                <w:b/>
                <w:bCs/>
              </w:rPr>
              <w:t>Информационное направление</w:t>
            </w:r>
            <w:r w:rsidRPr="007C63BF">
              <w:t xml:space="preserve"> (тренинг «Я - журналист», развивающий качества журналиста в участниках)</w:t>
            </w:r>
          </w:p>
          <w:p w:rsidR="00FA52AB" w:rsidRPr="007C63BF" w:rsidRDefault="00FA52AB" w:rsidP="007211EE"/>
          <w:p w:rsidR="00FA52AB" w:rsidRPr="007C63BF" w:rsidRDefault="00FA52AB" w:rsidP="007211EE">
            <w:r w:rsidRPr="007C63BF">
              <w:rPr>
                <w:b/>
                <w:bCs/>
              </w:rPr>
              <w:t>Правовое направление</w:t>
            </w:r>
            <w:r w:rsidRPr="007C63BF">
              <w:t xml:space="preserve"> (тренинг «Я – правовой деятель», развивающий навыки деятельности правового направления)  </w:t>
            </w:r>
          </w:p>
          <w:p w:rsidR="00FA52AB" w:rsidRPr="007C63BF" w:rsidRDefault="00FA52AB" w:rsidP="007211EE">
            <w:pPr>
              <w:rPr>
                <w:b/>
                <w:bCs/>
              </w:rPr>
            </w:pPr>
          </w:p>
          <w:p w:rsidR="00FA52AB" w:rsidRPr="007C63BF" w:rsidRDefault="00FA52AB" w:rsidP="007211EE">
            <w:r w:rsidRPr="007C63BF">
              <w:rPr>
                <w:b/>
                <w:bCs/>
              </w:rPr>
              <w:t>Волонтёрское направление</w:t>
            </w:r>
            <w:r w:rsidRPr="007C63BF">
              <w:t xml:space="preserve"> (тренинг «Я - волонтёр», развивающий волонтёрские качества в участниках)</w:t>
            </w:r>
          </w:p>
        </w:tc>
        <w:tc>
          <w:tcPr>
            <w:tcW w:w="2314" w:type="dxa"/>
          </w:tcPr>
          <w:p w:rsidR="00FA52AB" w:rsidRPr="007C63BF" w:rsidRDefault="00FA52AB" w:rsidP="007C63BF">
            <w:pPr>
              <w:jc w:val="center"/>
            </w:pPr>
            <w:r w:rsidRPr="007C63BF">
              <w:t>МАОУ «СОШ №4»</w:t>
            </w:r>
          </w:p>
        </w:tc>
      </w:tr>
      <w:tr w:rsidR="00FA52AB" w:rsidRPr="0099412D">
        <w:trPr>
          <w:trHeight w:val="469"/>
        </w:trPr>
        <w:tc>
          <w:tcPr>
            <w:tcW w:w="2269" w:type="dxa"/>
          </w:tcPr>
          <w:p w:rsidR="00FA52AB" w:rsidRPr="007C63BF" w:rsidRDefault="00FA52AB" w:rsidP="007C63BF">
            <w:pPr>
              <w:jc w:val="center"/>
            </w:pPr>
            <w:r w:rsidRPr="007C63BF">
              <w:t>12:40 - 13:30</w:t>
            </w:r>
          </w:p>
        </w:tc>
        <w:tc>
          <w:tcPr>
            <w:tcW w:w="5245" w:type="dxa"/>
          </w:tcPr>
          <w:p w:rsidR="00FA52AB" w:rsidRPr="007C63BF" w:rsidRDefault="00FA52AB" w:rsidP="007C63BF">
            <w:pPr>
              <w:jc w:val="center"/>
            </w:pPr>
            <w:r w:rsidRPr="007C63BF">
              <w:t xml:space="preserve">Работа со спикерами </w:t>
            </w:r>
          </w:p>
        </w:tc>
        <w:tc>
          <w:tcPr>
            <w:tcW w:w="2314" w:type="dxa"/>
          </w:tcPr>
          <w:p w:rsidR="00FA52AB" w:rsidRPr="007C63BF" w:rsidRDefault="00FA52AB" w:rsidP="007C63BF">
            <w:pPr>
              <w:jc w:val="center"/>
            </w:pPr>
            <w:r w:rsidRPr="007C63BF">
              <w:t>МАОУ «СОШ №4»</w:t>
            </w:r>
          </w:p>
        </w:tc>
      </w:tr>
      <w:tr w:rsidR="00FA52AB" w:rsidRPr="0099412D">
        <w:trPr>
          <w:trHeight w:val="419"/>
        </w:trPr>
        <w:tc>
          <w:tcPr>
            <w:tcW w:w="2269" w:type="dxa"/>
          </w:tcPr>
          <w:p w:rsidR="00FA52AB" w:rsidRPr="007C63BF" w:rsidRDefault="00FA52AB" w:rsidP="007C63BF">
            <w:pPr>
              <w:jc w:val="center"/>
            </w:pPr>
            <w:r w:rsidRPr="007C63BF">
              <w:t>13:30 - 14:30</w:t>
            </w:r>
          </w:p>
        </w:tc>
        <w:tc>
          <w:tcPr>
            <w:tcW w:w="5245" w:type="dxa"/>
          </w:tcPr>
          <w:p w:rsidR="00FA52AB" w:rsidRPr="007C63BF" w:rsidRDefault="00FA52AB" w:rsidP="007C63BF">
            <w:pPr>
              <w:jc w:val="center"/>
              <w:rPr>
                <w:b/>
                <w:bCs/>
              </w:rPr>
            </w:pPr>
            <w:r w:rsidRPr="007C63BF">
              <w:rPr>
                <w:b/>
                <w:bCs/>
              </w:rPr>
              <w:t>Обед</w:t>
            </w:r>
          </w:p>
        </w:tc>
        <w:tc>
          <w:tcPr>
            <w:tcW w:w="2314" w:type="dxa"/>
          </w:tcPr>
          <w:p w:rsidR="00FA52AB" w:rsidRPr="007C63BF" w:rsidRDefault="00FA52AB" w:rsidP="007C63BF">
            <w:pPr>
              <w:jc w:val="center"/>
            </w:pPr>
            <w:r w:rsidRPr="007C63BF">
              <w:t>МАОУ «СОШ №4»</w:t>
            </w:r>
          </w:p>
          <w:p w:rsidR="00FA52AB" w:rsidRPr="007C63BF" w:rsidRDefault="00FA52AB" w:rsidP="007C63BF">
            <w:pPr>
              <w:jc w:val="center"/>
              <w:rPr>
                <w:b/>
                <w:bCs/>
              </w:rPr>
            </w:pPr>
            <w:r w:rsidRPr="007C63BF">
              <w:t>МАОУ «СОШ №3»</w:t>
            </w:r>
          </w:p>
        </w:tc>
      </w:tr>
      <w:tr w:rsidR="00FA52AB" w:rsidRPr="0099412D">
        <w:trPr>
          <w:trHeight w:val="425"/>
        </w:trPr>
        <w:tc>
          <w:tcPr>
            <w:tcW w:w="2269" w:type="dxa"/>
          </w:tcPr>
          <w:p w:rsidR="00FA52AB" w:rsidRPr="007C63BF" w:rsidRDefault="00FA52AB" w:rsidP="007C63BF">
            <w:pPr>
              <w:jc w:val="center"/>
            </w:pPr>
            <w:r w:rsidRPr="007C63BF">
              <w:t>14:30 - 15:00</w:t>
            </w:r>
          </w:p>
        </w:tc>
        <w:tc>
          <w:tcPr>
            <w:tcW w:w="5245" w:type="dxa"/>
          </w:tcPr>
          <w:p w:rsidR="00FA52AB" w:rsidRPr="007C63BF" w:rsidRDefault="00FA52AB" w:rsidP="007C63BF">
            <w:pPr>
              <w:jc w:val="center"/>
            </w:pPr>
            <w:r w:rsidRPr="007C63BF">
              <w:t>Совместная работа с приглашёнными гостями</w:t>
            </w:r>
          </w:p>
        </w:tc>
        <w:tc>
          <w:tcPr>
            <w:tcW w:w="2314" w:type="dxa"/>
          </w:tcPr>
          <w:p w:rsidR="00FA52AB" w:rsidRPr="007C63BF" w:rsidRDefault="00FA52AB" w:rsidP="007C63BF">
            <w:pPr>
              <w:jc w:val="center"/>
            </w:pPr>
            <w:r w:rsidRPr="007C63BF">
              <w:t>МАУДОД «Радуга»</w:t>
            </w:r>
          </w:p>
        </w:tc>
      </w:tr>
      <w:tr w:rsidR="00FA52AB" w:rsidRPr="0099412D">
        <w:trPr>
          <w:trHeight w:val="418"/>
        </w:trPr>
        <w:tc>
          <w:tcPr>
            <w:tcW w:w="2269" w:type="dxa"/>
          </w:tcPr>
          <w:p w:rsidR="00FA52AB" w:rsidRPr="007C63BF" w:rsidRDefault="00FA52AB" w:rsidP="007C63BF">
            <w:pPr>
              <w:jc w:val="center"/>
            </w:pPr>
            <w:r w:rsidRPr="007C63BF">
              <w:t>15:00 - 16:30</w:t>
            </w:r>
          </w:p>
        </w:tc>
        <w:tc>
          <w:tcPr>
            <w:tcW w:w="5245" w:type="dxa"/>
          </w:tcPr>
          <w:p w:rsidR="00FA52AB" w:rsidRPr="007C63BF" w:rsidRDefault="00FA52AB" w:rsidP="007C63BF">
            <w:pPr>
              <w:jc w:val="center"/>
            </w:pPr>
            <w:r w:rsidRPr="007C63BF">
              <w:t>Защита проектов и подведение итогов муниципального этапа Всероссийского конкурса «Доброволец России – 2018»</w:t>
            </w:r>
          </w:p>
        </w:tc>
        <w:tc>
          <w:tcPr>
            <w:tcW w:w="2314" w:type="dxa"/>
          </w:tcPr>
          <w:p w:rsidR="00FA52AB" w:rsidRPr="007C63BF" w:rsidRDefault="00FA52AB" w:rsidP="007C63BF">
            <w:pPr>
              <w:jc w:val="center"/>
            </w:pPr>
            <w:r w:rsidRPr="007C63BF">
              <w:t>МАУДОД «Радуга»</w:t>
            </w:r>
          </w:p>
        </w:tc>
      </w:tr>
      <w:tr w:rsidR="00FA52AB" w:rsidRPr="0099412D">
        <w:trPr>
          <w:trHeight w:val="409"/>
        </w:trPr>
        <w:tc>
          <w:tcPr>
            <w:tcW w:w="2269" w:type="dxa"/>
          </w:tcPr>
          <w:p w:rsidR="00FA52AB" w:rsidRPr="007C63BF" w:rsidRDefault="00FA52AB" w:rsidP="007C63BF">
            <w:pPr>
              <w:jc w:val="center"/>
            </w:pPr>
            <w:r w:rsidRPr="007C63BF">
              <w:t>16:30 - 17:30</w:t>
            </w:r>
          </w:p>
        </w:tc>
        <w:tc>
          <w:tcPr>
            <w:tcW w:w="5245" w:type="dxa"/>
          </w:tcPr>
          <w:p w:rsidR="00FA52AB" w:rsidRPr="007C63BF" w:rsidRDefault="00FA52AB" w:rsidP="007C63BF">
            <w:pPr>
              <w:jc w:val="center"/>
            </w:pPr>
            <w:r w:rsidRPr="007C63BF">
              <w:t>Официальное закрытие форума</w:t>
            </w:r>
          </w:p>
        </w:tc>
        <w:tc>
          <w:tcPr>
            <w:tcW w:w="2314" w:type="dxa"/>
          </w:tcPr>
          <w:p w:rsidR="00FA52AB" w:rsidRPr="007C63BF" w:rsidRDefault="00FA52AB" w:rsidP="007C63BF">
            <w:pPr>
              <w:jc w:val="center"/>
            </w:pPr>
            <w:r w:rsidRPr="007C63BF">
              <w:t>МАУДОД «Радуга»</w:t>
            </w:r>
          </w:p>
        </w:tc>
      </w:tr>
    </w:tbl>
    <w:p w:rsidR="00FA52AB" w:rsidRPr="0099412D" w:rsidRDefault="00FA52AB" w:rsidP="0099412D">
      <w:pPr>
        <w:jc w:val="right"/>
      </w:pPr>
      <w:r w:rsidRPr="0099412D">
        <w:t>* в программе возможны изменения</w:t>
      </w:r>
    </w:p>
    <w:p w:rsidR="00FA52AB" w:rsidRPr="0099412D" w:rsidRDefault="00FA52AB" w:rsidP="00E97153">
      <w:pPr>
        <w:shd w:val="clear" w:color="auto" w:fill="FFFFFF"/>
        <w:jc w:val="right"/>
      </w:pPr>
      <w:r>
        <w:t>Приложение 2</w:t>
      </w:r>
      <w:r w:rsidRPr="0099412D">
        <w:t xml:space="preserve">   </w:t>
      </w:r>
    </w:p>
    <w:p w:rsidR="00FA52AB" w:rsidRPr="0099412D" w:rsidRDefault="00FA52AB" w:rsidP="00E97153">
      <w:pPr>
        <w:pStyle w:val="western"/>
        <w:spacing w:before="0" w:beforeAutospacing="0" w:after="0" w:afterAutospacing="0"/>
        <w:jc w:val="right"/>
      </w:pPr>
      <w:r w:rsidRPr="0099412D">
        <w:t xml:space="preserve">                                                                                         к Постановлению администрации         </w:t>
      </w:r>
    </w:p>
    <w:p w:rsidR="00FA52AB" w:rsidRPr="0099412D" w:rsidRDefault="00FA52AB" w:rsidP="00E97153">
      <w:pPr>
        <w:pStyle w:val="western"/>
        <w:spacing w:before="0" w:beforeAutospacing="0" w:after="0" w:afterAutospacing="0"/>
        <w:jc w:val="right"/>
      </w:pPr>
      <w:r w:rsidRPr="0099412D">
        <w:t xml:space="preserve">                                                                              Гайского городского округа</w:t>
      </w:r>
    </w:p>
    <w:p w:rsidR="00FA52AB" w:rsidRPr="0099412D" w:rsidRDefault="00FA52AB" w:rsidP="00E97153">
      <w:pPr>
        <w:pStyle w:val="western"/>
        <w:spacing w:before="0" w:beforeAutospacing="0" w:after="0" w:afterAutospacing="0"/>
        <w:ind w:firstLine="720"/>
        <w:jc w:val="right"/>
        <w:rPr>
          <w:sz w:val="28"/>
          <w:szCs w:val="28"/>
        </w:rPr>
      </w:pPr>
      <w:r w:rsidRPr="0099412D">
        <w:t xml:space="preserve">                                                                       от </w:t>
      </w:r>
      <w:r>
        <w:t>21.05.2018.№ 558-пА</w:t>
      </w:r>
    </w:p>
    <w:p w:rsidR="00FA52AB" w:rsidRPr="0099412D" w:rsidRDefault="00FA52AB" w:rsidP="0099412D"/>
    <w:p w:rsidR="00FA52AB" w:rsidRPr="0099412D" w:rsidRDefault="00FA52AB" w:rsidP="0099412D">
      <w:pPr>
        <w:jc w:val="center"/>
        <w:rPr>
          <w:b/>
          <w:bCs/>
          <w:sz w:val="28"/>
          <w:szCs w:val="28"/>
        </w:rPr>
      </w:pPr>
      <w:r w:rsidRPr="0099412D">
        <w:rPr>
          <w:b/>
          <w:bCs/>
          <w:sz w:val="28"/>
          <w:szCs w:val="28"/>
        </w:rPr>
        <w:t>СОСТАВ</w:t>
      </w:r>
    </w:p>
    <w:p w:rsidR="00FA52AB" w:rsidRPr="0099412D" w:rsidRDefault="00FA52AB" w:rsidP="0099412D">
      <w:pPr>
        <w:jc w:val="center"/>
        <w:rPr>
          <w:b/>
          <w:bCs/>
          <w:sz w:val="28"/>
          <w:szCs w:val="28"/>
        </w:rPr>
      </w:pPr>
      <w:r w:rsidRPr="0099412D">
        <w:rPr>
          <w:b/>
          <w:bCs/>
          <w:sz w:val="28"/>
          <w:szCs w:val="28"/>
        </w:rPr>
        <w:t xml:space="preserve">организационного комитета муниципального образовательного форума </w:t>
      </w:r>
    </w:p>
    <w:p w:rsidR="00FA52AB" w:rsidRPr="0099412D" w:rsidRDefault="00FA52AB" w:rsidP="0099412D">
      <w:pPr>
        <w:jc w:val="center"/>
        <w:rPr>
          <w:b/>
          <w:bCs/>
          <w:sz w:val="28"/>
          <w:szCs w:val="28"/>
        </w:rPr>
      </w:pPr>
      <w:r w:rsidRPr="0099412D">
        <w:rPr>
          <w:b/>
          <w:bCs/>
          <w:sz w:val="28"/>
          <w:szCs w:val="28"/>
        </w:rPr>
        <w:t xml:space="preserve">активистов ученических и студенческих самоуправлений </w:t>
      </w:r>
    </w:p>
    <w:p w:rsidR="00FA52AB" w:rsidRPr="0099412D" w:rsidRDefault="00FA52AB" w:rsidP="0099412D">
      <w:pPr>
        <w:jc w:val="center"/>
        <w:rPr>
          <w:b/>
          <w:bCs/>
          <w:sz w:val="28"/>
          <w:szCs w:val="28"/>
        </w:rPr>
      </w:pPr>
      <w:r w:rsidRPr="0099412D">
        <w:rPr>
          <w:b/>
          <w:bCs/>
          <w:sz w:val="28"/>
          <w:szCs w:val="28"/>
        </w:rPr>
        <w:t>Гайского городского округа «ВРЕМЯ ДЕЙСТВОВАТЬ»</w:t>
      </w:r>
    </w:p>
    <w:p w:rsidR="00FA52AB" w:rsidRPr="0099412D" w:rsidRDefault="00FA52AB" w:rsidP="0099412D">
      <w:pPr>
        <w:jc w:val="center"/>
        <w:rPr>
          <w:b/>
          <w:bCs/>
        </w:rPr>
      </w:pPr>
    </w:p>
    <w:tbl>
      <w:tblPr>
        <w:tblW w:w="9360" w:type="dxa"/>
        <w:tblInd w:w="-106" w:type="dxa"/>
        <w:tblLook w:val="01E0"/>
      </w:tblPr>
      <w:tblGrid>
        <w:gridCol w:w="2880"/>
        <w:gridCol w:w="360"/>
        <w:gridCol w:w="6120"/>
      </w:tblGrid>
      <w:tr w:rsidR="00FA52AB" w:rsidRPr="0099412D">
        <w:trPr>
          <w:trHeight w:val="1156"/>
        </w:trPr>
        <w:tc>
          <w:tcPr>
            <w:tcW w:w="2880" w:type="dxa"/>
          </w:tcPr>
          <w:p w:rsidR="00FA52AB" w:rsidRPr="0099412D" w:rsidRDefault="00FA52AB" w:rsidP="007211EE">
            <w:pPr>
              <w:rPr>
                <w:sz w:val="28"/>
                <w:szCs w:val="28"/>
              </w:rPr>
            </w:pPr>
            <w:r w:rsidRPr="0099412D">
              <w:rPr>
                <w:sz w:val="28"/>
                <w:szCs w:val="28"/>
              </w:rPr>
              <w:t>Егоров А.В.</w:t>
            </w:r>
          </w:p>
        </w:tc>
        <w:tc>
          <w:tcPr>
            <w:tcW w:w="360" w:type="dxa"/>
          </w:tcPr>
          <w:p w:rsidR="00FA52AB" w:rsidRPr="0099412D" w:rsidRDefault="00FA52AB" w:rsidP="007211EE">
            <w:pPr>
              <w:rPr>
                <w:sz w:val="28"/>
                <w:szCs w:val="28"/>
              </w:rPr>
            </w:pPr>
            <w:r w:rsidRPr="0099412D">
              <w:rPr>
                <w:sz w:val="28"/>
                <w:szCs w:val="28"/>
              </w:rPr>
              <w:t>-</w:t>
            </w:r>
          </w:p>
        </w:tc>
        <w:tc>
          <w:tcPr>
            <w:tcW w:w="6120" w:type="dxa"/>
          </w:tcPr>
          <w:p w:rsidR="00FA52AB" w:rsidRPr="0099412D" w:rsidRDefault="00FA52AB" w:rsidP="00E97153">
            <w:pPr>
              <w:jc w:val="both"/>
              <w:rPr>
                <w:sz w:val="28"/>
                <w:szCs w:val="28"/>
              </w:rPr>
            </w:pPr>
            <w:r w:rsidRPr="0099412D">
              <w:rPr>
                <w:sz w:val="28"/>
                <w:szCs w:val="28"/>
              </w:rPr>
              <w:t>председатель Молодежной палаты Гайского городского округа, председатель организационного комитета</w:t>
            </w:r>
          </w:p>
        </w:tc>
      </w:tr>
      <w:tr w:rsidR="00FA52AB" w:rsidRPr="0099412D">
        <w:trPr>
          <w:trHeight w:val="1833"/>
        </w:trPr>
        <w:tc>
          <w:tcPr>
            <w:tcW w:w="2880" w:type="dxa"/>
          </w:tcPr>
          <w:p w:rsidR="00FA52AB" w:rsidRPr="0099412D" w:rsidRDefault="00FA52AB" w:rsidP="007211EE">
            <w:pPr>
              <w:rPr>
                <w:sz w:val="28"/>
                <w:szCs w:val="28"/>
              </w:rPr>
            </w:pPr>
            <w:r w:rsidRPr="0099412D">
              <w:rPr>
                <w:sz w:val="28"/>
                <w:szCs w:val="28"/>
              </w:rPr>
              <w:t xml:space="preserve">Гомозова О.С. </w:t>
            </w:r>
          </w:p>
        </w:tc>
        <w:tc>
          <w:tcPr>
            <w:tcW w:w="360" w:type="dxa"/>
          </w:tcPr>
          <w:p w:rsidR="00FA52AB" w:rsidRPr="0099412D" w:rsidRDefault="00FA52AB" w:rsidP="007211EE">
            <w:pPr>
              <w:rPr>
                <w:sz w:val="28"/>
                <w:szCs w:val="28"/>
              </w:rPr>
            </w:pPr>
            <w:r w:rsidRPr="0099412D">
              <w:rPr>
                <w:sz w:val="28"/>
                <w:szCs w:val="28"/>
              </w:rPr>
              <w:t>-</w:t>
            </w:r>
          </w:p>
        </w:tc>
        <w:tc>
          <w:tcPr>
            <w:tcW w:w="6120" w:type="dxa"/>
          </w:tcPr>
          <w:p w:rsidR="00FA52AB" w:rsidRPr="0099412D" w:rsidRDefault="00FA52AB" w:rsidP="00E97153">
            <w:pPr>
              <w:jc w:val="both"/>
              <w:rPr>
                <w:sz w:val="28"/>
                <w:szCs w:val="28"/>
              </w:rPr>
            </w:pPr>
            <w:r w:rsidRPr="0099412D">
              <w:rPr>
                <w:sz w:val="28"/>
                <w:szCs w:val="28"/>
              </w:rPr>
              <w:t>заместитель председателя Совета депутатов Гайского городского округа, секретарь местного отделения Гайского ГО Оренбургского регионального отделения Всероссийской политической партии «Единая Россия».</w:t>
            </w:r>
          </w:p>
        </w:tc>
      </w:tr>
      <w:tr w:rsidR="00FA52AB" w:rsidRPr="0099412D">
        <w:trPr>
          <w:trHeight w:val="555"/>
        </w:trPr>
        <w:tc>
          <w:tcPr>
            <w:tcW w:w="2880" w:type="dxa"/>
          </w:tcPr>
          <w:p w:rsidR="00FA52AB" w:rsidRPr="0099412D" w:rsidRDefault="00FA52AB" w:rsidP="00E97153">
            <w:pPr>
              <w:rPr>
                <w:sz w:val="28"/>
                <w:szCs w:val="28"/>
              </w:rPr>
            </w:pPr>
            <w:r w:rsidRPr="0099412D">
              <w:rPr>
                <w:sz w:val="28"/>
                <w:szCs w:val="28"/>
              </w:rPr>
              <w:t>Захарьева Н.В.</w:t>
            </w:r>
          </w:p>
        </w:tc>
        <w:tc>
          <w:tcPr>
            <w:tcW w:w="360" w:type="dxa"/>
          </w:tcPr>
          <w:p w:rsidR="00FA52AB" w:rsidRPr="0099412D" w:rsidRDefault="00FA52AB" w:rsidP="00E97153">
            <w:pPr>
              <w:rPr>
                <w:sz w:val="28"/>
                <w:szCs w:val="28"/>
              </w:rPr>
            </w:pPr>
            <w:r w:rsidRPr="0099412D">
              <w:rPr>
                <w:sz w:val="28"/>
                <w:szCs w:val="28"/>
              </w:rPr>
              <w:t>-</w:t>
            </w:r>
          </w:p>
        </w:tc>
        <w:tc>
          <w:tcPr>
            <w:tcW w:w="6120" w:type="dxa"/>
          </w:tcPr>
          <w:p w:rsidR="00FA52AB" w:rsidRPr="0099412D" w:rsidRDefault="00FA52AB" w:rsidP="00E97153">
            <w:pPr>
              <w:jc w:val="both"/>
              <w:rPr>
                <w:sz w:val="28"/>
                <w:szCs w:val="28"/>
              </w:rPr>
            </w:pPr>
            <w:r w:rsidRPr="0099412D">
              <w:rPr>
                <w:sz w:val="28"/>
                <w:szCs w:val="28"/>
              </w:rPr>
              <w:t>директор МБУ «Городской молодежный центр</w:t>
            </w:r>
            <w:r>
              <w:rPr>
                <w:sz w:val="28"/>
                <w:szCs w:val="28"/>
              </w:rPr>
              <w:t>»</w:t>
            </w:r>
            <w:r w:rsidRPr="0099412D">
              <w:rPr>
                <w:sz w:val="28"/>
                <w:szCs w:val="28"/>
              </w:rPr>
              <w:t xml:space="preserve"> </w:t>
            </w:r>
          </w:p>
        </w:tc>
      </w:tr>
      <w:tr w:rsidR="00FA52AB" w:rsidRPr="0099412D">
        <w:trPr>
          <w:trHeight w:val="878"/>
        </w:trPr>
        <w:tc>
          <w:tcPr>
            <w:tcW w:w="2880" w:type="dxa"/>
          </w:tcPr>
          <w:p w:rsidR="00FA52AB" w:rsidRPr="0099412D" w:rsidRDefault="00FA52AB" w:rsidP="00E97153">
            <w:pPr>
              <w:rPr>
                <w:sz w:val="28"/>
                <w:szCs w:val="28"/>
              </w:rPr>
            </w:pPr>
            <w:r w:rsidRPr="0099412D">
              <w:rPr>
                <w:sz w:val="28"/>
                <w:szCs w:val="28"/>
              </w:rPr>
              <w:t>Сучкова Я.С.</w:t>
            </w:r>
          </w:p>
        </w:tc>
        <w:tc>
          <w:tcPr>
            <w:tcW w:w="360" w:type="dxa"/>
          </w:tcPr>
          <w:p w:rsidR="00FA52AB" w:rsidRPr="0099412D" w:rsidRDefault="00FA52AB" w:rsidP="00E97153">
            <w:pPr>
              <w:rPr>
                <w:sz w:val="28"/>
                <w:szCs w:val="28"/>
              </w:rPr>
            </w:pPr>
            <w:r w:rsidRPr="0099412D">
              <w:rPr>
                <w:sz w:val="28"/>
                <w:szCs w:val="28"/>
              </w:rPr>
              <w:t>-</w:t>
            </w:r>
          </w:p>
        </w:tc>
        <w:tc>
          <w:tcPr>
            <w:tcW w:w="6120" w:type="dxa"/>
          </w:tcPr>
          <w:p w:rsidR="00FA52AB" w:rsidRPr="0099412D" w:rsidRDefault="00FA52AB" w:rsidP="00E97153">
            <w:pPr>
              <w:jc w:val="both"/>
              <w:rPr>
                <w:sz w:val="28"/>
                <w:szCs w:val="28"/>
              </w:rPr>
            </w:pPr>
            <w:r w:rsidRPr="0099412D">
              <w:rPr>
                <w:sz w:val="28"/>
                <w:szCs w:val="28"/>
              </w:rPr>
              <w:t xml:space="preserve">главный специалист по </w:t>
            </w:r>
            <w:r>
              <w:rPr>
                <w:sz w:val="28"/>
                <w:szCs w:val="28"/>
              </w:rPr>
              <w:t>делам</w:t>
            </w:r>
            <w:r w:rsidRPr="0099412D">
              <w:rPr>
                <w:sz w:val="28"/>
                <w:szCs w:val="28"/>
              </w:rPr>
              <w:t xml:space="preserve"> молодеж</w:t>
            </w:r>
            <w:r>
              <w:rPr>
                <w:sz w:val="28"/>
                <w:szCs w:val="28"/>
              </w:rPr>
              <w:t>и</w:t>
            </w:r>
            <w:r w:rsidRPr="0099412D">
              <w:rPr>
                <w:sz w:val="28"/>
                <w:szCs w:val="28"/>
              </w:rPr>
              <w:t xml:space="preserve"> администрации Гайского городского округа </w:t>
            </w:r>
          </w:p>
        </w:tc>
      </w:tr>
      <w:tr w:rsidR="00FA52AB" w:rsidRPr="0099412D">
        <w:trPr>
          <w:trHeight w:val="817"/>
        </w:trPr>
        <w:tc>
          <w:tcPr>
            <w:tcW w:w="2880" w:type="dxa"/>
          </w:tcPr>
          <w:p w:rsidR="00FA52AB" w:rsidRPr="0099412D" w:rsidRDefault="00FA52AB" w:rsidP="00E97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Шпота Н.Н.</w:t>
            </w:r>
          </w:p>
        </w:tc>
        <w:tc>
          <w:tcPr>
            <w:tcW w:w="360" w:type="dxa"/>
          </w:tcPr>
          <w:p w:rsidR="00FA52AB" w:rsidRPr="0099412D" w:rsidRDefault="00FA52AB" w:rsidP="00E97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0" w:type="dxa"/>
          </w:tcPr>
          <w:p w:rsidR="00FA52AB" w:rsidRPr="0099412D" w:rsidRDefault="00FA52AB" w:rsidP="00E971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образования администрации Гайского городского округа</w:t>
            </w:r>
          </w:p>
        </w:tc>
      </w:tr>
      <w:tr w:rsidR="00FA52AB" w:rsidRPr="0099412D">
        <w:trPr>
          <w:trHeight w:val="451"/>
        </w:trPr>
        <w:tc>
          <w:tcPr>
            <w:tcW w:w="2880" w:type="dxa"/>
          </w:tcPr>
          <w:p w:rsidR="00FA52AB" w:rsidRDefault="00FA52AB" w:rsidP="00E97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Плотникова Л.Г.</w:t>
            </w:r>
          </w:p>
        </w:tc>
        <w:tc>
          <w:tcPr>
            <w:tcW w:w="360" w:type="dxa"/>
          </w:tcPr>
          <w:p w:rsidR="00FA52AB" w:rsidRDefault="00FA52AB" w:rsidP="00E97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0" w:type="dxa"/>
          </w:tcPr>
          <w:p w:rsidR="00FA52AB" w:rsidRDefault="00FA52AB" w:rsidP="00E971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МАУДО ЦДТ «Радуга»</w:t>
            </w:r>
          </w:p>
        </w:tc>
      </w:tr>
      <w:tr w:rsidR="00FA52AB" w:rsidRPr="0099412D">
        <w:trPr>
          <w:trHeight w:val="1076"/>
        </w:trPr>
        <w:tc>
          <w:tcPr>
            <w:tcW w:w="2880" w:type="dxa"/>
          </w:tcPr>
          <w:p w:rsidR="00FA52AB" w:rsidRPr="0099412D" w:rsidRDefault="00FA52AB" w:rsidP="00E97153">
            <w:pPr>
              <w:rPr>
                <w:sz w:val="28"/>
                <w:szCs w:val="28"/>
              </w:rPr>
            </w:pPr>
            <w:r w:rsidRPr="0099412D">
              <w:rPr>
                <w:sz w:val="28"/>
                <w:szCs w:val="28"/>
              </w:rPr>
              <w:t>Доленко С.С.</w:t>
            </w:r>
          </w:p>
        </w:tc>
        <w:tc>
          <w:tcPr>
            <w:tcW w:w="360" w:type="dxa"/>
          </w:tcPr>
          <w:p w:rsidR="00FA52AB" w:rsidRPr="0099412D" w:rsidRDefault="00FA52AB" w:rsidP="00E97153">
            <w:pPr>
              <w:rPr>
                <w:sz w:val="28"/>
                <w:szCs w:val="28"/>
              </w:rPr>
            </w:pPr>
            <w:r w:rsidRPr="0099412D">
              <w:rPr>
                <w:sz w:val="28"/>
                <w:szCs w:val="28"/>
              </w:rPr>
              <w:t>-</w:t>
            </w:r>
          </w:p>
        </w:tc>
        <w:tc>
          <w:tcPr>
            <w:tcW w:w="6120" w:type="dxa"/>
          </w:tcPr>
          <w:p w:rsidR="00FA52AB" w:rsidRPr="0099412D" w:rsidRDefault="00FA52AB" w:rsidP="00E97153">
            <w:pPr>
              <w:jc w:val="both"/>
              <w:rPr>
                <w:sz w:val="28"/>
                <w:szCs w:val="28"/>
              </w:rPr>
            </w:pPr>
            <w:r w:rsidRPr="0099412D">
              <w:rPr>
                <w:sz w:val="28"/>
                <w:szCs w:val="28"/>
              </w:rPr>
              <w:t>специалист по связ</w:t>
            </w:r>
            <w:r>
              <w:rPr>
                <w:sz w:val="28"/>
                <w:szCs w:val="28"/>
              </w:rPr>
              <w:t>ям</w:t>
            </w:r>
            <w:r w:rsidRPr="0099412D">
              <w:rPr>
                <w:sz w:val="28"/>
                <w:szCs w:val="28"/>
              </w:rPr>
              <w:t xml:space="preserve"> с общественностью методического цен</w:t>
            </w:r>
            <w:bookmarkStart w:id="0" w:name="_GoBack"/>
            <w:bookmarkEnd w:id="0"/>
            <w:r w:rsidRPr="0099412D">
              <w:rPr>
                <w:sz w:val="28"/>
                <w:szCs w:val="28"/>
              </w:rPr>
              <w:t>тра отдела образования администрации Гайского городского округа</w:t>
            </w:r>
          </w:p>
        </w:tc>
      </w:tr>
      <w:tr w:rsidR="00FA52AB" w:rsidRPr="0099412D">
        <w:trPr>
          <w:trHeight w:val="831"/>
        </w:trPr>
        <w:tc>
          <w:tcPr>
            <w:tcW w:w="2880" w:type="dxa"/>
          </w:tcPr>
          <w:p w:rsidR="00FA52AB" w:rsidRPr="0099412D" w:rsidRDefault="00FA52AB" w:rsidP="00E97153">
            <w:pPr>
              <w:rPr>
                <w:sz w:val="28"/>
                <w:szCs w:val="28"/>
              </w:rPr>
            </w:pPr>
            <w:r w:rsidRPr="0099412D">
              <w:rPr>
                <w:sz w:val="28"/>
                <w:szCs w:val="28"/>
              </w:rPr>
              <w:t>Уразбаев Е.Д.</w:t>
            </w:r>
          </w:p>
        </w:tc>
        <w:tc>
          <w:tcPr>
            <w:tcW w:w="360" w:type="dxa"/>
          </w:tcPr>
          <w:p w:rsidR="00FA52AB" w:rsidRPr="0099412D" w:rsidRDefault="00FA52AB" w:rsidP="00E97153">
            <w:pPr>
              <w:rPr>
                <w:sz w:val="28"/>
                <w:szCs w:val="28"/>
              </w:rPr>
            </w:pPr>
            <w:r w:rsidRPr="0099412D">
              <w:rPr>
                <w:sz w:val="28"/>
                <w:szCs w:val="28"/>
              </w:rPr>
              <w:t>-</w:t>
            </w:r>
          </w:p>
        </w:tc>
        <w:tc>
          <w:tcPr>
            <w:tcW w:w="6120" w:type="dxa"/>
          </w:tcPr>
          <w:p w:rsidR="00FA52AB" w:rsidRPr="0099412D" w:rsidRDefault="00FA52AB" w:rsidP="00E97153">
            <w:pPr>
              <w:jc w:val="both"/>
              <w:rPr>
                <w:sz w:val="28"/>
                <w:szCs w:val="28"/>
              </w:rPr>
            </w:pPr>
            <w:r w:rsidRPr="0099412D">
              <w:rPr>
                <w:sz w:val="28"/>
                <w:szCs w:val="28"/>
              </w:rPr>
              <w:t xml:space="preserve">председатель молодежной организации </w:t>
            </w:r>
          </w:p>
          <w:p w:rsidR="00FA52AB" w:rsidRPr="0099412D" w:rsidRDefault="00FA52AB" w:rsidP="00E97153">
            <w:pPr>
              <w:jc w:val="both"/>
              <w:rPr>
                <w:sz w:val="28"/>
                <w:szCs w:val="28"/>
              </w:rPr>
            </w:pPr>
            <w:r w:rsidRPr="0099412D">
              <w:rPr>
                <w:sz w:val="28"/>
                <w:szCs w:val="28"/>
              </w:rPr>
              <w:t>ПАО «Гайский ГОК»</w:t>
            </w:r>
          </w:p>
        </w:tc>
      </w:tr>
      <w:tr w:rsidR="00FA52AB" w:rsidRPr="0099412D">
        <w:trPr>
          <w:trHeight w:val="559"/>
        </w:trPr>
        <w:tc>
          <w:tcPr>
            <w:tcW w:w="2880" w:type="dxa"/>
          </w:tcPr>
          <w:p w:rsidR="00FA52AB" w:rsidRPr="0099412D" w:rsidRDefault="00FA52AB" w:rsidP="00E97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Михайлова Л.М.</w:t>
            </w:r>
          </w:p>
        </w:tc>
        <w:tc>
          <w:tcPr>
            <w:tcW w:w="360" w:type="dxa"/>
          </w:tcPr>
          <w:p w:rsidR="00FA52AB" w:rsidRPr="0099412D" w:rsidRDefault="00FA52AB" w:rsidP="00E971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120" w:type="dxa"/>
          </w:tcPr>
          <w:p w:rsidR="00FA52AB" w:rsidRPr="00E97153" w:rsidRDefault="00FA52AB" w:rsidP="00E97153">
            <w:pPr>
              <w:jc w:val="both"/>
              <w:rPr>
                <w:sz w:val="28"/>
                <w:szCs w:val="28"/>
              </w:rPr>
            </w:pPr>
            <w:r w:rsidRPr="00E97153">
              <w:rPr>
                <w:color w:val="000000"/>
                <w:sz w:val="28"/>
                <w:szCs w:val="28"/>
              </w:rPr>
              <w:t>директор МАОУ «СОШ №4»</w:t>
            </w:r>
          </w:p>
        </w:tc>
      </w:tr>
      <w:tr w:rsidR="00FA52AB" w:rsidRPr="0099412D">
        <w:trPr>
          <w:trHeight w:val="795"/>
        </w:trPr>
        <w:tc>
          <w:tcPr>
            <w:tcW w:w="2880" w:type="dxa"/>
          </w:tcPr>
          <w:p w:rsidR="00FA52AB" w:rsidRPr="0099412D" w:rsidRDefault="00FA52AB" w:rsidP="00E97153">
            <w:pPr>
              <w:rPr>
                <w:sz w:val="28"/>
                <w:szCs w:val="28"/>
              </w:rPr>
            </w:pPr>
            <w:r w:rsidRPr="0099412D">
              <w:rPr>
                <w:sz w:val="28"/>
                <w:szCs w:val="28"/>
              </w:rPr>
              <w:t>Ашуркова Т.И.</w:t>
            </w:r>
          </w:p>
        </w:tc>
        <w:tc>
          <w:tcPr>
            <w:tcW w:w="360" w:type="dxa"/>
          </w:tcPr>
          <w:p w:rsidR="00FA52AB" w:rsidRPr="0099412D" w:rsidRDefault="00FA52AB" w:rsidP="00E97153">
            <w:pPr>
              <w:rPr>
                <w:sz w:val="28"/>
                <w:szCs w:val="28"/>
              </w:rPr>
            </w:pPr>
            <w:r w:rsidRPr="0099412D">
              <w:rPr>
                <w:sz w:val="28"/>
                <w:szCs w:val="28"/>
              </w:rPr>
              <w:t>-</w:t>
            </w:r>
          </w:p>
        </w:tc>
        <w:tc>
          <w:tcPr>
            <w:tcW w:w="6120" w:type="dxa"/>
          </w:tcPr>
          <w:p w:rsidR="00FA52AB" w:rsidRPr="00E97153" w:rsidRDefault="00FA52AB" w:rsidP="00E97153">
            <w:pPr>
              <w:jc w:val="both"/>
              <w:rPr>
                <w:sz w:val="28"/>
                <w:szCs w:val="28"/>
              </w:rPr>
            </w:pPr>
            <w:r w:rsidRPr="00E97153">
              <w:rPr>
                <w:color w:val="000000"/>
                <w:sz w:val="28"/>
                <w:szCs w:val="28"/>
              </w:rPr>
              <w:t>заместитель директора по воспитательной работе МАОУ «СОШ №4», куратор форума</w:t>
            </w:r>
          </w:p>
        </w:tc>
      </w:tr>
      <w:tr w:rsidR="00FA52AB" w:rsidRPr="0099412D">
        <w:trPr>
          <w:trHeight w:val="1840"/>
        </w:trPr>
        <w:tc>
          <w:tcPr>
            <w:tcW w:w="2880" w:type="dxa"/>
          </w:tcPr>
          <w:p w:rsidR="00FA52AB" w:rsidRPr="0099412D" w:rsidRDefault="00FA52AB" w:rsidP="00E97153">
            <w:pPr>
              <w:rPr>
                <w:sz w:val="28"/>
                <w:szCs w:val="28"/>
              </w:rPr>
            </w:pPr>
            <w:r w:rsidRPr="0099412D">
              <w:rPr>
                <w:sz w:val="28"/>
                <w:szCs w:val="28"/>
              </w:rPr>
              <w:t>Богомолов А.М.</w:t>
            </w:r>
          </w:p>
        </w:tc>
        <w:tc>
          <w:tcPr>
            <w:tcW w:w="360" w:type="dxa"/>
          </w:tcPr>
          <w:p w:rsidR="00FA52AB" w:rsidRPr="0099412D" w:rsidRDefault="00FA52AB" w:rsidP="00E97153">
            <w:pPr>
              <w:rPr>
                <w:sz w:val="28"/>
                <w:szCs w:val="28"/>
              </w:rPr>
            </w:pPr>
            <w:r w:rsidRPr="0099412D">
              <w:rPr>
                <w:sz w:val="28"/>
                <w:szCs w:val="28"/>
              </w:rPr>
              <w:t>-</w:t>
            </w:r>
          </w:p>
        </w:tc>
        <w:tc>
          <w:tcPr>
            <w:tcW w:w="6120" w:type="dxa"/>
          </w:tcPr>
          <w:p w:rsidR="00FA52AB" w:rsidRPr="0099412D" w:rsidRDefault="00FA52AB" w:rsidP="00E97153">
            <w:pPr>
              <w:jc w:val="both"/>
              <w:rPr>
                <w:sz w:val="28"/>
                <w:szCs w:val="28"/>
              </w:rPr>
            </w:pPr>
            <w:r w:rsidRPr="0099412D">
              <w:rPr>
                <w:sz w:val="28"/>
                <w:szCs w:val="28"/>
              </w:rPr>
              <w:t>руководитель образовательного форума «Время действовать»</w:t>
            </w:r>
          </w:p>
        </w:tc>
      </w:tr>
    </w:tbl>
    <w:p w:rsidR="00FA52AB" w:rsidRDefault="00FA52AB">
      <w:pPr>
        <w:sectPr w:rsidR="00FA52AB" w:rsidSect="0099412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A52AB" w:rsidRPr="0099412D" w:rsidRDefault="00FA52AB">
      <w:r>
        <w:t>________________________</w:t>
      </w:r>
    </w:p>
    <w:sectPr w:rsidR="00FA52AB" w:rsidRPr="0099412D" w:rsidSect="00E97153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2AB" w:rsidRDefault="00FA52AB" w:rsidP="0099412D">
      <w:r>
        <w:separator/>
      </w:r>
    </w:p>
  </w:endnote>
  <w:endnote w:type="continuationSeparator" w:id="1">
    <w:p w:rsidR="00FA52AB" w:rsidRDefault="00FA52AB" w:rsidP="00994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2AB" w:rsidRDefault="00FA52AB" w:rsidP="0099412D">
      <w:r>
        <w:separator/>
      </w:r>
    </w:p>
  </w:footnote>
  <w:footnote w:type="continuationSeparator" w:id="1">
    <w:p w:rsidR="00FA52AB" w:rsidRDefault="00FA52AB" w:rsidP="009941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E414B"/>
    <w:multiLevelType w:val="multilevel"/>
    <w:tmpl w:val="4612932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63EE5F6F"/>
    <w:multiLevelType w:val="hybridMultilevel"/>
    <w:tmpl w:val="7338AE58"/>
    <w:lvl w:ilvl="0" w:tplc="1298C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786A"/>
    <w:rsid w:val="00001196"/>
    <w:rsid w:val="00001403"/>
    <w:rsid w:val="00002D9A"/>
    <w:rsid w:val="00002E78"/>
    <w:rsid w:val="00003338"/>
    <w:rsid w:val="00003449"/>
    <w:rsid w:val="00004D80"/>
    <w:rsid w:val="00004D96"/>
    <w:rsid w:val="000058A4"/>
    <w:rsid w:val="00005BE0"/>
    <w:rsid w:val="00006AFF"/>
    <w:rsid w:val="000070B8"/>
    <w:rsid w:val="00010052"/>
    <w:rsid w:val="00010ED4"/>
    <w:rsid w:val="00010FC3"/>
    <w:rsid w:val="000110BC"/>
    <w:rsid w:val="00011E72"/>
    <w:rsid w:val="00012906"/>
    <w:rsid w:val="00012E97"/>
    <w:rsid w:val="00013E79"/>
    <w:rsid w:val="000145AD"/>
    <w:rsid w:val="00015269"/>
    <w:rsid w:val="000154E4"/>
    <w:rsid w:val="00015507"/>
    <w:rsid w:val="00015BB3"/>
    <w:rsid w:val="00015CD1"/>
    <w:rsid w:val="00015E22"/>
    <w:rsid w:val="000161E1"/>
    <w:rsid w:val="000168D3"/>
    <w:rsid w:val="00016E38"/>
    <w:rsid w:val="000179BB"/>
    <w:rsid w:val="00017FA9"/>
    <w:rsid w:val="0002060C"/>
    <w:rsid w:val="00020698"/>
    <w:rsid w:val="000214DD"/>
    <w:rsid w:val="0002284C"/>
    <w:rsid w:val="0002289D"/>
    <w:rsid w:val="0002296B"/>
    <w:rsid w:val="00023011"/>
    <w:rsid w:val="00024284"/>
    <w:rsid w:val="00024A42"/>
    <w:rsid w:val="00024AC4"/>
    <w:rsid w:val="00024E22"/>
    <w:rsid w:val="00025084"/>
    <w:rsid w:val="000253DE"/>
    <w:rsid w:val="000258FC"/>
    <w:rsid w:val="00025D38"/>
    <w:rsid w:val="000269E4"/>
    <w:rsid w:val="0002771A"/>
    <w:rsid w:val="00027899"/>
    <w:rsid w:val="000278DD"/>
    <w:rsid w:val="00027D49"/>
    <w:rsid w:val="00027D80"/>
    <w:rsid w:val="00031DAA"/>
    <w:rsid w:val="00031F7A"/>
    <w:rsid w:val="000330A6"/>
    <w:rsid w:val="00033598"/>
    <w:rsid w:val="00033BF6"/>
    <w:rsid w:val="00033DC9"/>
    <w:rsid w:val="00033E91"/>
    <w:rsid w:val="000342DA"/>
    <w:rsid w:val="00034662"/>
    <w:rsid w:val="000356C7"/>
    <w:rsid w:val="00036B23"/>
    <w:rsid w:val="00037535"/>
    <w:rsid w:val="00037911"/>
    <w:rsid w:val="00037E0C"/>
    <w:rsid w:val="00040B12"/>
    <w:rsid w:val="00041B3A"/>
    <w:rsid w:val="00042C0A"/>
    <w:rsid w:val="00043266"/>
    <w:rsid w:val="0004379B"/>
    <w:rsid w:val="00043AA2"/>
    <w:rsid w:val="00043C75"/>
    <w:rsid w:val="00043E59"/>
    <w:rsid w:val="00044179"/>
    <w:rsid w:val="000442F5"/>
    <w:rsid w:val="000453D7"/>
    <w:rsid w:val="0004589E"/>
    <w:rsid w:val="00045ABE"/>
    <w:rsid w:val="00046CEB"/>
    <w:rsid w:val="0004718B"/>
    <w:rsid w:val="000477A0"/>
    <w:rsid w:val="00050CC7"/>
    <w:rsid w:val="00051356"/>
    <w:rsid w:val="00051906"/>
    <w:rsid w:val="00052FA6"/>
    <w:rsid w:val="00053088"/>
    <w:rsid w:val="00053EEB"/>
    <w:rsid w:val="00053FED"/>
    <w:rsid w:val="000542C7"/>
    <w:rsid w:val="00054714"/>
    <w:rsid w:val="00055703"/>
    <w:rsid w:val="000558E0"/>
    <w:rsid w:val="00057AB1"/>
    <w:rsid w:val="000600E2"/>
    <w:rsid w:val="00061207"/>
    <w:rsid w:val="00061490"/>
    <w:rsid w:val="0006280E"/>
    <w:rsid w:val="000638D5"/>
    <w:rsid w:val="00064546"/>
    <w:rsid w:val="00064BDB"/>
    <w:rsid w:val="00064C5C"/>
    <w:rsid w:val="000661F7"/>
    <w:rsid w:val="00066262"/>
    <w:rsid w:val="00066716"/>
    <w:rsid w:val="00066757"/>
    <w:rsid w:val="00066BA0"/>
    <w:rsid w:val="00066ED9"/>
    <w:rsid w:val="0007003C"/>
    <w:rsid w:val="00071590"/>
    <w:rsid w:val="000723B0"/>
    <w:rsid w:val="000739E8"/>
    <w:rsid w:val="00073FF4"/>
    <w:rsid w:val="00074C35"/>
    <w:rsid w:val="00077DF5"/>
    <w:rsid w:val="00080D76"/>
    <w:rsid w:val="00081439"/>
    <w:rsid w:val="0008149E"/>
    <w:rsid w:val="00081E91"/>
    <w:rsid w:val="00082E92"/>
    <w:rsid w:val="00083B67"/>
    <w:rsid w:val="00083EE2"/>
    <w:rsid w:val="00085A12"/>
    <w:rsid w:val="00086C58"/>
    <w:rsid w:val="0008771E"/>
    <w:rsid w:val="00087966"/>
    <w:rsid w:val="00090132"/>
    <w:rsid w:val="000905BE"/>
    <w:rsid w:val="00090AF4"/>
    <w:rsid w:val="00091325"/>
    <w:rsid w:val="000915AD"/>
    <w:rsid w:val="000921ED"/>
    <w:rsid w:val="00092AA9"/>
    <w:rsid w:val="00093272"/>
    <w:rsid w:val="000936AE"/>
    <w:rsid w:val="0009450F"/>
    <w:rsid w:val="00094CBB"/>
    <w:rsid w:val="00094DEF"/>
    <w:rsid w:val="00097C31"/>
    <w:rsid w:val="000A0A81"/>
    <w:rsid w:val="000A11B1"/>
    <w:rsid w:val="000A150B"/>
    <w:rsid w:val="000A2A7E"/>
    <w:rsid w:val="000A2C43"/>
    <w:rsid w:val="000A2F75"/>
    <w:rsid w:val="000A3281"/>
    <w:rsid w:val="000A335D"/>
    <w:rsid w:val="000A3BD6"/>
    <w:rsid w:val="000A3F84"/>
    <w:rsid w:val="000A44E3"/>
    <w:rsid w:val="000A4ACC"/>
    <w:rsid w:val="000A4F4E"/>
    <w:rsid w:val="000A6426"/>
    <w:rsid w:val="000A6C14"/>
    <w:rsid w:val="000A7503"/>
    <w:rsid w:val="000A78F9"/>
    <w:rsid w:val="000A79A9"/>
    <w:rsid w:val="000B0546"/>
    <w:rsid w:val="000B2B75"/>
    <w:rsid w:val="000B3506"/>
    <w:rsid w:val="000B3523"/>
    <w:rsid w:val="000B3B54"/>
    <w:rsid w:val="000B3E5E"/>
    <w:rsid w:val="000B51C4"/>
    <w:rsid w:val="000B5F08"/>
    <w:rsid w:val="000B6A02"/>
    <w:rsid w:val="000B6A29"/>
    <w:rsid w:val="000B71BA"/>
    <w:rsid w:val="000B7A04"/>
    <w:rsid w:val="000C0335"/>
    <w:rsid w:val="000C072C"/>
    <w:rsid w:val="000C0965"/>
    <w:rsid w:val="000C0CBE"/>
    <w:rsid w:val="000C0F83"/>
    <w:rsid w:val="000C2561"/>
    <w:rsid w:val="000C3721"/>
    <w:rsid w:val="000C436B"/>
    <w:rsid w:val="000C438B"/>
    <w:rsid w:val="000C47AE"/>
    <w:rsid w:val="000C4DD6"/>
    <w:rsid w:val="000C562D"/>
    <w:rsid w:val="000C5A19"/>
    <w:rsid w:val="000C655E"/>
    <w:rsid w:val="000C679C"/>
    <w:rsid w:val="000C6AE8"/>
    <w:rsid w:val="000C6C98"/>
    <w:rsid w:val="000C700D"/>
    <w:rsid w:val="000C70FB"/>
    <w:rsid w:val="000C728E"/>
    <w:rsid w:val="000C7BD7"/>
    <w:rsid w:val="000D028D"/>
    <w:rsid w:val="000D203C"/>
    <w:rsid w:val="000D269B"/>
    <w:rsid w:val="000D28C4"/>
    <w:rsid w:val="000D2A2C"/>
    <w:rsid w:val="000D3E6D"/>
    <w:rsid w:val="000D4BF0"/>
    <w:rsid w:val="000D6597"/>
    <w:rsid w:val="000D6EB2"/>
    <w:rsid w:val="000D74D1"/>
    <w:rsid w:val="000E0004"/>
    <w:rsid w:val="000E067F"/>
    <w:rsid w:val="000E1209"/>
    <w:rsid w:val="000E2D33"/>
    <w:rsid w:val="000E2DFE"/>
    <w:rsid w:val="000E2F57"/>
    <w:rsid w:val="000E3752"/>
    <w:rsid w:val="000E37B4"/>
    <w:rsid w:val="000E4AF0"/>
    <w:rsid w:val="000E4E28"/>
    <w:rsid w:val="000E4E40"/>
    <w:rsid w:val="000E4F76"/>
    <w:rsid w:val="000E581D"/>
    <w:rsid w:val="000E5C2C"/>
    <w:rsid w:val="000E632B"/>
    <w:rsid w:val="000E7379"/>
    <w:rsid w:val="000F0A4A"/>
    <w:rsid w:val="000F17DC"/>
    <w:rsid w:val="000F192B"/>
    <w:rsid w:val="000F2631"/>
    <w:rsid w:val="000F28FB"/>
    <w:rsid w:val="000F2A80"/>
    <w:rsid w:val="000F46B1"/>
    <w:rsid w:val="000F4734"/>
    <w:rsid w:val="000F4C5C"/>
    <w:rsid w:val="000F5432"/>
    <w:rsid w:val="000F555A"/>
    <w:rsid w:val="000F7357"/>
    <w:rsid w:val="000F78D1"/>
    <w:rsid w:val="000F796E"/>
    <w:rsid w:val="00100001"/>
    <w:rsid w:val="00100ABF"/>
    <w:rsid w:val="00100D3B"/>
    <w:rsid w:val="001014D6"/>
    <w:rsid w:val="00101704"/>
    <w:rsid w:val="00101BC3"/>
    <w:rsid w:val="00102534"/>
    <w:rsid w:val="00102B6A"/>
    <w:rsid w:val="0010376C"/>
    <w:rsid w:val="001048CF"/>
    <w:rsid w:val="00104FA7"/>
    <w:rsid w:val="001051A9"/>
    <w:rsid w:val="0010574D"/>
    <w:rsid w:val="00105FB2"/>
    <w:rsid w:val="001064C3"/>
    <w:rsid w:val="00106986"/>
    <w:rsid w:val="00107913"/>
    <w:rsid w:val="00107CB6"/>
    <w:rsid w:val="00107E5C"/>
    <w:rsid w:val="00110539"/>
    <w:rsid w:val="00110558"/>
    <w:rsid w:val="001108A8"/>
    <w:rsid w:val="00112657"/>
    <w:rsid w:val="00112A07"/>
    <w:rsid w:val="001130BF"/>
    <w:rsid w:val="001134DB"/>
    <w:rsid w:val="0011461B"/>
    <w:rsid w:val="001147B2"/>
    <w:rsid w:val="00114BEF"/>
    <w:rsid w:val="00116265"/>
    <w:rsid w:val="00117815"/>
    <w:rsid w:val="00120440"/>
    <w:rsid w:val="00121271"/>
    <w:rsid w:val="00122C4E"/>
    <w:rsid w:val="00124183"/>
    <w:rsid w:val="00124606"/>
    <w:rsid w:val="00126240"/>
    <w:rsid w:val="00126852"/>
    <w:rsid w:val="00127627"/>
    <w:rsid w:val="00127FFA"/>
    <w:rsid w:val="00130FE5"/>
    <w:rsid w:val="00131406"/>
    <w:rsid w:val="0013218F"/>
    <w:rsid w:val="001328DE"/>
    <w:rsid w:val="001331F1"/>
    <w:rsid w:val="001337DE"/>
    <w:rsid w:val="001337EA"/>
    <w:rsid w:val="00133B22"/>
    <w:rsid w:val="00133B70"/>
    <w:rsid w:val="001344A4"/>
    <w:rsid w:val="0013497B"/>
    <w:rsid w:val="00134AA9"/>
    <w:rsid w:val="00134D7B"/>
    <w:rsid w:val="00135857"/>
    <w:rsid w:val="00136264"/>
    <w:rsid w:val="0013675F"/>
    <w:rsid w:val="00136AC3"/>
    <w:rsid w:val="00136F01"/>
    <w:rsid w:val="00137C95"/>
    <w:rsid w:val="00137F16"/>
    <w:rsid w:val="00140B8D"/>
    <w:rsid w:val="00142287"/>
    <w:rsid w:val="00142714"/>
    <w:rsid w:val="00142944"/>
    <w:rsid w:val="00142CB2"/>
    <w:rsid w:val="00143C75"/>
    <w:rsid w:val="00143FD8"/>
    <w:rsid w:val="00145090"/>
    <w:rsid w:val="00145600"/>
    <w:rsid w:val="00145A87"/>
    <w:rsid w:val="00145FB5"/>
    <w:rsid w:val="0014699F"/>
    <w:rsid w:val="00146C3A"/>
    <w:rsid w:val="00146C3E"/>
    <w:rsid w:val="0015039C"/>
    <w:rsid w:val="00150948"/>
    <w:rsid w:val="001512C8"/>
    <w:rsid w:val="00152202"/>
    <w:rsid w:val="00154174"/>
    <w:rsid w:val="0015420B"/>
    <w:rsid w:val="001546D6"/>
    <w:rsid w:val="00155EA0"/>
    <w:rsid w:val="00156D38"/>
    <w:rsid w:val="00156EAE"/>
    <w:rsid w:val="001572B3"/>
    <w:rsid w:val="00160251"/>
    <w:rsid w:val="0016073E"/>
    <w:rsid w:val="00161F75"/>
    <w:rsid w:val="001627F8"/>
    <w:rsid w:val="0016317C"/>
    <w:rsid w:val="001637B1"/>
    <w:rsid w:val="00163975"/>
    <w:rsid w:val="00163AC7"/>
    <w:rsid w:val="001645CB"/>
    <w:rsid w:val="00164856"/>
    <w:rsid w:val="001648A8"/>
    <w:rsid w:val="00164EB4"/>
    <w:rsid w:val="00165041"/>
    <w:rsid w:val="0016579F"/>
    <w:rsid w:val="00165D58"/>
    <w:rsid w:val="00165F73"/>
    <w:rsid w:val="00167481"/>
    <w:rsid w:val="0016760F"/>
    <w:rsid w:val="0016762D"/>
    <w:rsid w:val="0016776A"/>
    <w:rsid w:val="001710E2"/>
    <w:rsid w:val="001711EA"/>
    <w:rsid w:val="00171E7B"/>
    <w:rsid w:val="00172842"/>
    <w:rsid w:val="001730C6"/>
    <w:rsid w:val="001734B8"/>
    <w:rsid w:val="00174EDC"/>
    <w:rsid w:val="00175EE1"/>
    <w:rsid w:val="00176577"/>
    <w:rsid w:val="0017683B"/>
    <w:rsid w:val="001768A1"/>
    <w:rsid w:val="00177119"/>
    <w:rsid w:val="0018094E"/>
    <w:rsid w:val="00180C2D"/>
    <w:rsid w:val="00180CCB"/>
    <w:rsid w:val="0018321A"/>
    <w:rsid w:val="001845BE"/>
    <w:rsid w:val="00184ED3"/>
    <w:rsid w:val="0018520E"/>
    <w:rsid w:val="00185259"/>
    <w:rsid w:val="00185599"/>
    <w:rsid w:val="0018580D"/>
    <w:rsid w:val="001864A5"/>
    <w:rsid w:val="00187055"/>
    <w:rsid w:val="0018762A"/>
    <w:rsid w:val="001877B0"/>
    <w:rsid w:val="00190872"/>
    <w:rsid w:val="00191520"/>
    <w:rsid w:val="0019244C"/>
    <w:rsid w:val="00192919"/>
    <w:rsid w:val="00193946"/>
    <w:rsid w:val="00193F56"/>
    <w:rsid w:val="00194011"/>
    <w:rsid w:val="00194259"/>
    <w:rsid w:val="00194335"/>
    <w:rsid w:val="00194D0A"/>
    <w:rsid w:val="00196248"/>
    <w:rsid w:val="0019671C"/>
    <w:rsid w:val="00196991"/>
    <w:rsid w:val="001A025F"/>
    <w:rsid w:val="001A05FB"/>
    <w:rsid w:val="001A1D95"/>
    <w:rsid w:val="001A209D"/>
    <w:rsid w:val="001A3751"/>
    <w:rsid w:val="001A3A97"/>
    <w:rsid w:val="001A3DC3"/>
    <w:rsid w:val="001A487F"/>
    <w:rsid w:val="001A52E0"/>
    <w:rsid w:val="001A55AC"/>
    <w:rsid w:val="001A664E"/>
    <w:rsid w:val="001A78D6"/>
    <w:rsid w:val="001B0218"/>
    <w:rsid w:val="001B0442"/>
    <w:rsid w:val="001B0986"/>
    <w:rsid w:val="001B12E5"/>
    <w:rsid w:val="001B1341"/>
    <w:rsid w:val="001B1B7C"/>
    <w:rsid w:val="001B2BF0"/>
    <w:rsid w:val="001B3C83"/>
    <w:rsid w:val="001B4048"/>
    <w:rsid w:val="001B4479"/>
    <w:rsid w:val="001B55C3"/>
    <w:rsid w:val="001B5861"/>
    <w:rsid w:val="001B58B1"/>
    <w:rsid w:val="001B76CB"/>
    <w:rsid w:val="001B7AF8"/>
    <w:rsid w:val="001C04D9"/>
    <w:rsid w:val="001C079F"/>
    <w:rsid w:val="001C203B"/>
    <w:rsid w:val="001C24C5"/>
    <w:rsid w:val="001C3200"/>
    <w:rsid w:val="001C36EF"/>
    <w:rsid w:val="001C374B"/>
    <w:rsid w:val="001C4A20"/>
    <w:rsid w:val="001C504E"/>
    <w:rsid w:val="001C54EA"/>
    <w:rsid w:val="001C7491"/>
    <w:rsid w:val="001D085B"/>
    <w:rsid w:val="001D1136"/>
    <w:rsid w:val="001D1D14"/>
    <w:rsid w:val="001D32D6"/>
    <w:rsid w:val="001D4602"/>
    <w:rsid w:val="001D5F4B"/>
    <w:rsid w:val="001D68FC"/>
    <w:rsid w:val="001D7FD4"/>
    <w:rsid w:val="001E0B77"/>
    <w:rsid w:val="001E105F"/>
    <w:rsid w:val="001E1172"/>
    <w:rsid w:val="001E120F"/>
    <w:rsid w:val="001E133A"/>
    <w:rsid w:val="001E20A6"/>
    <w:rsid w:val="001E2263"/>
    <w:rsid w:val="001E22FD"/>
    <w:rsid w:val="001E2D95"/>
    <w:rsid w:val="001E373D"/>
    <w:rsid w:val="001E3A8D"/>
    <w:rsid w:val="001E3E3D"/>
    <w:rsid w:val="001E4208"/>
    <w:rsid w:val="001E5DD3"/>
    <w:rsid w:val="001E6036"/>
    <w:rsid w:val="001E6CFF"/>
    <w:rsid w:val="001E73F5"/>
    <w:rsid w:val="001F0864"/>
    <w:rsid w:val="001F09F4"/>
    <w:rsid w:val="001F0DF0"/>
    <w:rsid w:val="001F1B57"/>
    <w:rsid w:val="001F206D"/>
    <w:rsid w:val="001F387D"/>
    <w:rsid w:val="001F4747"/>
    <w:rsid w:val="001F5CD8"/>
    <w:rsid w:val="001F61B9"/>
    <w:rsid w:val="001F7598"/>
    <w:rsid w:val="0020018E"/>
    <w:rsid w:val="002005E3"/>
    <w:rsid w:val="002008BD"/>
    <w:rsid w:val="0020091F"/>
    <w:rsid w:val="0020147C"/>
    <w:rsid w:val="0020162F"/>
    <w:rsid w:val="00201A49"/>
    <w:rsid w:val="00201E85"/>
    <w:rsid w:val="00202469"/>
    <w:rsid w:val="002028F8"/>
    <w:rsid w:val="0020424E"/>
    <w:rsid w:val="0020493E"/>
    <w:rsid w:val="00204F10"/>
    <w:rsid w:val="00206BE9"/>
    <w:rsid w:val="0020772A"/>
    <w:rsid w:val="00207D69"/>
    <w:rsid w:val="00210127"/>
    <w:rsid w:val="0021037D"/>
    <w:rsid w:val="00210DA8"/>
    <w:rsid w:val="00210E57"/>
    <w:rsid w:val="00212AD7"/>
    <w:rsid w:val="00212C82"/>
    <w:rsid w:val="00212ECA"/>
    <w:rsid w:val="0021311B"/>
    <w:rsid w:val="002133C2"/>
    <w:rsid w:val="0021346E"/>
    <w:rsid w:val="00215861"/>
    <w:rsid w:val="002160F7"/>
    <w:rsid w:val="00216D3D"/>
    <w:rsid w:val="00220455"/>
    <w:rsid w:val="002204D8"/>
    <w:rsid w:val="002205F4"/>
    <w:rsid w:val="00221A94"/>
    <w:rsid w:val="00221D16"/>
    <w:rsid w:val="00222C8D"/>
    <w:rsid w:val="002241C5"/>
    <w:rsid w:val="00225AA1"/>
    <w:rsid w:val="00225BEA"/>
    <w:rsid w:val="002270D7"/>
    <w:rsid w:val="002315E9"/>
    <w:rsid w:val="0023208B"/>
    <w:rsid w:val="00232793"/>
    <w:rsid w:val="002327A3"/>
    <w:rsid w:val="00232B2E"/>
    <w:rsid w:val="00233166"/>
    <w:rsid w:val="002337D3"/>
    <w:rsid w:val="00233852"/>
    <w:rsid w:val="00233B6A"/>
    <w:rsid w:val="00234421"/>
    <w:rsid w:val="00234B67"/>
    <w:rsid w:val="002355D2"/>
    <w:rsid w:val="002362EC"/>
    <w:rsid w:val="00236334"/>
    <w:rsid w:val="00236491"/>
    <w:rsid w:val="00237362"/>
    <w:rsid w:val="00237DDE"/>
    <w:rsid w:val="002409AB"/>
    <w:rsid w:val="00241732"/>
    <w:rsid w:val="0024210F"/>
    <w:rsid w:val="00243092"/>
    <w:rsid w:val="00243B8B"/>
    <w:rsid w:val="00244504"/>
    <w:rsid w:val="00245263"/>
    <w:rsid w:val="00250F49"/>
    <w:rsid w:val="0025123D"/>
    <w:rsid w:val="00252A09"/>
    <w:rsid w:val="00253120"/>
    <w:rsid w:val="00253D4F"/>
    <w:rsid w:val="002548C0"/>
    <w:rsid w:val="00254A0D"/>
    <w:rsid w:val="0025553F"/>
    <w:rsid w:val="0025681D"/>
    <w:rsid w:val="00257EEA"/>
    <w:rsid w:val="002602D6"/>
    <w:rsid w:val="002619BE"/>
    <w:rsid w:val="00261C35"/>
    <w:rsid w:val="002623F5"/>
    <w:rsid w:val="002626BE"/>
    <w:rsid w:val="0026293C"/>
    <w:rsid w:val="00263855"/>
    <w:rsid w:val="002640A9"/>
    <w:rsid w:val="00264AB3"/>
    <w:rsid w:val="00264B99"/>
    <w:rsid w:val="00265536"/>
    <w:rsid w:val="002657E6"/>
    <w:rsid w:val="00266F2A"/>
    <w:rsid w:val="0026786F"/>
    <w:rsid w:val="00267CFB"/>
    <w:rsid w:val="00270308"/>
    <w:rsid w:val="00270621"/>
    <w:rsid w:val="00270FB3"/>
    <w:rsid w:val="00271216"/>
    <w:rsid w:val="00271E31"/>
    <w:rsid w:val="00272312"/>
    <w:rsid w:val="002725C3"/>
    <w:rsid w:val="00272DF7"/>
    <w:rsid w:val="00274951"/>
    <w:rsid w:val="00274FE7"/>
    <w:rsid w:val="002751C5"/>
    <w:rsid w:val="00277D1F"/>
    <w:rsid w:val="0028078F"/>
    <w:rsid w:val="00281324"/>
    <w:rsid w:val="00281AFB"/>
    <w:rsid w:val="00282C99"/>
    <w:rsid w:val="00283059"/>
    <w:rsid w:val="00283485"/>
    <w:rsid w:val="002837B2"/>
    <w:rsid w:val="00284290"/>
    <w:rsid w:val="00284810"/>
    <w:rsid w:val="00284C09"/>
    <w:rsid w:val="002869AC"/>
    <w:rsid w:val="002870C1"/>
    <w:rsid w:val="00287B79"/>
    <w:rsid w:val="00290389"/>
    <w:rsid w:val="0029091D"/>
    <w:rsid w:val="002912F0"/>
    <w:rsid w:val="00293B20"/>
    <w:rsid w:val="00294FFD"/>
    <w:rsid w:val="00295684"/>
    <w:rsid w:val="00295BB9"/>
    <w:rsid w:val="0029667A"/>
    <w:rsid w:val="002966C3"/>
    <w:rsid w:val="002A16B5"/>
    <w:rsid w:val="002A19FA"/>
    <w:rsid w:val="002A2DE3"/>
    <w:rsid w:val="002A2F05"/>
    <w:rsid w:val="002A33B1"/>
    <w:rsid w:val="002A3D21"/>
    <w:rsid w:val="002A3EFF"/>
    <w:rsid w:val="002A3FD7"/>
    <w:rsid w:val="002A44C3"/>
    <w:rsid w:val="002A4EF7"/>
    <w:rsid w:val="002A5014"/>
    <w:rsid w:val="002A526A"/>
    <w:rsid w:val="002A5772"/>
    <w:rsid w:val="002A5C05"/>
    <w:rsid w:val="002B1309"/>
    <w:rsid w:val="002B137D"/>
    <w:rsid w:val="002B1C79"/>
    <w:rsid w:val="002B2253"/>
    <w:rsid w:val="002B2342"/>
    <w:rsid w:val="002B3824"/>
    <w:rsid w:val="002B3AB4"/>
    <w:rsid w:val="002B3CBC"/>
    <w:rsid w:val="002B415D"/>
    <w:rsid w:val="002B451A"/>
    <w:rsid w:val="002B469E"/>
    <w:rsid w:val="002B603D"/>
    <w:rsid w:val="002B6594"/>
    <w:rsid w:val="002B6AAF"/>
    <w:rsid w:val="002B6B02"/>
    <w:rsid w:val="002B6BC8"/>
    <w:rsid w:val="002B7A3D"/>
    <w:rsid w:val="002C1545"/>
    <w:rsid w:val="002C1767"/>
    <w:rsid w:val="002C1873"/>
    <w:rsid w:val="002C197C"/>
    <w:rsid w:val="002C2C7E"/>
    <w:rsid w:val="002C2F15"/>
    <w:rsid w:val="002C432C"/>
    <w:rsid w:val="002C5C12"/>
    <w:rsid w:val="002C6034"/>
    <w:rsid w:val="002C7071"/>
    <w:rsid w:val="002D19D3"/>
    <w:rsid w:val="002D2260"/>
    <w:rsid w:val="002D2548"/>
    <w:rsid w:val="002D3713"/>
    <w:rsid w:val="002D535B"/>
    <w:rsid w:val="002D5834"/>
    <w:rsid w:val="002D60BF"/>
    <w:rsid w:val="002D73C6"/>
    <w:rsid w:val="002E091E"/>
    <w:rsid w:val="002E179A"/>
    <w:rsid w:val="002E1CE6"/>
    <w:rsid w:val="002E2272"/>
    <w:rsid w:val="002E399A"/>
    <w:rsid w:val="002E3FB3"/>
    <w:rsid w:val="002E415C"/>
    <w:rsid w:val="002E42D5"/>
    <w:rsid w:val="002E46BE"/>
    <w:rsid w:val="002E5203"/>
    <w:rsid w:val="002E5C31"/>
    <w:rsid w:val="002E675D"/>
    <w:rsid w:val="002E6D16"/>
    <w:rsid w:val="002E6F07"/>
    <w:rsid w:val="002E7580"/>
    <w:rsid w:val="002E7D50"/>
    <w:rsid w:val="002F0B95"/>
    <w:rsid w:val="002F0E15"/>
    <w:rsid w:val="002F6689"/>
    <w:rsid w:val="002F6EAA"/>
    <w:rsid w:val="003008BB"/>
    <w:rsid w:val="003014BC"/>
    <w:rsid w:val="00301D4B"/>
    <w:rsid w:val="00301E3F"/>
    <w:rsid w:val="003039CA"/>
    <w:rsid w:val="00303A1D"/>
    <w:rsid w:val="003047F2"/>
    <w:rsid w:val="00304A0D"/>
    <w:rsid w:val="003066C2"/>
    <w:rsid w:val="00307094"/>
    <w:rsid w:val="003070CF"/>
    <w:rsid w:val="00307B08"/>
    <w:rsid w:val="00307CEA"/>
    <w:rsid w:val="003105FC"/>
    <w:rsid w:val="00311838"/>
    <w:rsid w:val="00311CBD"/>
    <w:rsid w:val="00312209"/>
    <w:rsid w:val="00312709"/>
    <w:rsid w:val="0031318D"/>
    <w:rsid w:val="00313BE6"/>
    <w:rsid w:val="00314E0D"/>
    <w:rsid w:val="00315677"/>
    <w:rsid w:val="0031650F"/>
    <w:rsid w:val="00316D18"/>
    <w:rsid w:val="00317230"/>
    <w:rsid w:val="00320787"/>
    <w:rsid w:val="0032082B"/>
    <w:rsid w:val="00320C0F"/>
    <w:rsid w:val="00321553"/>
    <w:rsid w:val="003215E0"/>
    <w:rsid w:val="00321647"/>
    <w:rsid w:val="00323B41"/>
    <w:rsid w:val="003245AC"/>
    <w:rsid w:val="003300F8"/>
    <w:rsid w:val="00330C70"/>
    <w:rsid w:val="00331C80"/>
    <w:rsid w:val="0033310D"/>
    <w:rsid w:val="003336EA"/>
    <w:rsid w:val="003338E1"/>
    <w:rsid w:val="00333B31"/>
    <w:rsid w:val="00333F42"/>
    <w:rsid w:val="003341FE"/>
    <w:rsid w:val="00334580"/>
    <w:rsid w:val="00334B9C"/>
    <w:rsid w:val="00334D76"/>
    <w:rsid w:val="00335FCC"/>
    <w:rsid w:val="00337B22"/>
    <w:rsid w:val="0034098C"/>
    <w:rsid w:val="003410DF"/>
    <w:rsid w:val="003419B3"/>
    <w:rsid w:val="003423C5"/>
    <w:rsid w:val="00343730"/>
    <w:rsid w:val="003438AA"/>
    <w:rsid w:val="00343E44"/>
    <w:rsid w:val="003444C6"/>
    <w:rsid w:val="00346BB4"/>
    <w:rsid w:val="003474EC"/>
    <w:rsid w:val="003504C5"/>
    <w:rsid w:val="00350904"/>
    <w:rsid w:val="00350C58"/>
    <w:rsid w:val="00351D47"/>
    <w:rsid w:val="003524BA"/>
    <w:rsid w:val="003529F0"/>
    <w:rsid w:val="003547F9"/>
    <w:rsid w:val="00356BED"/>
    <w:rsid w:val="00357B6B"/>
    <w:rsid w:val="003626B5"/>
    <w:rsid w:val="00362890"/>
    <w:rsid w:val="00362AA3"/>
    <w:rsid w:val="003632EC"/>
    <w:rsid w:val="00364615"/>
    <w:rsid w:val="00364816"/>
    <w:rsid w:val="003648D3"/>
    <w:rsid w:val="0036756D"/>
    <w:rsid w:val="00367A1E"/>
    <w:rsid w:val="00370EE7"/>
    <w:rsid w:val="00371636"/>
    <w:rsid w:val="00371F48"/>
    <w:rsid w:val="00372DEE"/>
    <w:rsid w:val="00373CF9"/>
    <w:rsid w:val="00373E90"/>
    <w:rsid w:val="00373EAB"/>
    <w:rsid w:val="0037465F"/>
    <w:rsid w:val="003755EF"/>
    <w:rsid w:val="00376F6A"/>
    <w:rsid w:val="003772D9"/>
    <w:rsid w:val="00381AA0"/>
    <w:rsid w:val="00381E92"/>
    <w:rsid w:val="00382BC9"/>
    <w:rsid w:val="00383FC1"/>
    <w:rsid w:val="00384594"/>
    <w:rsid w:val="00385798"/>
    <w:rsid w:val="00385846"/>
    <w:rsid w:val="00385F4E"/>
    <w:rsid w:val="0038760F"/>
    <w:rsid w:val="0039032C"/>
    <w:rsid w:val="00390660"/>
    <w:rsid w:val="00390CBF"/>
    <w:rsid w:val="00391545"/>
    <w:rsid w:val="003916A5"/>
    <w:rsid w:val="00392B2F"/>
    <w:rsid w:val="00394B09"/>
    <w:rsid w:val="00395F46"/>
    <w:rsid w:val="003962AC"/>
    <w:rsid w:val="00396AAD"/>
    <w:rsid w:val="00396ADF"/>
    <w:rsid w:val="00397006"/>
    <w:rsid w:val="003971BA"/>
    <w:rsid w:val="0039746F"/>
    <w:rsid w:val="003A05AC"/>
    <w:rsid w:val="003A087B"/>
    <w:rsid w:val="003A1B94"/>
    <w:rsid w:val="003A27A3"/>
    <w:rsid w:val="003A2895"/>
    <w:rsid w:val="003A379C"/>
    <w:rsid w:val="003A38C5"/>
    <w:rsid w:val="003A3F72"/>
    <w:rsid w:val="003A4698"/>
    <w:rsid w:val="003A4EE0"/>
    <w:rsid w:val="003A519B"/>
    <w:rsid w:val="003A6202"/>
    <w:rsid w:val="003A7114"/>
    <w:rsid w:val="003A73E0"/>
    <w:rsid w:val="003A7C80"/>
    <w:rsid w:val="003B0108"/>
    <w:rsid w:val="003B0783"/>
    <w:rsid w:val="003B0D6A"/>
    <w:rsid w:val="003B312A"/>
    <w:rsid w:val="003B4D21"/>
    <w:rsid w:val="003B4DE9"/>
    <w:rsid w:val="003B500D"/>
    <w:rsid w:val="003B573C"/>
    <w:rsid w:val="003B5E0B"/>
    <w:rsid w:val="003B654D"/>
    <w:rsid w:val="003B72E9"/>
    <w:rsid w:val="003B7AC2"/>
    <w:rsid w:val="003C0E8D"/>
    <w:rsid w:val="003C0EF5"/>
    <w:rsid w:val="003C344A"/>
    <w:rsid w:val="003C358B"/>
    <w:rsid w:val="003C3C0C"/>
    <w:rsid w:val="003C3F33"/>
    <w:rsid w:val="003C5344"/>
    <w:rsid w:val="003C6008"/>
    <w:rsid w:val="003C671F"/>
    <w:rsid w:val="003C72D7"/>
    <w:rsid w:val="003C76E7"/>
    <w:rsid w:val="003D19BC"/>
    <w:rsid w:val="003D276E"/>
    <w:rsid w:val="003D2A70"/>
    <w:rsid w:val="003D2BD2"/>
    <w:rsid w:val="003D3461"/>
    <w:rsid w:val="003D41F4"/>
    <w:rsid w:val="003D453A"/>
    <w:rsid w:val="003D47D6"/>
    <w:rsid w:val="003D4DAB"/>
    <w:rsid w:val="003D5780"/>
    <w:rsid w:val="003D5F25"/>
    <w:rsid w:val="003D686A"/>
    <w:rsid w:val="003E1A01"/>
    <w:rsid w:val="003E3FD7"/>
    <w:rsid w:val="003E440B"/>
    <w:rsid w:val="003E5616"/>
    <w:rsid w:val="003E65DB"/>
    <w:rsid w:val="003E6BA4"/>
    <w:rsid w:val="003E7A26"/>
    <w:rsid w:val="003E7E0C"/>
    <w:rsid w:val="003E7F8D"/>
    <w:rsid w:val="003F0076"/>
    <w:rsid w:val="003F03D3"/>
    <w:rsid w:val="003F0557"/>
    <w:rsid w:val="003F0C6D"/>
    <w:rsid w:val="003F0DBE"/>
    <w:rsid w:val="003F2FCA"/>
    <w:rsid w:val="003F3EF5"/>
    <w:rsid w:val="003F41D3"/>
    <w:rsid w:val="003F555E"/>
    <w:rsid w:val="003F5FE2"/>
    <w:rsid w:val="003F76E0"/>
    <w:rsid w:val="00401295"/>
    <w:rsid w:val="004019B5"/>
    <w:rsid w:val="00403487"/>
    <w:rsid w:val="00403AB6"/>
    <w:rsid w:val="00405211"/>
    <w:rsid w:val="00406A5E"/>
    <w:rsid w:val="004079C3"/>
    <w:rsid w:val="004101C2"/>
    <w:rsid w:val="00411C4C"/>
    <w:rsid w:val="004120CD"/>
    <w:rsid w:val="00412678"/>
    <w:rsid w:val="00412BCA"/>
    <w:rsid w:val="00414628"/>
    <w:rsid w:val="00414A27"/>
    <w:rsid w:val="00414D15"/>
    <w:rsid w:val="00414DCE"/>
    <w:rsid w:val="00414FF1"/>
    <w:rsid w:val="00415417"/>
    <w:rsid w:val="004154CE"/>
    <w:rsid w:val="00415C4E"/>
    <w:rsid w:val="00416224"/>
    <w:rsid w:val="00416C88"/>
    <w:rsid w:val="00416F84"/>
    <w:rsid w:val="0041780A"/>
    <w:rsid w:val="00417EE0"/>
    <w:rsid w:val="00420C1C"/>
    <w:rsid w:val="0042112A"/>
    <w:rsid w:val="004220AE"/>
    <w:rsid w:val="00422777"/>
    <w:rsid w:val="00423C8C"/>
    <w:rsid w:val="00423E0B"/>
    <w:rsid w:val="0042427D"/>
    <w:rsid w:val="00426045"/>
    <w:rsid w:val="00426046"/>
    <w:rsid w:val="004267C8"/>
    <w:rsid w:val="00430AA2"/>
    <w:rsid w:val="0043209C"/>
    <w:rsid w:val="004325B2"/>
    <w:rsid w:val="0043291D"/>
    <w:rsid w:val="00432BA9"/>
    <w:rsid w:val="0043347F"/>
    <w:rsid w:val="0043366B"/>
    <w:rsid w:val="00433D44"/>
    <w:rsid w:val="00433E86"/>
    <w:rsid w:val="00434D7D"/>
    <w:rsid w:val="00435240"/>
    <w:rsid w:val="004352E1"/>
    <w:rsid w:val="004373DC"/>
    <w:rsid w:val="00437884"/>
    <w:rsid w:val="00437A55"/>
    <w:rsid w:val="00437EBA"/>
    <w:rsid w:val="004402B7"/>
    <w:rsid w:val="00440C7D"/>
    <w:rsid w:val="00441577"/>
    <w:rsid w:val="00441594"/>
    <w:rsid w:val="00441AEE"/>
    <w:rsid w:val="00443298"/>
    <w:rsid w:val="004434A7"/>
    <w:rsid w:val="00443A93"/>
    <w:rsid w:val="00445D44"/>
    <w:rsid w:val="0044678C"/>
    <w:rsid w:val="00446F78"/>
    <w:rsid w:val="00447226"/>
    <w:rsid w:val="0044743C"/>
    <w:rsid w:val="00450243"/>
    <w:rsid w:val="004508F8"/>
    <w:rsid w:val="004517CC"/>
    <w:rsid w:val="00451AAC"/>
    <w:rsid w:val="00451FBC"/>
    <w:rsid w:val="00453C73"/>
    <w:rsid w:val="0045540A"/>
    <w:rsid w:val="004556EA"/>
    <w:rsid w:val="00456A20"/>
    <w:rsid w:val="00456C0A"/>
    <w:rsid w:val="004570C8"/>
    <w:rsid w:val="00457463"/>
    <w:rsid w:val="00457987"/>
    <w:rsid w:val="00457B04"/>
    <w:rsid w:val="00457C86"/>
    <w:rsid w:val="0046052F"/>
    <w:rsid w:val="004605A1"/>
    <w:rsid w:val="00460D22"/>
    <w:rsid w:val="0046128B"/>
    <w:rsid w:val="004621EE"/>
    <w:rsid w:val="0046295F"/>
    <w:rsid w:val="00462BF5"/>
    <w:rsid w:val="00462D25"/>
    <w:rsid w:val="00463305"/>
    <w:rsid w:val="004640CB"/>
    <w:rsid w:val="00464660"/>
    <w:rsid w:val="00466456"/>
    <w:rsid w:val="00466B34"/>
    <w:rsid w:val="004705EE"/>
    <w:rsid w:val="00470E38"/>
    <w:rsid w:val="00471C25"/>
    <w:rsid w:val="004731A1"/>
    <w:rsid w:val="004734A5"/>
    <w:rsid w:val="00474522"/>
    <w:rsid w:val="00475554"/>
    <w:rsid w:val="004762E4"/>
    <w:rsid w:val="004767A1"/>
    <w:rsid w:val="00476A90"/>
    <w:rsid w:val="0047709D"/>
    <w:rsid w:val="00477824"/>
    <w:rsid w:val="00477B92"/>
    <w:rsid w:val="00480087"/>
    <w:rsid w:val="004802E9"/>
    <w:rsid w:val="00480373"/>
    <w:rsid w:val="00481AF0"/>
    <w:rsid w:val="00481D31"/>
    <w:rsid w:val="00481F97"/>
    <w:rsid w:val="00482154"/>
    <w:rsid w:val="0048342C"/>
    <w:rsid w:val="0048389C"/>
    <w:rsid w:val="00484F6C"/>
    <w:rsid w:val="00485D99"/>
    <w:rsid w:val="00487163"/>
    <w:rsid w:val="004950EE"/>
    <w:rsid w:val="00495BF7"/>
    <w:rsid w:val="004969C7"/>
    <w:rsid w:val="00496F5C"/>
    <w:rsid w:val="00497507"/>
    <w:rsid w:val="004A08A2"/>
    <w:rsid w:val="004A08C2"/>
    <w:rsid w:val="004A097C"/>
    <w:rsid w:val="004A15BE"/>
    <w:rsid w:val="004A3241"/>
    <w:rsid w:val="004A3DAF"/>
    <w:rsid w:val="004A4B46"/>
    <w:rsid w:val="004A5E71"/>
    <w:rsid w:val="004A6483"/>
    <w:rsid w:val="004A78A1"/>
    <w:rsid w:val="004B0FF9"/>
    <w:rsid w:val="004B1361"/>
    <w:rsid w:val="004B1482"/>
    <w:rsid w:val="004B149C"/>
    <w:rsid w:val="004B1553"/>
    <w:rsid w:val="004B198B"/>
    <w:rsid w:val="004B1C7A"/>
    <w:rsid w:val="004B27F5"/>
    <w:rsid w:val="004B3349"/>
    <w:rsid w:val="004B39CB"/>
    <w:rsid w:val="004B3EAB"/>
    <w:rsid w:val="004B488D"/>
    <w:rsid w:val="004B518D"/>
    <w:rsid w:val="004B609E"/>
    <w:rsid w:val="004B61F9"/>
    <w:rsid w:val="004B629D"/>
    <w:rsid w:val="004B6EEF"/>
    <w:rsid w:val="004B76C3"/>
    <w:rsid w:val="004B7925"/>
    <w:rsid w:val="004B7F62"/>
    <w:rsid w:val="004C011F"/>
    <w:rsid w:val="004C0230"/>
    <w:rsid w:val="004C0CDB"/>
    <w:rsid w:val="004C17DF"/>
    <w:rsid w:val="004C1BCA"/>
    <w:rsid w:val="004C1C2C"/>
    <w:rsid w:val="004C20BB"/>
    <w:rsid w:val="004C23ED"/>
    <w:rsid w:val="004C2A18"/>
    <w:rsid w:val="004C2C9B"/>
    <w:rsid w:val="004C30AE"/>
    <w:rsid w:val="004C3729"/>
    <w:rsid w:val="004C391C"/>
    <w:rsid w:val="004C44F7"/>
    <w:rsid w:val="004C4F98"/>
    <w:rsid w:val="004C5382"/>
    <w:rsid w:val="004C5870"/>
    <w:rsid w:val="004C5DE0"/>
    <w:rsid w:val="004C6095"/>
    <w:rsid w:val="004C6B29"/>
    <w:rsid w:val="004C7C9E"/>
    <w:rsid w:val="004D01DA"/>
    <w:rsid w:val="004D08A1"/>
    <w:rsid w:val="004D12D2"/>
    <w:rsid w:val="004D1865"/>
    <w:rsid w:val="004D1B02"/>
    <w:rsid w:val="004D1EB6"/>
    <w:rsid w:val="004D21C1"/>
    <w:rsid w:val="004D2588"/>
    <w:rsid w:val="004D3B04"/>
    <w:rsid w:val="004D438E"/>
    <w:rsid w:val="004D4A5C"/>
    <w:rsid w:val="004D5CA4"/>
    <w:rsid w:val="004D681D"/>
    <w:rsid w:val="004D6DF3"/>
    <w:rsid w:val="004D7267"/>
    <w:rsid w:val="004D72FC"/>
    <w:rsid w:val="004D7805"/>
    <w:rsid w:val="004E1F01"/>
    <w:rsid w:val="004E249C"/>
    <w:rsid w:val="004E2C1B"/>
    <w:rsid w:val="004E2FA3"/>
    <w:rsid w:val="004E31D1"/>
    <w:rsid w:val="004E404F"/>
    <w:rsid w:val="004E45E3"/>
    <w:rsid w:val="004E556D"/>
    <w:rsid w:val="004E5E31"/>
    <w:rsid w:val="004E6B5D"/>
    <w:rsid w:val="004E6EFB"/>
    <w:rsid w:val="004E7BA1"/>
    <w:rsid w:val="004F2131"/>
    <w:rsid w:val="004F2FAE"/>
    <w:rsid w:val="004F30F6"/>
    <w:rsid w:val="004F363B"/>
    <w:rsid w:val="004F42EF"/>
    <w:rsid w:val="004F50B6"/>
    <w:rsid w:val="004F56EF"/>
    <w:rsid w:val="004F5A43"/>
    <w:rsid w:val="004F5B73"/>
    <w:rsid w:val="004F6B26"/>
    <w:rsid w:val="004F7C48"/>
    <w:rsid w:val="005005EE"/>
    <w:rsid w:val="0050087E"/>
    <w:rsid w:val="00500CFC"/>
    <w:rsid w:val="0050161B"/>
    <w:rsid w:val="00502306"/>
    <w:rsid w:val="005028C0"/>
    <w:rsid w:val="00504830"/>
    <w:rsid w:val="00505E13"/>
    <w:rsid w:val="00506ACD"/>
    <w:rsid w:val="005073FD"/>
    <w:rsid w:val="00510052"/>
    <w:rsid w:val="00510246"/>
    <w:rsid w:val="0051170A"/>
    <w:rsid w:val="00511CCD"/>
    <w:rsid w:val="00511ED0"/>
    <w:rsid w:val="00512625"/>
    <w:rsid w:val="00512974"/>
    <w:rsid w:val="00514537"/>
    <w:rsid w:val="00516802"/>
    <w:rsid w:val="0051707F"/>
    <w:rsid w:val="0051724E"/>
    <w:rsid w:val="00517289"/>
    <w:rsid w:val="005178CD"/>
    <w:rsid w:val="00520936"/>
    <w:rsid w:val="00522221"/>
    <w:rsid w:val="00526F38"/>
    <w:rsid w:val="005274AF"/>
    <w:rsid w:val="00527660"/>
    <w:rsid w:val="0052770E"/>
    <w:rsid w:val="00530E87"/>
    <w:rsid w:val="00530FAB"/>
    <w:rsid w:val="005311FF"/>
    <w:rsid w:val="00531882"/>
    <w:rsid w:val="00533154"/>
    <w:rsid w:val="00534056"/>
    <w:rsid w:val="005342F7"/>
    <w:rsid w:val="00534516"/>
    <w:rsid w:val="005346AE"/>
    <w:rsid w:val="005356D1"/>
    <w:rsid w:val="00535D21"/>
    <w:rsid w:val="00535EA0"/>
    <w:rsid w:val="0053688B"/>
    <w:rsid w:val="00537F3F"/>
    <w:rsid w:val="00540899"/>
    <w:rsid w:val="00540A18"/>
    <w:rsid w:val="0054122E"/>
    <w:rsid w:val="005413C2"/>
    <w:rsid w:val="00543307"/>
    <w:rsid w:val="00543E81"/>
    <w:rsid w:val="00544470"/>
    <w:rsid w:val="00547BB2"/>
    <w:rsid w:val="00550641"/>
    <w:rsid w:val="00550FAB"/>
    <w:rsid w:val="005511B9"/>
    <w:rsid w:val="0055144D"/>
    <w:rsid w:val="005516BD"/>
    <w:rsid w:val="00552E0A"/>
    <w:rsid w:val="00553040"/>
    <w:rsid w:val="00553047"/>
    <w:rsid w:val="00553CDF"/>
    <w:rsid w:val="005541B0"/>
    <w:rsid w:val="00554307"/>
    <w:rsid w:val="005546B1"/>
    <w:rsid w:val="00554B48"/>
    <w:rsid w:val="0055597B"/>
    <w:rsid w:val="00555ED1"/>
    <w:rsid w:val="005560B8"/>
    <w:rsid w:val="0055683C"/>
    <w:rsid w:val="005568F5"/>
    <w:rsid w:val="00556D85"/>
    <w:rsid w:val="005572AF"/>
    <w:rsid w:val="00557603"/>
    <w:rsid w:val="00557E41"/>
    <w:rsid w:val="005607C9"/>
    <w:rsid w:val="00561630"/>
    <w:rsid w:val="005620F1"/>
    <w:rsid w:val="0056406F"/>
    <w:rsid w:val="005649D0"/>
    <w:rsid w:val="00564CAF"/>
    <w:rsid w:val="00564E87"/>
    <w:rsid w:val="00565E84"/>
    <w:rsid w:val="00565EE1"/>
    <w:rsid w:val="0057010D"/>
    <w:rsid w:val="005713D4"/>
    <w:rsid w:val="00571443"/>
    <w:rsid w:val="00571625"/>
    <w:rsid w:val="005716A8"/>
    <w:rsid w:val="00571F5D"/>
    <w:rsid w:val="00572288"/>
    <w:rsid w:val="005729F3"/>
    <w:rsid w:val="0057352E"/>
    <w:rsid w:val="0057468A"/>
    <w:rsid w:val="00574C04"/>
    <w:rsid w:val="00575AA7"/>
    <w:rsid w:val="00576986"/>
    <w:rsid w:val="0057797F"/>
    <w:rsid w:val="00580124"/>
    <w:rsid w:val="0058074E"/>
    <w:rsid w:val="00580E95"/>
    <w:rsid w:val="005812C1"/>
    <w:rsid w:val="0058395B"/>
    <w:rsid w:val="00583CF0"/>
    <w:rsid w:val="00583D5C"/>
    <w:rsid w:val="00584447"/>
    <w:rsid w:val="0058460B"/>
    <w:rsid w:val="00585093"/>
    <w:rsid w:val="00586A07"/>
    <w:rsid w:val="00586FF7"/>
    <w:rsid w:val="005870D5"/>
    <w:rsid w:val="005877CF"/>
    <w:rsid w:val="00590017"/>
    <w:rsid w:val="00590545"/>
    <w:rsid w:val="00590DD5"/>
    <w:rsid w:val="0059295D"/>
    <w:rsid w:val="00592CBE"/>
    <w:rsid w:val="00593528"/>
    <w:rsid w:val="005939B4"/>
    <w:rsid w:val="00594C71"/>
    <w:rsid w:val="00595B7F"/>
    <w:rsid w:val="00595E9F"/>
    <w:rsid w:val="00596002"/>
    <w:rsid w:val="005961BE"/>
    <w:rsid w:val="005965DF"/>
    <w:rsid w:val="00597151"/>
    <w:rsid w:val="00597E1E"/>
    <w:rsid w:val="00597FE4"/>
    <w:rsid w:val="005A00E9"/>
    <w:rsid w:val="005A0CED"/>
    <w:rsid w:val="005A1173"/>
    <w:rsid w:val="005A14BF"/>
    <w:rsid w:val="005A14D0"/>
    <w:rsid w:val="005A1B05"/>
    <w:rsid w:val="005A1F67"/>
    <w:rsid w:val="005A331B"/>
    <w:rsid w:val="005A3B21"/>
    <w:rsid w:val="005A3EC9"/>
    <w:rsid w:val="005A55CD"/>
    <w:rsid w:val="005A5833"/>
    <w:rsid w:val="005A6927"/>
    <w:rsid w:val="005A765E"/>
    <w:rsid w:val="005B0554"/>
    <w:rsid w:val="005B0FE6"/>
    <w:rsid w:val="005B1B98"/>
    <w:rsid w:val="005B1BCE"/>
    <w:rsid w:val="005B1FBE"/>
    <w:rsid w:val="005B269D"/>
    <w:rsid w:val="005B3C13"/>
    <w:rsid w:val="005B3D76"/>
    <w:rsid w:val="005B3F82"/>
    <w:rsid w:val="005B4120"/>
    <w:rsid w:val="005B4198"/>
    <w:rsid w:val="005B4616"/>
    <w:rsid w:val="005B4795"/>
    <w:rsid w:val="005B5B2F"/>
    <w:rsid w:val="005B5F09"/>
    <w:rsid w:val="005B60DB"/>
    <w:rsid w:val="005B6117"/>
    <w:rsid w:val="005C0B3A"/>
    <w:rsid w:val="005C0D76"/>
    <w:rsid w:val="005C2287"/>
    <w:rsid w:val="005C355A"/>
    <w:rsid w:val="005C35BB"/>
    <w:rsid w:val="005C3F61"/>
    <w:rsid w:val="005C5D5D"/>
    <w:rsid w:val="005C6C06"/>
    <w:rsid w:val="005C7600"/>
    <w:rsid w:val="005C7C2D"/>
    <w:rsid w:val="005C7D56"/>
    <w:rsid w:val="005D044B"/>
    <w:rsid w:val="005D23CB"/>
    <w:rsid w:val="005D300C"/>
    <w:rsid w:val="005D30B3"/>
    <w:rsid w:val="005D31B8"/>
    <w:rsid w:val="005D32D7"/>
    <w:rsid w:val="005D351F"/>
    <w:rsid w:val="005D3A62"/>
    <w:rsid w:val="005D42D8"/>
    <w:rsid w:val="005D4F61"/>
    <w:rsid w:val="005D51AA"/>
    <w:rsid w:val="005D553D"/>
    <w:rsid w:val="005D5FB0"/>
    <w:rsid w:val="005D7AA1"/>
    <w:rsid w:val="005E01F6"/>
    <w:rsid w:val="005E0C00"/>
    <w:rsid w:val="005E14E6"/>
    <w:rsid w:val="005E3CCA"/>
    <w:rsid w:val="005E5EA4"/>
    <w:rsid w:val="005E6294"/>
    <w:rsid w:val="005E7359"/>
    <w:rsid w:val="005F10D8"/>
    <w:rsid w:val="005F1EC9"/>
    <w:rsid w:val="005F2037"/>
    <w:rsid w:val="005F3A55"/>
    <w:rsid w:val="005F3B52"/>
    <w:rsid w:val="005F3E66"/>
    <w:rsid w:val="005F3F2B"/>
    <w:rsid w:val="005F40F1"/>
    <w:rsid w:val="005F58E3"/>
    <w:rsid w:val="005F7B53"/>
    <w:rsid w:val="005F7D50"/>
    <w:rsid w:val="006004C9"/>
    <w:rsid w:val="00601E06"/>
    <w:rsid w:val="006020DE"/>
    <w:rsid w:val="006031C1"/>
    <w:rsid w:val="00603969"/>
    <w:rsid w:val="00604395"/>
    <w:rsid w:val="00604640"/>
    <w:rsid w:val="00604FCC"/>
    <w:rsid w:val="0060548C"/>
    <w:rsid w:val="006056D5"/>
    <w:rsid w:val="006063A2"/>
    <w:rsid w:val="0060711B"/>
    <w:rsid w:val="006077C2"/>
    <w:rsid w:val="00607C4A"/>
    <w:rsid w:val="00610023"/>
    <w:rsid w:val="00610E3D"/>
    <w:rsid w:val="0061184C"/>
    <w:rsid w:val="00611F5A"/>
    <w:rsid w:val="006126E1"/>
    <w:rsid w:val="00612BC7"/>
    <w:rsid w:val="00612DDA"/>
    <w:rsid w:val="00612F23"/>
    <w:rsid w:val="00614075"/>
    <w:rsid w:val="00614137"/>
    <w:rsid w:val="00614CBE"/>
    <w:rsid w:val="00615BA6"/>
    <w:rsid w:val="00616DD1"/>
    <w:rsid w:val="00620A5A"/>
    <w:rsid w:val="00621EC8"/>
    <w:rsid w:val="006237C7"/>
    <w:rsid w:val="00623A7B"/>
    <w:rsid w:val="00623BB0"/>
    <w:rsid w:val="00624DFE"/>
    <w:rsid w:val="00625A78"/>
    <w:rsid w:val="006262A9"/>
    <w:rsid w:val="006274E1"/>
    <w:rsid w:val="0062767A"/>
    <w:rsid w:val="0062770B"/>
    <w:rsid w:val="00627EE5"/>
    <w:rsid w:val="0063116D"/>
    <w:rsid w:val="006318D5"/>
    <w:rsid w:val="0063299A"/>
    <w:rsid w:val="00632AA8"/>
    <w:rsid w:val="00632F78"/>
    <w:rsid w:val="00632F95"/>
    <w:rsid w:val="00633CC8"/>
    <w:rsid w:val="00634385"/>
    <w:rsid w:val="0063487F"/>
    <w:rsid w:val="0063499B"/>
    <w:rsid w:val="00635C53"/>
    <w:rsid w:val="00635F53"/>
    <w:rsid w:val="0063634C"/>
    <w:rsid w:val="006369DE"/>
    <w:rsid w:val="00636A08"/>
    <w:rsid w:val="00636A8B"/>
    <w:rsid w:val="00636BED"/>
    <w:rsid w:val="006405C2"/>
    <w:rsid w:val="006423DF"/>
    <w:rsid w:val="00643909"/>
    <w:rsid w:val="006439BB"/>
    <w:rsid w:val="006447BB"/>
    <w:rsid w:val="00645D31"/>
    <w:rsid w:val="00645E3B"/>
    <w:rsid w:val="006466A5"/>
    <w:rsid w:val="0064705C"/>
    <w:rsid w:val="006477A0"/>
    <w:rsid w:val="00647917"/>
    <w:rsid w:val="00650256"/>
    <w:rsid w:val="006507F8"/>
    <w:rsid w:val="00650A56"/>
    <w:rsid w:val="00651A68"/>
    <w:rsid w:val="00651B10"/>
    <w:rsid w:val="00651D09"/>
    <w:rsid w:val="00651E2D"/>
    <w:rsid w:val="0065201B"/>
    <w:rsid w:val="006522FA"/>
    <w:rsid w:val="00653080"/>
    <w:rsid w:val="006553CA"/>
    <w:rsid w:val="0065561D"/>
    <w:rsid w:val="00655DEF"/>
    <w:rsid w:val="006620DE"/>
    <w:rsid w:val="006631D8"/>
    <w:rsid w:val="00663787"/>
    <w:rsid w:val="00663C1F"/>
    <w:rsid w:val="00663E67"/>
    <w:rsid w:val="006641BC"/>
    <w:rsid w:val="0066470F"/>
    <w:rsid w:val="00664C43"/>
    <w:rsid w:val="00665131"/>
    <w:rsid w:val="0066596A"/>
    <w:rsid w:val="00665AB7"/>
    <w:rsid w:val="00665CFE"/>
    <w:rsid w:val="006661FC"/>
    <w:rsid w:val="006668DA"/>
    <w:rsid w:val="00666966"/>
    <w:rsid w:val="0067085E"/>
    <w:rsid w:val="0067275D"/>
    <w:rsid w:val="006733F4"/>
    <w:rsid w:val="006735EF"/>
    <w:rsid w:val="0067416E"/>
    <w:rsid w:val="006743BC"/>
    <w:rsid w:val="006749F4"/>
    <w:rsid w:val="00674DFD"/>
    <w:rsid w:val="0067587D"/>
    <w:rsid w:val="006770CD"/>
    <w:rsid w:val="00677B89"/>
    <w:rsid w:val="00680228"/>
    <w:rsid w:val="006811D6"/>
    <w:rsid w:val="00682C77"/>
    <w:rsid w:val="00684787"/>
    <w:rsid w:val="00685338"/>
    <w:rsid w:val="00685F6E"/>
    <w:rsid w:val="00686D12"/>
    <w:rsid w:val="00686D3D"/>
    <w:rsid w:val="00686D7B"/>
    <w:rsid w:val="006875D5"/>
    <w:rsid w:val="006877FB"/>
    <w:rsid w:val="006901BA"/>
    <w:rsid w:val="00691680"/>
    <w:rsid w:val="006920A1"/>
    <w:rsid w:val="00693266"/>
    <w:rsid w:val="006939DE"/>
    <w:rsid w:val="00693C5B"/>
    <w:rsid w:val="00693F38"/>
    <w:rsid w:val="006964D5"/>
    <w:rsid w:val="00697006"/>
    <w:rsid w:val="00697078"/>
    <w:rsid w:val="00697DFB"/>
    <w:rsid w:val="006A0467"/>
    <w:rsid w:val="006A0C9C"/>
    <w:rsid w:val="006A0E3A"/>
    <w:rsid w:val="006A1299"/>
    <w:rsid w:val="006A1507"/>
    <w:rsid w:val="006A1863"/>
    <w:rsid w:val="006A25A8"/>
    <w:rsid w:val="006A2D79"/>
    <w:rsid w:val="006A7328"/>
    <w:rsid w:val="006A7B71"/>
    <w:rsid w:val="006A7DD5"/>
    <w:rsid w:val="006B0196"/>
    <w:rsid w:val="006B0498"/>
    <w:rsid w:val="006B0516"/>
    <w:rsid w:val="006B2FD1"/>
    <w:rsid w:val="006B2FEF"/>
    <w:rsid w:val="006B45DE"/>
    <w:rsid w:val="006B4748"/>
    <w:rsid w:val="006B55D2"/>
    <w:rsid w:val="006B6174"/>
    <w:rsid w:val="006B66AA"/>
    <w:rsid w:val="006B773B"/>
    <w:rsid w:val="006B78F5"/>
    <w:rsid w:val="006B7CBE"/>
    <w:rsid w:val="006C026F"/>
    <w:rsid w:val="006C107B"/>
    <w:rsid w:val="006C26A6"/>
    <w:rsid w:val="006C283C"/>
    <w:rsid w:val="006C33E6"/>
    <w:rsid w:val="006C3439"/>
    <w:rsid w:val="006C4697"/>
    <w:rsid w:val="006C49FB"/>
    <w:rsid w:val="006C5213"/>
    <w:rsid w:val="006C5CB0"/>
    <w:rsid w:val="006C6183"/>
    <w:rsid w:val="006C75D8"/>
    <w:rsid w:val="006C7DF8"/>
    <w:rsid w:val="006D087E"/>
    <w:rsid w:val="006D1818"/>
    <w:rsid w:val="006D2835"/>
    <w:rsid w:val="006D318B"/>
    <w:rsid w:val="006D3F0A"/>
    <w:rsid w:val="006D4385"/>
    <w:rsid w:val="006D463C"/>
    <w:rsid w:val="006D4F75"/>
    <w:rsid w:val="006D57FB"/>
    <w:rsid w:val="006D5C6A"/>
    <w:rsid w:val="006D5FDE"/>
    <w:rsid w:val="006D7CC4"/>
    <w:rsid w:val="006E0BAD"/>
    <w:rsid w:val="006E12CC"/>
    <w:rsid w:val="006E1357"/>
    <w:rsid w:val="006E167C"/>
    <w:rsid w:val="006E1899"/>
    <w:rsid w:val="006E1A85"/>
    <w:rsid w:val="006E23E4"/>
    <w:rsid w:val="006E282E"/>
    <w:rsid w:val="006E3451"/>
    <w:rsid w:val="006E3E72"/>
    <w:rsid w:val="006E477E"/>
    <w:rsid w:val="006E5821"/>
    <w:rsid w:val="006E5A61"/>
    <w:rsid w:val="006E5ECF"/>
    <w:rsid w:val="006E6723"/>
    <w:rsid w:val="006E6C30"/>
    <w:rsid w:val="006E73EF"/>
    <w:rsid w:val="006E7D69"/>
    <w:rsid w:val="006E7F6B"/>
    <w:rsid w:val="006F08B7"/>
    <w:rsid w:val="006F1A9B"/>
    <w:rsid w:val="006F2285"/>
    <w:rsid w:val="006F2996"/>
    <w:rsid w:val="006F2A8F"/>
    <w:rsid w:val="006F3010"/>
    <w:rsid w:val="006F3D18"/>
    <w:rsid w:val="006F5031"/>
    <w:rsid w:val="006F6F41"/>
    <w:rsid w:val="006F6FD1"/>
    <w:rsid w:val="006F78E3"/>
    <w:rsid w:val="006F7CCE"/>
    <w:rsid w:val="00700562"/>
    <w:rsid w:val="00700D1C"/>
    <w:rsid w:val="00701397"/>
    <w:rsid w:val="007018E3"/>
    <w:rsid w:val="007022C9"/>
    <w:rsid w:val="0070243D"/>
    <w:rsid w:val="007027EE"/>
    <w:rsid w:val="00702F8A"/>
    <w:rsid w:val="0070391F"/>
    <w:rsid w:val="00704CA5"/>
    <w:rsid w:val="00704E8C"/>
    <w:rsid w:val="007052E1"/>
    <w:rsid w:val="00705675"/>
    <w:rsid w:val="007057D8"/>
    <w:rsid w:val="00705900"/>
    <w:rsid w:val="00705BE8"/>
    <w:rsid w:val="007067B9"/>
    <w:rsid w:val="0070718E"/>
    <w:rsid w:val="007100B9"/>
    <w:rsid w:val="00710201"/>
    <w:rsid w:val="0071065A"/>
    <w:rsid w:val="00710A6F"/>
    <w:rsid w:val="007110E2"/>
    <w:rsid w:val="00711208"/>
    <w:rsid w:val="0071285A"/>
    <w:rsid w:val="00713ACC"/>
    <w:rsid w:val="00714CE6"/>
    <w:rsid w:val="0071690B"/>
    <w:rsid w:val="00717089"/>
    <w:rsid w:val="00720648"/>
    <w:rsid w:val="007206ED"/>
    <w:rsid w:val="00720765"/>
    <w:rsid w:val="007208BE"/>
    <w:rsid w:val="007208EA"/>
    <w:rsid w:val="00720A0A"/>
    <w:rsid w:val="00720CC7"/>
    <w:rsid w:val="007211EE"/>
    <w:rsid w:val="00722914"/>
    <w:rsid w:val="00723101"/>
    <w:rsid w:val="00723267"/>
    <w:rsid w:val="007252E9"/>
    <w:rsid w:val="0072614C"/>
    <w:rsid w:val="00726323"/>
    <w:rsid w:val="0072656F"/>
    <w:rsid w:val="00726AF1"/>
    <w:rsid w:val="00730406"/>
    <w:rsid w:val="007311F9"/>
    <w:rsid w:val="00731408"/>
    <w:rsid w:val="00731A87"/>
    <w:rsid w:val="00732127"/>
    <w:rsid w:val="00734171"/>
    <w:rsid w:val="0073529B"/>
    <w:rsid w:val="007363A2"/>
    <w:rsid w:val="007376C6"/>
    <w:rsid w:val="00737EA7"/>
    <w:rsid w:val="00741D65"/>
    <w:rsid w:val="00741EE6"/>
    <w:rsid w:val="007425AE"/>
    <w:rsid w:val="00742BDA"/>
    <w:rsid w:val="00745BE7"/>
    <w:rsid w:val="00746F90"/>
    <w:rsid w:val="00747E44"/>
    <w:rsid w:val="00750B92"/>
    <w:rsid w:val="0075112B"/>
    <w:rsid w:val="007516E6"/>
    <w:rsid w:val="00752195"/>
    <w:rsid w:val="007542C5"/>
    <w:rsid w:val="00755876"/>
    <w:rsid w:val="00756174"/>
    <w:rsid w:val="007575D1"/>
    <w:rsid w:val="00757C0E"/>
    <w:rsid w:val="00757D2E"/>
    <w:rsid w:val="00760210"/>
    <w:rsid w:val="00760B64"/>
    <w:rsid w:val="0076105F"/>
    <w:rsid w:val="00761ECC"/>
    <w:rsid w:val="00762A80"/>
    <w:rsid w:val="00762EBE"/>
    <w:rsid w:val="00762F70"/>
    <w:rsid w:val="007638AD"/>
    <w:rsid w:val="00763C21"/>
    <w:rsid w:val="00764811"/>
    <w:rsid w:val="007648B4"/>
    <w:rsid w:val="00764AA4"/>
    <w:rsid w:val="00764B00"/>
    <w:rsid w:val="00765314"/>
    <w:rsid w:val="00766A12"/>
    <w:rsid w:val="00770938"/>
    <w:rsid w:val="00770940"/>
    <w:rsid w:val="00771363"/>
    <w:rsid w:val="00771C7D"/>
    <w:rsid w:val="00772157"/>
    <w:rsid w:val="00772DFE"/>
    <w:rsid w:val="00773252"/>
    <w:rsid w:val="0077329D"/>
    <w:rsid w:val="007734E3"/>
    <w:rsid w:val="007746E0"/>
    <w:rsid w:val="00774BC1"/>
    <w:rsid w:val="00776184"/>
    <w:rsid w:val="00776C5E"/>
    <w:rsid w:val="0077729E"/>
    <w:rsid w:val="0078018D"/>
    <w:rsid w:val="007801AD"/>
    <w:rsid w:val="00781192"/>
    <w:rsid w:val="00781A65"/>
    <w:rsid w:val="00782219"/>
    <w:rsid w:val="00783A31"/>
    <w:rsid w:val="00783A83"/>
    <w:rsid w:val="00783B4E"/>
    <w:rsid w:val="00783D16"/>
    <w:rsid w:val="00784DF2"/>
    <w:rsid w:val="00784E81"/>
    <w:rsid w:val="00784FBA"/>
    <w:rsid w:val="0078543F"/>
    <w:rsid w:val="00785BA5"/>
    <w:rsid w:val="007865FA"/>
    <w:rsid w:val="00787D5A"/>
    <w:rsid w:val="00787EDC"/>
    <w:rsid w:val="0079088C"/>
    <w:rsid w:val="007924B7"/>
    <w:rsid w:val="00792B93"/>
    <w:rsid w:val="00792DFB"/>
    <w:rsid w:val="00794A99"/>
    <w:rsid w:val="0079502D"/>
    <w:rsid w:val="0079596E"/>
    <w:rsid w:val="00795B6E"/>
    <w:rsid w:val="00796A7F"/>
    <w:rsid w:val="00797233"/>
    <w:rsid w:val="0079797B"/>
    <w:rsid w:val="00797C12"/>
    <w:rsid w:val="007A0428"/>
    <w:rsid w:val="007A0D6E"/>
    <w:rsid w:val="007A1896"/>
    <w:rsid w:val="007A263C"/>
    <w:rsid w:val="007A32B0"/>
    <w:rsid w:val="007A48C9"/>
    <w:rsid w:val="007A5827"/>
    <w:rsid w:val="007A58E0"/>
    <w:rsid w:val="007A72BE"/>
    <w:rsid w:val="007A7CBB"/>
    <w:rsid w:val="007B1313"/>
    <w:rsid w:val="007B1E15"/>
    <w:rsid w:val="007B26C8"/>
    <w:rsid w:val="007B26EC"/>
    <w:rsid w:val="007B4799"/>
    <w:rsid w:val="007B6908"/>
    <w:rsid w:val="007B6CB8"/>
    <w:rsid w:val="007B6CF6"/>
    <w:rsid w:val="007B7916"/>
    <w:rsid w:val="007C08F1"/>
    <w:rsid w:val="007C0E8F"/>
    <w:rsid w:val="007C1828"/>
    <w:rsid w:val="007C1B8F"/>
    <w:rsid w:val="007C1C0B"/>
    <w:rsid w:val="007C1EBB"/>
    <w:rsid w:val="007C23EA"/>
    <w:rsid w:val="007C2441"/>
    <w:rsid w:val="007C29B6"/>
    <w:rsid w:val="007C3503"/>
    <w:rsid w:val="007C3721"/>
    <w:rsid w:val="007C421D"/>
    <w:rsid w:val="007C4E2B"/>
    <w:rsid w:val="007C5583"/>
    <w:rsid w:val="007C63BF"/>
    <w:rsid w:val="007C6F7E"/>
    <w:rsid w:val="007C7D29"/>
    <w:rsid w:val="007D0000"/>
    <w:rsid w:val="007D08F4"/>
    <w:rsid w:val="007D099E"/>
    <w:rsid w:val="007D0B49"/>
    <w:rsid w:val="007D16A6"/>
    <w:rsid w:val="007D1735"/>
    <w:rsid w:val="007D1850"/>
    <w:rsid w:val="007D1F0F"/>
    <w:rsid w:val="007D34BB"/>
    <w:rsid w:val="007D3A16"/>
    <w:rsid w:val="007D4283"/>
    <w:rsid w:val="007D48AC"/>
    <w:rsid w:val="007D4A7D"/>
    <w:rsid w:val="007D4D8E"/>
    <w:rsid w:val="007D5CB2"/>
    <w:rsid w:val="007D5DB6"/>
    <w:rsid w:val="007D5E12"/>
    <w:rsid w:val="007D6E88"/>
    <w:rsid w:val="007D6ED9"/>
    <w:rsid w:val="007D6EE7"/>
    <w:rsid w:val="007E1368"/>
    <w:rsid w:val="007E2343"/>
    <w:rsid w:val="007E29C1"/>
    <w:rsid w:val="007E5496"/>
    <w:rsid w:val="007E610F"/>
    <w:rsid w:val="007E6F1F"/>
    <w:rsid w:val="007F0CF1"/>
    <w:rsid w:val="007F149C"/>
    <w:rsid w:val="007F32CE"/>
    <w:rsid w:val="007F3A1B"/>
    <w:rsid w:val="007F3C4A"/>
    <w:rsid w:val="007F49CC"/>
    <w:rsid w:val="007F4BF3"/>
    <w:rsid w:val="007F5581"/>
    <w:rsid w:val="007F7079"/>
    <w:rsid w:val="007F7714"/>
    <w:rsid w:val="007F7855"/>
    <w:rsid w:val="007F79DB"/>
    <w:rsid w:val="007F7BF9"/>
    <w:rsid w:val="007F7D85"/>
    <w:rsid w:val="0080025B"/>
    <w:rsid w:val="00800C27"/>
    <w:rsid w:val="00801108"/>
    <w:rsid w:val="00802C20"/>
    <w:rsid w:val="008043D8"/>
    <w:rsid w:val="008046BF"/>
    <w:rsid w:val="0080496A"/>
    <w:rsid w:val="00804F99"/>
    <w:rsid w:val="008060A8"/>
    <w:rsid w:val="008060ED"/>
    <w:rsid w:val="0080633D"/>
    <w:rsid w:val="008069C7"/>
    <w:rsid w:val="00806CD4"/>
    <w:rsid w:val="00810581"/>
    <w:rsid w:val="00810E56"/>
    <w:rsid w:val="00811D19"/>
    <w:rsid w:val="008153C5"/>
    <w:rsid w:val="00815EE4"/>
    <w:rsid w:val="00816652"/>
    <w:rsid w:val="00816889"/>
    <w:rsid w:val="00816D7A"/>
    <w:rsid w:val="008179BF"/>
    <w:rsid w:val="0082040A"/>
    <w:rsid w:val="0082106B"/>
    <w:rsid w:val="00821849"/>
    <w:rsid w:val="0082276D"/>
    <w:rsid w:val="008234CE"/>
    <w:rsid w:val="008238E9"/>
    <w:rsid w:val="00823A86"/>
    <w:rsid w:val="00823B32"/>
    <w:rsid w:val="00824156"/>
    <w:rsid w:val="008242F8"/>
    <w:rsid w:val="0082481F"/>
    <w:rsid w:val="00825683"/>
    <w:rsid w:val="00826C8F"/>
    <w:rsid w:val="00827494"/>
    <w:rsid w:val="00830742"/>
    <w:rsid w:val="00830DC6"/>
    <w:rsid w:val="0083164B"/>
    <w:rsid w:val="008321D6"/>
    <w:rsid w:val="0083238A"/>
    <w:rsid w:val="00832529"/>
    <w:rsid w:val="008336B7"/>
    <w:rsid w:val="00833B8A"/>
    <w:rsid w:val="00835165"/>
    <w:rsid w:val="008353AF"/>
    <w:rsid w:val="0083610F"/>
    <w:rsid w:val="00836FB1"/>
    <w:rsid w:val="0084028D"/>
    <w:rsid w:val="008409C2"/>
    <w:rsid w:val="008411D9"/>
    <w:rsid w:val="00841AEF"/>
    <w:rsid w:val="00841BDA"/>
    <w:rsid w:val="00842601"/>
    <w:rsid w:val="00842BF2"/>
    <w:rsid w:val="008436E2"/>
    <w:rsid w:val="00843926"/>
    <w:rsid w:val="00843B22"/>
    <w:rsid w:val="00843EF5"/>
    <w:rsid w:val="00844ABA"/>
    <w:rsid w:val="00844D40"/>
    <w:rsid w:val="00845CF4"/>
    <w:rsid w:val="00846622"/>
    <w:rsid w:val="00846B3A"/>
    <w:rsid w:val="00846C96"/>
    <w:rsid w:val="00847B3E"/>
    <w:rsid w:val="00850242"/>
    <w:rsid w:val="00850D47"/>
    <w:rsid w:val="00851E7C"/>
    <w:rsid w:val="00852963"/>
    <w:rsid w:val="00852F24"/>
    <w:rsid w:val="0085379F"/>
    <w:rsid w:val="00854312"/>
    <w:rsid w:val="0085510C"/>
    <w:rsid w:val="00855889"/>
    <w:rsid w:val="00855CA2"/>
    <w:rsid w:val="00855E38"/>
    <w:rsid w:val="00856348"/>
    <w:rsid w:val="0085687B"/>
    <w:rsid w:val="008602DF"/>
    <w:rsid w:val="008613A4"/>
    <w:rsid w:val="008613C8"/>
    <w:rsid w:val="00861BC6"/>
    <w:rsid w:val="00861C16"/>
    <w:rsid w:val="00861CA4"/>
    <w:rsid w:val="0086263C"/>
    <w:rsid w:val="00862E7E"/>
    <w:rsid w:val="0086399A"/>
    <w:rsid w:val="00864457"/>
    <w:rsid w:val="00864650"/>
    <w:rsid w:val="00864709"/>
    <w:rsid w:val="00864C67"/>
    <w:rsid w:val="00864F66"/>
    <w:rsid w:val="00865D2E"/>
    <w:rsid w:val="00870C0C"/>
    <w:rsid w:val="00871BC2"/>
    <w:rsid w:val="00871F74"/>
    <w:rsid w:val="00872A87"/>
    <w:rsid w:val="00873051"/>
    <w:rsid w:val="0087405F"/>
    <w:rsid w:val="00874496"/>
    <w:rsid w:val="008763D1"/>
    <w:rsid w:val="008763F4"/>
    <w:rsid w:val="0087698D"/>
    <w:rsid w:val="00876CE2"/>
    <w:rsid w:val="00876D69"/>
    <w:rsid w:val="00877A94"/>
    <w:rsid w:val="00877AA8"/>
    <w:rsid w:val="00880575"/>
    <w:rsid w:val="0088078D"/>
    <w:rsid w:val="0088121A"/>
    <w:rsid w:val="008812FA"/>
    <w:rsid w:val="00882DC3"/>
    <w:rsid w:val="008835B5"/>
    <w:rsid w:val="008838FE"/>
    <w:rsid w:val="00883D41"/>
    <w:rsid w:val="00884447"/>
    <w:rsid w:val="00884F64"/>
    <w:rsid w:val="00885194"/>
    <w:rsid w:val="0088598C"/>
    <w:rsid w:val="008867CE"/>
    <w:rsid w:val="0088689E"/>
    <w:rsid w:val="00886A48"/>
    <w:rsid w:val="00890679"/>
    <w:rsid w:val="008913BD"/>
    <w:rsid w:val="0089141D"/>
    <w:rsid w:val="00891A9D"/>
    <w:rsid w:val="00891D10"/>
    <w:rsid w:val="00892CA8"/>
    <w:rsid w:val="00893CC2"/>
    <w:rsid w:val="0089471B"/>
    <w:rsid w:val="00894762"/>
    <w:rsid w:val="008947B8"/>
    <w:rsid w:val="00894C58"/>
    <w:rsid w:val="00894F4F"/>
    <w:rsid w:val="00894F8B"/>
    <w:rsid w:val="0089501C"/>
    <w:rsid w:val="008954BD"/>
    <w:rsid w:val="00895A18"/>
    <w:rsid w:val="00895D47"/>
    <w:rsid w:val="008960D5"/>
    <w:rsid w:val="008963A1"/>
    <w:rsid w:val="00896557"/>
    <w:rsid w:val="0089714B"/>
    <w:rsid w:val="00897A39"/>
    <w:rsid w:val="00897B08"/>
    <w:rsid w:val="00897B5E"/>
    <w:rsid w:val="00897DEF"/>
    <w:rsid w:val="00897F41"/>
    <w:rsid w:val="008A01DE"/>
    <w:rsid w:val="008A0FE2"/>
    <w:rsid w:val="008A21A2"/>
    <w:rsid w:val="008A268B"/>
    <w:rsid w:val="008A335F"/>
    <w:rsid w:val="008A4034"/>
    <w:rsid w:val="008A4070"/>
    <w:rsid w:val="008A46FA"/>
    <w:rsid w:val="008A4A42"/>
    <w:rsid w:val="008A4D59"/>
    <w:rsid w:val="008A5141"/>
    <w:rsid w:val="008A521C"/>
    <w:rsid w:val="008A5676"/>
    <w:rsid w:val="008A6178"/>
    <w:rsid w:val="008A6816"/>
    <w:rsid w:val="008A6E8C"/>
    <w:rsid w:val="008A72B2"/>
    <w:rsid w:val="008A7E51"/>
    <w:rsid w:val="008B0129"/>
    <w:rsid w:val="008B0165"/>
    <w:rsid w:val="008B1449"/>
    <w:rsid w:val="008B171F"/>
    <w:rsid w:val="008B20E2"/>
    <w:rsid w:val="008B2244"/>
    <w:rsid w:val="008B264B"/>
    <w:rsid w:val="008B4511"/>
    <w:rsid w:val="008B6319"/>
    <w:rsid w:val="008B6D0A"/>
    <w:rsid w:val="008B7889"/>
    <w:rsid w:val="008B7F04"/>
    <w:rsid w:val="008C0015"/>
    <w:rsid w:val="008C04EE"/>
    <w:rsid w:val="008C078B"/>
    <w:rsid w:val="008C0DCF"/>
    <w:rsid w:val="008C17FF"/>
    <w:rsid w:val="008C1E11"/>
    <w:rsid w:val="008C23B9"/>
    <w:rsid w:val="008C25AB"/>
    <w:rsid w:val="008C2679"/>
    <w:rsid w:val="008C30BD"/>
    <w:rsid w:val="008C3768"/>
    <w:rsid w:val="008C3C6D"/>
    <w:rsid w:val="008C3E2B"/>
    <w:rsid w:val="008C4224"/>
    <w:rsid w:val="008C6834"/>
    <w:rsid w:val="008C6A24"/>
    <w:rsid w:val="008C71B3"/>
    <w:rsid w:val="008C7965"/>
    <w:rsid w:val="008D078C"/>
    <w:rsid w:val="008D1C36"/>
    <w:rsid w:val="008D2312"/>
    <w:rsid w:val="008D28C5"/>
    <w:rsid w:val="008D2FCF"/>
    <w:rsid w:val="008D30F6"/>
    <w:rsid w:val="008D395E"/>
    <w:rsid w:val="008D42FE"/>
    <w:rsid w:val="008D441D"/>
    <w:rsid w:val="008D625F"/>
    <w:rsid w:val="008D734D"/>
    <w:rsid w:val="008E1C31"/>
    <w:rsid w:val="008E31D3"/>
    <w:rsid w:val="008E3600"/>
    <w:rsid w:val="008E3AE9"/>
    <w:rsid w:val="008E3DB3"/>
    <w:rsid w:val="008E5E95"/>
    <w:rsid w:val="008E6102"/>
    <w:rsid w:val="008E6F40"/>
    <w:rsid w:val="008F2896"/>
    <w:rsid w:val="008F4286"/>
    <w:rsid w:val="008F444C"/>
    <w:rsid w:val="008F563A"/>
    <w:rsid w:val="008F733D"/>
    <w:rsid w:val="008F7591"/>
    <w:rsid w:val="008F786A"/>
    <w:rsid w:val="009000F1"/>
    <w:rsid w:val="00901B3F"/>
    <w:rsid w:val="00901B75"/>
    <w:rsid w:val="00902A90"/>
    <w:rsid w:val="00902A91"/>
    <w:rsid w:val="00902EEE"/>
    <w:rsid w:val="0090306A"/>
    <w:rsid w:val="00903756"/>
    <w:rsid w:val="00903C0E"/>
    <w:rsid w:val="00904C79"/>
    <w:rsid w:val="0090666E"/>
    <w:rsid w:val="00906F0D"/>
    <w:rsid w:val="00910F2E"/>
    <w:rsid w:val="00911EF3"/>
    <w:rsid w:val="00913AA3"/>
    <w:rsid w:val="00913ADC"/>
    <w:rsid w:val="00915B17"/>
    <w:rsid w:val="00915CBB"/>
    <w:rsid w:val="00917611"/>
    <w:rsid w:val="0091795B"/>
    <w:rsid w:val="00917B3F"/>
    <w:rsid w:val="00920FB5"/>
    <w:rsid w:val="0092166B"/>
    <w:rsid w:val="00921737"/>
    <w:rsid w:val="00921898"/>
    <w:rsid w:val="0092210E"/>
    <w:rsid w:val="00923303"/>
    <w:rsid w:val="0092532A"/>
    <w:rsid w:val="0092548D"/>
    <w:rsid w:val="0092633C"/>
    <w:rsid w:val="00926C67"/>
    <w:rsid w:val="00926D97"/>
    <w:rsid w:val="009300A3"/>
    <w:rsid w:val="00930821"/>
    <w:rsid w:val="00930CA6"/>
    <w:rsid w:val="0093105F"/>
    <w:rsid w:val="00931C4C"/>
    <w:rsid w:val="009335FB"/>
    <w:rsid w:val="00933F10"/>
    <w:rsid w:val="00933F49"/>
    <w:rsid w:val="009345A8"/>
    <w:rsid w:val="0093481C"/>
    <w:rsid w:val="009349A3"/>
    <w:rsid w:val="00934F5B"/>
    <w:rsid w:val="00936165"/>
    <w:rsid w:val="00936663"/>
    <w:rsid w:val="009367AE"/>
    <w:rsid w:val="00937445"/>
    <w:rsid w:val="00937E39"/>
    <w:rsid w:val="00937FB9"/>
    <w:rsid w:val="0094120E"/>
    <w:rsid w:val="00941C07"/>
    <w:rsid w:val="0094204C"/>
    <w:rsid w:val="0094377F"/>
    <w:rsid w:val="00943824"/>
    <w:rsid w:val="009441B6"/>
    <w:rsid w:val="00944751"/>
    <w:rsid w:val="00944D98"/>
    <w:rsid w:val="00945C6E"/>
    <w:rsid w:val="00946DAB"/>
    <w:rsid w:val="009507EC"/>
    <w:rsid w:val="009509F2"/>
    <w:rsid w:val="00950CE1"/>
    <w:rsid w:val="00952515"/>
    <w:rsid w:val="00952988"/>
    <w:rsid w:val="00954357"/>
    <w:rsid w:val="009544E6"/>
    <w:rsid w:val="009547D1"/>
    <w:rsid w:val="00954F60"/>
    <w:rsid w:val="00955B20"/>
    <w:rsid w:val="0095655B"/>
    <w:rsid w:val="009567AC"/>
    <w:rsid w:val="00957BEB"/>
    <w:rsid w:val="009609BA"/>
    <w:rsid w:val="00961378"/>
    <w:rsid w:val="00961F1A"/>
    <w:rsid w:val="00961F54"/>
    <w:rsid w:val="0096221F"/>
    <w:rsid w:val="00962326"/>
    <w:rsid w:val="0096296D"/>
    <w:rsid w:val="009636DD"/>
    <w:rsid w:val="00963B5C"/>
    <w:rsid w:val="00964730"/>
    <w:rsid w:val="00964B00"/>
    <w:rsid w:val="00964FF0"/>
    <w:rsid w:val="00965544"/>
    <w:rsid w:val="0096718E"/>
    <w:rsid w:val="00971F29"/>
    <w:rsid w:val="00972D20"/>
    <w:rsid w:val="00974378"/>
    <w:rsid w:val="0097444E"/>
    <w:rsid w:val="00975911"/>
    <w:rsid w:val="00976229"/>
    <w:rsid w:val="00976472"/>
    <w:rsid w:val="00976C9B"/>
    <w:rsid w:val="0097701A"/>
    <w:rsid w:val="0097745D"/>
    <w:rsid w:val="009774D7"/>
    <w:rsid w:val="0098010A"/>
    <w:rsid w:val="00980AB4"/>
    <w:rsid w:val="00982265"/>
    <w:rsid w:val="00982515"/>
    <w:rsid w:val="00982DB6"/>
    <w:rsid w:val="0098339D"/>
    <w:rsid w:val="009839E4"/>
    <w:rsid w:val="00983DC8"/>
    <w:rsid w:val="0098417E"/>
    <w:rsid w:val="009844B4"/>
    <w:rsid w:val="009845AD"/>
    <w:rsid w:val="0098508E"/>
    <w:rsid w:val="009867BA"/>
    <w:rsid w:val="00986B1A"/>
    <w:rsid w:val="00986B49"/>
    <w:rsid w:val="0099057F"/>
    <w:rsid w:val="00990846"/>
    <w:rsid w:val="00990A40"/>
    <w:rsid w:val="00993B4A"/>
    <w:rsid w:val="00993CF8"/>
    <w:rsid w:val="0099412D"/>
    <w:rsid w:val="0099587E"/>
    <w:rsid w:val="00995CEA"/>
    <w:rsid w:val="00997A77"/>
    <w:rsid w:val="009A0E77"/>
    <w:rsid w:val="009A0FFD"/>
    <w:rsid w:val="009A14FF"/>
    <w:rsid w:val="009A163D"/>
    <w:rsid w:val="009A1A30"/>
    <w:rsid w:val="009A2CFC"/>
    <w:rsid w:val="009A346B"/>
    <w:rsid w:val="009A386D"/>
    <w:rsid w:val="009A4092"/>
    <w:rsid w:val="009A4B9E"/>
    <w:rsid w:val="009A57DF"/>
    <w:rsid w:val="009A7090"/>
    <w:rsid w:val="009B0134"/>
    <w:rsid w:val="009B07A1"/>
    <w:rsid w:val="009B13A6"/>
    <w:rsid w:val="009B283F"/>
    <w:rsid w:val="009B2C40"/>
    <w:rsid w:val="009B2D5F"/>
    <w:rsid w:val="009B2FA3"/>
    <w:rsid w:val="009B5CA2"/>
    <w:rsid w:val="009B743D"/>
    <w:rsid w:val="009B762B"/>
    <w:rsid w:val="009B7D62"/>
    <w:rsid w:val="009C17CB"/>
    <w:rsid w:val="009C1F7F"/>
    <w:rsid w:val="009C228E"/>
    <w:rsid w:val="009C292D"/>
    <w:rsid w:val="009C3728"/>
    <w:rsid w:val="009C4910"/>
    <w:rsid w:val="009C63D0"/>
    <w:rsid w:val="009C7D4C"/>
    <w:rsid w:val="009D0A2E"/>
    <w:rsid w:val="009D0C1A"/>
    <w:rsid w:val="009D17AD"/>
    <w:rsid w:val="009D1CA6"/>
    <w:rsid w:val="009D2AC5"/>
    <w:rsid w:val="009D2D1E"/>
    <w:rsid w:val="009D3AAA"/>
    <w:rsid w:val="009D4059"/>
    <w:rsid w:val="009D4ACB"/>
    <w:rsid w:val="009D4AD8"/>
    <w:rsid w:val="009D58ED"/>
    <w:rsid w:val="009D5AA5"/>
    <w:rsid w:val="009D6FA1"/>
    <w:rsid w:val="009D73F2"/>
    <w:rsid w:val="009D76F8"/>
    <w:rsid w:val="009E08A3"/>
    <w:rsid w:val="009E1303"/>
    <w:rsid w:val="009E2B6C"/>
    <w:rsid w:val="009E2C2B"/>
    <w:rsid w:val="009E2F49"/>
    <w:rsid w:val="009E3883"/>
    <w:rsid w:val="009E398A"/>
    <w:rsid w:val="009E3C73"/>
    <w:rsid w:val="009E493D"/>
    <w:rsid w:val="009E4C0B"/>
    <w:rsid w:val="009E6E1C"/>
    <w:rsid w:val="009E77EC"/>
    <w:rsid w:val="009E7B45"/>
    <w:rsid w:val="009F09AF"/>
    <w:rsid w:val="009F0D06"/>
    <w:rsid w:val="009F1039"/>
    <w:rsid w:val="009F1239"/>
    <w:rsid w:val="009F1B02"/>
    <w:rsid w:val="009F1C35"/>
    <w:rsid w:val="009F1E13"/>
    <w:rsid w:val="009F1FD8"/>
    <w:rsid w:val="009F2868"/>
    <w:rsid w:val="009F3D3E"/>
    <w:rsid w:val="009F4CEA"/>
    <w:rsid w:val="009F52E2"/>
    <w:rsid w:val="009F5F30"/>
    <w:rsid w:val="009F5F86"/>
    <w:rsid w:val="009F6070"/>
    <w:rsid w:val="009F638B"/>
    <w:rsid w:val="009F6C06"/>
    <w:rsid w:val="00A00766"/>
    <w:rsid w:val="00A01B56"/>
    <w:rsid w:val="00A01C1D"/>
    <w:rsid w:val="00A01C6F"/>
    <w:rsid w:val="00A0281F"/>
    <w:rsid w:val="00A02AD0"/>
    <w:rsid w:val="00A0366F"/>
    <w:rsid w:val="00A036F4"/>
    <w:rsid w:val="00A0462F"/>
    <w:rsid w:val="00A052CD"/>
    <w:rsid w:val="00A057F8"/>
    <w:rsid w:val="00A061F6"/>
    <w:rsid w:val="00A067ED"/>
    <w:rsid w:val="00A10A24"/>
    <w:rsid w:val="00A11710"/>
    <w:rsid w:val="00A117CA"/>
    <w:rsid w:val="00A11F10"/>
    <w:rsid w:val="00A12A4C"/>
    <w:rsid w:val="00A12CA9"/>
    <w:rsid w:val="00A12E8F"/>
    <w:rsid w:val="00A1326E"/>
    <w:rsid w:val="00A14691"/>
    <w:rsid w:val="00A152CB"/>
    <w:rsid w:val="00A15DA6"/>
    <w:rsid w:val="00A15DCA"/>
    <w:rsid w:val="00A16183"/>
    <w:rsid w:val="00A16C24"/>
    <w:rsid w:val="00A17080"/>
    <w:rsid w:val="00A2133C"/>
    <w:rsid w:val="00A216DC"/>
    <w:rsid w:val="00A21C7F"/>
    <w:rsid w:val="00A21F36"/>
    <w:rsid w:val="00A2222E"/>
    <w:rsid w:val="00A22AB2"/>
    <w:rsid w:val="00A22DB2"/>
    <w:rsid w:val="00A230DC"/>
    <w:rsid w:val="00A24067"/>
    <w:rsid w:val="00A2450A"/>
    <w:rsid w:val="00A24CA0"/>
    <w:rsid w:val="00A25437"/>
    <w:rsid w:val="00A256C2"/>
    <w:rsid w:val="00A25CB1"/>
    <w:rsid w:val="00A25DFE"/>
    <w:rsid w:val="00A262D2"/>
    <w:rsid w:val="00A27720"/>
    <w:rsid w:val="00A30741"/>
    <w:rsid w:val="00A3089F"/>
    <w:rsid w:val="00A30A76"/>
    <w:rsid w:val="00A30EDE"/>
    <w:rsid w:val="00A31205"/>
    <w:rsid w:val="00A31285"/>
    <w:rsid w:val="00A3145C"/>
    <w:rsid w:val="00A31A0D"/>
    <w:rsid w:val="00A31B5D"/>
    <w:rsid w:val="00A31BD5"/>
    <w:rsid w:val="00A324C4"/>
    <w:rsid w:val="00A335BD"/>
    <w:rsid w:val="00A340E1"/>
    <w:rsid w:val="00A34651"/>
    <w:rsid w:val="00A35A00"/>
    <w:rsid w:val="00A35A0A"/>
    <w:rsid w:val="00A360F8"/>
    <w:rsid w:val="00A3628C"/>
    <w:rsid w:val="00A372E8"/>
    <w:rsid w:val="00A37921"/>
    <w:rsid w:val="00A3792F"/>
    <w:rsid w:val="00A41151"/>
    <w:rsid w:val="00A427F9"/>
    <w:rsid w:val="00A4290B"/>
    <w:rsid w:val="00A42F64"/>
    <w:rsid w:val="00A43F0C"/>
    <w:rsid w:val="00A44DD1"/>
    <w:rsid w:val="00A457F9"/>
    <w:rsid w:val="00A459BB"/>
    <w:rsid w:val="00A460C6"/>
    <w:rsid w:val="00A46848"/>
    <w:rsid w:val="00A4796A"/>
    <w:rsid w:val="00A50101"/>
    <w:rsid w:val="00A50446"/>
    <w:rsid w:val="00A5053D"/>
    <w:rsid w:val="00A50C11"/>
    <w:rsid w:val="00A51681"/>
    <w:rsid w:val="00A51B4A"/>
    <w:rsid w:val="00A529F2"/>
    <w:rsid w:val="00A546A4"/>
    <w:rsid w:val="00A54B68"/>
    <w:rsid w:val="00A54FB2"/>
    <w:rsid w:val="00A55FFC"/>
    <w:rsid w:val="00A5628C"/>
    <w:rsid w:val="00A56C1C"/>
    <w:rsid w:val="00A56CDD"/>
    <w:rsid w:val="00A57798"/>
    <w:rsid w:val="00A607D9"/>
    <w:rsid w:val="00A60D58"/>
    <w:rsid w:val="00A611E0"/>
    <w:rsid w:val="00A619F9"/>
    <w:rsid w:val="00A623C3"/>
    <w:rsid w:val="00A62806"/>
    <w:rsid w:val="00A62AC8"/>
    <w:rsid w:val="00A62FC3"/>
    <w:rsid w:val="00A63342"/>
    <w:rsid w:val="00A63431"/>
    <w:rsid w:val="00A63862"/>
    <w:rsid w:val="00A63EBE"/>
    <w:rsid w:val="00A6479E"/>
    <w:rsid w:val="00A64D42"/>
    <w:rsid w:val="00A65C66"/>
    <w:rsid w:val="00A66A61"/>
    <w:rsid w:val="00A67C3E"/>
    <w:rsid w:val="00A700F8"/>
    <w:rsid w:val="00A70B8E"/>
    <w:rsid w:val="00A70CA3"/>
    <w:rsid w:val="00A70DD7"/>
    <w:rsid w:val="00A70DD8"/>
    <w:rsid w:val="00A7133A"/>
    <w:rsid w:val="00A716B7"/>
    <w:rsid w:val="00A71FFF"/>
    <w:rsid w:val="00A72550"/>
    <w:rsid w:val="00A726A2"/>
    <w:rsid w:val="00A72DCB"/>
    <w:rsid w:val="00A73E76"/>
    <w:rsid w:val="00A740A8"/>
    <w:rsid w:val="00A74C0D"/>
    <w:rsid w:val="00A7542D"/>
    <w:rsid w:val="00A75F0D"/>
    <w:rsid w:val="00A76BD6"/>
    <w:rsid w:val="00A773B5"/>
    <w:rsid w:val="00A77ED0"/>
    <w:rsid w:val="00A80CF4"/>
    <w:rsid w:val="00A8162F"/>
    <w:rsid w:val="00A81F7E"/>
    <w:rsid w:val="00A82A52"/>
    <w:rsid w:val="00A82A8D"/>
    <w:rsid w:val="00A837C0"/>
    <w:rsid w:val="00A838AE"/>
    <w:rsid w:val="00A8399F"/>
    <w:rsid w:val="00A83F3F"/>
    <w:rsid w:val="00A84C3B"/>
    <w:rsid w:val="00A84F8F"/>
    <w:rsid w:val="00A86837"/>
    <w:rsid w:val="00A86F7C"/>
    <w:rsid w:val="00A870F4"/>
    <w:rsid w:val="00A87FBD"/>
    <w:rsid w:val="00A91061"/>
    <w:rsid w:val="00A910CF"/>
    <w:rsid w:val="00A9179C"/>
    <w:rsid w:val="00A9189B"/>
    <w:rsid w:val="00A918B6"/>
    <w:rsid w:val="00A9234F"/>
    <w:rsid w:val="00A923BF"/>
    <w:rsid w:val="00A947C5"/>
    <w:rsid w:val="00A949F7"/>
    <w:rsid w:val="00A94AF1"/>
    <w:rsid w:val="00A95386"/>
    <w:rsid w:val="00A954D7"/>
    <w:rsid w:val="00A95DBA"/>
    <w:rsid w:val="00A95FB4"/>
    <w:rsid w:val="00A96194"/>
    <w:rsid w:val="00A9661B"/>
    <w:rsid w:val="00A96764"/>
    <w:rsid w:val="00A96B83"/>
    <w:rsid w:val="00A96D90"/>
    <w:rsid w:val="00A97B5B"/>
    <w:rsid w:val="00A97BD5"/>
    <w:rsid w:val="00AA0F67"/>
    <w:rsid w:val="00AA1777"/>
    <w:rsid w:val="00AA177D"/>
    <w:rsid w:val="00AA2182"/>
    <w:rsid w:val="00AA2223"/>
    <w:rsid w:val="00AA2438"/>
    <w:rsid w:val="00AA248C"/>
    <w:rsid w:val="00AA3105"/>
    <w:rsid w:val="00AA32B5"/>
    <w:rsid w:val="00AA56AF"/>
    <w:rsid w:val="00AA5AAA"/>
    <w:rsid w:val="00AA70A7"/>
    <w:rsid w:val="00AA7AE2"/>
    <w:rsid w:val="00AB03EF"/>
    <w:rsid w:val="00AB05C7"/>
    <w:rsid w:val="00AB09BD"/>
    <w:rsid w:val="00AB0C7C"/>
    <w:rsid w:val="00AB0E7A"/>
    <w:rsid w:val="00AB0E81"/>
    <w:rsid w:val="00AB1178"/>
    <w:rsid w:val="00AB1920"/>
    <w:rsid w:val="00AB1B26"/>
    <w:rsid w:val="00AB21D9"/>
    <w:rsid w:val="00AB223F"/>
    <w:rsid w:val="00AB2A10"/>
    <w:rsid w:val="00AB36FC"/>
    <w:rsid w:val="00AB4C42"/>
    <w:rsid w:val="00AB5223"/>
    <w:rsid w:val="00AB6078"/>
    <w:rsid w:val="00AB6791"/>
    <w:rsid w:val="00AB6D5E"/>
    <w:rsid w:val="00AB6FE9"/>
    <w:rsid w:val="00AB7CB0"/>
    <w:rsid w:val="00AC0E7C"/>
    <w:rsid w:val="00AC123E"/>
    <w:rsid w:val="00AC2753"/>
    <w:rsid w:val="00AC289D"/>
    <w:rsid w:val="00AC2EAE"/>
    <w:rsid w:val="00AC304A"/>
    <w:rsid w:val="00AC3F53"/>
    <w:rsid w:val="00AC3F85"/>
    <w:rsid w:val="00AC4FB6"/>
    <w:rsid w:val="00AC5140"/>
    <w:rsid w:val="00AC6E23"/>
    <w:rsid w:val="00AC70A3"/>
    <w:rsid w:val="00AC752E"/>
    <w:rsid w:val="00AC7DE9"/>
    <w:rsid w:val="00AD010B"/>
    <w:rsid w:val="00AD1A75"/>
    <w:rsid w:val="00AD1AD6"/>
    <w:rsid w:val="00AD34F4"/>
    <w:rsid w:val="00AD388A"/>
    <w:rsid w:val="00AD45FC"/>
    <w:rsid w:val="00AD4A0C"/>
    <w:rsid w:val="00AD76A6"/>
    <w:rsid w:val="00AD7DA7"/>
    <w:rsid w:val="00AE0A80"/>
    <w:rsid w:val="00AE1626"/>
    <w:rsid w:val="00AE1DDA"/>
    <w:rsid w:val="00AE210C"/>
    <w:rsid w:val="00AE30CD"/>
    <w:rsid w:val="00AE37D2"/>
    <w:rsid w:val="00AE4749"/>
    <w:rsid w:val="00AE4D54"/>
    <w:rsid w:val="00AE4FCE"/>
    <w:rsid w:val="00AE62D9"/>
    <w:rsid w:val="00AE7746"/>
    <w:rsid w:val="00AE7A27"/>
    <w:rsid w:val="00AF0B23"/>
    <w:rsid w:val="00AF0BD5"/>
    <w:rsid w:val="00AF1C18"/>
    <w:rsid w:val="00AF27C7"/>
    <w:rsid w:val="00AF36E3"/>
    <w:rsid w:val="00AF4209"/>
    <w:rsid w:val="00AF43D1"/>
    <w:rsid w:val="00AF4EFF"/>
    <w:rsid w:val="00AF596B"/>
    <w:rsid w:val="00AF6206"/>
    <w:rsid w:val="00AF6799"/>
    <w:rsid w:val="00AF6C9F"/>
    <w:rsid w:val="00B00336"/>
    <w:rsid w:val="00B00502"/>
    <w:rsid w:val="00B00AB2"/>
    <w:rsid w:val="00B019E1"/>
    <w:rsid w:val="00B01E62"/>
    <w:rsid w:val="00B028C3"/>
    <w:rsid w:val="00B02F42"/>
    <w:rsid w:val="00B03B90"/>
    <w:rsid w:val="00B03E11"/>
    <w:rsid w:val="00B04AA9"/>
    <w:rsid w:val="00B06296"/>
    <w:rsid w:val="00B06723"/>
    <w:rsid w:val="00B06BF3"/>
    <w:rsid w:val="00B0759D"/>
    <w:rsid w:val="00B07F22"/>
    <w:rsid w:val="00B1130C"/>
    <w:rsid w:val="00B118AD"/>
    <w:rsid w:val="00B12603"/>
    <w:rsid w:val="00B130F3"/>
    <w:rsid w:val="00B136B4"/>
    <w:rsid w:val="00B13786"/>
    <w:rsid w:val="00B139FB"/>
    <w:rsid w:val="00B14430"/>
    <w:rsid w:val="00B15B2D"/>
    <w:rsid w:val="00B160CB"/>
    <w:rsid w:val="00B17213"/>
    <w:rsid w:val="00B17B43"/>
    <w:rsid w:val="00B20A3D"/>
    <w:rsid w:val="00B21008"/>
    <w:rsid w:val="00B21232"/>
    <w:rsid w:val="00B235D5"/>
    <w:rsid w:val="00B23916"/>
    <w:rsid w:val="00B23D93"/>
    <w:rsid w:val="00B23E01"/>
    <w:rsid w:val="00B24610"/>
    <w:rsid w:val="00B25284"/>
    <w:rsid w:val="00B25572"/>
    <w:rsid w:val="00B257B7"/>
    <w:rsid w:val="00B25CE0"/>
    <w:rsid w:val="00B27902"/>
    <w:rsid w:val="00B30091"/>
    <w:rsid w:val="00B30814"/>
    <w:rsid w:val="00B30D2D"/>
    <w:rsid w:val="00B31497"/>
    <w:rsid w:val="00B327F4"/>
    <w:rsid w:val="00B3451D"/>
    <w:rsid w:val="00B36B3F"/>
    <w:rsid w:val="00B3774D"/>
    <w:rsid w:val="00B40938"/>
    <w:rsid w:val="00B40DAA"/>
    <w:rsid w:val="00B416EA"/>
    <w:rsid w:val="00B418C0"/>
    <w:rsid w:val="00B41A0D"/>
    <w:rsid w:val="00B43590"/>
    <w:rsid w:val="00B4366F"/>
    <w:rsid w:val="00B43C92"/>
    <w:rsid w:val="00B4615D"/>
    <w:rsid w:val="00B46395"/>
    <w:rsid w:val="00B46811"/>
    <w:rsid w:val="00B46A81"/>
    <w:rsid w:val="00B47FD2"/>
    <w:rsid w:val="00B507F4"/>
    <w:rsid w:val="00B50F7E"/>
    <w:rsid w:val="00B50FB8"/>
    <w:rsid w:val="00B51A4A"/>
    <w:rsid w:val="00B51E40"/>
    <w:rsid w:val="00B52790"/>
    <w:rsid w:val="00B52A37"/>
    <w:rsid w:val="00B52BA6"/>
    <w:rsid w:val="00B5379C"/>
    <w:rsid w:val="00B55C78"/>
    <w:rsid w:val="00B5679E"/>
    <w:rsid w:val="00B6108F"/>
    <w:rsid w:val="00B615F6"/>
    <w:rsid w:val="00B6167A"/>
    <w:rsid w:val="00B626B3"/>
    <w:rsid w:val="00B6274B"/>
    <w:rsid w:val="00B62A35"/>
    <w:rsid w:val="00B635A5"/>
    <w:rsid w:val="00B65113"/>
    <w:rsid w:val="00B6519C"/>
    <w:rsid w:val="00B65F88"/>
    <w:rsid w:val="00B665FB"/>
    <w:rsid w:val="00B676B7"/>
    <w:rsid w:val="00B67918"/>
    <w:rsid w:val="00B708FB"/>
    <w:rsid w:val="00B7117E"/>
    <w:rsid w:val="00B718EF"/>
    <w:rsid w:val="00B7198E"/>
    <w:rsid w:val="00B72497"/>
    <w:rsid w:val="00B750B8"/>
    <w:rsid w:val="00B75C15"/>
    <w:rsid w:val="00B76CF0"/>
    <w:rsid w:val="00B77DDE"/>
    <w:rsid w:val="00B801D5"/>
    <w:rsid w:val="00B80321"/>
    <w:rsid w:val="00B8086B"/>
    <w:rsid w:val="00B80BEB"/>
    <w:rsid w:val="00B81242"/>
    <w:rsid w:val="00B81775"/>
    <w:rsid w:val="00B81AF6"/>
    <w:rsid w:val="00B8286C"/>
    <w:rsid w:val="00B83387"/>
    <w:rsid w:val="00B84237"/>
    <w:rsid w:val="00B85EF3"/>
    <w:rsid w:val="00B869E0"/>
    <w:rsid w:val="00B86FF1"/>
    <w:rsid w:val="00B87919"/>
    <w:rsid w:val="00B90915"/>
    <w:rsid w:val="00B90A75"/>
    <w:rsid w:val="00B90B10"/>
    <w:rsid w:val="00B90BAC"/>
    <w:rsid w:val="00B91947"/>
    <w:rsid w:val="00B91C63"/>
    <w:rsid w:val="00B91E2B"/>
    <w:rsid w:val="00B921E5"/>
    <w:rsid w:val="00B922AB"/>
    <w:rsid w:val="00B924D9"/>
    <w:rsid w:val="00B929B1"/>
    <w:rsid w:val="00B92ACB"/>
    <w:rsid w:val="00B93612"/>
    <w:rsid w:val="00B93F7C"/>
    <w:rsid w:val="00B9452E"/>
    <w:rsid w:val="00B950B1"/>
    <w:rsid w:val="00B95794"/>
    <w:rsid w:val="00B957D3"/>
    <w:rsid w:val="00B96152"/>
    <w:rsid w:val="00B974A0"/>
    <w:rsid w:val="00B9794E"/>
    <w:rsid w:val="00B97950"/>
    <w:rsid w:val="00B97DBA"/>
    <w:rsid w:val="00B97E97"/>
    <w:rsid w:val="00BA1C9A"/>
    <w:rsid w:val="00BA2E7F"/>
    <w:rsid w:val="00BA3178"/>
    <w:rsid w:val="00BA3ADA"/>
    <w:rsid w:val="00BA4519"/>
    <w:rsid w:val="00BA6175"/>
    <w:rsid w:val="00BA671B"/>
    <w:rsid w:val="00BA6747"/>
    <w:rsid w:val="00BA7540"/>
    <w:rsid w:val="00BA771D"/>
    <w:rsid w:val="00BA7B4B"/>
    <w:rsid w:val="00BB039B"/>
    <w:rsid w:val="00BB10A1"/>
    <w:rsid w:val="00BB141C"/>
    <w:rsid w:val="00BB27D9"/>
    <w:rsid w:val="00BB34AE"/>
    <w:rsid w:val="00BB3D05"/>
    <w:rsid w:val="00BB3DEB"/>
    <w:rsid w:val="00BB43E2"/>
    <w:rsid w:val="00BB4F80"/>
    <w:rsid w:val="00BB574F"/>
    <w:rsid w:val="00BB5F12"/>
    <w:rsid w:val="00BB6B75"/>
    <w:rsid w:val="00BB7731"/>
    <w:rsid w:val="00BC0C89"/>
    <w:rsid w:val="00BC0EC5"/>
    <w:rsid w:val="00BC1812"/>
    <w:rsid w:val="00BC1B01"/>
    <w:rsid w:val="00BC1C18"/>
    <w:rsid w:val="00BC22F2"/>
    <w:rsid w:val="00BC26A4"/>
    <w:rsid w:val="00BC328F"/>
    <w:rsid w:val="00BC3358"/>
    <w:rsid w:val="00BC3B6E"/>
    <w:rsid w:val="00BC44B4"/>
    <w:rsid w:val="00BC488A"/>
    <w:rsid w:val="00BC4C72"/>
    <w:rsid w:val="00BC57C1"/>
    <w:rsid w:val="00BD29E5"/>
    <w:rsid w:val="00BD3DC8"/>
    <w:rsid w:val="00BD4756"/>
    <w:rsid w:val="00BD48EF"/>
    <w:rsid w:val="00BD4E97"/>
    <w:rsid w:val="00BD512E"/>
    <w:rsid w:val="00BD5EA1"/>
    <w:rsid w:val="00BD60B7"/>
    <w:rsid w:val="00BD721F"/>
    <w:rsid w:val="00BD7570"/>
    <w:rsid w:val="00BD75F5"/>
    <w:rsid w:val="00BD7BA4"/>
    <w:rsid w:val="00BD7F64"/>
    <w:rsid w:val="00BE0031"/>
    <w:rsid w:val="00BE03E2"/>
    <w:rsid w:val="00BE0555"/>
    <w:rsid w:val="00BE08DB"/>
    <w:rsid w:val="00BE1F06"/>
    <w:rsid w:val="00BE2B41"/>
    <w:rsid w:val="00BE30EB"/>
    <w:rsid w:val="00BE3506"/>
    <w:rsid w:val="00BE3999"/>
    <w:rsid w:val="00BE3C21"/>
    <w:rsid w:val="00BE5042"/>
    <w:rsid w:val="00BE5F07"/>
    <w:rsid w:val="00BE61E4"/>
    <w:rsid w:val="00BE7243"/>
    <w:rsid w:val="00BE7BA8"/>
    <w:rsid w:val="00BE7C95"/>
    <w:rsid w:val="00BF06BF"/>
    <w:rsid w:val="00BF0817"/>
    <w:rsid w:val="00BF0B27"/>
    <w:rsid w:val="00BF1D18"/>
    <w:rsid w:val="00BF3051"/>
    <w:rsid w:val="00BF37B6"/>
    <w:rsid w:val="00BF3F94"/>
    <w:rsid w:val="00BF41EB"/>
    <w:rsid w:val="00BF51C6"/>
    <w:rsid w:val="00BF5B4A"/>
    <w:rsid w:val="00BF5E89"/>
    <w:rsid w:val="00BF7704"/>
    <w:rsid w:val="00C00DEF"/>
    <w:rsid w:val="00C0135A"/>
    <w:rsid w:val="00C019F1"/>
    <w:rsid w:val="00C028EA"/>
    <w:rsid w:val="00C02AAF"/>
    <w:rsid w:val="00C03C1B"/>
    <w:rsid w:val="00C03E46"/>
    <w:rsid w:val="00C040EB"/>
    <w:rsid w:val="00C04CA8"/>
    <w:rsid w:val="00C05150"/>
    <w:rsid w:val="00C052A6"/>
    <w:rsid w:val="00C0555F"/>
    <w:rsid w:val="00C05A2A"/>
    <w:rsid w:val="00C06330"/>
    <w:rsid w:val="00C06549"/>
    <w:rsid w:val="00C0730B"/>
    <w:rsid w:val="00C076B6"/>
    <w:rsid w:val="00C078F3"/>
    <w:rsid w:val="00C07C36"/>
    <w:rsid w:val="00C100ED"/>
    <w:rsid w:val="00C107B7"/>
    <w:rsid w:val="00C109FC"/>
    <w:rsid w:val="00C10DC4"/>
    <w:rsid w:val="00C11429"/>
    <w:rsid w:val="00C11C82"/>
    <w:rsid w:val="00C12F35"/>
    <w:rsid w:val="00C133B5"/>
    <w:rsid w:val="00C13ACC"/>
    <w:rsid w:val="00C13BFA"/>
    <w:rsid w:val="00C1440E"/>
    <w:rsid w:val="00C155A4"/>
    <w:rsid w:val="00C15DA1"/>
    <w:rsid w:val="00C164C8"/>
    <w:rsid w:val="00C1680B"/>
    <w:rsid w:val="00C16EFA"/>
    <w:rsid w:val="00C203A8"/>
    <w:rsid w:val="00C20B6E"/>
    <w:rsid w:val="00C21066"/>
    <w:rsid w:val="00C2244D"/>
    <w:rsid w:val="00C226FE"/>
    <w:rsid w:val="00C23A92"/>
    <w:rsid w:val="00C23AB3"/>
    <w:rsid w:val="00C23EA6"/>
    <w:rsid w:val="00C2476B"/>
    <w:rsid w:val="00C251F1"/>
    <w:rsid w:val="00C26D61"/>
    <w:rsid w:val="00C27E04"/>
    <w:rsid w:val="00C3059A"/>
    <w:rsid w:val="00C309A8"/>
    <w:rsid w:val="00C32FCD"/>
    <w:rsid w:val="00C341A4"/>
    <w:rsid w:val="00C36238"/>
    <w:rsid w:val="00C36404"/>
    <w:rsid w:val="00C36F6C"/>
    <w:rsid w:val="00C37612"/>
    <w:rsid w:val="00C4046E"/>
    <w:rsid w:val="00C40761"/>
    <w:rsid w:val="00C40A69"/>
    <w:rsid w:val="00C41404"/>
    <w:rsid w:val="00C4214A"/>
    <w:rsid w:val="00C43769"/>
    <w:rsid w:val="00C44B3C"/>
    <w:rsid w:val="00C44EB6"/>
    <w:rsid w:val="00C4538D"/>
    <w:rsid w:val="00C4556E"/>
    <w:rsid w:val="00C47110"/>
    <w:rsid w:val="00C476DD"/>
    <w:rsid w:val="00C47CF7"/>
    <w:rsid w:val="00C47E90"/>
    <w:rsid w:val="00C5025E"/>
    <w:rsid w:val="00C502D6"/>
    <w:rsid w:val="00C505D2"/>
    <w:rsid w:val="00C5251A"/>
    <w:rsid w:val="00C525ED"/>
    <w:rsid w:val="00C539E1"/>
    <w:rsid w:val="00C539EE"/>
    <w:rsid w:val="00C53FAA"/>
    <w:rsid w:val="00C544D1"/>
    <w:rsid w:val="00C55034"/>
    <w:rsid w:val="00C563A1"/>
    <w:rsid w:val="00C57B17"/>
    <w:rsid w:val="00C57B24"/>
    <w:rsid w:val="00C6087C"/>
    <w:rsid w:val="00C618DE"/>
    <w:rsid w:val="00C61D05"/>
    <w:rsid w:val="00C62A8C"/>
    <w:rsid w:val="00C63B4D"/>
    <w:rsid w:val="00C63E03"/>
    <w:rsid w:val="00C63E1F"/>
    <w:rsid w:val="00C64B36"/>
    <w:rsid w:val="00C64CC6"/>
    <w:rsid w:val="00C64DC1"/>
    <w:rsid w:val="00C656E7"/>
    <w:rsid w:val="00C65BE3"/>
    <w:rsid w:val="00C6691A"/>
    <w:rsid w:val="00C67056"/>
    <w:rsid w:val="00C678FE"/>
    <w:rsid w:val="00C702AC"/>
    <w:rsid w:val="00C70C8A"/>
    <w:rsid w:val="00C71095"/>
    <w:rsid w:val="00C71E0E"/>
    <w:rsid w:val="00C72397"/>
    <w:rsid w:val="00C7369E"/>
    <w:rsid w:val="00C7795D"/>
    <w:rsid w:val="00C77AB6"/>
    <w:rsid w:val="00C8003C"/>
    <w:rsid w:val="00C81876"/>
    <w:rsid w:val="00C82373"/>
    <w:rsid w:val="00C82734"/>
    <w:rsid w:val="00C8319D"/>
    <w:rsid w:val="00C835F7"/>
    <w:rsid w:val="00C849D7"/>
    <w:rsid w:val="00C84AEB"/>
    <w:rsid w:val="00C84DA6"/>
    <w:rsid w:val="00C8586C"/>
    <w:rsid w:val="00C85C60"/>
    <w:rsid w:val="00C8630E"/>
    <w:rsid w:val="00C86BDA"/>
    <w:rsid w:val="00C87126"/>
    <w:rsid w:val="00C87D79"/>
    <w:rsid w:val="00C87E7C"/>
    <w:rsid w:val="00C909E5"/>
    <w:rsid w:val="00C90BE9"/>
    <w:rsid w:val="00C91141"/>
    <w:rsid w:val="00C912BC"/>
    <w:rsid w:val="00C91424"/>
    <w:rsid w:val="00C91770"/>
    <w:rsid w:val="00C91970"/>
    <w:rsid w:val="00C91AF1"/>
    <w:rsid w:val="00C92616"/>
    <w:rsid w:val="00C92A87"/>
    <w:rsid w:val="00C936C6"/>
    <w:rsid w:val="00C938AB"/>
    <w:rsid w:val="00C94048"/>
    <w:rsid w:val="00C95EB1"/>
    <w:rsid w:val="00C95EE0"/>
    <w:rsid w:val="00CA0522"/>
    <w:rsid w:val="00CA0879"/>
    <w:rsid w:val="00CA1491"/>
    <w:rsid w:val="00CA1BEA"/>
    <w:rsid w:val="00CA1DE7"/>
    <w:rsid w:val="00CA1FD3"/>
    <w:rsid w:val="00CA2230"/>
    <w:rsid w:val="00CA23BE"/>
    <w:rsid w:val="00CA2B32"/>
    <w:rsid w:val="00CA300E"/>
    <w:rsid w:val="00CA46AB"/>
    <w:rsid w:val="00CA6334"/>
    <w:rsid w:val="00CA6BFC"/>
    <w:rsid w:val="00CA6D79"/>
    <w:rsid w:val="00CA7358"/>
    <w:rsid w:val="00CA759A"/>
    <w:rsid w:val="00CA79C7"/>
    <w:rsid w:val="00CA7E50"/>
    <w:rsid w:val="00CB01B7"/>
    <w:rsid w:val="00CB0308"/>
    <w:rsid w:val="00CB158B"/>
    <w:rsid w:val="00CB2483"/>
    <w:rsid w:val="00CB2915"/>
    <w:rsid w:val="00CB29A1"/>
    <w:rsid w:val="00CB2AEA"/>
    <w:rsid w:val="00CB58C5"/>
    <w:rsid w:val="00CB6FE8"/>
    <w:rsid w:val="00CB7322"/>
    <w:rsid w:val="00CB7762"/>
    <w:rsid w:val="00CB79D1"/>
    <w:rsid w:val="00CC1567"/>
    <w:rsid w:val="00CC1CEC"/>
    <w:rsid w:val="00CC26A3"/>
    <w:rsid w:val="00CC3405"/>
    <w:rsid w:val="00CC476D"/>
    <w:rsid w:val="00CC47FD"/>
    <w:rsid w:val="00CC4EA5"/>
    <w:rsid w:val="00CC55B1"/>
    <w:rsid w:val="00CC57A2"/>
    <w:rsid w:val="00CC5F90"/>
    <w:rsid w:val="00CC6C21"/>
    <w:rsid w:val="00CC7803"/>
    <w:rsid w:val="00CD0927"/>
    <w:rsid w:val="00CD17E4"/>
    <w:rsid w:val="00CD1A98"/>
    <w:rsid w:val="00CD2961"/>
    <w:rsid w:val="00CD5D0C"/>
    <w:rsid w:val="00CD6000"/>
    <w:rsid w:val="00CD66F2"/>
    <w:rsid w:val="00CD7F02"/>
    <w:rsid w:val="00CE0A0E"/>
    <w:rsid w:val="00CE0D52"/>
    <w:rsid w:val="00CE1940"/>
    <w:rsid w:val="00CE25C2"/>
    <w:rsid w:val="00CE31BD"/>
    <w:rsid w:val="00CE32EF"/>
    <w:rsid w:val="00CE38AD"/>
    <w:rsid w:val="00CE49EC"/>
    <w:rsid w:val="00CE4DA2"/>
    <w:rsid w:val="00CE68D0"/>
    <w:rsid w:val="00CE6DB7"/>
    <w:rsid w:val="00CE7ADF"/>
    <w:rsid w:val="00CF16EB"/>
    <w:rsid w:val="00CF196C"/>
    <w:rsid w:val="00CF2333"/>
    <w:rsid w:val="00CF2CF6"/>
    <w:rsid w:val="00CF46B6"/>
    <w:rsid w:val="00CF48A8"/>
    <w:rsid w:val="00CF6A8B"/>
    <w:rsid w:val="00CF6CCC"/>
    <w:rsid w:val="00CF77E5"/>
    <w:rsid w:val="00D001E9"/>
    <w:rsid w:val="00D008C0"/>
    <w:rsid w:val="00D02094"/>
    <w:rsid w:val="00D02375"/>
    <w:rsid w:val="00D02FB4"/>
    <w:rsid w:val="00D02FC5"/>
    <w:rsid w:val="00D047CE"/>
    <w:rsid w:val="00D0539F"/>
    <w:rsid w:val="00D06721"/>
    <w:rsid w:val="00D110B3"/>
    <w:rsid w:val="00D110C1"/>
    <w:rsid w:val="00D1269E"/>
    <w:rsid w:val="00D13CA9"/>
    <w:rsid w:val="00D14457"/>
    <w:rsid w:val="00D154A3"/>
    <w:rsid w:val="00D15F51"/>
    <w:rsid w:val="00D1616C"/>
    <w:rsid w:val="00D16AD9"/>
    <w:rsid w:val="00D17683"/>
    <w:rsid w:val="00D2085F"/>
    <w:rsid w:val="00D20A61"/>
    <w:rsid w:val="00D210FE"/>
    <w:rsid w:val="00D21CEB"/>
    <w:rsid w:val="00D220C3"/>
    <w:rsid w:val="00D239BA"/>
    <w:rsid w:val="00D26B45"/>
    <w:rsid w:val="00D26B88"/>
    <w:rsid w:val="00D271DE"/>
    <w:rsid w:val="00D27330"/>
    <w:rsid w:val="00D27357"/>
    <w:rsid w:val="00D2741D"/>
    <w:rsid w:val="00D31443"/>
    <w:rsid w:val="00D320FE"/>
    <w:rsid w:val="00D32899"/>
    <w:rsid w:val="00D3393A"/>
    <w:rsid w:val="00D34D5F"/>
    <w:rsid w:val="00D3525E"/>
    <w:rsid w:val="00D35901"/>
    <w:rsid w:val="00D37373"/>
    <w:rsid w:val="00D40805"/>
    <w:rsid w:val="00D4155D"/>
    <w:rsid w:val="00D41CD0"/>
    <w:rsid w:val="00D42DF2"/>
    <w:rsid w:val="00D43091"/>
    <w:rsid w:val="00D447BC"/>
    <w:rsid w:val="00D447EA"/>
    <w:rsid w:val="00D44B92"/>
    <w:rsid w:val="00D4557E"/>
    <w:rsid w:val="00D45C9C"/>
    <w:rsid w:val="00D46F03"/>
    <w:rsid w:val="00D47CD0"/>
    <w:rsid w:val="00D5061F"/>
    <w:rsid w:val="00D533A6"/>
    <w:rsid w:val="00D53D02"/>
    <w:rsid w:val="00D54252"/>
    <w:rsid w:val="00D547A3"/>
    <w:rsid w:val="00D56619"/>
    <w:rsid w:val="00D566D5"/>
    <w:rsid w:val="00D569C1"/>
    <w:rsid w:val="00D56B89"/>
    <w:rsid w:val="00D57C05"/>
    <w:rsid w:val="00D604D6"/>
    <w:rsid w:val="00D6088F"/>
    <w:rsid w:val="00D6109F"/>
    <w:rsid w:val="00D61539"/>
    <w:rsid w:val="00D61B64"/>
    <w:rsid w:val="00D63492"/>
    <w:rsid w:val="00D64083"/>
    <w:rsid w:val="00D6466E"/>
    <w:rsid w:val="00D64BA4"/>
    <w:rsid w:val="00D64ED7"/>
    <w:rsid w:val="00D651B1"/>
    <w:rsid w:val="00D65E95"/>
    <w:rsid w:val="00D660D9"/>
    <w:rsid w:val="00D662CA"/>
    <w:rsid w:val="00D664D4"/>
    <w:rsid w:val="00D6664B"/>
    <w:rsid w:val="00D6681E"/>
    <w:rsid w:val="00D6787A"/>
    <w:rsid w:val="00D67A40"/>
    <w:rsid w:val="00D67F57"/>
    <w:rsid w:val="00D704AD"/>
    <w:rsid w:val="00D7076B"/>
    <w:rsid w:val="00D717ED"/>
    <w:rsid w:val="00D71E41"/>
    <w:rsid w:val="00D72CD8"/>
    <w:rsid w:val="00D73283"/>
    <w:rsid w:val="00D73353"/>
    <w:rsid w:val="00D7340F"/>
    <w:rsid w:val="00D74ADD"/>
    <w:rsid w:val="00D7532B"/>
    <w:rsid w:val="00D75A32"/>
    <w:rsid w:val="00D75C3E"/>
    <w:rsid w:val="00D75DD5"/>
    <w:rsid w:val="00D77D87"/>
    <w:rsid w:val="00D77FCD"/>
    <w:rsid w:val="00D802F9"/>
    <w:rsid w:val="00D809C9"/>
    <w:rsid w:val="00D81108"/>
    <w:rsid w:val="00D81B55"/>
    <w:rsid w:val="00D828B0"/>
    <w:rsid w:val="00D841B9"/>
    <w:rsid w:val="00D84801"/>
    <w:rsid w:val="00D85F5E"/>
    <w:rsid w:val="00D86651"/>
    <w:rsid w:val="00D868A1"/>
    <w:rsid w:val="00D8703A"/>
    <w:rsid w:val="00D87341"/>
    <w:rsid w:val="00D901E5"/>
    <w:rsid w:val="00D909BA"/>
    <w:rsid w:val="00D9105F"/>
    <w:rsid w:val="00D91898"/>
    <w:rsid w:val="00D92E19"/>
    <w:rsid w:val="00D93394"/>
    <w:rsid w:val="00D9356D"/>
    <w:rsid w:val="00D93A80"/>
    <w:rsid w:val="00D93AD9"/>
    <w:rsid w:val="00D9485F"/>
    <w:rsid w:val="00D951FB"/>
    <w:rsid w:val="00D9621E"/>
    <w:rsid w:val="00D9664E"/>
    <w:rsid w:val="00D969D6"/>
    <w:rsid w:val="00D96AD2"/>
    <w:rsid w:val="00D97890"/>
    <w:rsid w:val="00DA115E"/>
    <w:rsid w:val="00DA15E7"/>
    <w:rsid w:val="00DA1728"/>
    <w:rsid w:val="00DA1BFA"/>
    <w:rsid w:val="00DA2697"/>
    <w:rsid w:val="00DA2CEA"/>
    <w:rsid w:val="00DA2D15"/>
    <w:rsid w:val="00DA4B92"/>
    <w:rsid w:val="00DA5CB3"/>
    <w:rsid w:val="00DA6D37"/>
    <w:rsid w:val="00DA6E02"/>
    <w:rsid w:val="00DA6E30"/>
    <w:rsid w:val="00DA733F"/>
    <w:rsid w:val="00DA7E1F"/>
    <w:rsid w:val="00DB044B"/>
    <w:rsid w:val="00DB0770"/>
    <w:rsid w:val="00DB0937"/>
    <w:rsid w:val="00DB14B5"/>
    <w:rsid w:val="00DB31C8"/>
    <w:rsid w:val="00DB3A1C"/>
    <w:rsid w:val="00DB3C63"/>
    <w:rsid w:val="00DB4321"/>
    <w:rsid w:val="00DB5761"/>
    <w:rsid w:val="00DB5EE1"/>
    <w:rsid w:val="00DB67FB"/>
    <w:rsid w:val="00DB7406"/>
    <w:rsid w:val="00DC0318"/>
    <w:rsid w:val="00DC0C1F"/>
    <w:rsid w:val="00DC12B3"/>
    <w:rsid w:val="00DC1A87"/>
    <w:rsid w:val="00DC21C2"/>
    <w:rsid w:val="00DC2359"/>
    <w:rsid w:val="00DC303D"/>
    <w:rsid w:val="00DC3501"/>
    <w:rsid w:val="00DC3A7D"/>
    <w:rsid w:val="00DC3BF6"/>
    <w:rsid w:val="00DC3DA6"/>
    <w:rsid w:val="00DC50D6"/>
    <w:rsid w:val="00DC64C7"/>
    <w:rsid w:val="00DC6BCF"/>
    <w:rsid w:val="00DC743E"/>
    <w:rsid w:val="00DC7710"/>
    <w:rsid w:val="00DC778D"/>
    <w:rsid w:val="00DC7B7B"/>
    <w:rsid w:val="00DD0C8E"/>
    <w:rsid w:val="00DD1107"/>
    <w:rsid w:val="00DD183C"/>
    <w:rsid w:val="00DD2235"/>
    <w:rsid w:val="00DD287D"/>
    <w:rsid w:val="00DD35BA"/>
    <w:rsid w:val="00DD409E"/>
    <w:rsid w:val="00DD4BF8"/>
    <w:rsid w:val="00DD692F"/>
    <w:rsid w:val="00DD6A6C"/>
    <w:rsid w:val="00DD6EAC"/>
    <w:rsid w:val="00DD7262"/>
    <w:rsid w:val="00DD7EC0"/>
    <w:rsid w:val="00DD7FAF"/>
    <w:rsid w:val="00DE1737"/>
    <w:rsid w:val="00DE1833"/>
    <w:rsid w:val="00DE2E25"/>
    <w:rsid w:val="00DE2F9E"/>
    <w:rsid w:val="00DE4594"/>
    <w:rsid w:val="00DE4BBD"/>
    <w:rsid w:val="00DE506A"/>
    <w:rsid w:val="00DE5570"/>
    <w:rsid w:val="00DE578D"/>
    <w:rsid w:val="00DE70B7"/>
    <w:rsid w:val="00DE78C9"/>
    <w:rsid w:val="00DF1363"/>
    <w:rsid w:val="00DF1B3B"/>
    <w:rsid w:val="00DF1C8F"/>
    <w:rsid w:val="00DF218B"/>
    <w:rsid w:val="00DF2965"/>
    <w:rsid w:val="00DF35B4"/>
    <w:rsid w:val="00DF3C2C"/>
    <w:rsid w:val="00DF4422"/>
    <w:rsid w:val="00DF47A6"/>
    <w:rsid w:val="00DF6E5C"/>
    <w:rsid w:val="00DF7270"/>
    <w:rsid w:val="00E00F7F"/>
    <w:rsid w:val="00E02044"/>
    <w:rsid w:val="00E02BDF"/>
    <w:rsid w:val="00E031AB"/>
    <w:rsid w:val="00E03C1A"/>
    <w:rsid w:val="00E04CB6"/>
    <w:rsid w:val="00E05E18"/>
    <w:rsid w:val="00E0616D"/>
    <w:rsid w:val="00E06418"/>
    <w:rsid w:val="00E06735"/>
    <w:rsid w:val="00E07EFD"/>
    <w:rsid w:val="00E10CA4"/>
    <w:rsid w:val="00E10FEB"/>
    <w:rsid w:val="00E12713"/>
    <w:rsid w:val="00E12BEF"/>
    <w:rsid w:val="00E14287"/>
    <w:rsid w:val="00E14482"/>
    <w:rsid w:val="00E14734"/>
    <w:rsid w:val="00E15DF2"/>
    <w:rsid w:val="00E1636F"/>
    <w:rsid w:val="00E1676E"/>
    <w:rsid w:val="00E173A3"/>
    <w:rsid w:val="00E17D01"/>
    <w:rsid w:val="00E20B00"/>
    <w:rsid w:val="00E20CA4"/>
    <w:rsid w:val="00E2157A"/>
    <w:rsid w:val="00E21A72"/>
    <w:rsid w:val="00E2284C"/>
    <w:rsid w:val="00E23716"/>
    <w:rsid w:val="00E23BBC"/>
    <w:rsid w:val="00E23F3D"/>
    <w:rsid w:val="00E24338"/>
    <w:rsid w:val="00E24405"/>
    <w:rsid w:val="00E24801"/>
    <w:rsid w:val="00E2519A"/>
    <w:rsid w:val="00E26929"/>
    <w:rsid w:val="00E270C8"/>
    <w:rsid w:val="00E27324"/>
    <w:rsid w:val="00E306BE"/>
    <w:rsid w:val="00E306FA"/>
    <w:rsid w:val="00E318C7"/>
    <w:rsid w:val="00E31DD4"/>
    <w:rsid w:val="00E32859"/>
    <w:rsid w:val="00E32FAE"/>
    <w:rsid w:val="00E33C38"/>
    <w:rsid w:val="00E33F63"/>
    <w:rsid w:val="00E35B1A"/>
    <w:rsid w:val="00E37005"/>
    <w:rsid w:val="00E37821"/>
    <w:rsid w:val="00E37B76"/>
    <w:rsid w:val="00E40062"/>
    <w:rsid w:val="00E401C3"/>
    <w:rsid w:val="00E417F8"/>
    <w:rsid w:val="00E424C5"/>
    <w:rsid w:val="00E42BD0"/>
    <w:rsid w:val="00E4340C"/>
    <w:rsid w:val="00E4372E"/>
    <w:rsid w:val="00E4566F"/>
    <w:rsid w:val="00E4650E"/>
    <w:rsid w:val="00E46682"/>
    <w:rsid w:val="00E46C1B"/>
    <w:rsid w:val="00E4709D"/>
    <w:rsid w:val="00E47DDB"/>
    <w:rsid w:val="00E504F4"/>
    <w:rsid w:val="00E50629"/>
    <w:rsid w:val="00E50CFB"/>
    <w:rsid w:val="00E50FEE"/>
    <w:rsid w:val="00E511C4"/>
    <w:rsid w:val="00E51B01"/>
    <w:rsid w:val="00E52758"/>
    <w:rsid w:val="00E52D73"/>
    <w:rsid w:val="00E5306A"/>
    <w:rsid w:val="00E534DE"/>
    <w:rsid w:val="00E54479"/>
    <w:rsid w:val="00E54632"/>
    <w:rsid w:val="00E54DF3"/>
    <w:rsid w:val="00E55102"/>
    <w:rsid w:val="00E56288"/>
    <w:rsid w:val="00E5677A"/>
    <w:rsid w:val="00E568BB"/>
    <w:rsid w:val="00E5706B"/>
    <w:rsid w:val="00E575EB"/>
    <w:rsid w:val="00E57A96"/>
    <w:rsid w:val="00E60952"/>
    <w:rsid w:val="00E61736"/>
    <w:rsid w:val="00E62C86"/>
    <w:rsid w:val="00E63471"/>
    <w:rsid w:val="00E634C7"/>
    <w:rsid w:val="00E64AB5"/>
    <w:rsid w:val="00E66238"/>
    <w:rsid w:val="00E66DAC"/>
    <w:rsid w:val="00E66F0F"/>
    <w:rsid w:val="00E66FB9"/>
    <w:rsid w:val="00E67258"/>
    <w:rsid w:val="00E71617"/>
    <w:rsid w:val="00E721FE"/>
    <w:rsid w:val="00E72D68"/>
    <w:rsid w:val="00E72DBF"/>
    <w:rsid w:val="00E732C1"/>
    <w:rsid w:val="00E739A2"/>
    <w:rsid w:val="00E73AA1"/>
    <w:rsid w:val="00E74427"/>
    <w:rsid w:val="00E7457A"/>
    <w:rsid w:val="00E74E14"/>
    <w:rsid w:val="00E75584"/>
    <w:rsid w:val="00E75643"/>
    <w:rsid w:val="00E758A2"/>
    <w:rsid w:val="00E75BAE"/>
    <w:rsid w:val="00E767C8"/>
    <w:rsid w:val="00E77E31"/>
    <w:rsid w:val="00E80889"/>
    <w:rsid w:val="00E80AEF"/>
    <w:rsid w:val="00E81178"/>
    <w:rsid w:val="00E82BC6"/>
    <w:rsid w:val="00E8580A"/>
    <w:rsid w:val="00E879A6"/>
    <w:rsid w:val="00E90B13"/>
    <w:rsid w:val="00E90C29"/>
    <w:rsid w:val="00E92220"/>
    <w:rsid w:val="00E9308F"/>
    <w:rsid w:val="00E94079"/>
    <w:rsid w:val="00E94562"/>
    <w:rsid w:val="00E9463B"/>
    <w:rsid w:val="00E94887"/>
    <w:rsid w:val="00E955D8"/>
    <w:rsid w:val="00E95C78"/>
    <w:rsid w:val="00E97153"/>
    <w:rsid w:val="00EA13A9"/>
    <w:rsid w:val="00EA1501"/>
    <w:rsid w:val="00EA2567"/>
    <w:rsid w:val="00EA29E7"/>
    <w:rsid w:val="00EA3DF4"/>
    <w:rsid w:val="00EA3F16"/>
    <w:rsid w:val="00EA4F40"/>
    <w:rsid w:val="00EA51D7"/>
    <w:rsid w:val="00EA5559"/>
    <w:rsid w:val="00EA7275"/>
    <w:rsid w:val="00EA7C5A"/>
    <w:rsid w:val="00EB02B8"/>
    <w:rsid w:val="00EB0AD7"/>
    <w:rsid w:val="00EB111C"/>
    <w:rsid w:val="00EB24E5"/>
    <w:rsid w:val="00EB4720"/>
    <w:rsid w:val="00EB50F3"/>
    <w:rsid w:val="00EB5138"/>
    <w:rsid w:val="00EB5B64"/>
    <w:rsid w:val="00EB5ECA"/>
    <w:rsid w:val="00EB6268"/>
    <w:rsid w:val="00EB7C3B"/>
    <w:rsid w:val="00EC0223"/>
    <w:rsid w:val="00EC03E6"/>
    <w:rsid w:val="00EC118B"/>
    <w:rsid w:val="00EC3012"/>
    <w:rsid w:val="00EC3051"/>
    <w:rsid w:val="00EC32C2"/>
    <w:rsid w:val="00EC3D12"/>
    <w:rsid w:val="00EC541C"/>
    <w:rsid w:val="00EC55DD"/>
    <w:rsid w:val="00EC57B1"/>
    <w:rsid w:val="00EC611B"/>
    <w:rsid w:val="00EC7AA4"/>
    <w:rsid w:val="00EC7D0E"/>
    <w:rsid w:val="00ED1281"/>
    <w:rsid w:val="00ED2137"/>
    <w:rsid w:val="00ED2A0F"/>
    <w:rsid w:val="00ED2A7A"/>
    <w:rsid w:val="00ED3987"/>
    <w:rsid w:val="00ED3A15"/>
    <w:rsid w:val="00ED43DF"/>
    <w:rsid w:val="00ED6A32"/>
    <w:rsid w:val="00ED6A60"/>
    <w:rsid w:val="00ED6D51"/>
    <w:rsid w:val="00ED6FCB"/>
    <w:rsid w:val="00ED71D1"/>
    <w:rsid w:val="00EE02A8"/>
    <w:rsid w:val="00EE077D"/>
    <w:rsid w:val="00EE0FF8"/>
    <w:rsid w:val="00EE1237"/>
    <w:rsid w:val="00EE1B00"/>
    <w:rsid w:val="00EE1DFF"/>
    <w:rsid w:val="00EE3252"/>
    <w:rsid w:val="00EE4E06"/>
    <w:rsid w:val="00EE5A4C"/>
    <w:rsid w:val="00EE67D6"/>
    <w:rsid w:val="00EE7790"/>
    <w:rsid w:val="00EE78DE"/>
    <w:rsid w:val="00EF0867"/>
    <w:rsid w:val="00EF0A2B"/>
    <w:rsid w:val="00EF12F3"/>
    <w:rsid w:val="00EF22EF"/>
    <w:rsid w:val="00EF2C26"/>
    <w:rsid w:val="00EF3203"/>
    <w:rsid w:val="00EF3970"/>
    <w:rsid w:val="00EF4058"/>
    <w:rsid w:val="00EF4719"/>
    <w:rsid w:val="00EF5529"/>
    <w:rsid w:val="00EF5B07"/>
    <w:rsid w:val="00EF5F69"/>
    <w:rsid w:val="00EF6546"/>
    <w:rsid w:val="00EF6F5B"/>
    <w:rsid w:val="00EF71F1"/>
    <w:rsid w:val="00EF768E"/>
    <w:rsid w:val="00EF7957"/>
    <w:rsid w:val="00EF7C31"/>
    <w:rsid w:val="00F002B6"/>
    <w:rsid w:val="00F0047E"/>
    <w:rsid w:val="00F00749"/>
    <w:rsid w:val="00F01912"/>
    <w:rsid w:val="00F01B17"/>
    <w:rsid w:val="00F02BAC"/>
    <w:rsid w:val="00F0300E"/>
    <w:rsid w:val="00F037CE"/>
    <w:rsid w:val="00F03CB0"/>
    <w:rsid w:val="00F0470A"/>
    <w:rsid w:val="00F0557C"/>
    <w:rsid w:val="00F059E9"/>
    <w:rsid w:val="00F077B8"/>
    <w:rsid w:val="00F07B1D"/>
    <w:rsid w:val="00F1015A"/>
    <w:rsid w:val="00F10AB8"/>
    <w:rsid w:val="00F11C31"/>
    <w:rsid w:val="00F11DDA"/>
    <w:rsid w:val="00F12579"/>
    <w:rsid w:val="00F126BA"/>
    <w:rsid w:val="00F12883"/>
    <w:rsid w:val="00F1455A"/>
    <w:rsid w:val="00F14BF9"/>
    <w:rsid w:val="00F156E4"/>
    <w:rsid w:val="00F15B37"/>
    <w:rsid w:val="00F16025"/>
    <w:rsid w:val="00F17EBB"/>
    <w:rsid w:val="00F20002"/>
    <w:rsid w:val="00F202B7"/>
    <w:rsid w:val="00F203A1"/>
    <w:rsid w:val="00F20968"/>
    <w:rsid w:val="00F20C00"/>
    <w:rsid w:val="00F216C6"/>
    <w:rsid w:val="00F21E07"/>
    <w:rsid w:val="00F220F8"/>
    <w:rsid w:val="00F221FF"/>
    <w:rsid w:val="00F22E36"/>
    <w:rsid w:val="00F23C27"/>
    <w:rsid w:val="00F25946"/>
    <w:rsid w:val="00F259CB"/>
    <w:rsid w:val="00F2639C"/>
    <w:rsid w:val="00F26BDF"/>
    <w:rsid w:val="00F27ED4"/>
    <w:rsid w:val="00F301D9"/>
    <w:rsid w:val="00F31D44"/>
    <w:rsid w:val="00F32635"/>
    <w:rsid w:val="00F32E36"/>
    <w:rsid w:val="00F34670"/>
    <w:rsid w:val="00F3532A"/>
    <w:rsid w:val="00F35822"/>
    <w:rsid w:val="00F35ABC"/>
    <w:rsid w:val="00F35CD8"/>
    <w:rsid w:val="00F368A1"/>
    <w:rsid w:val="00F36BDC"/>
    <w:rsid w:val="00F370F3"/>
    <w:rsid w:val="00F4126D"/>
    <w:rsid w:val="00F41AC2"/>
    <w:rsid w:val="00F41D72"/>
    <w:rsid w:val="00F426B0"/>
    <w:rsid w:val="00F426F3"/>
    <w:rsid w:val="00F42C1A"/>
    <w:rsid w:val="00F43985"/>
    <w:rsid w:val="00F43C4E"/>
    <w:rsid w:val="00F43D66"/>
    <w:rsid w:val="00F440F2"/>
    <w:rsid w:val="00F445B9"/>
    <w:rsid w:val="00F44F79"/>
    <w:rsid w:val="00F452EE"/>
    <w:rsid w:val="00F45754"/>
    <w:rsid w:val="00F45C56"/>
    <w:rsid w:val="00F46640"/>
    <w:rsid w:val="00F476DA"/>
    <w:rsid w:val="00F50042"/>
    <w:rsid w:val="00F51002"/>
    <w:rsid w:val="00F5241F"/>
    <w:rsid w:val="00F5310F"/>
    <w:rsid w:val="00F5323E"/>
    <w:rsid w:val="00F56500"/>
    <w:rsid w:val="00F5740B"/>
    <w:rsid w:val="00F5784B"/>
    <w:rsid w:val="00F579B5"/>
    <w:rsid w:val="00F57E2E"/>
    <w:rsid w:val="00F605A5"/>
    <w:rsid w:val="00F613FA"/>
    <w:rsid w:val="00F624B2"/>
    <w:rsid w:val="00F62E86"/>
    <w:rsid w:val="00F62F7B"/>
    <w:rsid w:val="00F6437E"/>
    <w:rsid w:val="00F647CE"/>
    <w:rsid w:val="00F6544F"/>
    <w:rsid w:val="00F667E5"/>
    <w:rsid w:val="00F6722C"/>
    <w:rsid w:val="00F677F3"/>
    <w:rsid w:val="00F67F0A"/>
    <w:rsid w:val="00F703AA"/>
    <w:rsid w:val="00F70B06"/>
    <w:rsid w:val="00F72508"/>
    <w:rsid w:val="00F72CC3"/>
    <w:rsid w:val="00F72CD9"/>
    <w:rsid w:val="00F7373C"/>
    <w:rsid w:val="00F7410B"/>
    <w:rsid w:val="00F74F3A"/>
    <w:rsid w:val="00F75BA6"/>
    <w:rsid w:val="00F75D5D"/>
    <w:rsid w:val="00F76188"/>
    <w:rsid w:val="00F76533"/>
    <w:rsid w:val="00F76CCE"/>
    <w:rsid w:val="00F77844"/>
    <w:rsid w:val="00F8033E"/>
    <w:rsid w:val="00F8087A"/>
    <w:rsid w:val="00F8186A"/>
    <w:rsid w:val="00F8360E"/>
    <w:rsid w:val="00F83EEA"/>
    <w:rsid w:val="00F84799"/>
    <w:rsid w:val="00F84BDB"/>
    <w:rsid w:val="00F85C6D"/>
    <w:rsid w:val="00F85E39"/>
    <w:rsid w:val="00F86DC6"/>
    <w:rsid w:val="00F87FFD"/>
    <w:rsid w:val="00F902B3"/>
    <w:rsid w:val="00F9052D"/>
    <w:rsid w:val="00F91BFD"/>
    <w:rsid w:val="00F91ED1"/>
    <w:rsid w:val="00F9278B"/>
    <w:rsid w:val="00F92C2F"/>
    <w:rsid w:val="00F92DB2"/>
    <w:rsid w:val="00F93502"/>
    <w:rsid w:val="00F93876"/>
    <w:rsid w:val="00F93A1D"/>
    <w:rsid w:val="00F93BE6"/>
    <w:rsid w:val="00F94034"/>
    <w:rsid w:val="00F9414A"/>
    <w:rsid w:val="00F94D6E"/>
    <w:rsid w:val="00F955D4"/>
    <w:rsid w:val="00F956D0"/>
    <w:rsid w:val="00F956DD"/>
    <w:rsid w:val="00F95F70"/>
    <w:rsid w:val="00F9789E"/>
    <w:rsid w:val="00F97C70"/>
    <w:rsid w:val="00F97E72"/>
    <w:rsid w:val="00F97F77"/>
    <w:rsid w:val="00FA110C"/>
    <w:rsid w:val="00FA1F9B"/>
    <w:rsid w:val="00FA1FB7"/>
    <w:rsid w:val="00FA2223"/>
    <w:rsid w:val="00FA255F"/>
    <w:rsid w:val="00FA281F"/>
    <w:rsid w:val="00FA3621"/>
    <w:rsid w:val="00FA52AB"/>
    <w:rsid w:val="00FA594F"/>
    <w:rsid w:val="00FA61B2"/>
    <w:rsid w:val="00FA6752"/>
    <w:rsid w:val="00FA712E"/>
    <w:rsid w:val="00FA7669"/>
    <w:rsid w:val="00FA7ADA"/>
    <w:rsid w:val="00FB08F0"/>
    <w:rsid w:val="00FB0CA1"/>
    <w:rsid w:val="00FB0F3B"/>
    <w:rsid w:val="00FB177E"/>
    <w:rsid w:val="00FB246D"/>
    <w:rsid w:val="00FB2B8E"/>
    <w:rsid w:val="00FB3C7E"/>
    <w:rsid w:val="00FB3E81"/>
    <w:rsid w:val="00FB4434"/>
    <w:rsid w:val="00FB4A9B"/>
    <w:rsid w:val="00FB5AA7"/>
    <w:rsid w:val="00FB5AC0"/>
    <w:rsid w:val="00FB61CB"/>
    <w:rsid w:val="00FB6306"/>
    <w:rsid w:val="00FB733D"/>
    <w:rsid w:val="00FB7CC3"/>
    <w:rsid w:val="00FC052C"/>
    <w:rsid w:val="00FC1E0B"/>
    <w:rsid w:val="00FC271E"/>
    <w:rsid w:val="00FC2EB7"/>
    <w:rsid w:val="00FC3608"/>
    <w:rsid w:val="00FC3CFB"/>
    <w:rsid w:val="00FC404B"/>
    <w:rsid w:val="00FC494F"/>
    <w:rsid w:val="00FC5629"/>
    <w:rsid w:val="00FC70AC"/>
    <w:rsid w:val="00FC7250"/>
    <w:rsid w:val="00FC787D"/>
    <w:rsid w:val="00FC7E97"/>
    <w:rsid w:val="00FD0032"/>
    <w:rsid w:val="00FD0A74"/>
    <w:rsid w:val="00FD10F9"/>
    <w:rsid w:val="00FD1387"/>
    <w:rsid w:val="00FD24C3"/>
    <w:rsid w:val="00FD252C"/>
    <w:rsid w:val="00FD29CC"/>
    <w:rsid w:val="00FD2D77"/>
    <w:rsid w:val="00FD315B"/>
    <w:rsid w:val="00FD3218"/>
    <w:rsid w:val="00FD43BA"/>
    <w:rsid w:val="00FD4401"/>
    <w:rsid w:val="00FD47BB"/>
    <w:rsid w:val="00FD4BFE"/>
    <w:rsid w:val="00FD6F12"/>
    <w:rsid w:val="00FD74D9"/>
    <w:rsid w:val="00FD7C57"/>
    <w:rsid w:val="00FD7F9E"/>
    <w:rsid w:val="00FE120E"/>
    <w:rsid w:val="00FE1CD1"/>
    <w:rsid w:val="00FE1E55"/>
    <w:rsid w:val="00FE2181"/>
    <w:rsid w:val="00FE272E"/>
    <w:rsid w:val="00FE2CEA"/>
    <w:rsid w:val="00FE3297"/>
    <w:rsid w:val="00FE3358"/>
    <w:rsid w:val="00FE4AF8"/>
    <w:rsid w:val="00FE4D47"/>
    <w:rsid w:val="00FE5B6C"/>
    <w:rsid w:val="00FE6001"/>
    <w:rsid w:val="00FE746B"/>
    <w:rsid w:val="00FE79D8"/>
    <w:rsid w:val="00FE7C51"/>
    <w:rsid w:val="00FE7D47"/>
    <w:rsid w:val="00FF0265"/>
    <w:rsid w:val="00FF131D"/>
    <w:rsid w:val="00FF18A1"/>
    <w:rsid w:val="00FF1947"/>
    <w:rsid w:val="00FF24D3"/>
    <w:rsid w:val="00FF2FE5"/>
    <w:rsid w:val="00FF3171"/>
    <w:rsid w:val="00FF32B7"/>
    <w:rsid w:val="00FF3C50"/>
    <w:rsid w:val="00FF3E0C"/>
    <w:rsid w:val="00FF404B"/>
    <w:rsid w:val="00FF54B9"/>
    <w:rsid w:val="00FF5AA7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BE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56BED"/>
    <w:pPr>
      <w:spacing w:before="100" w:beforeAutospacing="1" w:after="119"/>
    </w:pPr>
  </w:style>
  <w:style w:type="paragraph" w:customStyle="1" w:styleId="ConsPlusTitlePage">
    <w:name w:val="ConsPlusTitlePage"/>
    <w:uiPriority w:val="99"/>
    <w:rsid w:val="00356BE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56B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6BED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99412D"/>
    <w:rPr>
      <w:rFonts w:eastAsia="Times New Roman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uiPriority w:val="99"/>
    <w:rsid w:val="0099412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99"/>
    <w:qFormat/>
    <w:rsid w:val="0099412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rsid w:val="0099412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9412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9412D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99412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9412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604365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bogomolov.sania2016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ti-gai4@ya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lexander.v.egorov@y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1604365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</TotalTime>
  <Pages>9</Pages>
  <Words>2188</Words>
  <Characters>12476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Светлана</cp:lastModifiedBy>
  <cp:revision>16</cp:revision>
  <cp:lastPrinted>2018-05-21T09:18:00Z</cp:lastPrinted>
  <dcterms:created xsi:type="dcterms:W3CDTF">2018-05-15T09:25:00Z</dcterms:created>
  <dcterms:modified xsi:type="dcterms:W3CDTF">2018-05-22T06:40:00Z</dcterms:modified>
</cp:coreProperties>
</file>