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01" w:rsidRDefault="00855401" w:rsidP="008A1A9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</w:t>
      </w:r>
    </w:p>
    <w:p w:rsidR="00855401" w:rsidRPr="0081508E" w:rsidRDefault="00855401" w:rsidP="008A1A9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конкурсного предложения</w:t>
      </w:r>
    </w:p>
    <w:p w:rsidR="00855401" w:rsidRDefault="00855401" w:rsidP="008A1A9C">
      <w:pPr>
        <w:ind w:firstLine="709"/>
        <w:jc w:val="center"/>
        <w:rPr>
          <w:b/>
          <w:sz w:val="28"/>
          <w:szCs w:val="28"/>
        </w:rPr>
      </w:pPr>
      <w:r w:rsidRPr="0081508E">
        <w:rPr>
          <w:b/>
          <w:sz w:val="28"/>
          <w:szCs w:val="28"/>
        </w:rPr>
        <w:t xml:space="preserve">на участие в краевом конкурсе общественно полезных проектов (программ) </w:t>
      </w:r>
      <w:r>
        <w:rPr>
          <w:b/>
          <w:sz w:val="28"/>
          <w:szCs w:val="28"/>
        </w:rPr>
        <w:t xml:space="preserve">в области государственной молодежной политики </w:t>
      </w:r>
      <w:r w:rsidRPr="0081508E">
        <w:rPr>
          <w:b/>
          <w:sz w:val="28"/>
          <w:szCs w:val="28"/>
        </w:rPr>
        <w:t>среди детских и молодежных общественных объединений</w:t>
      </w:r>
      <w:r>
        <w:rPr>
          <w:b/>
          <w:sz w:val="28"/>
          <w:szCs w:val="28"/>
        </w:rPr>
        <w:t xml:space="preserve"> в 2016 году.</w:t>
      </w:r>
    </w:p>
    <w:p w:rsidR="00855401" w:rsidRDefault="00855401" w:rsidP="008A1A9C">
      <w:pPr>
        <w:ind w:firstLine="709"/>
        <w:jc w:val="center"/>
        <w:rPr>
          <w:b/>
          <w:sz w:val="28"/>
          <w:szCs w:val="28"/>
        </w:rPr>
      </w:pPr>
    </w:p>
    <w:p w:rsidR="00855401" w:rsidRPr="009E7E60" w:rsidRDefault="00855401" w:rsidP="008A1A9C">
      <w:pPr>
        <w:ind w:firstLine="709"/>
        <w:jc w:val="both"/>
        <w:rPr>
          <w:b/>
          <w:sz w:val="28"/>
          <w:szCs w:val="28"/>
        </w:rPr>
      </w:pPr>
      <w:r w:rsidRPr="009E7E60">
        <w:rPr>
          <w:b/>
          <w:sz w:val="28"/>
          <w:szCs w:val="28"/>
        </w:rPr>
        <w:t>1. ИНФОРМАЦИОННАЯ КАРТА ПРОЕКТА</w:t>
      </w:r>
    </w:p>
    <w:p w:rsidR="00855401" w:rsidRDefault="00855401" w:rsidP="008A1A9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9E7E60">
        <w:rPr>
          <w:b/>
          <w:sz w:val="28"/>
          <w:szCs w:val="28"/>
        </w:rPr>
        <w:t>Номинация:</w:t>
      </w:r>
      <w:r>
        <w:rPr>
          <w:b/>
          <w:sz w:val="28"/>
          <w:szCs w:val="28"/>
        </w:rPr>
        <w:t xml:space="preserve"> </w:t>
      </w:r>
      <w:r w:rsidRPr="00B51479">
        <w:rPr>
          <w:sz w:val="28"/>
          <w:szCs w:val="28"/>
        </w:rPr>
        <w:t>Добровольчество</w:t>
      </w:r>
    </w:p>
    <w:p w:rsidR="00855401" w:rsidRDefault="00855401" w:rsidP="008A1A9C">
      <w:pPr>
        <w:ind w:firstLine="708"/>
        <w:jc w:val="both"/>
        <w:rPr>
          <w:sz w:val="28"/>
          <w:szCs w:val="28"/>
        </w:rPr>
      </w:pPr>
      <w:r w:rsidRPr="000054E4">
        <w:rPr>
          <w:b/>
          <w:sz w:val="28"/>
          <w:szCs w:val="28"/>
        </w:rPr>
        <w:t>1.2. Городской округ/муниципальный район: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Ванинский муниципальный район Хабаровского края.</w:t>
      </w:r>
    </w:p>
    <w:p w:rsidR="00855401" w:rsidRPr="009B7AAE" w:rsidRDefault="00855401" w:rsidP="008A1A9C">
      <w:pPr>
        <w:ind w:firstLine="708"/>
        <w:jc w:val="both"/>
        <w:rPr>
          <w:sz w:val="28"/>
          <w:szCs w:val="28"/>
        </w:rPr>
      </w:pPr>
      <w:r w:rsidRPr="000054E4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9E7E60">
        <w:rPr>
          <w:b/>
          <w:sz w:val="28"/>
          <w:szCs w:val="28"/>
        </w:rPr>
        <w:t>Название проекта:</w:t>
      </w:r>
      <w:r>
        <w:rPr>
          <w:b/>
          <w:sz w:val="28"/>
          <w:szCs w:val="28"/>
        </w:rPr>
        <w:t xml:space="preserve"> </w:t>
      </w:r>
      <w:r w:rsidRPr="008A1A9C">
        <w:rPr>
          <w:sz w:val="28"/>
          <w:szCs w:val="28"/>
        </w:rPr>
        <w:t>социальный проект «Мама»</w:t>
      </w:r>
    </w:p>
    <w:p w:rsidR="00855401" w:rsidRDefault="00855401" w:rsidP="008A1A9C">
      <w:pPr>
        <w:ind w:firstLine="708"/>
        <w:jc w:val="both"/>
        <w:rPr>
          <w:b/>
          <w:sz w:val="28"/>
          <w:szCs w:val="28"/>
        </w:rPr>
      </w:pPr>
      <w:r w:rsidRPr="005B0BE8">
        <w:rPr>
          <w:b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9E7E60">
        <w:rPr>
          <w:b/>
          <w:sz w:val="28"/>
          <w:szCs w:val="28"/>
        </w:rPr>
        <w:t>Краткая аннотация:</w:t>
      </w:r>
      <w:r>
        <w:rPr>
          <w:b/>
          <w:sz w:val="28"/>
          <w:szCs w:val="28"/>
        </w:rPr>
        <w:t xml:space="preserve"> </w:t>
      </w:r>
    </w:p>
    <w:p w:rsidR="00855401" w:rsidRPr="00C56873" w:rsidRDefault="00855401" w:rsidP="00374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детей – это серьезный и ответственный процесс, но для семей, находящихся в особой жизненной ситуации, это труд, отнимающий практически всё свободное время. </w:t>
      </w:r>
      <w:r w:rsidRPr="002D2ABC">
        <w:rPr>
          <w:sz w:val="28"/>
          <w:szCs w:val="28"/>
        </w:rPr>
        <w:t xml:space="preserve">Мама должна быть самой красивой, несмотря </w:t>
      </w:r>
      <w:r>
        <w:rPr>
          <w:sz w:val="28"/>
          <w:szCs w:val="28"/>
        </w:rPr>
        <w:t>на любые трудности.</w:t>
      </w:r>
      <w:r w:rsidRPr="002D2A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 проекта – помощь социально незащищенным семьям через преображение мамы.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D1571D">
        <w:rPr>
          <w:color w:val="000000"/>
          <w:sz w:val="28"/>
          <w:szCs w:val="28"/>
          <w:shd w:val="clear" w:color="auto" w:fill="FFFFFF"/>
        </w:rPr>
        <w:t xml:space="preserve">роект </w:t>
      </w:r>
      <w:r>
        <w:rPr>
          <w:color w:val="000000"/>
          <w:sz w:val="28"/>
          <w:szCs w:val="28"/>
          <w:shd w:val="clear" w:color="auto" w:fill="FFFFFF"/>
        </w:rPr>
        <w:t>предполагает организацию одного особенного дня для семьи, оказавшейся в трудной жизненной ситуации (многодетные, неполные семьи, а также, воспитывающие детей с ограниченными возможностями здоровья). В рамках акции для мамы на благотворительной основе будет создан образ с помощью услуг парикмахеров, мастеров ногтевого сервиса, визажистов. В это время для ребенка (детей), будет организован досуг в виде посещения, на выбор, игровой комнаты, бассейна,  развлекательной программы, мастер-классов, экскурсии (программа для ребенка оговаривается заранее с родителями). Завершением особенного дня станет фотосессия для всей семьи. Итог проекта – большой семейный фестиваль «Мама».</w:t>
      </w:r>
    </w:p>
    <w:p w:rsidR="00855401" w:rsidRPr="00724F05" w:rsidRDefault="00855401" w:rsidP="00724F0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42258">
        <w:rPr>
          <w:sz w:val="28"/>
          <w:szCs w:val="28"/>
        </w:rPr>
        <w:t>Основную часть запрашиваемых средств предполагается направить на</w:t>
      </w:r>
      <w:r>
        <w:rPr>
          <w:sz w:val="28"/>
          <w:szCs w:val="28"/>
        </w:rPr>
        <w:t xml:space="preserve"> привлечение мастеров, организацию досуга для детей, трансферт членов семьи и организацию семейного фестиваля «Мама».</w:t>
      </w:r>
    </w:p>
    <w:p w:rsidR="00855401" w:rsidRPr="009E7E60" w:rsidRDefault="00855401" w:rsidP="008A1A9C">
      <w:pPr>
        <w:ind w:firstLine="709"/>
        <w:jc w:val="both"/>
        <w:rPr>
          <w:b/>
          <w:sz w:val="28"/>
          <w:szCs w:val="28"/>
        </w:rPr>
      </w:pPr>
      <w:r w:rsidRPr="009E7E60">
        <w:rPr>
          <w:b/>
          <w:sz w:val="28"/>
          <w:szCs w:val="28"/>
        </w:rPr>
        <w:t>2. СОДЕРЖАНИЕ ПРОЕКТА</w:t>
      </w:r>
    </w:p>
    <w:p w:rsidR="00855401" w:rsidRDefault="00855401" w:rsidP="008A1A9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9E7E60">
        <w:rPr>
          <w:b/>
          <w:sz w:val="28"/>
          <w:szCs w:val="28"/>
        </w:rPr>
        <w:t>ИНФОРМАЦИЯ О ЗАЯВИТЕЛЕ:</w:t>
      </w:r>
    </w:p>
    <w:p w:rsidR="00855401" w:rsidRPr="00B51479" w:rsidRDefault="00855401" w:rsidP="00B51479">
      <w:pPr>
        <w:ind w:firstLine="708"/>
        <w:jc w:val="both"/>
        <w:rPr>
          <w:sz w:val="28"/>
          <w:szCs w:val="28"/>
        </w:rPr>
      </w:pPr>
      <w:r w:rsidRPr="005F710F">
        <w:rPr>
          <w:sz w:val="28"/>
          <w:szCs w:val="28"/>
        </w:rPr>
        <w:t>Новикова Юлия Владимировна, директор</w:t>
      </w:r>
      <w:r w:rsidRPr="005F710F">
        <w:rPr>
          <w:b/>
          <w:sz w:val="28"/>
          <w:szCs w:val="28"/>
        </w:rPr>
        <w:t xml:space="preserve"> </w:t>
      </w:r>
      <w:r w:rsidRPr="00065E34">
        <w:rPr>
          <w:sz w:val="28"/>
          <w:szCs w:val="28"/>
        </w:rPr>
        <w:t>м</w:t>
      </w:r>
      <w:r w:rsidRPr="005F710F">
        <w:rPr>
          <w:sz w:val="28"/>
          <w:szCs w:val="28"/>
        </w:rPr>
        <w:t xml:space="preserve">униципального бюджетного учреждения «Районный молодежный центр» Ванинского муниципального района. Телефон/факс: (842137) 7-18-07, 7-32-31, адрес электронной почты: </w:t>
      </w:r>
      <w:hyperlink r:id="rId4" w:history="1">
        <w:r w:rsidRPr="005F710F">
          <w:rPr>
            <w:rStyle w:val="Hyperlink"/>
            <w:color w:val="auto"/>
            <w:sz w:val="28"/>
            <w:szCs w:val="28"/>
            <w:lang w:val="en-US"/>
          </w:rPr>
          <w:t>vaninormc</w:t>
        </w:r>
        <w:r w:rsidRPr="005F710F">
          <w:rPr>
            <w:rStyle w:val="Hyperlink"/>
            <w:color w:val="auto"/>
            <w:sz w:val="28"/>
            <w:szCs w:val="28"/>
          </w:rPr>
          <w:t>@</w:t>
        </w:r>
        <w:r w:rsidRPr="005F710F">
          <w:rPr>
            <w:rStyle w:val="Hyperlink"/>
            <w:color w:val="auto"/>
            <w:sz w:val="28"/>
            <w:szCs w:val="28"/>
            <w:lang w:val="en-US"/>
          </w:rPr>
          <w:t>mail</w:t>
        </w:r>
        <w:r w:rsidRPr="005F710F">
          <w:rPr>
            <w:rStyle w:val="Hyperlink"/>
            <w:color w:val="auto"/>
            <w:sz w:val="28"/>
            <w:szCs w:val="28"/>
          </w:rPr>
          <w:t>.</w:t>
        </w:r>
        <w:r w:rsidRPr="005F710F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  <w:r w:rsidRPr="005F710F">
        <w:rPr>
          <w:sz w:val="28"/>
          <w:szCs w:val="28"/>
        </w:rPr>
        <w:t>.</w:t>
      </w:r>
    </w:p>
    <w:p w:rsidR="00855401" w:rsidRDefault="00855401" w:rsidP="008A1A9C">
      <w:pPr>
        <w:ind w:firstLine="708"/>
        <w:jc w:val="both"/>
        <w:rPr>
          <w:b/>
          <w:sz w:val="28"/>
          <w:szCs w:val="28"/>
        </w:rPr>
      </w:pPr>
      <w:r w:rsidRPr="00CC5C8C"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9E7E60">
        <w:rPr>
          <w:b/>
          <w:sz w:val="28"/>
          <w:szCs w:val="28"/>
        </w:rPr>
        <w:t>ПРОЕКТ</w:t>
      </w:r>
    </w:p>
    <w:p w:rsidR="00855401" w:rsidRPr="009421DA" w:rsidRDefault="00855401" w:rsidP="008A1A9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2.2.1. </w:t>
      </w:r>
      <w:r w:rsidRPr="009E7E60">
        <w:rPr>
          <w:b/>
          <w:sz w:val="28"/>
          <w:szCs w:val="28"/>
        </w:rPr>
        <w:t>Цель проекта: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7033D5">
        <w:rPr>
          <w:color w:val="000000"/>
          <w:sz w:val="28"/>
          <w:szCs w:val="28"/>
          <w:shd w:val="clear" w:color="auto" w:fill="FFFFFF"/>
        </w:rPr>
        <w:t>казание благотворительно</w:t>
      </w:r>
      <w:r>
        <w:rPr>
          <w:color w:val="000000"/>
          <w:sz w:val="28"/>
          <w:szCs w:val="28"/>
          <w:shd w:val="clear" w:color="auto" w:fill="FFFFFF"/>
        </w:rPr>
        <w:t>й помощи социально незащищенным семьям (многодетные, неполные семьи, а также, воспитывающие детей с ограниченными возможностями здоровья)</w:t>
      </w:r>
    </w:p>
    <w:p w:rsidR="00855401" w:rsidRDefault="00855401" w:rsidP="006868D6">
      <w:pPr>
        <w:ind w:firstLine="709"/>
        <w:jc w:val="both"/>
        <w:rPr>
          <w:b/>
          <w:sz w:val="28"/>
          <w:szCs w:val="28"/>
        </w:rPr>
      </w:pPr>
      <w:r w:rsidRPr="00360C28">
        <w:rPr>
          <w:b/>
          <w:sz w:val="28"/>
          <w:szCs w:val="28"/>
        </w:rPr>
        <w:t>2.2.2.</w:t>
      </w:r>
      <w:r>
        <w:rPr>
          <w:sz w:val="28"/>
          <w:szCs w:val="28"/>
        </w:rPr>
        <w:t xml:space="preserve"> </w:t>
      </w:r>
      <w:r w:rsidRPr="009E7E60">
        <w:rPr>
          <w:b/>
          <w:sz w:val="28"/>
          <w:szCs w:val="28"/>
        </w:rPr>
        <w:t>Задачи проекта:</w:t>
      </w:r>
    </w:p>
    <w:p w:rsidR="00855401" w:rsidRDefault="00855401" w:rsidP="006868D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1) Приобщить волонтеров к социальному служению;</w:t>
      </w:r>
    </w:p>
    <w:p w:rsidR="00855401" w:rsidRDefault="00855401" w:rsidP="00700A3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</w:t>
      </w:r>
      <w:r w:rsidRPr="00700A3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Привлечь предпринимателей из сферы красоты к благотворительности;</w:t>
      </w:r>
    </w:p>
    <w:p w:rsidR="00855401" w:rsidRDefault="00855401" w:rsidP="006868D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3) О</w:t>
      </w:r>
      <w:r w:rsidRPr="00343D65">
        <w:rPr>
          <w:color w:val="000000"/>
          <w:sz w:val="28"/>
          <w:szCs w:val="28"/>
          <w:shd w:val="clear" w:color="auto" w:fill="FFFFFF"/>
        </w:rPr>
        <w:t xml:space="preserve">рганизовать </w:t>
      </w:r>
      <w:r>
        <w:rPr>
          <w:color w:val="000000"/>
          <w:sz w:val="28"/>
          <w:szCs w:val="28"/>
          <w:shd w:val="clear" w:color="auto" w:fill="FFFFFF"/>
        </w:rPr>
        <w:t>акцию «Особенный день» для социально незащищенных семей;</w:t>
      </w:r>
    </w:p>
    <w:p w:rsidR="00855401" w:rsidRDefault="00855401" w:rsidP="006868D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4) Замотивировать матерей в труде воспитания;</w:t>
      </w:r>
    </w:p>
    <w:p w:rsidR="00855401" w:rsidRPr="00700A3E" w:rsidRDefault="00855401" w:rsidP="006868D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5) Приобщить семьи к здоровому и активному образу жизни;</w:t>
      </w:r>
    </w:p>
    <w:p w:rsidR="00855401" w:rsidRDefault="00855401" w:rsidP="006868D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6) Показать семьям Ванинского района достойный пример, на который стоит равняться;</w:t>
      </w:r>
    </w:p>
    <w:p w:rsidR="00855401" w:rsidRDefault="00855401" w:rsidP="006868D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7) П</w:t>
      </w:r>
      <w:r w:rsidRPr="007033D5">
        <w:rPr>
          <w:color w:val="000000"/>
          <w:sz w:val="28"/>
          <w:szCs w:val="28"/>
          <w:shd w:val="clear" w:color="auto" w:fill="FFFFFF"/>
        </w:rPr>
        <w:t xml:space="preserve">ривлечь внимание общественности к </w:t>
      </w:r>
      <w:r>
        <w:rPr>
          <w:color w:val="000000"/>
          <w:sz w:val="28"/>
          <w:szCs w:val="28"/>
          <w:shd w:val="clear" w:color="auto" w:fill="FFFFFF"/>
        </w:rPr>
        <w:t xml:space="preserve">проблемам многодетных, неполных семей, а также, </w:t>
      </w:r>
      <w:r w:rsidRPr="007033D5">
        <w:rPr>
          <w:sz w:val="28"/>
          <w:szCs w:val="28"/>
        </w:rPr>
        <w:t>воспитывающих детей с ограниченными возможностями здоровь</w:t>
      </w:r>
      <w:r>
        <w:rPr>
          <w:sz w:val="28"/>
          <w:szCs w:val="28"/>
        </w:rPr>
        <w:t>я.</w:t>
      </w:r>
    </w:p>
    <w:p w:rsidR="00855401" w:rsidRDefault="00855401" w:rsidP="008A1A9C">
      <w:pPr>
        <w:ind w:firstLine="709"/>
        <w:jc w:val="both"/>
        <w:rPr>
          <w:b/>
          <w:sz w:val="28"/>
          <w:szCs w:val="28"/>
        </w:rPr>
      </w:pPr>
      <w:r w:rsidRPr="00094842">
        <w:rPr>
          <w:b/>
          <w:sz w:val="28"/>
          <w:szCs w:val="28"/>
        </w:rPr>
        <w:t>2.2.3.</w:t>
      </w:r>
      <w:r>
        <w:rPr>
          <w:sz w:val="28"/>
          <w:szCs w:val="28"/>
        </w:rPr>
        <w:t xml:space="preserve"> </w:t>
      </w:r>
      <w:r w:rsidRPr="009E7E60">
        <w:rPr>
          <w:b/>
          <w:sz w:val="28"/>
          <w:szCs w:val="28"/>
        </w:rPr>
        <w:t>Актуальность проекта:</w:t>
      </w:r>
      <w:r>
        <w:rPr>
          <w:b/>
          <w:sz w:val="28"/>
          <w:szCs w:val="28"/>
        </w:rPr>
        <w:t xml:space="preserve"> </w:t>
      </w:r>
    </w:p>
    <w:p w:rsidR="00855401" w:rsidRPr="00E57131" w:rsidRDefault="00855401" w:rsidP="00E57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Благополучие семьи начинается с отца и матери. Лучший способ помочь детям из социально незащищенных семей – поддержать их родителей. </w:t>
      </w:r>
      <w:r w:rsidRPr="00E57131">
        <w:rPr>
          <w:sz w:val="28"/>
          <w:szCs w:val="28"/>
        </w:rPr>
        <w:t xml:space="preserve">Основной груз по </w:t>
      </w:r>
      <w:r>
        <w:rPr>
          <w:sz w:val="28"/>
          <w:szCs w:val="28"/>
        </w:rPr>
        <w:t xml:space="preserve">воспитанию и </w:t>
      </w:r>
      <w:r w:rsidRPr="00E57131">
        <w:rPr>
          <w:sz w:val="28"/>
          <w:szCs w:val="28"/>
        </w:rPr>
        <w:t>уходу за ребенком ложится на</w:t>
      </w:r>
      <w:r>
        <w:rPr>
          <w:sz w:val="28"/>
          <w:szCs w:val="28"/>
        </w:rPr>
        <w:t xml:space="preserve"> плечи матери</w:t>
      </w:r>
      <w:r w:rsidRPr="00E57131">
        <w:rPr>
          <w:sz w:val="28"/>
          <w:szCs w:val="28"/>
        </w:rPr>
        <w:t xml:space="preserve">. От ее линии поведения, мужества, выдержки, уравновешенности зависит судьба </w:t>
      </w:r>
      <w:r>
        <w:rPr>
          <w:sz w:val="28"/>
          <w:szCs w:val="28"/>
        </w:rPr>
        <w:t xml:space="preserve">детей </w:t>
      </w:r>
      <w:r w:rsidRPr="00E57131">
        <w:rPr>
          <w:sz w:val="28"/>
          <w:szCs w:val="28"/>
        </w:rPr>
        <w:t xml:space="preserve">и общая атмосфера в семье. Видя свою маму бодрой и веселой, </w:t>
      </w:r>
      <w:r>
        <w:rPr>
          <w:sz w:val="28"/>
          <w:szCs w:val="28"/>
        </w:rPr>
        <w:t xml:space="preserve">ребята </w:t>
      </w:r>
      <w:r w:rsidRPr="00E57131">
        <w:rPr>
          <w:sz w:val="28"/>
          <w:szCs w:val="28"/>
        </w:rPr>
        <w:t>учатся радоваться жизни.</w:t>
      </w:r>
      <w:r>
        <w:rPr>
          <w:sz w:val="28"/>
          <w:szCs w:val="28"/>
        </w:rPr>
        <w:t xml:space="preserve"> </w:t>
      </w:r>
      <w:r w:rsidRPr="00E57131">
        <w:rPr>
          <w:sz w:val="28"/>
          <w:szCs w:val="28"/>
        </w:rPr>
        <w:t>Дети с ограниченн</w:t>
      </w:r>
      <w:r>
        <w:rPr>
          <w:sz w:val="28"/>
          <w:szCs w:val="28"/>
        </w:rPr>
        <w:t>ыми возможностями здоровья</w:t>
      </w:r>
      <w:r w:rsidRPr="00E57131">
        <w:rPr>
          <w:sz w:val="28"/>
          <w:szCs w:val="28"/>
        </w:rPr>
        <w:t xml:space="preserve">, которые имеют разную степень инвалидности, требуют повышенного внимания, их родители попросту лишены личного времени. </w:t>
      </w:r>
      <w:r>
        <w:rPr>
          <w:sz w:val="28"/>
          <w:szCs w:val="28"/>
        </w:rPr>
        <w:t xml:space="preserve">Многодетные семьи, зачастую ограничены в средствах и не могут себе позволить излишеств и развлечений. Проект позволит маме отдохнуть и </w:t>
      </w:r>
      <w:r w:rsidRPr="00E57131">
        <w:rPr>
          <w:sz w:val="28"/>
          <w:szCs w:val="28"/>
        </w:rPr>
        <w:t xml:space="preserve"> заняться собой</w:t>
      </w:r>
      <w:r>
        <w:rPr>
          <w:sz w:val="28"/>
          <w:szCs w:val="28"/>
        </w:rPr>
        <w:t xml:space="preserve">, а детям получить новые впечатления. </w:t>
      </w:r>
    </w:p>
    <w:p w:rsidR="00855401" w:rsidRDefault="00855401" w:rsidP="008A1A9C">
      <w:pPr>
        <w:ind w:firstLine="709"/>
        <w:jc w:val="both"/>
        <w:rPr>
          <w:sz w:val="28"/>
          <w:szCs w:val="28"/>
        </w:rPr>
      </w:pPr>
      <w:r w:rsidRPr="00534838">
        <w:rPr>
          <w:b/>
          <w:sz w:val="28"/>
          <w:szCs w:val="28"/>
        </w:rPr>
        <w:t>2.2.4.</w:t>
      </w:r>
      <w:r>
        <w:rPr>
          <w:sz w:val="28"/>
          <w:szCs w:val="28"/>
        </w:rPr>
        <w:t xml:space="preserve"> </w:t>
      </w:r>
      <w:r w:rsidRPr="009E7E60">
        <w:rPr>
          <w:b/>
          <w:sz w:val="28"/>
          <w:szCs w:val="28"/>
        </w:rPr>
        <w:t>Целевая аудитория:</w:t>
      </w:r>
      <w:r>
        <w:rPr>
          <w:b/>
          <w:sz w:val="28"/>
          <w:szCs w:val="28"/>
        </w:rPr>
        <w:t xml:space="preserve"> </w:t>
      </w:r>
      <w:r w:rsidRPr="00D4321D">
        <w:rPr>
          <w:sz w:val="28"/>
          <w:szCs w:val="28"/>
        </w:rPr>
        <w:t>социально</w:t>
      </w:r>
      <w:r>
        <w:rPr>
          <w:b/>
          <w:sz w:val="28"/>
          <w:szCs w:val="28"/>
        </w:rPr>
        <w:t xml:space="preserve"> </w:t>
      </w:r>
      <w:r w:rsidRPr="00D4321D">
        <w:rPr>
          <w:sz w:val="28"/>
          <w:szCs w:val="28"/>
        </w:rPr>
        <w:t>незащищенные семьи Ванинского муниципального района</w:t>
      </w:r>
      <w:r>
        <w:rPr>
          <w:sz w:val="28"/>
          <w:szCs w:val="28"/>
        </w:rPr>
        <w:t xml:space="preserve"> (</w:t>
      </w:r>
      <w:r>
        <w:rPr>
          <w:color w:val="000000"/>
          <w:sz w:val="28"/>
          <w:szCs w:val="28"/>
          <w:shd w:val="clear" w:color="auto" w:fill="FFFFFF"/>
        </w:rPr>
        <w:t>многодетные, неполные семьи, а также, воспитывающие детей с ограниченными возможностями здоровья)</w:t>
      </w:r>
      <w:r w:rsidRPr="00D4321D">
        <w:rPr>
          <w:sz w:val="28"/>
          <w:szCs w:val="28"/>
        </w:rPr>
        <w:t>.</w:t>
      </w:r>
    </w:p>
    <w:p w:rsidR="00855401" w:rsidRDefault="00855401" w:rsidP="008A1A9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CD3087">
        <w:rPr>
          <w:b/>
          <w:sz w:val="28"/>
          <w:szCs w:val="28"/>
        </w:rPr>
        <w:t>2.2.5.</w:t>
      </w:r>
      <w:r>
        <w:rPr>
          <w:sz w:val="28"/>
          <w:szCs w:val="28"/>
        </w:rPr>
        <w:t xml:space="preserve"> </w:t>
      </w:r>
      <w:r w:rsidRPr="009E7E60">
        <w:rPr>
          <w:b/>
          <w:sz w:val="28"/>
          <w:szCs w:val="28"/>
        </w:rPr>
        <w:t>География проекта:</w:t>
      </w:r>
      <w:r w:rsidRPr="009E7E60">
        <w:rPr>
          <w:sz w:val="28"/>
          <w:szCs w:val="28"/>
        </w:rPr>
        <w:t xml:space="preserve"> Ванинский муниципальный район Хабаровского края.</w:t>
      </w:r>
    </w:p>
    <w:p w:rsidR="00855401" w:rsidRDefault="00855401" w:rsidP="008A1A9C">
      <w:pPr>
        <w:ind w:firstLine="708"/>
        <w:rPr>
          <w:b/>
          <w:sz w:val="28"/>
          <w:szCs w:val="28"/>
        </w:rPr>
      </w:pPr>
      <w:r w:rsidRPr="00420CDF">
        <w:rPr>
          <w:b/>
          <w:sz w:val="28"/>
          <w:szCs w:val="28"/>
        </w:rPr>
        <w:t>2.2.6. Привлеченные партнеры, спонсоры в реализации проекта (программы):</w:t>
      </w:r>
    </w:p>
    <w:p w:rsidR="00855401" w:rsidRDefault="00855401" w:rsidP="008A1A9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Отдел</w:t>
      </w:r>
      <w:r w:rsidRPr="00D92D48">
        <w:rPr>
          <w:sz w:val="28"/>
          <w:szCs w:val="28"/>
        </w:rPr>
        <w:t xml:space="preserve"> по молодежной политике и спорту администрации Ванинског</w:t>
      </w:r>
      <w:r>
        <w:rPr>
          <w:sz w:val="28"/>
          <w:szCs w:val="28"/>
        </w:rPr>
        <w:t>о муниципального района;</w:t>
      </w:r>
    </w:p>
    <w:p w:rsidR="00855401" w:rsidRDefault="00855401" w:rsidP="00374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Координационный совет рабочей и служащей молодежи Ванинского муниципального района;</w:t>
      </w:r>
    </w:p>
    <w:p w:rsidR="00855401" w:rsidRDefault="00855401" w:rsidP="00374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Волонтерский корпус Ванинского района;</w:t>
      </w:r>
    </w:p>
    <w:p w:rsidR="00855401" w:rsidRDefault="00855401" w:rsidP="003748B4">
      <w:pPr>
        <w:ind w:firstLine="709"/>
        <w:jc w:val="both"/>
        <w:rPr>
          <w:sz w:val="28"/>
          <w:szCs w:val="28"/>
        </w:rPr>
      </w:pPr>
      <w:r w:rsidRPr="00580078">
        <w:rPr>
          <w:sz w:val="28"/>
          <w:szCs w:val="28"/>
        </w:rPr>
        <w:t xml:space="preserve">- КГКУ </w:t>
      </w:r>
      <w:r>
        <w:rPr>
          <w:sz w:val="28"/>
          <w:szCs w:val="28"/>
        </w:rPr>
        <w:t>«Центр социальной поддержки населения по Ванинскому району»;</w:t>
      </w:r>
    </w:p>
    <w:p w:rsidR="00855401" w:rsidRDefault="00855401" w:rsidP="00374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предприниматели (физические лица), предоставляющие услуги по ногтевому сервису, парикмахерские услуги, визаж, фотографы (фотостудии), флористы, аниматоры, ведущие свою деятельность на территории Ванинского муниципального района.</w:t>
      </w:r>
    </w:p>
    <w:p w:rsidR="00855401" w:rsidRDefault="00855401" w:rsidP="008A1A9C">
      <w:pPr>
        <w:tabs>
          <w:tab w:val="left" w:pos="1080"/>
        </w:tabs>
        <w:ind w:firstLine="709"/>
        <w:jc w:val="both"/>
        <w:rPr>
          <w:b/>
          <w:sz w:val="28"/>
          <w:szCs w:val="28"/>
        </w:rPr>
      </w:pPr>
      <w:r w:rsidRPr="00420CDF">
        <w:rPr>
          <w:b/>
          <w:sz w:val="28"/>
          <w:szCs w:val="28"/>
        </w:rPr>
        <w:t>2.2.7. График осуществления проекта.</w:t>
      </w:r>
    </w:p>
    <w:p w:rsidR="00855401" w:rsidRPr="00420CDF" w:rsidRDefault="00855401" w:rsidP="008A1A9C">
      <w:pPr>
        <w:tabs>
          <w:tab w:val="left" w:pos="1080"/>
        </w:tabs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489"/>
        <w:gridCol w:w="1579"/>
        <w:gridCol w:w="1873"/>
        <w:gridCol w:w="2035"/>
      </w:tblGrid>
      <w:tr w:rsidR="00855401" w:rsidRPr="007562CF" w:rsidTr="00146064">
        <w:tc>
          <w:tcPr>
            <w:tcW w:w="594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</w:p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№ п/п</w:t>
            </w:r>
          </w:p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</w:p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Основные этапы проекта и мероприятия</w:t>
            </w:r>
          </w:p>
        </w:tc>
        <w:tc>
          <w:tcPr>
            <w:tcW w:w="1579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</w:p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873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</w:p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2035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</w:p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Ответственные исполнители</w:t>
            </w:r>
          </w:p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</w:p>
        </w:tc>
      </w:tr>
      <w:tr w:rsidR="00855401" w:rsidTr="00146064">
        <w:tc>
          <w:tcPr>
            <w:tcW w:w="9570" w:type="dxa"/>
            <w:gridSpan w:val="5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b/>
                <w:sz w:val="28"/>
                <w:szCs w:val="28"/>
                <w:lang w:val="en-US"/>
              </w:rPr>
              <w:t>I</w:t>
            </w:r>
            <w:r w:rsidRPr="00146064">
              <w:rPr>
                <w:b/>
                <w:sz w:val="28"/>
                <w:szCs w:val="28"/>
              </w:rPr>
              <w:t xml:space="preserve"> этап: Организационные мероприятия</w:t>
            </w:r>
          </w:p>
        </w:tc>
      </w:tr>
      <w:tr w:rsidR="00855401" w:rsidTr="00146064">
        <w:tc>
          <w:tcPr>
            <w:tcW w:w="594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1</w:t>
            </w:r>
          </w:p>
        </w:tc>
        <w:tc>
          <w:tcPr>
            <w:tcW w:w="3489" w:type="dxa"/>
          </w:tcPr>
          <w:p w:rsidR="00855401" w:rsidRPr="00146064" w:rsidRDefault="00855401" w:rsidP="00243462">
            <w:pPr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Распространение информации о проекте:</w:t>
            </w:r>
            <w:r w:rsidRPr="00146064">
              <w:rPr>
                <w:sz w:val="28"/>
                <w:szCs w:val="28"/>
              </w:rPr>
              <w:br/>
              <w:t>- письма в учреждения и организации Ванинского района;</w:t>
            </w:r>
          </w:p>
          <w:p w:rsidR="00855401" w:rsidRPr="00146064" w:rsidRDefault="00855401" w:rsidP="00243462">
            <w:pPr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- объявления на интернет-ресурсах;</w:t>
            </w:r>
          </w:p>
          <w:p w:rsidR="00855401" w:rsidRPr="00146064" w:rsidRDefault="00855401" w:rsidP="00243462">
            <w:pPr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- афиши на улицах п. Ванино</w:t>
            </w:r>
          </w:p>
        </w:tc>
        <w:tc>
          <w:tcPr>
            <w:tcW w:w="1579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2018</w:t>
            </w:r>
          </w:p>
          <w:p w:rsidR="00855401" w:rsidRPr="00146064" w:rsidRDefault="00855401" w:rsidP="00243462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п. Ванино</w:t>
            </w:r>
          </w:p>
        </w:tc>
        <w:tc>
          <w:tcPr>
            <w:tcW w:w="2035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МБУ «Районный молодежный центр»</w:t>
            </w:r>
          </w:p>
          <w:p w:rsidR="00855401" w:rsidRPr="00146064" w:rsidRDefault="00855401" w:rsidP="00243462">
            <w:pPr>
              <w:rPr>
                <w:sz w:val="28"/>
                <w:szCs w:val="28"/>
              </w:rPr>
            </w:pPr>
          </w:p>
        </w:tc>
      </w:tr>
      <w:tr w:rsidR="00855401" w:rsidTr="00146064">
        <w:tc>
          <w:tcPr>
            <w:tcW w:w="594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2</w:t>
            </w:r>
          </w:p>
        </w:tc>
        <w:tc>
          <w:tcPr>
            <w:tcW w:w="3489" w:type="dxa"/>
          </w:tcPr>
          <w:p w:rsidR="00855401" w:rsidRPr="00146064" w:rsidRDefault="00855401" w:rsidP="00243462">
            <w:pPr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Поиск волонтеров для проекта</w:t>
            </w:r>
          </w:p>
        </w:tc>
        <w:tc>
          <w:tcPr>
            <w:tcW w:w="1579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2018</w:t>
            </w:r>
          </w:p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п. Ванино</w:t>
            </w:r>
          </w:p>
        </w:tc>
        <w:tc>
          <w:tcPr>
            <w:tcW w:w="2035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МБУ «Районный молодежный центр»</w:t>
            </w:r>
          </w:p>
        </w:tc>
      </w:tr>
      <w:tr w:rsidR="00855401" w:rsidTr="00146064">
        <w:tc>
          <w:tcPr>
            <w:tcW w:w="594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3</w:t>
            </w:r>
          </w:p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855401" w:rsidRPr="00146064" w:rsidRDefault="00855401" w:rsidP="00243462">
            <w:pPr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Выбор семей для участия в проекте</w:t>
            </w:r>
          </w:p>
        </w:tc>
        <w:tc>
          <w:tcPr>
            <w:tcW w:w="1579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2018</w:t>
            </w:r>
          </w:p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МБУ «Районный молодежный центр»</w:t>
            </w:r>
          </w:p>
        </w:tc>
        <w:tc>
          <w:tcPr>
            <w:tcW w:w="2035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МБУ «Районный молодежный центр»</w:t>
            </w:r>
          </w:p>
        </w:tc>
      </w:tr>
      <w:tr w:rsidR="00855401" w:rsidTr="00146064">
        <w:tc>
          <w:tcPr>
            <w:tcW w:w="594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4</w:t>
            </w:r>
          </w:p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855401" w:rsidRPr="00146064" w:rsidRDefault="00855401" w:rsidP="00243462">
            <w:pPr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Заседание инициативной группы</w:t>
            </w:r>
          </w:p>
        </w:tc>
        <w:tc>
          <w:tcPr>
            <w:tcW w:w="1579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2018</w:t>
            </w:r>
          </w:p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МБУ «Районный молодежный центр»</w:t>
            </w:r>
          </w:p>
        </w:tc>
        <w:tc>
          <w:tcPr>
            <w:tcW w:w="2035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МБУ «Районный молодежный центр»</w:t>
            </w:r>
          </w:p>
        </w:tc>
      </w:tr>
      <w:tr w:rsidR="00855401" w:rsidTr="00146064">
        <w:tc>
          <w:tcPr>
            <w:tcW w:w="594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5</w:t>
            </w:r>
          </w:p>
        </w:tc>
        <w:tc>
          <w:tcPr>
            <w:tcW w:w="3489" w:type="dxa"/>
          </w:tcPr>
          <w:p w:rsidR="00855401" w:rsidRPr="00146064" w:rsidRDefault="00855401" w:rsidP="00146064">
            <w:pPr>
              <w:jc w:val="both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Заключение договоров с</w:t>
            </w:r>
          </w:p>
          <w:p w:rsidR="00855401" w:rsidRPr="00146064" w:rsidRDefault="00855401" w:rsidP="00146064">
            <w:pPr>
              <w:jc w:val="both"/>
              <w:rPr>
                <w:sz w:val="28"/>
                <w:szCs w:val="28"/>
              </w:rPr>
            </w:pPr>
            <w:r w:rsidRPr="00146064">
              <w:rPr>
                <w:color w:val="000000"/>
                <w:sz w:val="28"/>
                <w:szCs w:val="28"/>
                <w:shd w:val="clear" w:color="auto" w:fill="FFFFFF"/>
              </w:rPr>
              <w:t>парикмахерами, мастерами ногтевого сервиса, визажистами, фотографами</w:t>
            </w:r>
          </w:p>
        </w:tc>
        <w:tc>
          <w:tcPr>
            <w:tcW w:w="1579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2018</w:t>
            </w:r>
          </w:p>
          <w:p w:rsidR="00855401" w:rsidRPr="00146064" w:rsidRDefault="00855401" w:rsidP="00243462">
            <w:pPr>
              <w:rPr>
                <w:sz w:val="28"/>
                <w:szCs w:val="28"/>
              </w:rPr>
            </w:pPr>
          </w:p>
          <w:p w:rsidR="00855401" w:rsidRPr="00146064" w:rsidRDefault="00855401" w:rsidP="00243462">
            <w:pPr>
              <w:rPr>
                <w:sz w:val="28"/>
                <w:szCs w:val="28"/>
              </w:rPr>
            </w:pPr>
          </w:p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МБУ «Районный молодежный центр»</w:t>
            </w:r>
          </w:p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МБУ «Районный молодежный центр»</w:t>
            </w:r>
          </w:p>
          <w:p w:rsidR="00855401" w:rsidRPr="00146064" w:rsidRDefault="00855401" w:rsidP="00243462">
            <w:pPr>
              <w:rPr>
                <w:sz w:val="28"/>
                <w:szCs w:val="28"/>
              </w:rPr>
            </w:pPr>
          </w:p>
        </w:tc>
      </w:tr>
      <w:tr w:rsidR="00855401" w:rsidTr="00146064">
        <w:tc>
          <w:tcPr>
            <w:tcW w:w="9570" w:type="dxa"/>
            <w:gridSpan w:val="5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b/>
                <w:sz w:val="28"/>
                <w:szCs w:val="28"/>
                <w:lang w:val="en-US"/>
              </w:rPr>
              <w:t>II</w:t>
            </w:r>
            <w:r w:rsidRPr="00146064">
              <w:rPr>
                <w:b/>
                <w:sz w:val="28"/>
                <w:szCs w:val="28"/>
              </w:rPr>
              <w:t xml:space="preserve"> этап: Проведение акций </w:t>
            </w:r>
          </w:p>
        </w:tc>
      </w:tr>
      <w:tr w:rsidR="00855401" w:rsidTr="00146064">
        <w:tc>
          <w:tcPr>
            <w:tcW w:w="594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</w:p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6</w:t>
            </w:r>
          </w:p>
        </w:tc>
        <w:tc>
          <w:tcPr>
            <w:tcW w:w="3489" w:type="dxa"/>
          </w:tcPr>
          <w:p w:rsidR="00855401" w:rsidRPr="00146064" w:rsidRDefault="00855401" w:rsidP="00243462">
            <w:pPr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Разработка индивидуальной программы для каждой семьи с учетом пожеланий участников (для мамы и для детей)</w:t>
            </w:r>
          </w:p>
        </w:tc>
        <w:tc>
          <w:tcPr>
            <w:tcW w:w="1579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2018</w:t>
            </w:r>
            <w:r w:rsidRPr="00146064">
              <w:rPr>
                <w:sz w:val="28"/>
                <w:szCs w:val="28"/>
              </w:rPr>
              <w:t xml:space="preserve"> - февраль 201</w:t>
            </w:r>
            <w:bookmarkStart w:id="0" w:name="_GoBack"/>
            <w:bookmarkEnd w:id="0"/>
            <w:r>
              <w:rPr>
                <w:sz w:val="28"/>
                <w:szCs w:val="28"/>
              </w:rPr>
              <w:t>9</w:t>
            </w:r>
          </w:p>
        </w:tc>
        <w:tc>
          <w:tcPr>
            <w:tcW w:w="1873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МБУ «Районный молодежный центр»</w:t>
            </w:r>
          </w:p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МБУ «Районный молодежный центр»</w:t>
            </w:r>
          </w:p>
          <w:p w:rsidR="00855401" w:rsidRPr="00146064" w:rsidRDefault="00855401" w:rsidP="00243462">
            <w:pPr>
              <w:rPr>
                <w:sz w:val="28"/>
                <w:szCs w:val="28"/>
              </w:rPr>
            </w:pPr>
          </w:p>
        </w:tc>
      </w:tr>
      <w:tr w:rsidR="00855401" w:rsidTr="00146064">
        <w:tc>
          <w:tcPr>
            <w:tcW w:w="594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</w:p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7</w:t>
            </w:r>
          </w:p>
        </w:tc>
        <w:tc>
          <w:tcPr>
            <w:tcW w:w="3489" w:type="dxa"/>
          </w:tcPr>
          <w:p w:rsidR="00855401" w:rsidRPr="00146064" w:rsidRDefault="00855401" w:rsidP="00243462">
            <w:pPr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Проведение акции «Особый день»:</w:t>
            </w:r>
          </w:p>
          <w:p w:rsidR="00855401" w:rsidRPr="00146064" w:rsidRDefault="00855401" w:rsidP="00E506E4">
            <w:pPr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- преображение мамы с помощью мастеров из сферы красоты;</w:t>
            </w:r>
            <w:r w:rsidRPr="00146064">
              <w:rPr>
                <w:sz w:val="28"/>
                <w:szCs w:val="28"/>
              </w:rPr>
              <w:br/>
              <w:t>- развлекательная программа для детей;</w:t>
            </w:r>
          </w:p>
          <w:p w:rsidR="00855401" w:rsidRPr="00146064" w:rsidRDefault="00855401" w:rsidP="00E506E4">
            <w:pPr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- посещение бассейна;</w:t>
            </w:r>
          </w:p>
          <w:p w:rsidR="00855401" w:rsidRPr="00146064" w:rsidRDefault="00855401" w:rsidP="00E506E4">
            <w:pPr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- совместная фотосессия</w:t>
            </w:r>
          </w:p>
        </w:tc>
        <w:tc>
          <w:tcPr>
            <w:tcW w:w="1579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декабрь 2019</w:t>
            </w:r>
          </w:p>
        </w:tc>
        <w:tc>
          <w:tcPr>
            <w:tcW w:w="1873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п. Ванино</w:t>
            </w:r>
          </w:p>
        </w:tc>
        <w:tc>
          <w:tcPr>
            <w:tcW w:w="2035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МБУ «Районный молодежный центр»</w:t>
            </w:r>
          </w:p>
        </w:tc>
      </w:tr>
      <w:tr w:rsidR="00855401" w:rsidTr="00146064">
        <w:tc>
          <w:tcPr>
            <w:tcW w:w="9570" w:type="dxa"/>
            <w:gridSpan w:val="5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b/>
                <w:sz w:val="28"/>
                <w:szCs w:val="28"/>
                <w:lang w:val="en-US"/>
              </w:rPr>
              <w:t>III</w:t>
            </w:r>
            <w:r w:rsidRPr="00146064">
              <w:rPr>
                <w:b/>
                <w:sz w:val="28"/>
                <w:szCs w:val="28"/>
              </w:rPr>
              <w:t xml:space="preserve"> этап: Проведение фестиваля</w:t>
            </w:r>
          </w:p>
        </w:tc>
      </w:tr>
      <w:tr w:rsidR="00855401" w:rsidTr="00146064">
        <w:tc>
          <w:tcPr>
            <w:tcW w:w="594" w:type="dxa"/>
          </w:tcPr>
          <w:p w:rsidR="00855401" w:rsidRPr="00146064" w:rsidRDefault="00855401" w:rsidP="00243462">
            <w:pPr>
              <w:rPr>
                <w:sz w:val="28"/>
                <w:szCs w:val="28"/>
              </w:rPr>
            </w:pPr>
          </w:p>
          <w:p w:rsidR="00855401" w:rsidRPr="00146064" w:rsidRDefault="00855401" w:rsidP="00243462">
            <w:pPr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8</w:t>
            </w:r>
          </w:p>
        </w:tc>
        <w:tc>
          <w:tcPr>
            <w:tcW w:w="3489" w:type="dxa"/>
          </w:tcPr>
          <w:p w:rsidR="00855401" w:rsidRPr="00146064" w:rsidRDefault="00855401" w:rsidP="00243462">
            <w:pPr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Проведение благотворительного конкурса хэндмэйд открыток «Пусть всегда будет мама!»</w:t>
            </w:r>
          </w:p>
        </w:tc>
        <w:tc>
          <w:tcPr>
            <w:tcW w:w="1579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2019</w:t>
            </w:r>
          </w:p>
        </w:tc>
        <w:tc>
          <w:tcPr>
            <w:tcW w:w="1873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Ванинский район</w:t>
            </w:r>
          </w:p>
        </w:tc>
        <w:tc>
          <w:tcPr>
            <w:tcW w:w="2035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МБУ «Районный молодежный центр»</w:t>
            </w:r>
          </w:p>
        </w:tc>
      </w:tr>
      <w:tr w:rsidR="00855401" w:rsidTr="00146064">
        <w:tc>
          <w:tcPr>
            <w:tcW w:w="594" w:type="dxa"/>
          </w:tcPr>
          <w:p w:rsidR="00855401" w:rsidRPr="00146064" w:rsidRDefault="00855401" w:rsidP="00243462">
            <w:pPr>
              <w:rPr>
                <w:sz w:val="28"/>
                <w:szCs w:val="28"/>
              </w:rPr>
            </w:pPr>
          </w:p>
          <w:p w:rsidR="00855401" w:rsidRPr="00146064" w:rsidRDefault="00855401" w:rsidP="00243462">
            <w:pPr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9</w:t>
            </w:r>
          </w:p>
        </w:tc>
        <w:tc>
          <w:tcPr>
            <w:tcW w:w="3489" w:type="dxa"/>
          </w:tcPr>
          <w:p w:rsidR="00855401" w:rsidRPr="00146064" w:rsidRDefault="00855401" w:rsidP="00243462">
            <w:pPr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Подготовка семейного фестиваля «Мама»</w:t>
            </w:r>
          </w:p>
        </w:tc>
        <w:tc>
          <w:tcPr>
            <w:tcW w:w="1579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2019</w:t>
            </w:r>
          </w:p>
        </w:tc>
        <w:tc>
          <w:tcPr>
            <w:tcW w:w="1873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МБУ «Районный молодежный центр»</w:t>
            </w:r>
          </w:p>
        </w:tc>
        <w:tc>
          <w:tcPr>
            <w:tcW w:w="2035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МБУ «Районный молодежный центр»</w:t>
            </w:r>
          </w:p>
        </w:tc>
      </w:tr>
      <w:tr w:rsidR="00855401" w:rsidTr="00146064">
        <w:tc>
          <w:tcPr>
            <w:tcW w:w="594" w:type="dxa"/>
          </w:tcPr>
          <w:p w:rsidR="00855401" w:rsidRPr="00146064" w:rsidRDefault="00855401" w:rsidP="00243462">
            <w:pPr>
              <w:rPr>
                <w:sz w:val="28"/>
                <w:szCs w:val="28"/>
              </w:rPr>
            </w:pPr>
          </w:p>
          <w:p w:rsidR="00855401" w:rsidRPr="00146064" w:rsidRDefault="00855401" w:rsidP="00243462">
            <w:pPr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10</w:t>
            </w:r>
          </w:p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</w:p>
          <w:p w:rsidR="00855401" w:rsidRPr="00146064" w:rsidRDefault="00855401" w:rsidP="00243462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855401" w:rsidRPr="00146064" w:rsidRDefault="00855401" w:rsidP="00243462">
            <w:pPr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Проведение семейного фестиваля «Мама»</w:t>
            </w:r>
          </w:p>
        </w:tc>
        <w:tc>
          <w:tcPr>
            <w:tcW w:w="1579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декабрь</w:t>
            </w:r>
          </w:p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855401" w:rsidRPr="00146064" w:rsidRDefault="00855401" w:rsidP="00243462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МБУ «Районный Дом культуры»</w:t>
            </w:r>
          </w:p>
        </w:tc>
        <w:tc>
          <w:tcPr>
            <w:tcW w:w="2035" w:type="dxa"/>
          </w:tcPr>
          <w:p w:rsidR="00855401" w:rsidRPr="00146064" w:rsidRDefault="00855401" w:rsidP="00146064">
            <w:pPr>
              <w:jc w:val="center"/>
              <w:rPr>
                <w:sz w:val="28"/>
                <w:szCs w:val="28"/>
              </w:rPr>
            </w:pPr>
            <w:r w:rsidRPr="00146064">
              <w:rPr>
                <w:sz w:val="28"/>
                <w:szCs w:val="28"/>
              </w:rPr>
              <w:t>МБУ «Районный молодежный центр»</w:t>
            </w:r>
          </w:p>
        </w:tc>
      </w:tr>
    </w:tbl>
    <w:p w:rsidR="00855401" w:rsidRDefault="00855401" w:rsidP="008A1A9C">
      <w:pPr>
        <w:ind w:firstLine="709"/>
        <w:jc w:val="both"/>
        <w:rPr>
          <w:b/>
          <w:sz w:val="28"/>
          <w:szCs w:val="28"/>
        </w:rPr>
      </w:pPr>
    </w:p>
    <w:p w:rsidR="00855401" w:rsidRDefault="00855401" w:rsidP="001A67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2.2.8</w:t>
      </w:r>
      <w:r w:rsidRPr="00036D4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Краткое о</w:t>
      </w:r>
      <w:r w:rsidRPr="00036D43">
        <w:rPr>
          <w:b/>
          <w:sz w:val="28"/>
          <w:szCs w:val="28"/>
        </w:rPr>
        <w:t>писание проекта:</w:t>
      </w:r>
    </w:p>
    <w:p w:rsidR="00855401" w:rsidRPr="000E3743" w:rsidRDefault="00855401" w:rsidP="000E374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7033D5">
        <w:rPr>
          <w:sz w:val="28"/>
          <w:szCs w:val="28"/>
        </w:rPr>
        <w:t>направлен на вдохновение</w:t>
      </w:r>
      <w:r>
        <w:rPr>
          <w:sz w:val="28"/>
          <w:szCs w:val="28"/>
        </w:rPr>
        <w:t xml:space="preserve"> мам, оказавшихся в особенной ситуации, и </w:t>
      </w:r>
      <w:r w:rsidRPr="007033D5">
        <w:rPr>
          <w:sz w:val="28"/>
          <w:szCs w:val="28"/>
        </w:rPr>
        <w:t xml:space="preserve"> позволяет им вспомнить, что в жизни есть настоящее волшебство, добрые люди и любовь.</w:t>
      </w:r>
      <w:r>
        <w:rPr>
          <w:b/>
          <w:sz w:val="28"/>
          <w:szCs w:val="28"/>
        </w:rPr>
        <w:t xml:space="preserve"> </w:t>
      </w:r>
      <w:r w:rsidRPr="001A678E">
        <w:rPr>
          <w:sz w:val="28"/>
          <w:szCs w:val="28"/>
        </w:rPr>
        <w:t>В рамках каждой акции</w:t>
      </w:r>
      <w:r>
        <w:rPr>
          <w:sz w:val="28"/>
          <w:szCs w:val="28"/>
        </w:rPr>
        <w:t xml:space="preserve"> </w:t>
      </w:r>
      <w:r w:rsidRPr="001A678E">
        <w:rPr>
          <w:sz w:val="28"/>
          <w:szCs w:val="28"/>
        </w:rPr>
        <w:t>мы постараемся</w:t>
      </w:r>
      <w:r>
        <w:rPr>
          <w:b/>
          <w:sz w:val="28"/>
          <w:szCs w:val="28"/>
        </w:rPr>
        <w:t xml:space="preserve"> </w:t>
      </w:r>
      <w:r w:rsidRPr="00E57131">
        <w:rPr>
          <w:sz w:val="28"/>
          <w:szCs w:val="28"/>
        </w:rPr>
        <w:t xml:space="preserve">подчеркнуть красоту мам, </w:t>
      </w:r>
      <w:r>
        <w:rPr>
          <w:sz w:val="28"/>
          <w:szCs w:val="28"/>
        </w:rPr>
        <w:t>с</w:t>
      </w:r>
      <w:r w:rsidRPr="00E57131">
        <w:rPr>
          <w:sz w:val="28"/>
          <w:szCs w:val="28"/>
        </w:rPr>
        <w:t xml:space="preserve">оздать атмосферу преображения, </w:t>
      </w:r>
      <w:r>
        <w:rPr>
          <w:sz w:val="28"/>
          <w:szCs w:val="28"/>
        </w:rPr>
        <w:t>какого-то нового жизненного этапа. В то же время для детей будут организованы необычные формы досуга. В этой части планируется привлечь волонтеров. Будут подготовлены соответствующие развлекательные программы, марафоны настольных игр, экскурсии. Пока мама посвящает время себе, дети на мастер-классах смогут заняться современными хэндмэйд направлениями и подготовить для неё подарки. Завершением акции станет профессиональная семейная фотосессия, которая сохранит воспоминания об этом особенном дне.</w:t>
      </w:r>
    </w:p>
    <w:p w:rsidR="00855401" w:rsidRDefault="00855401" w:rsidP="008A1A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ноябре в рамках проекта пройдет благотворительный конкурс хэндмэйд открыток </w:t>
      </w:r>
      <w:r w:rsidRPr="00B90336">
        <w:rPr>
          <w:sz w:val="28"/>
          <w:szCs w:val="28"/>
        </w:rPr>
        <w:t>«Пусть всегда будет мама!»</w:t>
      </w:r>
      <w:r>
        <w:rPr>
          <w:sz w:val="28"/>
          <w:szCs w:val="28"/>
        </w:rPr>
        <w:t xml:space="preserve"> среди учащихся общеобразовательных учреждений, посвященный Дню матери. Лучшие работы будут вручены героиням проекта на фестивале.</w:t>
      </w:r>
    </w:p>
    <w:p w:rsidR="00855401" w:rsidRPr="00173CCE" w:rsidRDefault="00855401" w:rsidP="008A1A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Накануне Нового 2019 года пройдет большой семейный фестиваль «Мама». В</w:t>
      </w:r>
      <w:r w:rsidRPr="00B90336">
        <w:rPr>
          <w:sz w:val="28"/>
          <w:szCs w:val="28"/>
        </w:rPr>
        <w:t xml:space="preserve"> рамках фестиваля </w:t>
      </w:r>
      <w:r>
        <w:rPr>
          <w:sz w:val="28"/>
          <w:szCs w:val="28"/>
        </w:rPr>
        <w:t>будет организована концертная программа, тематический</w:t>
      </w:r>
      <w:r w:rsidRPr="00B90336">
        <w:rPr>
          <w:sz w:val="28"/>
          <w:szCs w:val="28"/>
        </w:rPr>
        <w:t xml:space="preserve"> кинопоказ, </w:t>
      </w:r>
      <w:r>
        <w:rPr>
          <w:sz w:val="28"/>
          <w:szCs w:val="28"/>
        </w:rPr>
        <w:t xml:space="preserve">развлекательные программы для детей с привлечением аниматоров, фотовыставки, </w:t>
      </w:r>
      <w:r w:rsidRPr="00B90336">
        <w:rPr>
          <w:sz w:val="28"/>
          <w:szCs w:val="28"/>
        </w:rPr>
        <w:t>мастер-классы по</w:t>
      </w:r>
      <w:r>
        <w:rPr>
          <w:sz w:val="28"/>
          <w:szCs w:val="28"/>
        </w:rPr>
        <w:t xml:space="preserve"> кулинарии, дизайну, флористике, уходу за собой. Кульминацией мероприятия станет презентация проекта и вручение мамам сертификатов на бесплатное посещение бассейна или тренажерного зала. Основная цель фестиваля показать для родителей достойный пример в лице участниц проекта и вдохновить их созидать свой домашний очаг. Также, через мероприятие организаторы обратят внимание предпринимателей, волонтерских объединений и жителей поселка на проблемы социально незащищенных семей.</w:t>
      </w:r>
    </w:p>
    <w:p w:rsidR="00855401" w:rsidRDefault="00855401" w:rsidP="008A1A9C">
      <w:pPr>
        <w:ind w:firstLine="709"/>
        <w:jc w:val="both"/>
        <w:rPr>
          <w:b/>
          <w:sz w:val="28"/>
          <w:szCs w:val="28"/>
        </w:rPr>
      </w:pPr>
      <w:r w:rsidRPr="000235D4">
        <w:rPr>
          <w:b/>
          <w:sz w:val="28"/>
          <w:szCs w:val="28"/>
        </w:rPr>
        <w:t>2.2.9 Ожидаемые результаты:</w:t>
      </w:r>
    </w:p>
    <w:p w:rsidR="00855401" w:rsidRDefault="00855401" w:rsidP="008A1A9C">
      <w:pPr>
        <w:ind w:firstLine="709"/>
        <w:jc w:val="both"/>
        <w:rPr>
          <w:sz w:val="28"/>
          <w:szCs w:val="28"/>
        </w:rPr>
      </w:pPr>
      <w:r w:rsidRPr="001D5EAB">
        <w:rPr>
          <w:sz w:val="28"/>
          <w:szCs w:val="28"/>
        </w:rPr>
        <w:t>- Уве</w:t>
      </w:r>
      <w:r>
        <w:rPr>
          <w:sz w:val="28"/>
          <w:szCs w:val="28"/>
        </w:rPr>
        <w:t>личение форм досуга для социально незащищенных семей;</w:t>
      </w:r>
    </w:p>
    <w:p w:rsidR="00855401" w:rsidRDefault="00855401" w:rsidP="008A1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акций, связанных с направлением «Социальное волонтерство»;</w:t>
      </w:r>
    </w:p>
    <w:p w:rsidR="00855401" w:rsidRDefault="00855401" w:rsidP="008A1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акций, связанных с направлением «Инклюзивное волонтерство»;</w:t>
      </w:r>
    </w:p>
    <w:p w:rsidR="00855401" w:rsidRPr="001D5EAB" w:rsidRDefault="00855401" w:rsidP="008A1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добровольцев и волонтерских объединений в Ванинском районе;</w:t>
      </w:r>
    </w:p>
    <w:p w:rsidR="00855401" w:rsidRDefault="00855401" w:rsidP="008A1A9C">
      <w:pPr>
        <w:ind w:firstLine="709"/>
        <w:jc w:val="both"/>
        <w:rPr>
          <w:sz w:val="28"/>
          <w:szCs w:val="28"/>
        </w:rPr>
      </w:pPr>
      <w:r w:rsidRPr="001D5EAB">
        <w:rPr>
          <w:sz w:val="28"/>
          <w:szCs w:val="28"/>
        </w:rPr>
        <w:t xml:space="preserve">- Увеличение желающих </w:t>
      </w:r>
      <w:r>
        <w:rPr>
          <w:sz w:val="28"/>
          <w:szCs w:val="28"/>
        </w:rPr>
        <w:t>оказывать благотворительную помощь социально незащищенным семьям;</w:t>
      </w:r>
    </w:p>
    <w:p w:rsidR="00855401" w:rsidRPr="001D5EAB" w:rsidRDefault="00855401" w:rsidP="008A1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Популяризация здорового образа жизни.                                                                    </w:t>
      </w:r>
    </w:p>
    <w:p w:rsidR="00855401" w:rsidRDefault="00855401" w:rsidP="008A1A9C">
      <w:pPr>
        <w:ind w:firstLine="720"/>
        <w:jc w:val="both"/>
        <w:rPr>
          <w:b/>
          <w:sz w:val="28"/>
          <w:szCs w:val="28"/>
        </w:rPr>
      </w:pPr>
      <w:r w:rsidRPr="000235D4">
        <w:rPr>
          <w:b/>
          <w:sz w:val="28"/>
          <w:szCs w:val="28"/>
        </w:rPr>
        <w:t>2.2.10. Критерии оценки ожидаемых результатов:</w:t>
      </w:r>
    </w:p>
    <w:p w:rsidR="00855401" w:rsidRDefault="00855401" w:rsidP="008A1A9C">
      <w:pPr>
        <w:ind w:firstLine="720"/>
        <w:jc w:val="both"/>
        <w:rPr>
          <w:sz w:val="28"/>
          <w:szCs w:val="28"/>
        </w:rPr>
      </w:pPr>
      <w:r w:rsidRPr="009E7E60">
        <w:rPr>
          <w:sz w:val="28"/>
          <w:szCs w:val="28"/>
        </w:rPr>
        <w:t>-</w:t>
      </w:r>
      <w:r>
        <w:rPr>
          <w:sz w:val="28"/>
          <w:szCs w:val="28"/>
        </w:rPr>
        <w:t xml:space="preserve"> Количество семей, принявших участие в проекте;</w:t>
      </w:r>
    </w:p>
    <w:p w:rsidR="00855401" w:rsidRDefault="00855401" w:rsidP="008A1A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36D43">
        <w:rPr>
          <w:sz w:val="28"/>
          <w:szCs w:val="28"/>
        </w:rPr>
        <w:t>оличество</w:t>
      </w:r>
      <w:r>
        <w:rPr>
          <w:sz w:val="28"/>
          <w:szCs w:val="28"/>
        </w:rPr>
        <w:t xml:space="preserve"> предпринимателей, задействованных в проекте;</w:t>
      </w:r>
    </w:p>
    <w:p w:rsidR="00855401" w:rsidRDefault="00855401" w:rsidP="008A1A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волонтеров, принявших участие в организации проекта;</w:t>
      </w:r>
    </w:p>
    <w:p w:rsidR="00855401" w:rsidRPr="0065579B" w:rsidRDefault="00855401" w:rsidP="008A1A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Отзывы в СМИ.</w:t>
      </w:r>
    </w:p>
    <w:p w:rsidR="00855401" w:rsidRDefault="00855401" w:rsidP="008A1A9C">
      <w:pPr>
        <w:ind w:firstLine="720"/>
        <w:jc w:val="both"/>
        <w:rPr>
          <w:b/>
          <w:sz w:val="28"/>
          <w:szCs w:val="28"/>
        </w:rPr>
      </w:pPr>
      <w:r w:rsidRPr="000235D4">
        <w:rPr>
          <w:b/>
          <w:sz w:val="28"/>
          <w:szCs w:val="28"/>
        </w:rPr>
        <w:t>2.2.11. Предусматриваемая отчетность:</w:t>
      </w:r>
    </w:p>
    <w:p w:rsidR="00855401" w:rsidRDefault="00855401" w:rsidP="008A1A9C">
      <w:pPr>
        <w:ind w:firstLine="720"/>
        <w:jc w:val="both"/>
        <w:rPr>
          <w:sz w:val="28"/>
          <w:szCs w:val="28"/>
        </w:rPr>
      </w:pPr>
      <w:r w:rsidRPr="009E7E60">
        <w:rPr>
          <w:sz w:val="28"/>
          <w:szCs w:val="28"/>
        </w:rPr>
        <w:t xml:space="preserve">- </w:t>
      </w:r>
      <w:r>
        <w:rPr>
          <w:sz w:val="28"/>
          <w:szCs w:val="28"/>
        </w:rPr>
        <w:t>Творческие отчеты, фото, видео материалы;</w:t>
      </w:r>
    </w:p>
    <w:p w:rsidR="00855401" w:rsidRPr="004D06D6" w:rsidRDefault="00855401" w:rsidP="00B47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в СМИ.</w:t>
      </w:r>
    </w:p>
    <w:sectPr w:rsidR="00855401" w:rsidRPr="004D06D6" w:rsidSect="002D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6D6"/>
    <w:rsid w:val="000054E4"/>
    <w:rsid w:val="000235D4"/>
    <w:rsid w:val="00036D43"/>
    <w:rsid w:val="00065E34"/>
    <w:rsid w:val="00094842"/>
    <w:rsid w:val="000D4177"/>
    <w:rsid w:val="000E3743"/>
    <w:rsid w:val="000F0812"/>
    <w:rsid w:val="00135218"/>
    <w:rsid w:val="00146064"/>
    <w:rsid w:val="00173CCE"/>
    <w:rsid w:val="001823AC"/>
    <w:rsid w:val="001A678E"/>
    <w:rsid w:val="001D5EAB"/>
    <w:rsid w:val="001E2E41"/>
    <w:rsid w:val="0020745F"/>
    <w:rsid w:val="00243462"/>
    <w:rsid w:val="00244D83"/>
    <w:rsid w:val="00262756"/>
    <w:rsid w:val="002910FC"/>
    <w:rsid w:val="002D2ABC"/>
    <w:rsid w:val="002D6436"/>
    <w:rsid w:val="002E4E67"/>
    <w:rsid w:val="00343D65"/>
    <w:rsid w:val="00360C28"/>
    <w:rsid w:val="003748B4"/>
    <w:rsid w:val="003A770F"/>
    <w:rsid w:val="003F62EB"/>
    <w:rsid w:val="00420CDF"/>
    <w:rsid w:val="00425FB0"/>
    <w:rsid w:val="0043681F"/>
    <w:rsid w:val="004C307E"/>
    <w:rsid w:val="004D06D6"/>
    <w:rsid w:val="0053024D"/>
    <w:rsid w:val="00534838"/>
    <w:rsid w:val="00542258"/>
    <w:rsid w:val="00580078"/>
    <w:rsid w:val="005A076A"/>
    <w:rsid w:val="005A3FB1"/>
    <w:rsid w:val="005B0BE8"/>
    <w:rsid w:val="005F710F"/>
    <w:rsid w:val="006006DF"/>
    <w:rsid w:val="00654634"/>
    <w:rsid w:val="0065579B"/>
    <w:rsid w:val="006868D6"/>
    <w:rsid w:val="006A7C05"/>
    <w:rsid w:val="006C6F22"/>
    <w:rsid w:val="006E533E"/>
    <w:rsid w:val="00700A3E"/>
    <w:rsid w:val="007033D5"/>
    <w:rsid w:val="00724F05"/>
    <w:rsid w:val="0073748A"/>
    <w:rsid w:val="007562CF"/>
    <w:rsid w:val="007E1E61"/>
    <w:rsid w:val="0081508E"/>
    <w:rsid w:val="00855401"/>
    <w:rsid w:val="008A1A9C"/>
    <w:rsid w:val="008C6AF4"/>
    <w:rsid w:val="008E0FBF"/>
    <w:rsid w:val="009421DA"/>
    <w:rsid w:val="009510AF"/>
    <w:rsid w:val="009B03B1"/>
    <w:rsid w:val="009B7AAE"/>
    <w:rsid w:val="009E7E60"/>
    <w:rsid w:val="00B447B1"/>
    <w:rsid w:val="00B467FD"/>
    <w:rsid w:val="00B47527"/>
    <w:rsid w:val="00B51479"/>
    <w:rsid w:val="00B90336"/>
    <w:rsid w:val="00BD2E9E"/>
    <w:rsid w:val="00C56873"/>
    <w:rsid w:val="00CC5C8C"/>
    <w:rsid w:val="00CD3087"/>
    <w:rsid w:val="00CE0D77"/>
    <w:rsid w:val="00D00E31"/>
    <w:rsid w:val="00D117E2"/>
    <w:rsid w:val="00D1571D"/>
    <w:rsid w:val="00D4321D"/>
    <w:rsid w:val="00D86346"/>
    <w:rsid w:val="00D868B3"/>
    <w:rsid w:val="00D92D48"/>
    <w:rsid w:val="00E30C55"/>
    <w:rsid w:val="00E506E4"/>
    <w:rsid w:val="00E57131"/>
    <w:rsid w:val="00EF2747"/>
    <w:rsid w:val="00F439FA"/>
    <w:rsid w:val="00F9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1A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514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ninormc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624</TotalTime>
  <Pages>5</Pages>
  <Words>1300</Words>
  <Characters>7410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2016-08-01T02:42:00Z</cp:lastPrinted>
  <dcterms:created xsi:type="dcterms:W3CDTF">2016-07-25T05:03:00Z</dcterms:created>
  <dcterms:modified xsi:type="dcterms:W3CDTF">2018-06-26T05:17:00Z</dcterms:modified>
</cp:coreProperties>
</file>