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46" w:rsidRPr="00E76D2A" w:rsidRDefault="00DB3346" w:rsidP="00E76D2A">
      <w:pPr>
        <w:pStyle w:val="Footer"/>
        <w:jc w:val="right"/>
        <w:rPr>
          <w:rFonts w:ascii="Times New Roman" w:hAnsi="Times New Roman"/>
          <w:szCs w:val="24"/>
        </w:rPr>
      </w:pPr>
      <w:r w:rsidRPr="00E76D2A">
        <w:rPr>
          <w:rFonts w:ascii="Times New Roman" w:hAnsi="Times New Roman"/>
          <w:szCs w:val="24"/>
        </w:rPr>
        <w:t xml:space="preserve">Утверждаю </w:t>
      </w:r>
    </w:p>
    <w:p w:rsidR="00DB3346" w:rsidRPr="00E76D2A" w:rsidRDefault="00DB3346" w:rsidP="00E76D2A">
      <w:pPr>
        <w:pStyle w:val="Footer"/>
        <w:jc w:val="right"/>
        <w:rPr>
          <w:rFonts w:ascii="Times New Roman" w:hAnsi="Times New Roman"/>
          <w:szCs w:val="24"/>
        </w:rPr>
      </w:pPr>
      <w:r w:rsidRPr="00E76D2A">
        <w:rPr>
          <w:rFonts w:ascii="Times New Roman" w:hAnsi="Times New Roman"/>
          <w:szCs w:val="24"/>
        </w:rPr>
        <w:t xml:space="preserve">Директор КЦСОН Ярского района </w:t>
      </w:r>
    </w:p>
    <w:p w:rsidR="00DB3346" w:rsidRPr="00E76D2A" w:rsidRDefault="00DB3346" w:rsidP="00E76D2A">
      <w:pPr>
        <w:pStyle w:val="Footer"/>
        <w:jc w:val="right"/>
        <w:rPr>
          <w:rFonts w:ascii="Times New Roman" w:hAnsi="Times New Roman"/>
          <w:szCs w:val="24"/>
        </w:rPr>
      </w:pPr>
      <w:r w:rsidRPr="00E76D2A">
        <w:rPr>
          <w:rFonts w:ascii="Times New Roman" w:hAnsi="Times New Roman"/>
          <w:szCs w:val="24"/>
        </w:rPr>
        <w:t xml:space="preserve">_________Е.Ю. Ляпунова </w:t>
      </w:r>
    </w:p>
    <w:p w:rsidR="00DB3346" w:rsidRPr="00E76D2A" w:rsidRDefault="00DB3346" w:rsidP="00E76D2A">
      <w:pPr>
        <w:pStyle w:val="Footer"/>
        <w:jc w:val="right"/>
        <w:rPr>
          <w:rFonts w:ascii="Times New Roman" w:hAnsi="Times New Roman"/>
          <w:szCs w:val="24"/>
        </w:rPr>
      </w:pPr>
      <w:r w:rsidRPr="00E76D2A">
        <w:rPr>
          <w:rFonts w:ascii="Times New Roman" w:hAnsi="Times New Roman"/>
          <w:szCs w:val="24"/>
        </w:rPr>
        <w:t>23.03.2018</w:t>
      </w:r>
    </w:p>
    <w:p w:rsidR="00DB3346" w:rsidRPr="007A399F" w:rsidRDefault="00DB3346" w:rsidP="00651A50">
      <w:pPr>
        <w:pStyle w:val="Footer"/>
        <w:jc w:val="center"/>
        <w:rPr>
          <w:rFonts w:ascii="Times New Roman" w:hAnsi="Times New Roman"/>
          <w:sz w:val="28"/>
          <w:szCs w:val="28"/>
        </w:rPr>
      </w:pPr>
      <w:r w:rsidRPr="006D0B7E">
        <w:rPr>
          <w:rFonts w:ascii="Times New Roman" w:hAnsi="Times New Roman"/>
          <w:b/>
          <w:sz w:val="28"/>
          <w:szCs w:val="28"/>
        </w:rPr>
        <w:t>План-график</w:t>
      </w:r>
      <w:r>
        <w:rPr>
          <w:rFonts w:ascii="Times New Roman" w:hAnsi="Times New Roman"/>
          <w:b/>
          <w:sz w:val="28"/>
          <w:szCs w:val="28"/>
        </w:rPr>
        <w:t xml:space="preserve"> реализации проекта в 2018 году </w:t>
      </w:r>
      <w:r w:rsidRPr="006D0B7E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"/>
        <w:gridCol w:w="4143"/>
        <w:gridCol w:w="1913"/>
        <w:gridCol w:w="4146"/>
        <w:gridCol w:w="4143"/>
      </w:tblGrid>
      <w:tr w:rsidR="00DB3346" w:rsidRPr="00E76D2A" w:rsidTr="0029244E"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1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Наименования мероприятия </w:t>
            </w:r>
          </w:p>
        </w:tc>
        <w:tc>
          <w:tcPr>
            <w:tcW w:w="647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Срок проведения </w:t>
            </w:r>
          </w:p>
        </w:tc>
        <w:tc>
          <w:tcPr>
            <w:tcW w:w="1402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Ответственный (Ф.И.О.)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Комментарии к мероприятию </w:t>
            </w:r>
          </w:p>
        </w:tc>
      </w:tr>
      <w:tr w:rsidR="00DB3346" w:rsidRPr="00E76D2A" w:rsidTr="0029244E"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both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01" w:type="pct"/>
          </w:tcPr>
          <w:p w:rsidR="00DB3346" w:rsidRDefault="00DB3346" w:rsidP="00EC0021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E76D2A">
              <w:rPr>
                <w:rFonts w:ascii="Times New Roman" w:hAnsi="Times New Roman"/>
                <w:szCs w:val="24"/>
              </w:rPr>
              <w:t xml:space="preserve">Зимние </w:t>
            </w:r>
            <w:r>
              <w:rPr>
                <w:rFonts w:ascii="Times New Roman" w:hAnsi="Times New Roman"/>
                <w:szCs w:val="24"/>
              </w:rPr>
              <w:t xml:space="preserve">забавы»  спортивные зимние игры </w:t>
            </w:r>
            <w:r w:rsidRPr="00E76D2A">
              <w:rPr>
                <w:rFonts w:ascii="Times New Roman" w:hAnsi="Times New Roman"/>
                <w:szCs w:val="24"/>
              </w:rPr>
              <w:t>на территории</w:t>
            </w:r>
            <w:r>
              <w:rPr>
                <w:rFonts w:ascii="Times New Roman" w:hAnsi="Times New Roman"/>
                <w:szCs w:val="24"/>
              </w:rPr>
              <w:t xml:space="preserve"> стадион Колос </w:t>
            </w:r>
          </w:p>
          <w:p w:rsidR="00DB3346" w:rsidRPr="00E76D2A" w:rsidRDefault="00DB3346" w:rsidP="00EC0021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п. Яр</w:t>
            </w:r>
          </w:p>
        </w:tc>
        <w:tc>
          <w:tcPr>
            <w:tcW w:w="647" w:type="pct"/>
          </w:tcPr>
          <w:p w:rsidR="00DB3346" w:rsidRPr="00E76D2A" w:rsidRDefault="00DB3346" w:rsidP="00FC0353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  <w:r w:rsidRPr="00E76D2A">
              <w:rPr>
                <w:rFonts w:ascii="Times New Roman" w:hAnsi="Times New Roman"/>
                <w:szCs w:val="24"/>
              </w:rPr>
              <w:t xml:space="preserve"> </w:t>
            </w:r>
          </w:p>
          <w:p w:rsidR="00DB3346" w:rsidRPr="00E76D2A" w:rsidRDefault="00DB3346" w:rsidP="00FC0353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76D2A">
                <w:rPr>
                  <w:rFonts w:ascii="Times New Roman" w:hAnsi="Times New Roman"/>
                  <w:szCs w:val="24"/>
                </w:rPr>
                <w:t>2018 г</w:t>
              </w:r>
            </w:smartTag>
            <w:r w:rsidRPr="00E76D2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02" w:type="pct"/>
          </w:tcPr>
          <w:p w:rsidR="00DB3346" w:rsidRPr="00E76D2A" w:rsidRDefault="00DB3346" w:rsidP="00FC0353">
            <w:pPr>
              <w:pStyle w:val="Foo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Специалист по социальной работе Данилова Т. М.</w:t>
            </w:r>
          </w:p>
        </w:tc>
        <w:tc>
          <w:tcPr>
            <w:tcW w:w="1401" w:type="pct"/>
          </w:tcPr>
          <w:p w:rsidR="00DB3346" w:rsidRPr="00E76D2A" w:rsidRDefault="00DB3346" w:rsidP="00FC03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A">
              <w:rPr>
                <w:rFonts w:ascii="Times New Roman" w:hAnsi="Times New Roman"/>
                <w:sz w:val="24"/>
                <w:szCs w:val="24"/>
              </w:rPr>
              <w:t xml:space="preserve">На услуги по питанию Приобретение памятных призов, сувениров, подарков Охват 150 граждан. </w:t>
            </w:r>
          </w:p>
        </w:tc>
      </w:tr>
      <w:tr w:rsidR="00DB3346" w:rsidRPr="00E76D2A" w:rsidTr="0029244E"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01" w:type="pct"/>
          </w:tcPr>
          <w:p w:rsidR="00DB3346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Зарядка и здоровая ходьба.</w:t>
            </w:r>
          </w:p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Прогулка по тропе здоровья с мастер-классом «Скандинавская ходьба» </w:t>
            </w:r>
          </w:p>
        </w:tc>
        <w:tc>
          <w:tcPr>
            <w:tcW w:w="647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Май 2018 </w:t>
            </w:r>
          </w:p>
        </w:tc>
        <w:tc>
          <w:tcPr>
            <w:tcW w:w="1402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Специалист по социальной работе Данилова Т. М.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Горячий чай. Охват -35 человек </w:t>
            </w:r>
          </w:p>
        </w:tc>
      </w:tr>
      <w:tr w:rsidR="00DB3346" w:rsidRPr="00E76D2A" w:rsidTr="0029244E">
        <w:trPr>
          <w:trHeight w:val="1378"/>
        </w:trPr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01" w:type="pct"/>
          </w:tcPr>
          <w:p w:rsidR="00DB3346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Cs w:val="24"/>
              </w:rPr>
              <w:t>праздника</w:t>
            </w:r>
          </w:p>
          <w:p w:rsidR="00DB3346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«Колесо истории 2018» </w:t>
            </w:r>
            <w:r w:rsidRPr="00E76D2A">
              <w:rPr>
                <w:rFonts w:ascii="Times New Roman" w:hAnsi="Times New Roman"/>
                <w:szCs w:val="24"/>
              </w:rPr>
              <w:t>районны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E76D2A">
              <w:rPr>
                <w:rFonts w:ascii="Times New Roman" w:hAnsi="Times New Roman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E76D2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праздник</w:t>
            </w:r>
            <w:r w:rsidRPr="00E76D2A">
              <w:rPr>
                <w:rFonts w:ascii="Times New Roman" w:hAnsi="Times New Roman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Cs w:val="24"/>
              </w:rPr>
              <w:t xml:space="preserve"> стадион Колос </w:t>
            </w:r>
          </w:p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п. Яр</w:t>
            </w:r>
          </w:p>
        </w:tc>
        <w:tc>
          <w:tcPr>
            <w:tcW w:w="647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Август </w:t>
            </w:r>
          </w:p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2018 года</w:t>
            </w:r>
          </w:p>
        </w:tc>
        <w:tc>
          <w:tcPr>
            <w:tcW w:w="1402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Специалист по социальной работе Данилова Татьяна Михайловна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A"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6D2A">
              <w:rPr>
                <w:rFonts w:ascii="Times New Roman" w:hAnsi="Times New Roman"/>
                <w:sz w:val="24"/>
                <w:szCs w:val="24"/>
              </w:rPr>
              <w:t xml:space="preserve">0 граждан пожилого возраста </w:t>
            </w:r>
          </w:p>
        </w:tc>
      </w:tr>
      <w:tr w:rsidR="00DB3346" w:rsidRPr="00E76D2A" w:rsidTr="0029244E"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Занятие в группах здоровья по методике «Физкультура против старости»</w:t>
            </w:r>
          </w:p>
        </w:tc>
        <w:tc>
          <w:tcPr>
            <w:tcW w:w="647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Октябрь</w:t>
            </w:r>
          </w:p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E76D2A">
              <w:rPr>
                <w:rFonts w:ascii="Times New Roman" w:hAnsi="Times New Roman"/>
                <w:szCs w:val="24"/>
              </w:rPr>
              <w:t xml:space="preserve"> - апрель201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02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Специалисты по социальной работе Ракова С.В. Сунцова Н.Е. Главатских А.Г.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A">
              <w:rPr>
                <w:rFonts w:ascii="Times New Roman" w:hAnsi="Times New Roman"/>
                <w:sz w:val="24"/>
                <w:szCs w:val="24"/>
              </w:rPr>
              <w:t xml:space="preserve">Охват до 100 человек </w:t>
            </w:r>
          </w:p>
        </w:tc>
      </w:tr>
      <w:tr w:rsidR="00DB3346" w:rsidRPr="00E76D2A" w:rsidTr="0029244E">
        <w:tc>
          <w:tcPr>
            <w:tcW w:w="149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01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 xml:space="preserve">Мастер- классы </w:t>
            </w:r>
          </w:p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« Физкультура против старости »</w:t>
            </w:r>
          </w:p>
        </w:tc>
        <w:tc>
          <w:tcPr>
            <w:tcW w:w="647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  <w:r w:rsidRPr="00E76D2A">
              <w:rPr>
                <w:rFonts w:ascii="Times New Roman" w:hAnsi="Times New Roman"/>
                <w:szCs w:val="24"/>
              </w:rPr>
              <w:t xml:space="preserve"> 2018-</w:t>
            </w:r>
            <w:r>
              <w:rPr>
                <w:rFonts w:ascii="Times New Roman" w:hAnsi="Times New Roman"/>
                <w:szCs w:val="24"/>
              </w:rPr>
              <w:t xml:space="preserve">декабрь </w:t>
            </w:r>
            <w:r w:rsidRPr="00E76D2A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02" w:type="pct"/>
          </w:tcPr>
          <w:p w:rsidR="00DB3346" w:rsidRPr="00E76D2A" w:rsidRDefault="00DB3346" w:rsidP="00AF2EF0">
            <w:pPr>
              <w:pStyle w:val="Footer"/>
              <w:jc w:val="center"/>
              <w:rPr>
                <w:rFonts w:ascii="Times New Roman" w:hAnsi="Times New Roman"/>
                <w:szCs w:val="24"/>
              </w:rPr>
            </w:pPr>
            <w:r w:rsidRPr="00E76D2A">
              <w:rPr>
                <w:rFonts w:ascii="Times New Roman" w:hAnsi="Times New Roman"/>
                <w:szCs w:val="24"/>
              </w:rPr>
              <w:t>Специалисты по социальной работе Ракова С.В. Сунцова Н.Е. Главатских А.</w:t>
            </w:r>
          </w:p>
        </w:tc>
        <w:tc>
          <w:tcPr>
            <w:tcW w:w="1401" w:type="pct"/>
          </w:tcPr>
          <w:p w:rsidR="00DB3346" w:rsidRDefault="00DB3346" w:rsidP="002924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A">
              <w:rPr>
                <w:rFonts w:ascii="Times New Roman" w:hAnsi="Times New Roman"/>
                <w:sz w:val="24"/>
                <w:szCs w:val="24"/>
              </w:rPr>
              <w:t>Один раз в месяц в удаленных населенных пунктах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(Никольск, Юр, Зюино, Бачумого, Юдчино)</w:t>
            </w:r>
            <w:r w:rsidRPr="00E76D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346" w:rsidRPr="00E76D2A" w:rsidRDefault="00DB3346" w:rsidP="002924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A">
              <w:rPr>
                <w:rFonts w:ascii="Times New Roman" w:hAnsi="Times New Roman"/>
                <w:sz w:val="24"/>
                <w:szCs w:val="24"/>
              </w:rPr>
              <w:t xml:space="preserve"> Охват до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76D2A">
              <w:rPr>
                <w:rFonts w:ascii="Times New Roman" w:hAnsi="Times New Roman"/>
                <w:sz w:val="24"/>
                <w:szCs w:val="24"/>
              </w:rPr>
              <w:t xml:space="preserve"> человек ( 10 занятий  по 10 человек) </w:t>
            </w:r>
          </w:p>
        </w:tc>
      </w:tr>
    </w:tbl>
    <w:p w:rsidR="00DB3346" w:rsidRPr="00E76D2A" w:rsidRDefault="00DB3346" w:rsidP="006D0B7E">
      <w:pPr>
        <w:pStyle w:val="Footer"/>
        <w:jc w:val="center"/>
        <w:rPr>
          <w:rFonts w:ascii="Times New Roman" w:hAnsi="Times New Roman"/>
          <w:b/>
          <w:szCs w:val="24"/>
        </w:rPr>
      </w:pPr>
    </w:p>
    <w:sectPr w:rsidR="00DB3346" w:rsidRPr="00E76D2A" w:rsidSect="00BE12C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A50"/>
    <w:rsid w:val="00101AF5"/>
    <w:rsid w:val="002106DB"/>
    <w:rsid w:val="0029244E"/>
    <w:rsid w:val="00294310"/>
    <w:rsid w:val="002E45B3"/>
    <w:rsid w:val="002F6E4F"/>
    <w:rsid w:val="003577BE"/>
    <w:rsid w:val="004C0307"/>
    <w:rsid w:val="004F1842"/>
    <w:rsid w:val="0058314F"/>
    <w:rsid w:val="00631FCA"/>
    <w:rsid w:val="006511A1"/>
    <w:rsid w:val="00651A50"/>
    <w:rsid w:val="00690BBF"/>
    <w:rsid w:val="006A4BFC"/>
    <w:rsid w:val="006D0732"/>
    <w:rsid w:val="006D0B7E"/>
    <w:rsid w:val="007A399F"/>
    <w:rsid w:val="007E76EA"/>
    <w:rsid w:val="00924728"/>
    <w:rsid w:val="00982BD5"/>
    <w:rsid w:val="00A3247F"/>
    <w:rsid w:val="00A403F8"/>
    <w:rsid w:val="00AF290A"/>
    <w:rsid w:val="00AF2EF0"/>
    <w:rsid w:val="00B17825"/>
    <w:rsid w:val="00BE12C2"/>
    <w:rsid w:val="00C86BF9"/>
    <w:rsid w:val="00CD21F7"/>
    <w:rsid w:val="00CD42FE"/>
    <w:rsid w:val="00D56CF6"/>
    <w:rsid w:val="00D96A7F"/>
    <w:rsid w:val="00DB3346"/>
    <w:rsid w:val="00E76D2A"/>
    <w:rsid w:val="00EC0021"/>
    <w:rsid w:val="00F1193E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50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4310"/>
    <w:pPr>
      <w:keepNext/>
      <w:spacing w:after="0" w:line="240" w:lineRule="auto"/>
      <w:jc w:val="both"/>
      <w:outlineLvl w:val="0"/>
    </w:pPr>
    <w:rPr>
      <w:rFonts w:ascii="Arial" w:hAnsi="Arial"/>
      <w:b/>
      <w:bCs/>
      <w:iCs/>
      <w:color w:val="000000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310"/>
    <w:pPr>
      <w:keepNext/>
      <w:spacing w:after="0" w:line="200" w:lineRule="exact"/>
      <w:ind w:firstLine="284"/>
      <w:jc w:val="both"/>
      <w:outlineLvl w:val="1"/>
    </w:pPr>
    <w:rPr>
      <w:rFonts w:ascii="Arial" w:hAnsi="Arial"/>
      <w:b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4310"/>
    <w:rPr>
      <w:rFonts w:ascii="Arial" w:hAnsi="Arial" w:cs="Times New Roman"/>
      <w:b/>
      <w:bCs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6BF9"/>
    <w:rPr>
      <w:rFonts w:ascii="Arial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51A50"/>
    <w:pPr>
      <w:tabs>
        <w:tab w:val="center" w:pos="4677"/>
        <w:tab w:val="right" w:pos="9355"/>
      </w:tabs>
      <w:spacing w:after="0" w:line="240" w:lineRule="auto"/>
    </w:pPr>
    <w:rPr>
      <w:rFonts w:ascii="Futuris" w:hAnsi="Futuris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1A50"/>
    <w:rPr>
      <w:rFonts w:ascii="Futuris" w:hAnsi="Futuris" w:cs="Times New Roman"/>
      <w:sz w:val="24"/>
    </w:rPr>
  </w:style>
  <w:style w:type="table" w:styleId="TableGrid">
    <w:name w:val="Table Grid"/>
    <w:basedOn w:val="TableNormal"/>
    <w:uiPriority w:val="99"/>
    <w:rsid w:val="00651A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201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Надя</dc:creator>
  <cp:keywords/>
  <dc:description/>
  <cp:lastModifiedBy>Елена</cp:lastModifiedBy>
  <cp:revision>2</cp:revision>
  <cp:lastPrinted>2018-03-22T20:47:00Z</cp:lastPrinted>
  <dcterms:created xsi:type="dcterms:W3CDTF">2018-08-14T20:00:00Z</dcterms:created>
  <dcterms:modified xsi:type="dcterms:W3CDTF">2018-08-14T20:00:00Z</dcterms:modified>
</cp:coreProperties>
</file>