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27" w:rsidRPr="00B56190" w:rsidRDefault="00026E27" w:rsidP="00B07318">
      <w:pPr>
        <w:jc w:val="center"/>
        <w:rPr>
          <w:b/>
          <w:noProof/>
        </w:rPr>
      </w:pPr>
      <w:r w:rsidRPr="00FC522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Медногорск - герб + корона.gif" style="width:47.25pt;height:81pt;visibility:visible">
            <v:imagedata r:id="rId7" o:title=""/>
          </v:shape>
        </w:pict>
      </w:r>
    </w:p>
    <w:p w:rsidR="00026E27" w:rsidRPr="00B56190" w:rsidRDefault="00026E27" w:rsidP="00B07318">
      <w:pPr>
        <w:jc w:val="center"/>
        <w:rPr>
          <w:b/>
          <w:lang w:val="en-US"/>
        </w:rPr>
      </w:pPr>
    </w:p>
    <w:p w:rsidR="00026E27" w:rsidRPr="00B56190" w:rsidRDefault="00026E27" w:rsidP="00B07318">
      <w:pPr>
        <w:jc w:val="center"/>
        <w:rPr>
          <w:b/>
        </w:rPr>
      </w:pPr>
      <w:r w:rsidRPr="00B56190">
        <w:rPr>
          <w:b/>
        </w:rPr>
        <w:t>АДМИНИСТРАЦИЯ МУНИЦИПАЛЬНОГО ОБРАЗОВАНИЯ</w:t>
      </w:r>
    </w:p>
    <w:p w:rsidR="00026E27" w:rsidRPr="00B56190" w:rsidRDefault="00026E27" w:rsidP="00B07318">
      <w:pPr>
        <w:jc w:val="center"/>
      </w:pPr>
      <w:r w:rsidRPr="00B56190">
        <w:rPr>
          <w:b/>
        </w:rPr>
        <w:t>ГОРОД МЕДНОГОРСК ОРЕНБУРГСКОЙ ОБЛАСТИ</w:t>
      </w:r>
    </w:p>
    <w:p w:rsidR="00026E27" w:rsidRPr="00B56190" w:rsidRDefault="00026E27" w:rsidP="00B07318">
      <w:pPr>
        <w:jc w:val="center"/>
      </w:pPr>
    </w:p>
    <w:p w:rsidR="00026E27" w:rsidRPr="00B56190" w:rsidRDefault="00026E27" w:rsidP="00B07318">
      <w:pPr>
        <w:keepNext/>
        <w:jc w:val="center"/>
        <w:outlineLvl w:val="1"/>
        <w:rPr>
          <w:b/>
          <w:bCs/>
          <w:spacing w:val="60"/>
          <w:kern w:val="2"/>
          <w:sz w:val="28"/>
          <w:szCs w:val="28"/>
        </w:rPr>
      </w:pPr>
      <w:r w:rsidRPr="00B56190">
        <w:rPr>
          <w:b/>
          <w:bCs/>
          <w:spacing w:val="60"/>
          <w:kern w:val="2"/>
          <w:sz w:val="28"/>
          <w:szCs w:val="28"/>
        </w:rPr>
        <w:t>ПОСТАНОВЛЕНИЕ</w:t>
      </w:r>
    </w:p>
    <w:p w:rsidR="00026E27" w:rsidRPr="00B56190" w:rsidRDefault="00026E27" w:rsidP="00B07318">
      <w:pPr>
        <w:jc w:val="center"/>
        <w:rPr>
          <w:b/>
          <w:bCs/>
          <w:sz w:val="28"/>
          <w:szCs w:val="28"/>
          <w:u w:val="double"/>
        </w:rPr>
      </w:pPr>
      <w:r w:rsidRPr="00B56190">
        <w:rPr>
          <w:b/>
          <w:bCs/>
          <w:sz w:val="28"/>
          <w:szCs w:val="28"/>
          <w:u w:val="double"/>
        </w:rPr>
        <w:t>__________________________________________________________________</w:t>
      </w:r>
    </w:p>
    <w:p w:rsidR="00026E27" w:rsidRPr="00B56190" w:rsidRDefault="00026E27" w:rsidP="00B07318">
      <w:pPr>
        <w:rPr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026E27" w:rsidRPr="00B56190" w:rsidTr="0076212E">
        <w:trPr>
          <w:trHeight w:val="399"/>
        </w:trPr>
        <w:tc>
          <w:tcPr>
            <w:tcW w:w="3420" w:type="dxa"/>
          </w:tcPr>
          <w:p w:rsidR="00026E27" w:rsidRPr="00C04E12" w:rsidRDefault="00026E27" w:rsidP="00BD4B2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23.01.2026</w:t>
            </w:r>
          </w:p>
        </w:tc>
        <w:tc>
          <w:tcPr>
            <w:tcW w:w="1764" w:type="dxa"/>
          </w:tcPr>
          <w:p w:rsidR="00026E27" w:rsidRPr="00B56190" w:rsidRDefault="00026E27" w:rsidP="0076212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26E27" w:rsidRPr="00B56190" w:rsidRDefault="00026E27" w:rsidP="0076212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26E27" w:rsidRPr="00C04E12" w:rsidRDefault="00026E27" w:rsidP="00895DD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№</w:t>
            </w:r>
            <w:r>
              <w:rPr>
                <w:sz w:val="28"/>
                <w:szCs w:val="28"/>
                <w:u w:val="single"/>
              </w:rPr>
              <w:t xml:space="preserve"> 39-па</w:t>
            </w:r>
          </w:p>
        </w:tc>
      </w:tr>
    </w:tbl>
    <w:p w:rsidR="00026E27" w:rsidRPr="00B56190" w:rsidRDefault="00026E27" w:rsidP="00B07318">
      <w:pPr>
        <w:spacing w:line="360" w:lineRule="auto"/>
        <w:jc w:val="center"/>
        <w:rPr>
          <w:sz w:val="28"/>
          <w:szCs w:val="28"/>
        </w:rPr>
      </w:pPr>
    </w:p>
    <w:p w:rsidR="00026E27" w:rsidRPr="00B56190" w:rsidRDefault="00026E27" w:rsidP="0035714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B56190">
        <w:rPr>
          <w:sz w:val="28"/>
          <w:szCs w:val="28"/>
        </w:rPr>
        <w:t>О внесении изменения в постановление администрации города от 18.09.2019 № 1023-па «Об утверждении муниципальной программы «Управление муниципальными финансами муниципального образования город Медногорск»</w:t>
      </w:r>
    </w:p>
    <w:p w:rsidR="00026E27" w:rsidRPr="00B56190" w:rsidRDefault="00026E27" w:rsidP="00B0731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26E27" w:rsidRDefault="00026E27" w:rsidP="001D2F22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B56190">
        <w:rPr>
          <w:bCs/>
          <w:sz w:val="28"/>
          <w:szCs w:val="28"/>
        </w:rPr>
        <w:t xml:space="preserve">На основании статьи 179 Бюджетного кодекса Российской Федерации, статей </w:t>
      </w:r>
      <w:r>
        <w:rPr>
          <w:sz w:val="28"/>
          <w:szCs w:val="28"/>
        </w:rPr>
        <w:t xml:space="preserve">45, 49 </w:t>
      </w:r>
      <w:r w:rsidRPr="00B56190">
        <w:rPr>
          <w:bCs/>
          <w:sz w:val="28"/>
          <w:szCs w:val="28"/>
        </w:rPr>
        <w:t xml:space="preserve">Устава муниципального образования город Медногорск Оренбургской области, в соответствии с постановлением администрации города  от </w:t>
      </w:r>
      <w:r w:rsidRPr="00B56190">
        <w:rPr>
          <w:bCs/>
          <w:sz w:val="28"/>
          <w:szCs w:val="28"/>
          <w:shd w:val="clear" w:color="auto" w:fill="FFFFFF"/>
        </w:rPr>
        <w:t>15.07.2016 № 1065-па</w:t>
      </w:r>
      <w:r w:rsidRPr="00B5619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 Медногорска»</w:t>
      </w:r>
      <w:r>
        <w:rPr>
          <w:bCs/>
          <w:sz w:val="28"/>
          <w:szCs w:val="28"/>
        </w:rPr>
        <w:t>:</w:t>
      </w:r>
    </w:p>
    <w:p w:rsidR="00026E27" w:rsidRPr="00B56190" w:rsidRDefault="00026E27" w:rsidP="001D2F22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B56190">
        <w:rPr>
          <w:bCs/>
          <w:sz w:val="28"/>
          <w:szCs w:val="28"/>
        </w:rPr>
        <w:t xml:space="preserve">1. Внести в постановление администрации города от 18.09.2019 </w:t>
      </w:r>
      <w:r>
        <w:rPr>
          <w:bCs/>
          <w:sz w:val="28"/>
          <w:szCs w:val="28"/>
        </w:rPr>
        <w:t xml:space="preserve">        </w:t>
      </w:r>
      <w:r w:rsidRPr="00B56190">
        <w:rPr>
          <w:bCs/>
          <w:sz w:val="28"/>
          <w:szCs w:val="28"/>
        </w:rPr>
        <w:t xml:space="preserve">№ 1023-па «Об утверждении муниципальной программы </w:t>
      </w:r>
      <w:r w:rsidRPr="00B56190">
        <w:rPr>
          <w:sz w:val="28"/>
          <w:szCs w:val="28"/>
        </w:rPr>
        <w:t>«Управление муниципальными финансами муниципального образования город Медногорск»</w:t>
      </w:r>
      <w:r>
        <w:rPr>
          <w:sz w:val="28"/>
          <w:szCs w:val="28"/>
        </w:rPr>
        <w:t xml:space="preserve"> (в редакции постановления от 26.12</w:t>
      </w:r>
      <w:r w:rsidRPr="00B56190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B56190">
        <w:rPr>
          <w:sz w:val="28"/>
          <w:szCs w:val="28"/>
        </w:rPr>
        <w:t xml:space="preserve">№ </w:t>
      </w:r>
      <w:r>
        <w:rPr>
          <w:sz w:val="28"/>
          <w:szCs w:val="28"/>
        </w:rPr>
        <w:t>1179</w:t>
      </w:r>
      <w:r w:rsidRPr="00B56190">
        <w:rPr>
          <w:sz w:val="28"/>
          <w:szCs w:val="28"/>
        </w:rPr>
        <w:t xml:space="preserve">-па) </w:t>
      </w:r>
      <w:r w:rsidRPr="00B56190">
        <w:rPr>
          <w:bCs/>
          <w:sz w:val="28"/>
          <w:szCs w:val="28"/>
        </w:rPr>
        <w:t>следующее изменение:</w:t>
      </w:r>
    </w:p>
    <w:p w:rsidR="00026E27" w:rsidRPr="00B56190" w:rsidRDefault="00026E27" w:rsidP="00735034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B56190">
        <w:rPr>
          <w:bCs/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 п</w:t>
      </w:r>
      <w:r w:rsidRPr="00B56190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е</w:t>
      </w:r>
      <w:r w:rsidRPr="00B561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B5619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муниципальной программе «</w:t>
      </w:r>
      <w:r>
        <w:rPr>
          <w:sz w:val="28"/>
          <w:szCs w:val="28"/>
        </w:rPr>
        <w:t>Паспорт муниципальной программы «</w:t>
      </w:r>
      <w:r w:rsidRPr="00B56190">
        <w:rPr>
          <w:sz w:val="28"/>
          <w:szCs w:val="28"/>
        </w:rPr>
        <w:t>Управление муниципальными финансами муниципального образования город Медногорск»</w:t>
      </w:r>
      <w:r>
        <w:rPr>
          <w:sz w:val="28"/>
          <w:szCs w:val="28"/>
        </w:rPr>
        <w:t xml:space="preserve"> </w:t>
      </w:r>
      <w:r w:rsidRPr="00B56190">
        <w:rPr>
          <w:bCs/>
          <w:sz w:val="28"/>
          <w:szCs w:val="28"/>
        </w:rPr>
        <w:t>изложить в новой редакции, согласно приложению</w:t>
      </w:r>
      <w:r>
        <w:rPr>
          <w:bCs/>
          <w:sz w:val="28"/>
          <w:szCs w:val="28"/>
        </w:rPr>
        <w:t xml:space="preserve"> </w:t>
      </w:r>
      <w:r w:rsidRPr="00B56190">
        <w:rPr>
          <w:bCs/>
          <w:sz w:val="28"/>
          <w:szCs w:val="28"/>
        </w:rPr>
        <w:t>к настоящему постановлению.</w:t>
      </w:r>
    </w:p>
    <w:p w:rsidR="00026E27" w:rsidRDefault="00026E27" w:rsidP="00F136B5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6190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>
        <w:rPr>
          <w:sz w:val="28"/>
          <w:szCs w:val="28"/>
        </w:rPr>
        <w:t xml:space="preserve">главы муниципального образования по финансово-экономической политике - </w:t>
      </w:r>
      <w:r w:rsidRPr="00B56190">
        <w:rPr>
          <w:sz w:val="28"/>
          <w:szCs w:val="28"/>
        </w:rPr>
        <w:t xml:space="preserve">начальника финансового отдела </w:t>
      </w:r>
      <w:r>
        <w:rPr>
          <w:sz w:val="28"/>
          <w:szCs w:val="28"/>
        </w:rPr>
        <w:t>В</w:t>
      </w:r>
      <w:r w:rsidRPr="00B56190">
        <w:rPr>
          <w:sz w:val="28"/>
          <w:szCs w:val="28"/>
        </w:rPr>
        <w:t xml:space="preserve">.В. </w:t>
      </w:r>
      <w:r>
        <w:rPr>
          <w:sz w:val="28"/>
          <w:szCs w:val="28"/>
        </w:rPr>
        <w:t>Шуляк</w:t>
      </w:r>
      <w:r w:rsidRPr="00B56190">
        <w:rPr>
          <w:sz w:val="28"/>
          <w:szCs w:val="28"/>
        </w:rPr>
        <w:t>.</w:t>
      </w:r>
    </w:p>
    <w:p w:rsidR="00026E27" w:rsidRPr="00EB3CC7" w:rsidRDefault="00026E27" w:rsidP="00F136B5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05760">
        <w:rPr>
          <w:sz w:val="28"/>
          <w:szCs w:val="28"/>
        </w:rPr>
        <w:t>Постановление вступает в силу после его официального обнародования путем опубликова</w:t>
      </w:r>
      <w:r>
        <w:rPr>
          <w:sz w:val="28"/>
          <w:szCs w:val="28"/>
        </w:rPr>
        <w:t xml:space="preserve">ния в сетевом издании MEDRAB.RU, </w:t>
      </w:r>
      <w:r w:rsidRPr="00D05760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опубликованию в газете «Медногорский рабочий» и</w:t>
      </w:r>
      <w:r w:rsidRPr="00D05760">
        <w:rPr>
          <w:sz w:val="28"/>
          <w:szCs w:val="28"/>
        </w:rPr>
        <w:t xml:space="preserve"> размещению на официальном сайте администрации города Медногорска в сети</w:t>
      </w:r>
      <w:r>
        <w:rPr>
          <w:sz w:val="28"/>
          <w:szCs w:val="28"/>
        </w:rPr>
        <w:t xml:space="preserve"> Интернет, </w:t>
      </w:r>
      <w:r w:rsidRPr="00D05760">
        <w:rPr>
          <w:sz w:val="28"/>
          <w:szCs w:val="28"/>
        </w:rPr>
        <w:t>распространяется на правоо</w:t>
      </w:r>
      <w:r>
        <w:rPr>
          <w:sz w:val="28"/>
          <w:szCs w:val="28"/>
        </w:rPr>
        <w:t>тношения, возникшие с 01.01.2026</w:t>
      </w:r>
      <w:r w:rsidRPr="00D05760">
        <w:rPr>
          <w:sz w:val="28"/>
          <w:szCs w:val="28"/>
        </w:rPr>
        <w:t xml:space="preserve"> года.</w:t>
      </w:r>
    </w:p>
    <w:p w:rsidR="00026E27" w:rsidRPr="00B56190" w:rsidRDefault="00026E27" w:rsidP="00BB2C91">
      <w:pPr>
        <w:autoSpaceDE w:val="0"/>
        <w:autoSpaceDN w:val="0"/>
        <w:adjustRightInd w:val="0"/>
        <w:spacing w:line="360" w:lineRule="auto"/>
        <w:ind w:firstLine="851"/>
        <w:jc w:val="both"/>
        <w:rPr>
          <w:kern w:val="2"/>
          <w:sz w:val="28"/>
        </w:rPr>
      </w:pPr>
    </w:p>
    <w:p w:rsidR="00026E27" w:rsidRDefault="00026E27" w:rsidP="00C36A40">
      <w:pPr>
        <w:tabs>
          <w:tab w:val="left" w:pos="7245"/>
        </w:tabs>
        <w:jc w:val="both"/>
        <w:rPr>
          <w:kern w:val="2"/>
          <w:sz w:val="28"/>
        </w:rPr>
      </w:pPr>
      <w:r>
        <w:rPr>
          <w:kern w:val="2"/>
          <w:sz w:val="28"/>
        </w:rPr>
        <w:t>Временно исполняющий полномочия главы муниципального образования     С.В. Рожков.</w:t>
      </w:r>
    </w:p>
    <w:p w:rsidR="00026E27" w:rsidRDefault="00026E27" w:rsidP="00B07318">
      <w:pPr>
        <w:jc w:val="both"/>
        <w:rPr>
          <w:kern w:val="2"/>
          <w:sz w:val="28"/>
        </w:rPr>
      </w:pPr>
      <w:r>
        <w:rPr>
          <w:kern w:val="2"/>
          <w:sz w:val="28"/>
        </w:rPr>
        <w:t xml:space="preserve">       </w:t>
      </w:r>
      <w:r w:rsidRPr="00B56190">
        <w:rPr>
          <w:kern w:val="2"/>
          <w:sz w:val="28"/>
        </w:rPr>
        <w:t xml:space="preserve">      </w:t>
      </w:r>
      <w:r>
        <w:rPr>
          <w:kern w:val="2"/>
          <w:sz w:val="28"/>
        </w:rPr>
        <w:t xml:space="preserve">                              </w:t>
      </w: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B07318">
      <w:pPr>
        <w:jc w:val="both"/>
        <w:rPr>
          <w:kern w:val="2"/>
          <w:sz w:val="28"/>
        </w:rPr>
      </w:pPr>
    </w:p>
    <w:p w:rsidR="00026E27" w:rsidRDefault="00026E27" w:rsidP="00EB511A">
      <w:pPr>
        <w:tabs>
          <w:tab w:val="left" w:pos="10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26E27" w:rsidRDefault="00026E27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E73A1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026E27" w:rsidRDefault="00026E27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B56190">
        <w:rPr>
          <w:sz w:val="28"/>
          <w:szCs w:val="28"/>
        </w:rPr>
        <w:t xml:space="preserve">к постановлению </w:t>
      </w:r>
    </w:p>
    <w:p w:rsidR="00026E27" w:rsidRDefault="00026E27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B56190">
        <w:rPr>
          <w:sz w:val="28"/>
          <w:szCs w:val="28"/>
        </w:rPr>
        <w:t>администрации города</w:t>
      </w:r>
    </w:p>
    <w:p w:rsidR="00026E27" w:rsidRPr="00C04E12" w:rsidRDefault="00026E27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  <w:u w:val="single"/>
        </w:rPr>
      </w:pPr>
      <w:r w:rsidRPr="00C04E12"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23.01.2026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39-па</w:t>
      </w:r>
    </w:p>
    <w:p w:rsidR="00026E27" w:rsidRPr="00E73A1D" w:rsidRDefault="00026E27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6E27" w:rsidRPr="00E73A1D" w:rsidRDefault="00026E27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3A1D">
        <w:rPr>
          <w:bCs/>
          <w:sz w:val="28"/>
          <w:szCs w:val="28"/>
        </w:rPr>
        <w:t xml:space="preserve">Паспорт </w:t>
      </w:r>
    </w:p>
    <w:p w:rsidR="00026E27" w:rsidRPr="00E73A1D" w:rsidRDefault="00026E27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3A1D">
        <w:rPr>
          <w:bCs/>
          <w:sz w:val="28"/>
          <w:szCs w:val="28"/>
        </w:rPr>
        <w:t>муниципальной программы</w:t>
      </w:r>
    </w:p>
    <w:p w:rsidR="00026E27" w:rsidRPr="00E73A1D" w:rsidRDefault="00026E27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3A1D">
        <w:rPr>
          <w:bCs/>
          <w:sz w:val="28"/>
          <w:szCs w:val="28"/>
        </w:rPr>
        <w:t xml:space="preserve">«Управление муниципальными финансами муниципального образования </w:t>
      </w:r>
    </w:p>
    <w:p w:rsidR="00026E27" w:rsidRPr="00FB69DE" w:rsidRDefault="00026E27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69DE">
        <w:rPr>
          <w:bCs/>
          <w:sz w:val="28"/>
          <w:szCs w:val="28"/>
        </w:rPr>
        <w:t>город Медногорск»</w:t>
      </w:r>
    </w:p>
    <w:tbl>
      <w:tblPr>
        <w:tblpPr w:leftFromText="180" w:rightFromText="180" w:vertAnchor="text" w:horzAnchor="page" w:tblpX="1429" w:tblpY="274"/>
        <w:tblW w:w="9996" w:type="dxa"/>
        <w:tblCellMar>
          <w:top w:w="62" w:type="dxa"/>
          <w:left w:w="73" w:type="dxa"/>
          <w:right w:w="21" w:type="dxa"/>
        </w:tblCellMar>
        <w:tblLook w:val="00A0"/>
      </w:tblPr>
      <w:tblGrid>
        <w:gridCol w:w="3902"/>
        <w:gridCol w:w="6094"/>
      </w:tblGrid>
      <w:tr w:rsidR="00026E27" w:rsidRPr="00FB69DE" w:rsidTr="0080521D">
        <w:trPr>
          <w:trHeight w:val="65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FB69DE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FB69DE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финансовый отдел администрации города</w:t>
            </w:r>
          </w:p>
          <w:p w:rsidR="00026E27" w:rsidRPr="00FB69DE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Медногорска</w:t>
            </w:r>
          </w:p>
        </w:tc>
      </w:tr>
      <w:tr w:rsidR="00026E27" w:rsidRPr="00FB69DE" w:rsidTr="0080521D">
        <w:trPr>
          <w:trHeight w:val="584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FB69DE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27" w:rsidRPr="00FB69DE" w:rsidRDefault="00026E27" w:rsidP="0080521D">
            <w:pPr>
              <w:shd w:val="clear" w:color="auto" w:fill="FFFFFF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 xml:space="preserve">2023 −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FB69DE">
                <w:rPr>
                  <w:sz w:val="28"/>
                  <w:szCs w:val="28"/>
                </w:rPr>
                <w:t>2030 г</w:t>
              </w:r>
            </w:smartTag>
            <w:r w:rsidRPr="00FB69DE">
              <w:rPr>
                <w:sz w:val="28"/>
                <w:szCs w:val="28"/>
              </w:rPr>
              <w:t>.</w:t>
            </w:r>
          </w:p>
        </w:tc>
      </w:tr>
      <w:tr w:rsidR="00026E27" w:rsidRPr="00FB69DE" w:rsidTr="0080521D">
        <w:trPr>
          <w:trHeight w:val="816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FB69DE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FB69DE" w:rsidRDefault="00026E27" w:rsidP="008052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Обеспечение долгосрочной сбалансированности и устойчивости  бюджета муниципального образования город Медногорск</w:t>
            </w:r>
          </w:p>
        </w:tc>
      </w:tr>
      <w:tr w:rsidR="00026E27" w:rsidRPr="00E73A1D" w:rsidTr="0080521D">
        <w:tblPrEx>
          <w:tblCellMar>
            <w:top w:w="63" w:type="dxa"/>
            <w:right w:w="3" w:type="dxa"/>
          </w:tblCellMar>
        </w:tblPrEx>
        <w:trPr>
          <w:trHeight w:val="33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E73A1D" w:rsidRDefault="00026E27" w:rsidP="0080521D">
            <w:pPr>
              <w:rPr>
                <w:sz w:val="28"/>
                <w:szCs w:val="28"/>
              </w:rPr>
            </w:pPr>
            <w:r w:rsidRPr="006F7FDA">
              <w:rPr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подпрограммы)</w:t>
            </w:r>
            <w:r w:rsidRPr="006F7FDA">
              <w:rPr>
                <w:sz w:val="28"/>
                <w:szCs w:val="28"/>
              </w:rPr>
              <w:t xml:space="preserve"> </w:t>
            </w:r>
            <w:r w:rsidRPr="006F7FDA">
              <w:rPr>
                <w:sz w:val="28"/>
                <w:szCs w:val="28"/>
                <w:lang w:val="en-US"/>
              </w:rPr>
              <w:t>(</w:t>
            </w:r>
            <w:r w:rsidRPr="006F7FDA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-</w:t>
            </w:r>
          </w:p>
        </w:tc>
      </w:tr>
      <w:tr w:rsidR="00026E27" w:rsidRPr="00E73A1D" w:rsidTr="0080521D">
        <w:tblPrEx>
          <w:tblCellMar>
            <w:top w:w="63" w:type="dxa"/>
            <w:right w:w="3" w:type="dxa"/>
          </w:tblCellMar>
        </w:tblPrEx>
        <w:trPr>
          <w:trHeight w:val="33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73A1D">
              <w:rPr>
                <w:color w:val="000000"/>
                <w:sz w:val="28"/>
                <w:szCs w:val="28"/>
              </w:rPr>
              <w:t xml:space="preserve">Показатели муниципальной  </w:t>
            </w:r>
          </w:p>
          <w:p w:rsidR="00026E27" w:rsidRPr="00E73A1D" w:rsidRDefault="00026E27" w:rsidP="0080521D">
            <w:pPr>
              <w:rPr>
                <w:sz w:val="28"/>
                <w:szCs w:val="28"/>
              </w:rPr>
            </w:pPr>
            <w:r w:rsidRPr="00E73A1D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1.Отношение дефицита местного бюджета (за вычетом объема поступлений от продажи акций и иных форм участия в капитале, находящихся в муниципальной собственности, и снижения остатков средств на счетах по учету средств бюджета) к общему годовому объему доходов местного бюджета без учета объема безвозмездных поступлений;</w:t>
            </w:r>
          </w:p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2.Удельный вес расходов местного бюджета, формируемых программным методом, в общем объеме расходов бюджета муниципального образования город Медногорск в соответствующем финансовом году;</w:t>
            </w:r>
          </w:p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3.Доля просроченной кредиторской задолженности в расходах местного бюджета муниципального образования город Медногорск;</w:t>
            </w:r>
          </w:p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4.Соотношение количества установленных фактов финансовых нарушений и общего количества решений, принятых по фактам финансовых нарушений</w:t>
            </w:r>
          </w:p>
        </w:tc>
      </w:tr>
      <w:tr w:rsidR="00026E27" w:rsidRPr="00E73A1D" w:rsidTr="0080521D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E73A1D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92 804,62</w:t>
            </w:r>
            <w:r w:rsidRPr="00E73A1D">
              <w:rPr>
                <w:sz w:val="28"/>
                <w:szCs w:val="28"/>
              </w:rPr>
              <w:t xml:space="preserve"> тыс. рублей, </w:t>
            </w:r>
          </w:p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10 410,20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12 231,72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12 136,70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Pr="00E73A1D" w:rsidRDefault="00026E27" w:rsidP="0080521D">
            <w:pPr>
              <w:widowControl w:val="0"/>
              <w:tabs>
                <w:tab w:val="left" w:pos="0"/>
                <w:tab w:val="left" w:pos="53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12 942,00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Default="00026E27" w:rsidP="00A646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12 942</w:t>
            </w:r>
            <w:r w:rsidRPr="00E73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Pr="00E73A1D" w:rsidRDefault="00026E27" w:rsidP="00A646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12 942</w:t>
            </w:r>
            <w:r w:rsidRPr="00E73A1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Pr="00E73A1D" w:rsidRDefault="00026E27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2029 год – 9 600,0</w:t>
            </w:r>
            <w:r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026E27" w:rsidRPr="00E73A1D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2030 год – 9 600,0</w:t>
            </w:r>
            <w:r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</w:t>
            </w:r>
          </w:p>
        </w:tc>
      </w:tr>
      <w:tr w:rsidR="00026E27" w:rsidRPr="00E73A1D" w:rsidTr="0080521D">
        <w:tblPrEx>
          <w:tblCellMar>
            <w:top w:w="63" w:type="dxa"/>
            <w:right w:w="3" w:type="dxa"/>
          </w:tblCellMar>
        </w:tblPrEx>
        <w:trPr>
          <w:trHeight w:val="1084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E73A1D" w:rsidRDefault="00026E27" w:rsidP="0080521D">
            <w:pPr>
              <w:spacing w:line="259" w:lineRule="auto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-</w:t>
            </w:r>
          </w:p>
          <w:p w:rsidR="00026E27" w:rsidRPr="00E73A1D" w:rsidRDefault="00026E27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</w:p>
        </w:tc>
      </w:tr>
      <w:tr w:rsidR="00026E27" w:rsidRPr="00E73A1D" w:rsidTr="0080521D">
        <w:tblPrEx>
          <w:tblCellMar>
            <w:top w:w="63" w:type="dxa"/>
            <w:right w:w="3" w:type="dxa"/>
          </w:tblCellMar>
        </w:tblPrEx>
        <w:trPr>
          <w:trHeight w:val="2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E27" w:rsidRPr="00E73A1D" w:rsidRDefault="00026E27" w:rsidP="0080521D">
            <w:pPr>
              <w:spacing w:line="259" w:lineRule="auto"/>
              <w:rPr>
                <w:b/>
                <w:sz w:val="28"/>
                <w:szCs w:val="28"/>
                <w:highlight w:val="yellow"/>
              </w:rPr>
            </w:pPr>
            <w:r w:rsidRPr="00E73A1D">
              <w:rPr>
                <w:sz w:val="28"/>
                <w:szCs w:val="28"/>
              </w:rPr>
              <w:t>Связь иными муниципальными программами города Медногорска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27" w:rsidRPr="00E73A1D" w:rsidRDefault="00026E27" w:rsidP="0080521D">
            <w:pPr>
              <w:spacing w:line="259" w:lineRule="auto"/>
              <w:ind w:left="360" w:hanging="36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-</w:t>
            </w:r>
          </w:p>
          <w:p w:rsidR="00026E27" w:rsidRPr="00E73A1D" w:rsidRDefault="00026E27" w:rsidP="0080521D">
            <w:pPr>
              <w:spacing w:line="259" w:lineRule="auto"/>
              <w:ind w:left="360"/>
              <w:rPr>
                <w:sz w:val="28"/>
                <w:szCs w:val="28"/>
                <w:highlight w:val="yellow"/>
              </w:rPr>
            </w:pPr>
          </w:p>
        </w:tc>
      </w:tr>
    </w:tbl>
    <w:p w:rsidR="00026E27" w:rsidRPr="00B56190" w:rsidRDefault="00026E27" w:rsidP="00B07318">
      <w:pPr>
        <w:jc w:val="both"/>
        <w:rPr>
          <w:kern w:val="2"/>
          <w:sz w:val="28"/>
        </w:rPr>
      </w:pPr>
    </w:p>
    <w:p w:rsidR="00026E27" w:rsidRPr="00B56190" w:rsidRDefault="00026E27" w:rsidP="00B07318">
      <w:pPr>
        <w:tabs>
          <w:tab w:val="left" w:pos="10260"/>
        </w:tabs>
        <w:autoSpaceDE w:val="0"/>
        <w:autoSpaceDN w:val="0"/>
        <w:adjustRightInd w:val="0"/>
        <w:ind w:firstLine="5760"/>
        <w:jc w:val="both"/>
        <w:outlineLvl w:val="0"/>
        <w:rPr>
          <w:sz w:val="28"/>
          <w:szCs w:val="28"/>
        </w:rPr>
      </w:pPr>
    </w:p>
    <w:p w:rsidR="00026E27" w:rsidRPr="00B56190" w:rsidRDefault="00026E27" w:rsidP="00B07318">
      <w:pPr>
        <w:tabs>
          <w:tab w:val="left" w:pos="10260"/>
        </w:tabs>
        <w:autoSpaceDE w:val="0"/>
        <w:autoSpaceDN w:val="0"/>
        <w:adjustRightInd w:val="0"/>
        <w:ind w:firstLine="5760"/>
        <w:jc w:val="both"/>
        <w:outlineLvl w:val="0"/>
        <w:rPr>
          <w:sz w:val="28"/>
          <w:szCs w:val="28"/>
        </w:rPr>
      </w:pPr>
    </w:p>
    <w:p w:rsidR="00026E27" w:rsidRPr="00B56190" w:rsidRDefault="00026E27" w:rsidP="00005940">
      <w:pPr>
        <w:rPr>
          <w:sz w:val="28"/>
          <w:szCs w:val="28"/>
        </w:rPr>
      </w:pPr>
    </w:p>
    <w:p w:rsidR="00026E27" w:rsidRPr="00B56190" w:rsidRDefault="00026E27" w:rsidP="00ED632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26E27" w:rsidRPr="00B56190" w:rsidRDefault="00026E27" w:rsidP="00ED632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026E27" w:rsidRPr="00B56190" w:rsidSect="00791C1A">
          <w:headerReference w:type="default" r:id="rId8"/>
          <w:headerReference w:type="first" r:id="rId9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026E27" w:rsidRPr="00B56190" w:rsidRDefault="00026E27" w:rsidP="00BD29CC">
      <w:pPr>
        <w:tabs>
          <w:tab w:val="left" w:pos="10260"/>
        </w:tabs>
        <w:autoSpaceDE w:val="0"/>
        <w:autoSpaceDN w:val="0"/>
        <w:adjustRightInd w:val="0"/>
        <w:ind w:firstLine="11766"/>
        <w:outlineLvl w:val="0"/>
        <w:rPr>
          <w:sz w:val="28"/>
          <w:szCs w:val="28"/>
        </w:rPr>
      </w:pPr>
    </w:p>
    <w:sectPr w:rsidR="00026E27" w:rsidRPr="00B56190" w:rsidSect="00D55D40">
      <w:pgSz w:w="16834" w:h="11909" w:orient="landscape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E27" w:rsidRDefault="00026E27">
      <w:r>
        <w:separator/>
      </w:r>
    </w:p>
  </w:endnote>
  <w:endnote w:type="continuationSeparator" w:id="1">
    <w:p w:rsidR="00026E27" w:rsidRDefault="00026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E27" w:rsidRDefault="00026E27">
      <w:r>
        <w:separator/>
      </w:r>
    </w:p>
  </w:footnote>
  <w:footnote w:type="continuationSeparator" w:id="1">
    <w:p w:rsidR="00026E27" w:rsidRDefault="00026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27" w:rsidRDefault="00026E27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26E27" w:rsidRDefault="00026E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27" w:rsidRDefault="00026E27">
    <w:pPr>
      <w:pStyle w:val="Header"/>
      <w:jc w:val="center"/>
    </w:pPr>
  </w:p>
  <w:p w:rsidR="00026E27" w:rsidRDefault="00026E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6AE61AC"/>
    <w:multiLevelType w:val="hybridMultilevel"/>
    <w:tmpl w:val="B79C8CB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8080DD2"/>
    <w:multiLevelType w:val="singleLevel"/>
    <w:tmpl w:val="A2A04A52"/>
    <w:lvl w:ilvl="0">
      <w:start w:val="1"/>
      <w:numFmt w:val="decimal"/>
      <w:lvlText w:val="6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>
    <w:nsid w:val="1B9970EB"/>
    <w:multiLevelType w:val="hybridMultilevel"/>
    <w:tmpl w:val="4E54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DCD7994"/>
    <w:multiLevelType w:val="singleLevel"/>
    <w:tmpl w:val="A0541E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1F7A4FA4"/>
    <w:multiLevelType w:val="hybridMultilevel"/>
    <w:tmpl w:val="1F88EF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4C85237"/>
    <w:multiLevelType w:val="hybridMultilevel"/>
    <w:tmpl w:val="812272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7CB41C4"/>
    <w:multiLevelType w:val="hybridMultilevel"/>
    <w:tmpl w:val="F49CA2C4"/>
    <w:lvl w:ilvl="0" w:tplc="11A40CE4">
      <w:start w:val="1"/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28743414"/>
    <w:multiLevelType w:val="hybridMultilevel"/>
    <w:tmpl w:val="254420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CB5E7D"/>
    <w:multiLevelType w:val="hybridMultilevel"/>
    <w:tmpl w:val="758633F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>
    <w:nsid w:val="30A038B4"/>
    <w:multiLevelType w:val="hybridMultilevel"/>
    <w:tmpl w:val="3E5E304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>
    <w:nsid w:val="33ED3CF8"/>
    <w:multiLevelType w:val="singleLevel"/>
    <w:tmpl w:val="5664C110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385B2AC9"/>
    <w:multiLevelType w:val="hybridMultilevel"/>
    <w:tmpl w:val="3EE65F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38606D99"/>
    <w:multiLevelType w:val="hybridMultilevel"/>
    <w:tmpl w:val="A1DCF426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4">
    <w:nsid w:val="45DE254D"/>
    <w:multiLevelType w:val="hybridMultilevel"/>
    <w:tmpl w:val="8D789DF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5">
    <w:nsid w:val="4AAE38DA"/>
    <w:multiLevelType w:val="singleLevel"/>
    <w:tmpl w:val="722A5202"/>
    <w:lvl w:ilvl="0">
      <w:start w:val="1"/>
      <w:numFmt w:val="decimal"/>
      <w:lvlText w:val="8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50411D84"/>
    <w:multiLevelType w:val="singleLevel"/>
    <w:tmpl w:val="35EAD768"/>
    <w:lvl w:ilvl="0">
      <w:start w:val="2"/>
      <w:numFmt w:val="decimal"/>
      <w:lvlText w:val="9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>
    <w:nsid w:val="58F56875"/>
    <w:multiLevelType w:val="singleLevel"/>
    <w:tmpl w:val="1910F0C8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1B05C91"/>
    <w:multiLevelType w:val="hybridMultilevel"/>
    <w:tmpl w:val="E6DC27EC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9">
    <w:nsid w:val="671A0D2A"/>
    <w:multiLevelType w:val="hybridMultilevel"/>
    <w:tmpl w:val="7F78B872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0">
    <w:nsid w:val="6A7971FC"/>
    <w:multiLevelType w:val="hybridMultilevel"/>
    <w:tmpl w:val="5D1453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6BBC69E1"/>
    <w:multiLevelType w:val="singleLevel"/>
    <w:tmpl w:val="4D425FB2"/>
    <w:lvl w:ilvl="0">
      <w:start w:val="1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>
    <w:nsid w:val="759822AF"/>
    <w:multiLevelType w:val="hybridMultilevel"/>
    <w:tmpl w:val="8ED85F7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3">
    <w:nsid w:val="7CAC1BD2"/>
    <w:multiLevelType w:val="singleLevel"/>
    <w:tmpl w:val="A0541EA2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"/>
  </w:num>
  <w:num w:numId="5">
    <w:abstractNumId w:val="14"/>
  </w:num>
  <w:num w:numId="6">
    <w:abstractNumId w:val="19"/>
  </w:num>
  <w:num w:numId="7">
    <w:abstractNumId w:val="13"/>
  </w:num>
  <w:num w:numId="8">
    <w:abstractNumId w:val="22"/>
  </w:num>
  <w:num w:numId="9">
    <w:abstractNumId w:val="12"/>
  </w:num>
  <w:num w:numId="10">
    <w:abstractNumId w:val="20"/>
  </w:num>
  <w:num w:numId="11">
    <w:abstractNumId w:val="8"/>
  </w:num>
  <w:num w:numId="12">
    <w:abstractNumId w:val="10"/>
  </w:num>
  <w:num w:numId="13">
    <w:abstractNumId w:val="3"/>
  </w:num>
  <w:num w:numId="14">
    <w:abstractNumId w:val="6"/>
  </w:num>
  <w:num w:numId="15">
    <w:abstractNumId w:val="17"/>
    <w:lvlOverride w:ilvl="0">
      <w:startOverride w:val="2"/>
    </w:lvlOverride>
  </w:num>
  <w:num w:numId="16">
    <w:abstractNumId w:val="21"/>
    <w:lvlOverride w:ilvl="0">
      <w:startOverride w:val="1"/>
    </w:lvlOverride>
  </w:num>
  <w:num w:numId="17">
    <w:abstractNumId w:val="11"/>
    <w:lvlOverride w:ilvl="0">
      <w:startOverride w:val="5"/>
    </w:lvlOverride>
  </w:num>
  <w:num w:numId="18">
    <w:abstractNumId w:val="4"/>
    <w:lvlOverride w:ilvl="0">
      <w:startOverride w:val="1"/>
    </w:lvlOverride>
  </w:num>
  <w:num w:numId="19">
    <w:abstractNumId w:val="23"/>
    <w:lvlOverride w:ilvl="0">
      <w:startOverride w:val="3"/>
    </w:lvlOverride>
  </w:num>
  <w:num w:numId="20">
    <w:abstractNumId w:val="2"/>
  </w:num>
  <w:num w:numId="21">
    <w:abstractNumId w:val="15"/>
  </w:num>
  <w:num w:numId="22">
    <w:abstractNumId w:val="16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909"/>
    <w:rsid w:val="00001B4B"/>
    <w:rsid w:val="000055E2"/>
    <w:rsid w:val="00005940"/>
    <w:rsid w:val="000064BC"/>
    <w:rsid w:val="00007D2A"/>
    <w:rsid w:val="0002024A"/>
    <w:rsid w:val="0002168F"/>
    <w:rsid w:val="00022019"/>
    <w:rsid w:val="00026E27"/>
    <w:rsid w:val="00026FF9"/>
    <w:rsid w:val="00034F14"/>
    <w:rsid w:val="00035EFE"/>
    <w:rsid w:val="00037AC2"/>
    <w:rsid w:val="00042D35"/>
    <w:rsid w:val="00043872"/>
    <w:rsid w:val="0004647D"/>
    <w:rsid w:val="00046737"/>
    <w:rsid w:val="00055593"/>
    <w:rsid w:val="000616FE"/>
    <w:rsid w:val="00061A85"/>
    <w:rsid w:val="000655D7"/>
    <w:rsid w:val="0006620C"/>
    <w:rsid w:val="00066D72"/>
    <w:rsid w:val="0007338C"/>
    <w:rsid w:val="000739C1"/>
    <w:rsid w:val="00074063"/>
    <w:rsid w:val="00082909"/>
    <w:rsid w:val="0008409F"/>
    <w:rsid w:val="000851BD"/>
    <w:rsid w:val="000864C4"/>
    <w:rsid w:val="00087BEC"/>
    <w:rsid w:val="0009063A"/>
    <w:rsid w:val="00095451"/>
    <w:rsid w:val="000A497D"/>
    <w:rsid w:val="000A765F"/>
    <w:rsid w:val="000B211C"/>
    <w:rsid w:val="000B3565"/>
    <w:rsid w:val="000B54C3"/>
    <w:rsid w:val="000B592C"/>
    <w:rsid w:val="000B5FDC"/>
    <w:rsid w:val="000C071D"/>
    <w:rsid w:val="000C08D5"/>
    <w:rsid w:val="000C0AFE"/>
    <w:rsid w:val="000C32B6"/>
    <w:rsid w:val="000C4803"/>
    <w:rsid w:val="000C7E62"/>
    <w:rsid w:val="000D49D4"/>
    <w:rsid w:val="000D7A43"/>
    <w:rsid w:val="000E01A6"/>
    <w:rsid w:val="000E1CEC"/>
    <w:rsid w:val="000E518B"/>
    <w:rsid w:val="000E657E"/>
    <w:rsid w:val="000F1003"/>
    <w:rsid w:val="000F16E9"/>
    <w:rsid w:val="000F3F4E"/>
    <w:rsid w:val="000F465F"/>
    <w:rsid w:val="000F46EC"/>
    <w:rsid w:val="000F6055"/>
    <w:rsid w:val="000F7B11"/>
    <w:rsid w:val="0010051B"/>
    <w:rsid w:val="0010178B"/>
    <w:rsid w:val="001022A3"/>
    <w:rsid w:val="00104855"/>
    <w:rsid w:val="001052F4"/>
    <w:rsid w:val="001057D8"/>
    <w:rsid w:val="00111BE0"/>
    <w:rsid w:val="00111C12"/>
    <w:rsid w:val="001128E0"/>
    <w:rsid w:val="001132FB"/>
    <w:rsid w:val="001141CE"/>
    <w:rsid w:val="00115235"/>
    <w:rsid w:val="00120A12"/>
    <w:rsid w:val="001211D2"/>
    <w:rsid w:val="0012355B"/>
    <w:rsid w:val="00131A3C"/>
    <w:rsid w:val="00131CFC"/>
    <w:rsid w:val="001330A6"/>
    <w:rsid w:val="00134B77"/>
    <w:rsid w:val="0013557A"/>
    <w:rsid w:val="00142D9F"/>
    <w:rsid w:val="00144709"/>
    <w:rsid w:val="001462B3"/>
    <w:rsid w:val="001466B2"/>
    <w:rsid w:val="0015148C"/>
    <w:rsid w:val="00151B26"/>
    <w:rsid w:val="00153D2E"/>
    <w:rsid w:val="00162E0D"/>
    <w:rsid w:val="00163EBB"/>
    <w:rsid w:val="001640D6"/>
    <w:rsid w:val="0016476D"/>
    <w:rsid w:val="001652AD"/>
    <w:rsid w:val="00172C0F"/>
    <w:rsid w:val="00172CD3"/>
    <w:rsid w:val="00174235"/>
    <w:rsid w:val="001764CC"/>
    <w:rsid w:val="0017728A"/>
    <w:rsid w:val="00177533"/>
    <w:rsid w:val="00177662"/>
    <w:rsid w:val="00190005"/>
    <w:rsid w:val="00191C53"/>
    <w:rsid w:val="001944CD"/>
    <w:rsid w:val="00197C7B"/>
    <w:rsid w:val="001A22F4"/>
    <w:rsid w:val="001A3126"/>
    <w:rsid w:val="001A37C3"/>
    <w:rsid w:val="001A43D6"/>
    <w:rsid w:val="001A6932"/>
    <w:rsid w:val="001B06F4"/>
    <w:rsid w:val="001B0BA3"/>
    <w:rsid w:val="001B1ECB"/>
    <w:rsid w:val="001B2065"/>
    <w:rsid w:val="001B26A0"/>
    <w:rsid w:val="001B5A50"/>
    <w:rsid w:val="001B6252"/>
    <w:rsid w:val="001B6367"/>
    <w:rsid w:val="001C0ED8"/>
    <w:rsid w:val="001C1495"/>
    <w:rsid w:val="001C73FB"/>
    <w:rsid w:val="001C7AFB"/>
    <w:rsid w:val="001D28BA"/>
    <w:rsid w:val="001D2F22"/>
    <w:rsid w:val="001D4874"/>
    <w:rsid w:val="001D6067"/>
    <w:rsid w:val="001E2953"/>
    <w:rsid w:val="001E3455"/>
    <w:rsid w:val="001E40B6"/>
    <w:rsid w:val="001E5F76"/>
    <w:rsid w:val="001E7CB8"/>
    <w:rsid w:val="001F2594"/>
    <w:rsid w:val="001F40D7"/>
    <w:rsid w:val="001F7DDF"/>
    <w:rsid w:val="002038C3"/>
    <w:rsid w:val="00203DF7"/>
    <w:rsid w:val="00204B06"/>
    <w:rsid w:val="00204B3E"/>
    <w:rsid w:val="00206A15"/>
    <w:rsid w:val="002160E9"/>
    <w:rsid w:val="00220046"/>
    <w:rsid w:val="00220395"/>
    <w:rsid w:val="002244AC"/>
    <w:rsid w:val="002255C0"/>
    <w:rsid w:val="00225786"/>
    <w:rsid w:val="00231503"/>
    <w:rsid w:val="00233617"/>
    <w:rsid w:val="00233F45"/>
    <w:rsid w:val="00237A4D"/>
    <w:rsid w:val="002427E5"/>
    <w:rsid w:val="00243983"/>
    <w:rsid w:val="00244CBB"/>
    <w:rsid w:val="0024569B"/>
    <w:rsid w:val="00253DF2"/>
    <w:rsid w:val="002563E0"/>
    <w:rsid w:val="00262063"/>
    <w:rsid w:val="0026461A"/>
    <w:rsid w:val="0026481F"/>
    <w:rsid w:val="002707A9"/>
    <w:rsid w:val="0027117D"/>
    <w:rsid w:val="002716F7"/>
    <w:rsid w:val="00273FE3"/>
    <w:rsid w:val="00277B40"/>
    <w:rsid w:val="002806E8"/>
    <w:rsid w:val="0028103B"/>
    <w:rsid w:val="00284983"/>
    <w:rsid w:val="00285003"/>
    <w:rsid w:val="00286103"/>
    <w:rsid w:val="00286DB9"/>
    <w:rsid w:val="00287A6B"/>
    <w:rsid w:val="00292D5A"/>
    <w:rsid w:val="0029387F"/>
    <w:rsid w:val="00296E3D"/>
    <w:rsid w:val="002A0232"/>
    <w:rsid w:val="002A1540"/>
    <w:rsid w:val="002A25C7"/>
    <w:rsid w:val="002A3DED"/>
    <w:rsid w:val="002A5A10"/>
    <w:rsid w:val="002A6152"/>
    <w:rsid w:val="002A6F17"/>
    <w:rsid w:val="002B1E42"/>
    <w:rsid w:val="002B2A09"/>
    <w:rsid w:val="002B528A"/>
    <w:rsid w:val="002B5FA0"/>
    <w:rsid w:val="002B732E"/>
    <w:rsid w:val="002C0139"/>
    <w:rsid w:val="002C08D6"/>
    <w:rsid w:val="002C0AAD"/>
    <w:rsid w:val="002C29AC"/>
    <w:rsid w:val="002C5251"/>
    <w:rsid w:val="002C5968"/>
    <w:rsid w:val="002D1D7A"/>
    <w:rsid w:val="002D3C68"/>
    <w:rsid w:val="002D44A6"/>
    <w:rsid w:val="002D77D9"/>
    <w:rsid w:val="002E18D9"/>
    <w:rsid w:val="002E2FAB"/>
    <w:rsid w:val="002E3BB2"/>
    <w:rsid w:val="002E43F8"/>
    <w:rsid w:val="002E5163"/>
    <w:rsid w:val="002E5EF3"/>
    <w:rsid w:val="002E634C"/>
    <w:rsid w:val="002E6519"/>
    <w:rsid w:val="002E669E"/>
    <w:rsid w:val="002F0708"/>
    <w:rsid w:val="002F0DA4"/>
    <w:rsid w:val="002F503C"/>
    <w:rsid w:val="002F6788"/>
    <w:rsid w:val="002F7951"/>
    <w:rsid w:val="003002B5"/>
    <w:rsid w:val="00300FCB"/>
    <w:rsid w:val="0030429C"/>
    <w:rsid w:val="003045FF"/>
    <w:rsid w:val="0030664B"/>
    <w:rsid w:val="003066EA"/>
    <w:rsid w:val="003073EE"/>
    <w:rsid w:val="00312310"/>
    <w:rsid w:val="003215F3"/>
    <w:rsid w:val="00322999"/>
    <w:rsid w:val="003256FE"/>
    <w:rsid w:val="00326CC1"/>
    <w:rsid w:val="00331C07"/>
    <w:rsid w:val="00336154"/>
    <w:rsid w:val="003432D2"/>
    <w:rsid w:val="00343AA7"/>
    <w:rsid w:val="00355893"/>
    <w:rsid w:val="00355AE5"/>
    <w:rsid w:val="0035714B"/>
    <w:rsid w:val="00357E22"/>
    <w:rsid w:val="0036045E"/>
    <w:rsid w:val="00360504"/>
    <w:rsid w:val="00364769"/>
    <w:rsid w:val="0036525F"/>
    <w:rsid w:val="00366E67"/>
    <w:rsid w:val="00370978"/>
    <w:rsid w:val="00371143"/>
    <w:rsid w:val="00372775"/>
    <w:rsid w:val="00373981"/>
    <w:rsid w:val="00374E6C"/>
    <w:rsid w:val="00375EE9"/>
    <w:rsid w:val="00383DE7"/>
    <w:rsid w:val="0038451F"/>
    <w:rsid w:val="00390B06"/>
    <w:rsid w:val="00391C3A"/>
    <w:rsid w:val="003950DD"/>
    <w:rsid w:val="0039549B"/>
    <w:rsid w:val="00397FF8"/>
    <w:rsid w:val="003A09B9"/>
    <w:rsid w:val="003A40CB"/>
    <w:rsid w:val="003A6CF7"/>
    <w:rsid w:val="003B02F4"/>
    <w:rsid w:val="003B24DC"/>
    <w:rsid w:val="003B3C1E"/>
    <w:rsid w:val="003B4C0C"/>
    <w:rsid w:val="003B677A"/>
    <w:rsid w:val="003B71B3"/>
    <w:rsid w:val="003C003E"/>
    <w:rsid w:val="003C1DC6"/>
    <w:rsid w:val="003C2157"/>
    <w:rsid w:val="003C3250"/>
    <w:rsid w:val="003C4066"/>
    <w:rsid w:val="003C458B"/>
    <w:rsid w:val="003C48BB"/>
    <w:rsid w:val="003C7181"/>
    <w:rsid w:val="003D2A43"/>
    <w:rsid w:val="003D5A06"/>
    <w:rsid w:val="003E3B24"/>
    <w:rsid w:val="003E7329"/>
    <w:rsid w:val="003E7A68"/>
    <w:rsid w:val="003F0748"/>
    <w:rsid w:val="003F19D4"/>
    <w:rsid w:val="003F1A6A"/>
    <w:rsid w:val="003F27DB"/>
    <w:rsid w:val="003F4AC8"/>
    <w:rsid w:val="003F54B8"/>
    <w:rsid w:val="003F5844"/>
    <w:rsid w:val="003F69B9"/>
    <w:rsid w:val="00402532"/>
    <w:rsid w:val="00402E68"/>
    <w:rsid w:val="00403B7A"/>
    <w:rsid w:val="004054CA"/>
    <w:rsid w:val="004056F1"/>
    <w:rsid w:val="00405A71"/>
    <w:rsid w:val="0040695A"/>
    <w:rsid w:val="00411057"/>
    <w:rsid w:val="0041451C"/>
    <w:rsid w:val="00414C20"/>
    <w:rsid w:val="00417B25"/>
    <w:rsid w:val="004205B0"/>
    <w:rsid w:val="00425269"/>
    <w:rsid w:val="0042558F"/>
    <w:rsid w:val="00425E31"/>
    <w:rsid w:val="00431BBE"/>
    <w:rsid w:val="00431EC0"/>
    <w:rsid w:val="0043421A"/>
    <w:rsid w:val="00434566"/>
    <w:rsid w:val="00437076"/>
    <w:rsid w:val="00437C30"/>
    <w:rsid w:val="00437EC2"/>
    <w:rsid w:val="00440ACB"/>
    <w:rsid w:val="004435C5"/>
    <w:rsid w:val="004465E3"/>
    <w:rsid w:val="00447DF3"/>
    <w:rsid w:val="00450D7F"/>
    <w:rsid w:val="0045239C"/>
    <w:rsid w:val="00457508"/>
    <w:rsid w:val="00457F10"/>
    <w:rsid w:val="00460A28"/>
    <w:rsid w:val="00462320"/>
    <w:rsid w:val="004629DE"/>
    <w:rsid w:val="0046555A"/>
    <w:rsid w:val="00470BDB"/>
    <w:rsid w:val="004710C6"/>
    <w:rsid w:val="0047259C"/>
    <w:rsid w:val="004729F7"/>
    <w:rsid w:val="00473023"/>
    <w:rsid w:val="00477164"/>
    <w:rsid w:val="0048182A"/>
    <w:rsid w:val="004828B0"/>
    <w:rsid w:val="004854C9"/>
    <w:rsid w:val="004861D5"/>
    <w:rsid w:val="00491167"/>
    <w:rsid w:val="00493D59"/>
    <w:rsid w:val="00494261"/>
    <w:rsid w:val="00494F1F"/>
    <w:rsid w:val="00495D74"/>
    <w:rsid w:val="00495F7A"/>
    <w:rsid w:val="00497857"/>
    <w:rsid w:val="004A1562"/>
    <w:rsid w:val="004A2EA1"/>
    <w:rsid w:val="004A3146"/>
    <w:rsid w:val="004A7C9C"/>
    <w:rsid w:val="004B0749"/>
    <w:rsid w:val="004B07CB"/>
    <w:rsid w:val="004B1551"/>
    <w:rsid w:val="004B2CAF"/>
    <w:rsid w:val="004B660B"/>
    <w:rsid w:val="004B6E19"/>
    <w:rsid w:val="004B79E7"/>
    <w:rsid w:val="004C0280"/>
    <w:rsid w:val="004C070E"/>
    <w:rsid w:val="004C1328"/>
    <w:rsid w:val="004C1E3E"/>
    <w:rsid w:val="004C222C"/>
    <w:rsid w:val="004C29BB"/>
    <w:rsid w:val="004C418B"/>
    <w:rsid w:val="004D225F"/>
    <w:rsid w:val="004D2485"/>
    <w:rsid w:val="004D2F80"/>
    <w:rsid w:val="004D338F"/>
    <w:rsid w:val="004D433E"/>
    <w:rsid w:val="004D65EF"/>
    <w:rsid w:val="004E36A6"/>
    <w:rsid w:val="004E759F"/>
    <w:rsid w:val="004E7A02"/>
    <w:rsid w:val="004E7FE4"/>
    <w:rsid w:val="004F04A6"/>
    <w:rsid w:val="004F2F94"/>
    <w:rsid w:val="004F3325"/>
    <w:rsid w:val="004F3397"/>
    <w:rsid w:val="004F51BA"/>
    <w:rsid w:val="004F546B"/>
    <w:rsid w:val="005006C8"/>
    <w:rsid w:val="00502404"/>
    <w:rsid w:val="005027BE"/>
    <w:rsid w:val="005028AB"/>
    <w:rsid w:val="00504C2D"/>
    <w:rsid w:val="00507F29"/>
    <w:rsid w:val="00510D9D"/>
    <w:rsid w:val="00510E1E"/>
    <w:rsid w:val="0051157D"/>
    <w:rsid w:val="00512546"/>
    <w:rsid w:val="00512D85"/>
    <w:rsid w:val="00516540"/>
    <w:rsid w:val="00516695"/>
    <w:rsid w:val="00520379"/>
    <w:rsid w:val="00520E91"/>
    <w:rsid w:val="00520EBA"/>
    <w:rsid w:val="0052116C"/>
    <w:rsid w:val="00521D55"/>
    <w:rsid w:val="00522542"/>
    <w:rsid w:val="00526D8A"/>
    <w:rsid w:val="00531204"/>
    <w:rsid w:val="00531C65"/>
    <w:rsid w:val="005370AD"/>
    <w:rsid w:val="005370C0"/>
    <w:rsid w:val="00537AAC"/>
    <w:rsid w:val="00540870"/>
    <w:rsid w:val="005412DC"/>
    <w:rsid w:val="0054319C"/>
    <w:rsid w:val="005437EB"/>
    <w:rsid w:val="00550DD0"/>
    <w:rsid w:val="005511F1"/>
    <w:rsid w:val="00552D36"/>
    <w:rsid w:val="00555870"/>
    <w:rsid w:val="00556DD6"/>
    <w:rsid w:val="00557289"/>
    <w:rsid w:val="0056258B"/>
    <w:rsid w:val="00564534"/>
    <w:rsid w:val="00564A40"/>
    <w:rsid w:val="00564AE4"/>
    <w:rsid w:val="005660C4"/>
    <w:rsid w:val="00566B44"/>
    <w:rsid w:val="00570A35"/>
    <w:rsid w:val="0057318F"/>
    <w:rsid w:val="00574FBD"/>
    <w:rsid w:val="0057608D"/>
    <w:rsid w:val="00576890"/>
    <w:rsid w:val="00583862"/>
    <w:rsid w:val="00584C8B"/>
    <w:rsid w:val="005850CB"/>
    <w:rsid w:val="00586744"/>
    <w:rsid w:val="005871DC"/>
    <w:rsid w:val="00590018"/>
    <w:rsid w:val="00591A5C"/>
    <w:rsid w:val="00594E3F"/>
    <w:rsid w:val="00595800"/>
    <w:rsid w:val="005959DD"/>
    <w:rsid w:val="00596F34"/>
    <w:rsid w:val="005A6A7C"/>
    <w:rsid w:val="005A7496"/>
    <w:rsid w:val="005B0ACF"/>
    <w:rsid w:val="005B2538"/>
    <w:rsid w:val="005B3E40"/>
    <w:rsid w:val="005B4DD8"/>
    <w:rsid w:val="005B51E1"/>
    <w:rsid w:val="005B53D5"/>
    <w:rsid w:val="005B5D96"/>
    <w:rsid w:val="005B5E9F"/>
    <w:rsid w:val="005C09AC"/>
    <w:rsid w:val="005C35B0"/>
    <w:rsid w:val="005C59DC"/>
    <w:rsid w:val="005D2291"/>
    <w:rsid w:val="005D3C17"/>
    <w:rsid w:val="005D41F1"/>
    <w:rsid w:val="005D535D"/>
    <w:rsid w:val="005D64C8"/>
    <w:rsid w:val="005D6708"/>
    <w:rsid w:val="005D6BD1"/>
    <w:rsid w:val="005D7833"/>
    <w:rsid w:val="005D7D04"/>
    <w:rsid w:val="005E252C"/>
    <w:rsid w:val="005E55C7"/>
    <w:rsid w:val="005F04F7"/>
    <w:rsid w:val="005F086B"/>
    <w:rsid w:val="005F65A6"/>
    <w:rsid w:val="005F77F8"/>
    <w:rsid w:val="006003A0"/>
    <w:rsid w:val="006028F1"/>
    <w:rsid w:val="00602BEE"/>
    <w:rsid w:val="006078E0"/>
    <w:rsid w:val="0060792A"/>
    <w:rsid w:val="00614073"/>
    <w:rsid w:val="00615B65"/>
    <w:rsid w:val="00616831"/>
    <w:rsid w:val="0061693E"/>
    <w:rsid w:val="0061717E"/>
    <w:rsid w:val="006171D2"/>
    <w:rsid w:val="006202ED"/>
    <w:rsid w:val="00621673"/>
    <w:rsid w:val="00621917"/>
    <w:rsid w:val="00622049"/>
    <w:rsid w:val="00623068"/>
    <w:rsid w:val="006230A5"/>
    <w:rsid w:val="0062552B"/>
    <w:rsid w:val="00631F0A"/>
    <w:rsid w:val="006325EA"/>
    <w:rsid w:val="006348E5"/>
    <w:rsid w:val="00635CB8"/>
    <w:rsid w:val="0063623E"/>
    <w:rsid w:val="006421E1"/>
    <w:rsid w:val="0064269E"/>
    <w:rsid w:val="00646A8E"/>
    <w:rsid w:val="00646FC5"/>
    <w:rsid w:val="006478D6"/>
    <w:rsid w:val="00651265"/>
    <w:rsid w:val="006515C9"/>
    <w:rsid w:val="006526AD"/>
    <w:rsid w:val="00653538"/>
    <w:rsid w:val="00656A54"/>
    <w:rsid w:val="00660D56"/>
    <w:rsid w:val="0066110A"/>
    <w:rsid w:val="0066444B"/>
    <w:rsid w:val="00664B6A"/>
    <w:rsid w:val="00670E53"/>
    <w:rsid w:val="0067673C"/>
    <w:rsid w:val="00676C31"/>
    <w:rsid w:val="00677829"/>
    <w:rsid w:val="00680BB1"/>
    <w:rsid w:val="00681DFD"/>
    <w:rsid w:val="00682940"/>
    <w:rsid w:val="00683A34"/>
    <w:rsid w:val="0068472E"/>
    <w:rsid w:val="00684CFA"/>
    <w:rsid w:val="00685A87"/>
    <w:rsid w:val="00687ED4"/>
    <w:rsid w:val="006908CE"/>
    <w:rsid w:val="00691271"/>
    <w:rsid w:val="00693C02"/>
    <w:rsid w:val="006959F5"/>
    <w:rsid w:val="00696DDF"/>
    <w:rsid w:val="006A29FE"/>
    <w:rsid w:val="006A50CA"/>
    <w:rsid w:val="006A792E"/>
    <w:rsid w:val="006B1798"/>
    <w:rsid w:val="006B1DC4"/>
    <w:rsid w:val="006B3BA5"/>
    <w:rsid w:val="006B3FD7"/>
    <w:rsid w:val="006B6C29"/>
    <w:rsid w:val="006B789C"/>
    <w:rsid w:val="006B78F7"/>
    <w:rsid w:val="006C1F9E"/>
    <w:rsid w:val="006C496D"/>
    <w:rsid w:val="006C4F40"/>
    <w:rsid w:val="006C55B1"/>
    <w:rsid w:val="006C7C37"/>
    <w:rsid w:val="006D08F2"/>
    <w:rsid w:val="006D1C8B"/>
    <w:rsid w:val="006D1E4E"/>
    <w:rsid w:val="006D3C27"/>
    <w:rsid w:val="006D5F3B"/>
    <w:rsid w:val="006D72C9"/>
    <w:rsid w:val="006E00C4"/>
    <w:rsid w:val="006E27E1"/>
    <w:rsid w:val="006E3888"/>
    <w:rsid w:val="006F12DB"/>
    <w:rsid w:val="006F3B99"/>
    <w:rsid w:val="006F4D52"/>
    <w:rsid w:val="006F7FDA"/>
    <w:rsid w:val="00702395"/>
    <w:rsid w:val="00702FA4"/>
    <w:rsid w:val="00703CD6"/>
    <w:rsid w:val="007069E1"/>
    <w:rsid w:val="00710F9C"/>
    <w:rsid w:val="00712A4E"/>
    <w:rsid w:val="00713988"/>
    <w:rsid w:val="00715C19"/>
    <w:rsid w:val="0071697C"/>
    <w:rsid w:val="00717EF2"/>
    <w:rsid w:val="007239F5"/>
    <w:rsid w:val="00724382"/>
    <w:rsid w:val="00726A8E"/>
    <w:rsid w:val="00726C70"/>
    <w:rsid w:val="00727639"/>
    <w:rsid w:val="00730124"/>
    <w:rsid w:val="007343AE"/>
    <w:rsid w:val="00735034"/>
    <w:rsid w:val="007362A7"/>
    <w:rsid w:val="007378CC"/>
    <w:rsid w:val="007405C5"/>
    <w:rsid w:val="00743A64"/>
    <w:rsid w:val="00744167"/>
    <w:rsid w:val="007477B0"/>
    <w:rsid w:val="00747C39"/>
    <w:rsid w:val="007501C6"/>
    <w:rsid w:val="00750DAE"/>
    <w:rsid w:val="00753549"/>
    <w:rsid w:val="00753B25"/>
    <w:rsid w:val="00753C00"/>
    <w:rsid w:val="0075533E"/>
    <w:rsid w:val="0075635D"/>
    <w:rsid w:val="0076212E"/>
    <w:rsid w:val="0076377B"/>
    <w:rsid w:val="00764156"/>
    <w:rsid w:val="00764687"/>
    <w:rsid w:val="0076646B"/>
    <w:rsid w:val="00767705"/>
    <w:rsid w:val="00767830"/>
    <w:rsid w:val="00772F8A"/>
    <w:rsid w:val="0077625B"/>
    <w:rsid w:val="007807DC"/>
    <w:rsid w:val="00784440"/>
    <w:rsid w:val="0078642B"/>
    <w:rsid w:val="0078663A"/>
    <w:rsid w:val="00787E13"/>
    <w:rsid w:val="0079074E"/>
    <w:rsid w:val="00790DFD"/>
    <w:rsid w:val="00791125"/>
    <w:rsid w:val="00791C1A"/>
    <w:rsid w:val="00792F41"/>
    <w:rsid w:val="0079427B"/>
    <w:rsid w:val="0079446B"/>
    <w:rsid w:val="00794929"/>
    <w:rsid w:val="007A0CA0"/>
    <w:rsid w:val="007A0E83"/>
    <w:rsid w:val="007A2255"/>
    <w:rsid w:val="007A4CCD"/>
    <w:rsid w:val="007A5882"/>
    <w:rsid w:val="007A5BB9"/>
    <w:rsid w:val="007B0AEF"/>
    <w:rsid w:val="007B199F"/>
    <w:rsid w:val="007B35B8"/>
    <w:rsid w:val="007B3D54"/>
    <w:rsid w:val="007B5D8A"/>
    <w:rsid w:val="007B683D"/>
    <w:rsid w:val="007C058E"/>
    <w:rsid w:val="007C1384"/>
    <w:rsid w:val="007C4DB7"/>
    <w:rsid w:val="007D01B2"/>
    <w:rsid w:val="007D1A59"/>
    <w:rsid w:val="007D39D2"/>
    <w:rsid w:val="007D3B69"/>
    <w:rsid w:val="007D68FD"/>
    <w:rsid w:val="007E17BC"/>
    <w:rsid w:val="007E1F85"/>
    <w:rsid w:val="007E2AD5"/>
    <w:rsid w:val="007E5066"/>
    <w:rsid w:val="007E66BD"/>
    <w:rsid w:val="007F1E6F"/>
    <w:rsid w:val="007F2246"/>
    <w:rsid w:val="007F7990"/>
    <w:rsid w:val="008016B7"/>
    <w:rsid w:val="0080521D"/>
    <w:rsid w:val="0081032B"/>
    <w:rsid w:val="00810570"/>
    <w:rsid w:val="00810A0B"/>
    <w:rsid w:val="008124C7"/>
    <w:rsid w:val="0081259A"/>
    <w:rsid w:val="00813597"/>
    <w:rsid w:val="0081528E"/>
    <w:rsid w:val="00815690"/>
    <w:rsid w:val="00821DE2"/>
    <w:rsid w:val="008230C0"/>
    <w:rsid w:val="00825560"/>
    <w:rsid w:val="00832272"/>
    <w:rsid w:val="008323C4"/>
    <w:rsid w:val="008350DB"/>
    <w:rsid w:val="0084408C"/>
    <w:rsid w:val="00844630"/>
    <w:rsid w:val="00851D6A"/>
    <w:rsid w:val="008559A9"/>
    <w:rsid w:val="00855F0C"/>
    <w:rsid w:val="00860866"/>
    <w:rsid w:val="008615BC"/>
    <w:rsid w:val="00861B5C"/>
    <w:rsid w:val="00863AE8"/>
    <w:rsid w:val="008645DF"/>
    <w:rsid w:val="00864BCC"/>
    <w:rsid w:val="00864BE3"/>
    <w:rsid w:val="00866DE6"/>
    <w:rsid w:val="00866E22"/>
    <w:rsid w:val="00871D3D"/>
    <w:rsid w:val="008744AF"/>
    <w:rsid w:val="0088048F"/>
    <w:rsid w:val="00880F08"/>
    <w:rsid w:val="00881C66"/>
    <w:rsid w:val="00884FD9"/>
    <w:rsid w:val="00890A25"/>
    <w:rsid w:val="0089324E"/>
    <w:rsid w:val="0089587A"/>
    <w:rsid w:val="00895DD2"/>
    <w:rsid w:val="008977F7"/>
    <w:rsid w:val="008A112E"/>
    <w:rsid w:val="008B121C"/>
    <w:rsid w:val="008B1538"/>
    <w:rsid w:val="008B1E1B"/>
    <w:rsid w:val="008B2654"/>
    <w:rsid w:val="008B4F58"/>
    <w:rsid w:val="008B53B2"/>
    <w:rsid w:val="008B5CEB"/>
    <w:rsid w:val="008B6222"/>
    <w:rsid w:val="008C1591"/>
    <w:rsid w:val="008C441B"/>
    <w:rsid w:val="008D4B88"/>
    <w:rsid w:val="008D4EA0"/>
    <w:rsid w:val="008E0502"/>
    <w:rsid w:val="008E364F"/>
    <w:rsid w:val="008E4176"/>
    <w:rsid w:val="008E4464"/>
    <w:rsid w:val="008E57AE"/>
    <w:rsid w:val="008E6297"/>
    <w:rsid w:val="008E6B08"/>
    <w:rsid w:val="008E6CEB"/>
    <w:rsid w:val="008F429E"/>
    <w:rsid w:val="008F5532"/>
    <w:rsid w:val="008F5E4C"/>
    <w:rsid w:val="008F5F55"/>
    <w:rsid w:val="008F78E3"/>
    <w:rsid w:val="008F7C82"/>
    <w:rsid w:val="009014CD"/>
    <w:rsid w:val="00903FEA"/>
    <w:rsid w:val="00904749"/>
    <w:rsid w:val="009048CD"/>
    <w:rsid w:val="00910C7A"/>
    <w:rsid w:val="00910EE4"/>
    <w:rsid w:val="00913E60"/>
    <w:rsid w:val="009159FD"/>
    <w:rsid w:val="00916E72"/>
    <w:rsid w:val="00921540"/>
    <w:rsid w:val="00921955"/>
    <w:rsid w:val="00923642"/>
    <w:rsid w:val="009255C5"/>
    <w:rsid w:val="00927794"/>
    <w:rsid w:val="009326EC"/>
    <w:rsid w:val="00935D7A"/>
    <w:rsid w:val="00936DE5"/>
    <w:rsid w:val="009426C8"/>
    <w:rsid w:val="00944045"/>
    <w:rsid w:val="00946330"/>
    <w:rsid w:val="00951800"/>
    <w:rsid w:val="00952566"/>
    <w:rsid w:val="00956FB7"/>
    <w:rsid w:val="00957F3E"/>
    <w:rsid w:val="0096002D"/>
    <w:rsid w:val="009616AE"/>
    <w:rsid w:val="0096588A"/>
    <w:rsid w:val="009661CE"/>
    <w:rsid w:val="00971867"/>
    <w:rsid w:val="0097413B"/>
    <w:rsid w:val="0097796C"/>
    <w:rsid w:val="0098080A"/>
    <w:rsid w:val="009818E5"/>
    <w:rsid w:val="00981EAE"/>
    <w:rsid w:val="00982DDF"/>
    <w:rsid w:val="00982E6F"/>
    <w:rsid w:val="00984E10"/>
    <w:rsid w:val="00984E37"/>
    <w:rsid w:val="00985E21"/>
    <w:rsid w:val="0098693F"/>
    <w:rsid w:val="00990277"/>
    <w:rsid w:val="00990352"/>
    <w:rsid w:val="009945B7"/>
    <w:rsid w:val="00997874"/>
    <w:rsid w:val="00997A46"/>
    <w:rsid w:val="009A0826"/>
    <w:rsid w:val="009A0DD5"/>
    <w:rsid w:val="009A1341"/>
    <w:rsid w:val="009A6020"/>
    <w:rsid w:val="009A7571"/>
    <w:rsid w:val="009A7833"/>
    <w:rsid w:val="009B03BC"/>
    <w:rsid w:val="009B097B"/>
    <w:rsid w:val="009B4D54"/>
    <w:rsid w:val="009B4FD8"/>
    <w:rsid w:val="009B710F"/>
    <w:rsid w:val="009C08E1"/>
    <w:rsid w:val="009C24E8"/>
    <w:rsid w:val="009C39AF"/>
    <w:rsid w:val="009C4DC8"/>
    <w:rsid w:val="009C7E9B"/>
    <w:rsid w:val="009D26C7"/>
    <w:rsid w:val="009D547F"/>
    <w:rsid w:val="009D5B95"/>
    <w:rsid w:val="009D65DE"/>
    <w:rsid w:val="009E00A1"/>
    <w:rsid w:val="009E2A03"/>
    <w:rsid w:val="009E38DB"/>
    <w:rsid w:val="009E401E"/>
    <w:rsid w:val="009E414D"/>
    <w:rsid w:val="009E501B"/>
    <w:rsid w:val="009E5789"/>
    <w:rsid w:val="009E627A"/>
    <w:rsid w:val="009E68AD"/>
    <w:rsid w:val="009E68D0"/>
    <w:rsid w:val="009F298C"/>
    <w:rsid w:val="009F36A7"/>
    <w:rsid w:val="009F43D0"/>
    <w:rsid w:val="009F6A57"/>
    <w:rsid w:val="009F6C0D"/>
    <w:rsid w:val="009F72FB"/>
    <w:rsid w:val="009F7491"/>
    <w:rsid w:val="00A01986"/>
    <w:rsid w:val="00A01C10"/>
    <w:rsid w:val="00A05352"/>
    <w:rsid w:val="00A062B4"/>
    <w:rsid w:val="00A0752A"/>
    <w:rsid w:val="00A07569"/>
    <w:rsid w:val="00A07B54"/>
    <w:rsid w:val="00A126D5"/>
    <w:rsid w:val="00A12F2F"/>
    <w:rsid w:val="00A23D49"/>
    <w:rsid w:val="00A324EE"/>
    <w:rsid w:val="00A349ED"/>
    <w:rsid w:val="00A35487"/>
    <w:rsid w:val="00A402B2"/>
    <w:rsid w:val="00A41A01"/>
    <w:rsid w:val="00A44B64"/>
    <w:rsid w:val="00A456E4"/>
    <w:rsid w:val="00A47682"/>
    <w:rsid w:val="00A524C3"/>
    <w:rsid w:val="00A52E56"/>
    <w:rsid w:val="00A5589D"/>
    <w:rsid w:val="00A61984"/>
    <w:rsid w:val="00A646E4"/>
    <w:rsid w:val="00A66DAF"/>
    <w:rsid w:val="00A673E1"/>
    <w:rsid w:val="00A678FA"/>
    <w:rsid w:val="00A73FB7"/>
    <w:rsid w:val="00A74607"/>
    <w:rsid w:val="00A74B05"/>
    <w:rsid w:val="00A74B62"/>
    <w:rsid w:val="00A763E1"/>
    <w:rsid w:val="00A77CF7"/>
    <w:rsid w:val="00A860C1"/>
    <w:rsid w:val="00A868FB"/>
    <w:rsid w:val="00A875EC"/>
    <w:rsid w:val="00A87691"/>
    <w:rsid w:val="00A9132C"/>
    <w:rsid w:val="00A92D7C"/>
    <w:rsid w:val="00A94463"/>
    <w:rsid w:val="00AA1B49"/>
    <w:rsid w:val="00AA4857"/>
    <w:rsid w:val="00AA5244"/>
    <w:rsid w:val="00AA6945"/>
    <w:rsid w:val="00AA6E77"/>
    <w:rsid w:val="00AB1B1A"/>
    <w:rsid w:val="00AB2CF8"/>
    <w:rsid w:val="00AB41F6"/>
    <w:rsid w:val="00AB4D15"/>
    <w:rsid w:val="00AB570C"/>
    <w:rsid w:val="00AB6520"/>
    <w:rsid w:val="00AB6777"/>
    <w:rsid w:val="00AC0E24"/>
    <w:rsid w:val="00AC0F9B"/>
    <w:rsid w:val="00AC1C9C"/>
    <w:rsid w:val="00AC3322"/>
    <w:rsid w:val="00AC4EF9"/>
    <w:rsid w:val="00AC7DD6"/>
    <w:rsid w:val="00AD639A"/>
    <w:rsid w:val="00AD71D1"/>
    <w:rsid w:val="00AE0E3E"/>
    <w:rsid w:val="00AE48D2"/>
    <w:rsid w:val="00AE4917"/>
    <w:rsid w:val="00AE55BC"/>
    <w:rsid w:val="00AE76E5"/>
    <w:rsid w:val="00AE7CFF"/>
    <w:rsid w:val="00AF2B4F"/>
    <w:rsid w:val="00AF434F"/>
    <w:rsid w:val="00AF44C8"/>
    <w:rsid w:val="00AF44D4"/>
    <w:rsid w:val="00B0048F"/>
    <w:rsid w:val="00B01477"/>
    <w:rsid w:val="00B02DB0"/>
    <w:rsid w:val="00B04109"/>
    <w:rsid w:val="00B04558"/>
    <w:rsid w:val="00B055D4"/>
    <w:rsid w:val="00B06D0E"/>
    <w:rsid w:val="00B07318"/>
    <w:rsid w:val="00B10EC6"/>
    <w:rsid w:val="00B13CE2"/>
    <w:rsid w:val="00B217A2"/>
    <w:rsid w:val="00B22427"/>
    <w:rsid w:val="00B23AD5"/>
    <w:rsid w:val="00B2437C"/>
    <w:rsid w:val="00B25C1C"/>
    <w:rsid w:val="00B31AE3"/>
    <w:rsid w:val="00B31EC5"/>
    <w:rsid w:val="00B32124"/>
    <w:rsid w:val="00B36EE2"/>
    <w:rsid w:val="00B37FB4"/>
    <w:rsid w:val="00B403E9"/>
    <w:rsid w:val="00B44F9D"/>
    <w:rsid w:val="00B52DA3"/>
    <w:rsid w:val="00B53C99"/>
    <w:rsid w:val="00B56190"/>
    <w:rsid w:val="00B57E4B"/>
    <w:rsid w:val="00B60EEC"/>
    <w:rsid w:val="00B60F22"/>
    <w:rsid w:val="00B61F3A"/>
    <w:rsid w:val="00B655BE"/>
    <w:rsid w:val="00B71297"/>
    <w:rsid w:val="00B71BDD"/>
    <w:rsid w:val="00B73F6A"/>
    <w:rsid w:val="00B74AA9"/>
    <w:rsid w:val="00B76817"/>
    <w:rsid w:val="00B76DF3"/>
    <w:rsid w:val="00B77BF9"/>
    <w:rsid w:val="00B809C2"/>
    <w:rsid w:val="00B80B30"/>
    <w:rsid w:val="00B92692"/>
    <w:rsid w:val="00B927F0"/>
    <w:rsid w:val="00B95840"/>
    <w:rsid w:val="00B96D2D"/>
    <w:rsid w:val="00B974B0"/>
    <w:rsid w:val="00BA07D5"/>
    <w:rsid w:val="00BA0FDA"/>
    <w:rsid w:val="00BA2958"/>
    <w:rsid w:val="00BA4BBB"/>
    <w:rsid w:val="00BA567E"/>
    <w:rsid w:val="00BA7C16"/>
    <w:rsid w:val="00BB1D87"/>
    <w:rsid w:val="00BB2C91"/>
    <w:rsid w:val="00BB4424"/>
    <w:rsid w:val="00BB5612"/>
    <w:rsid w:val="00BB5C84"/>
    <w:rsid w:val="00BB646C"/>
    <w:rsid w:val="00BB660A"/>
    <w:rsid w:val="00BC176B"/>
    <w:rsid w:val="00BC2813"/>
    <w:rsid w:val="00BC28B4"/>
    <w:rsid w:val="00BC4F9C"/>
    <w:rsid w:val="00BC57D8"/>
    <w:rsid w:val="00BC7460"/>
    <w:rsid w:val="00BC7F64"/>
    <w:rsid w:val="00BD29CC"/>
    <w:rsid w:val="00BD34CC"/>
    <w:rsid w:val="00BD454A"/>
    <w:rsid w:val="00BD4B0E"/>
    <w:rsid w:val="00BD4B2D"/>
    <w:rsid w:val="00BD696B"/>
    <w:rsid w:val="00BD6CDF"/>
    <w:rsid w:val="00BE1B0E"/>
    <w:rsid w:val="00BE3491"/>
    <w:rsid w:val="00BE7BA8"/>
    <w:rsid w:val="00BF0AFF"/>
    <w:rsid w:val="00BF2F5A"/>
    <w:rsid w:val="00BF2FF7"/>
    <w:rsid w:val="00BF33CB"/>
    <w:rsid w:val="00BF45B4"/>
    <w:rsid w:val="00BF5BD6"/>
    <w:rsid w:val="00BF6D48"/>
    <w:rsid w:val="00C02082"/>
    <w:rsid w:val="00C02341"/>
    <w:rsid w:val="00C02465"/>
    <w:rsid w:val="00C0429E"/>
    <w:rsid w:val="00C04E12"/>
    <w:rsid w:val="00C11FDC"/>
    <w:rsid w:val="00C215C4"/>
    <w:rsid w:val="00C22B36"/>
    <w:rsid w:val="00C2753E"/>
    <w:rsid w:val="00C27BF4"/>
    <w:rsid w:val="00C3078E"/>
    <w:rsid w:val="00C3602C"/>
    <w:rsid w:val="00C365F5"/>
    <w:rsid w:val="00C36A40"/>
    <w:rsid w:val="00C37927"/>
    <w:rsid w:val="00C4006D"/>
    <w:rsid w:val="00C42243"/>
    <w:rsid w:val="00C42637"/>
    <w:rsid w:val="00C42E69"/>
    <w:rsid w:val="00C44131"/>
    <w:rsid w:val="00C44A6F"/>
    <w:rsid w:val="00C44ADB"/>
    <w:rsid w:val="00C45296"/>
    <w:rsid w:val="00C4677D"/>
    <w:rsid w:val="00C505E0"/>
    <w:rsid w:val="00C51BFB"/>
    <w:rsid w:val="00C53092"/>
    <w:rsid w:val="00C54EE9"/>
    <w:rsid w:val="00C5605B"/>
    <w:rsid w:val="00C561B2"/>
    <w:rsid w:val="00C61AAF"/>
    <w:rsid w:val="00C6257B"/>
    <w:rsid w:val="00C671F9"/>
    <w:rsid w:val="00C73ACE"/>
    <w:rsid w:val="00C756FF"/>
    <w:rsid w:val="00C77C39"/>
    <w:rsid w:val="00C83611"/>
    <w:rsid w:val="00C83FFA"/>
    <w:rsid w:val="00C84516"/>
    <w:rsid w:val="00C85389"/>
    <w:rsid w:val="00C859AD"/>
    <w:rsid w:val="00C87D1C"/>
    <w:rsid w:val="00C90175"/>
    <w:rsid w:val="00C90495"/>
    <w:rsid w:val="00C91185"/>
    <w:rsid w:val="00C912B0"/>
    <w:rsid w:val="00C92228"/>
    <w:rsid w:val="00C93F60"/>
    <w:rsid w:val="00C96F66"/>
    <w:rsid w:val="00CA3AB5"/>
    <w:rsid w:val="00CB15A2"/>
    <w:rsid w:val="00CB4205"/>
    <w:rsid w:val="00CB705C"/>
    <w:rsid w:val="00CB7869"/>
    <w:rsid w:val="00CC08F1"/>
    <w:rsid w:val="00CC0EF8"/>
    <w:rsid w:val="00CC102C"/>
    <w:rsid w:val="00CC182F"/>
    <w:rsid w:val="00CC5896"/>
    <w:rsid w:val="00CC7621"/>
    <w:rsid w:val="00CD04CB"/>
    <w:rsid w:val="00CD10EB"/>
    <w:rsid w:val="00CD2ECE"/>
    <w:rsid w:val="00CD73DB"/>
    <w:rsid w:val="00CE3670"/>
    <w:rsid w:val="00CE3821"/>
    <w:rsid w:val="00CE39F7"/>
    <w:rsid w:val="00CE6AD4"/>
    <w:rsid w:val="00CE7BDD"/>
    <w:rsid w:val="00CF0C19"/>
    <w:rsid w:val="00CF0CC0"/>
    <w:rsid w:val="00CF12F1"/>
    <w:rsid w:val="00CF1829"/>
    <w:rsid w:val="00CF2109"/>
    <w:rsid w:val="00CF33E5"/>
    <w:rsid w:val="00CF33E7"/>
    <w:rsid w:val="00CF44FA"/>
    <w:rsid w:val="00CF7526"/>
    <w:rsid w:val="00CF7A45"/>
    <w:rsid w:val="00D00BC9"/>
    <w:rsid w:val="00D05760"/>
    <w:rsid w:val="00D07D3D"/>
    <w:rsid w:val="00D1045A"/>
    <w:rsid w:val="00D106F8"/>
    <w:rsid w:val="00D10F42"/>
    <w:rsid w:val="00D125FF"/>
    <w:rsid w:val="00D12B25"/>
    <w:rsid w:val="00D13676"/>
    <w:rsid w:val="00D14577"/>
    <w:rsid w:val="00D1637E"/>
    <w:rsid w:val="00D16F2C"/>
    <w:rsid w:val="00D17E52"/>
    <w:rsid w:val="00D202B9"/>
    <w:rsid w:val="00D21370"/>
    <w:rsid w:val="00D21EF1"/>
    <w:rsid w:val="00D276A3"/>
    <w:rsid w:val="00D27C3E"/>
    <w:rsid w:val="00D30B13"/>
    <w:rsid w:val="00D30B63"/>
    <w:rsid w:val="00D31B3E"/>
    <w:rsid w:val="00D34B63"/>
    <w:rsid w:val="00D434EB"/>
    <w:rsid w:val="00D46CB2"/>
    <w:rsid w:val="00D47A7A"/>
    <w:rsid w:val="00D50250"/>
    <w:rsid w:val="00D50861"/>
    <w:rsid w:val="00D5260E"/>
    <w:rsid w:val="00D5517B"/>
    <w:rsid w:val="00D55D40"/>
    <w:rsid w:val="00D56D2F"/>
    <w:rsid w:val="00D57273"/>
    <w:rsid w:val="00D600B3"/>
    <w:rsid w:val="00D61DCA"/>
    <w:rsid w:val="00D62B37"/>
    <w:rsid w:val="00D65F32"/>
    <w:rsid w:val="00D72185"/>
    <w:rsid w:val="00D723FF"/>
    <w:rsid w:val="00D72A5F"/>
    <w:rsid w:val="00D72F2F"/>
    <w:rsid w:val="00D73E8C"/>
    <w:rsid w:val="00D75823"/>
    <w:rsid w:val="00D80B41"/>
    <w:rsid w:val="00D87B76"/>
    <w:rsid w:val="00D91136"/>
    <w:rsid w:val="00D92FC5"/>
    <w:rsid w:val="00D94C8F"/>
    <w:rsid w:val="00D953F0"/>
    <w:rsid w:val="00DA2D00"/>
    <w:rsid w:val="00DA6315"/>
    <w:rsid w:val="00DB0A4A"/>
    <w:rsid w:val="00DB233E"/>
    <w:rsid w:val="00DB2F8E"/>
    <w:rsid w:val="00DB3EEC"/>
    <w:rsid w:val="00DC1592"/>
    <w:rsid w:val="00DC2F56"/>
    <w:rsid w:val="00DC43BA"/>
    <w:rsid w:val="00DC6AD4"/>
    <w:rsid w:val="00DD2271"/>
    <w:rsid w:val="00DD4FDE"/>
    <w:rsid w:val="00DD64CB"/>
    <w:rsid w:val="00DD6963"/>
    <w:rsid w:val="00DE296B"/>
    <w:rsid w:val="00DE3D29"/>
    <w:rsid w:val="00DE613C"/>
    <w:rsid w:val="00DE6AC9"/>
    <w:rsid w:val="00DF0DE2"/>
    <w:rsid w:val="00DF1388"/>
    <w:rsid w:val="00DF1F31"/>
    <w:rsid w:val="00DF20EB"/>
    <w:rsid w:val="00DF3CB2"/>
    <w:rsid w:val="00DF5207"/>
    <w:rsid w:val="00E036AB"/>
    <w:rsid w:val="00E04519"/>
    <w:rsid w:val="00E04593"/>
    <w:rsid w:val="00E05DC7"/>
    <w:rsid w:val="00E13B09"/>
    <w:rsid w:val="00E15B72"/>
    <w:rsid w:val="00E161F4"/>
    <w:rsid w:val="00E20317"/>
    <w:rsid w:val="00E2105A"/>
    <w:rsid w:val="00E2145A"/>
    <w:rsid w:val="00E21FED"/>
    <w:rsid w:val="00E22D3A"/>
    <w:rsid w:val="00E238C2"/>
    <w:rsid w:val="00E24063"/>
    <w:rsid w:val="00E243AA"/>
    <w:rsid w:val="00E25C33"/>
    <w:rsid w:val="00E3359E"/>
    <w:rsid w:val="00E34CB8"/>
    <w:rsid w:val="00E355E5"/>
    <w:rsid w:val="00E502EC"/>
    <w:rsid w:val="00E51008"/>
    <w:rsid w:val="00E51E17"/>
    <w:rsid w:val="00E52328"/>
    <w:rsid w:val="00E5279E"/>
    <w:rsid w:val="00E546AD"/>
    <w:rsid w:val="00E56084"/>
    <w:rsid w:val="00E61412"/>
    <w:rsid w:val="00E6207D"/>
    <w:rsid w:val="00E63905"/>
    <w:rsid w:val="00E64334"/>
    <w:rsid w:val="00E6445A"/>
    <w:rsid w:val="00E7062F"/>
    <w:rsid w:val="00E7091E"/>
    <w:rsid w:val="00E72145"/>
    <w:rsid w:val="00E73A1D"/>
    <w:rsid w:val="00E75038"/>
    <w:rsid w:val="00E76A53"/>
    <w:rsid w:val="00E7792F"/>
    <w:rsid w:val="00E8212A"/>
    <w:rsid w:val="00E84336"/>
    <w:rsid w:val="00E846ED"/>
    <w:rsid w:val="00E86DDD"/>
    <w:rsid w:val="00E90D26"/>
    <w:rsid w:val="00E9139B"/>
    <w:rsid w:val="00E92862"/>
    <w:rsid w:val="00E9464C"/>
    <w:rsid w:val="00EA0B83"/>
    <w:rsid w:val="00EA1D9F"/>
    <w:rsid w:val="00EA3AD3"/>
    <w:rsid w:val="00EA481A"/>
    <w:rsid w:val="00EA525B"/>
    <w:rsid w:val="00EB02B9"/>
    <w:rsid w:val="00EB0DCE"/>
    <w:rsid w:val="00EB105F"/>
    <w:rsid w:val="00EB2010"/>
    <w:rsid w:val="00EB3CC7"/>
    <w:rsid w:val="00EB4821"/>
    <w:rsid w:val="00EB511A"/>
    <w:rsid w:val="00EB5290"/>
    <w:rsid w:val="00EB6A80"/>
    <w:rsid w:val="00EC01F4"/>
    <w:rsid w:val="00EC0E5B"/>
    <w:rsid w:val="00EC454D"/>
    <w:rsid w:val="00EC4EDA"/>
    <w:rsid w:val="00EC58AC"/>
    <w:rsid w:val="00EC607C"/>
    <w:rsid w:val="00EC6F71"/>
    <w:rsid w:val="00ED0B16"/>
    <w:rsid w:val="00ED107D"/>
    <w:rsid w:val="00ED1A59"/>
    <w:rsid w:val="00ED5B06"/>
    <w:rsid w:val="00ED6324"/>
    <w:rsid w:val="00EE2B1B"/>
    <w:rsid w:val="00EE7248"/>
    <w:rsid w:val="00EE76B9"/>
    <w:rsid w:val="00EF0A42"/>
    <w:rsid w:val="00EF0F12"/>
    <w:rsid w:val="00EF1F2D"/>
    <w:rsid w:val="00EF2795"/>
    <w:rsid w:val="00EF2939"/>
    <w:rsid w:val="00EF2B82"/>
    <w:rsid w:val="00EF2FCF"/>
    <w:rsid w:val="00EF397E"/>
    <w:rsid w:val="00EF45ED"/>
    <w:rsid w:val="00EF4B07"/>
    <w:rsid w:val="00F0065D"/>
    <w:rsid w:val="00F0414D"/>
    <w:rsid w:val="00F043BF"/>
    <w:rsid w:val="00F049E9"/>
    <w:rsid w:val="00F0674F"/>
    <w:rsid w:val="00F11049"/>
    <w:rsid w:val="00F110B1"/>
    <w:rsid w:val="00F11515"/>
    <w:rsid w:val="00F12022"/>
    <w:rsid w:val="00F136B5"/>
    <w:rsid w:val="00F136DC"/>
    <w:rsid w:val="00F149BF"/>
    <w:rsid w:val="00F15F4B"/>
    <w:rsid w:val="00F20C5F"/>
    <w:rsid w:val="00F25192"/>
    <w:rsid w:val="00F271FD"/>
    <w:rsid w:val="00F308E0"/>
    <w:rsid w:val="00F33648"/>
    <w:rsid w:val="00F33E43"/>
    <w:rsid w:val="00F358D2"/>
    <w:rsid w:val="00F429B1"/>
    <w:rsid w:val="00F45A82"/>
    <w:rsid w:val="00F47C52"/>
    <w:rsid w:val="00F53472"/>
    <w:rsid w:val="00F54571"/>
    <w:rsid w:val="00F5554C"/>
    <w:rsid w:val="00F55C67"/>
    <w:rsid w:val="00F55D02"/>
    <w:rsid w:val="00F572E7"/>
    <w:rsid w:val="00F57844"/>
    <w:rsid w:val="00F60BCF"/>
    <w:rsid w:val="00F60E4D"/>
    <w:rsid w:val="00F62078"/>
    <w:rsid w:val="00F62FD3"/>
    <w:rsid w:val="00F632D2"/>
    <w:rsid w:val="00F652FA"/>
    <w:rsid w:val="00F6794F"/>
    <w:rsid w:val="00F67CC7"/>
    <w:rsid w:val="00F70313"/>
    <w:rsid w:val="00F710AB"/>
    <w:rsid w:val="00F71C36"/>
    <w:rsid w:val="00F7300B"/>
    <w:rsid w:val="00F77787"/>
    <w:rsid w:val="00F834F4"/>
    <w:rsid w:val="00F84014"/>
    <w:rsid w:val="00F84982"/>
    <w:rsid w:val="00F84EEA"/>
    <w:rsid w:val="00F85F51"/>
    <w:rsid w:val="00F863E9"/>
    <w:rsid w:val="00F878AF"/>
    <w:rsid w:val="00F87CF6"/>
    <w:rsid w:val="00F90045"/>
    <w:rsid w:val="00F96C3F"/>
    <w:rsid w:val="00F97208"/>
    <w:rsid w:val="00FA0952"/>
    <w:rsid w:val="00FA2D93"/>
    <w:rsid w:val="00FA4A17"/>
    <w:rsid w:val="00FA6829"/>
    <w:rsid w:val="00FA6FD6"/>
    <w:rsid w:val="00FA7643"/>
    <w:rsid w:val="00FB0EE3"/>
    <w:rsid w:val="00FB22ED"/>
    <w:rsid w:val="00FB2B10"/>
    <w:rsid w:val="00FB4BC5"/>
    <w:rsid w:val="00FB5688"/>
    <w:rsid w:val="00FB57D2"/>
    <w:rsid w:val="00FB69DE"/>
    <w:rsid w:val="00FC0051"/>
    <w:rsid w:val="00FC12B3"/>
    <w:rsid w:val="00FC234C"/>
    <w:rsid w:val="00FC3784"/>
    <w:rsid w:val="00FC5228"/>
    <w:rsid w:val="00FC60C4"/>
    <w:rsid w:val="00FD0E49"/>
    <w:rsid w:val="00FD1867"/>
    <w:rsid w:val="00FD1979"/>
    <w:rsid w:val="00FE7728"/>
    <w:rsid w:val="00FE7F1B"/>
    <w:rsid w:val="00FF0F5D"/>
    <w:rsid w:val="00FF1FA9"/>
    <w:rsid w:val="00FF4F95"/>
    <w:rsid w:val="00FF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1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1A6A"/>
    <w:pPr>
      <w:keepNext/>
      <w:jc w:val="both"/>
      <w:outlineLvl w:val="1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1A6A"/>
    <w:pPr>
      <w:keepNext/>
      <w:jc w:val="center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1A6A"/>
    <w:pPr>
      <w:keepNext/>
      <w:jc w:val="both"/>
      <w:outlineLvl w:val="5"/>
    </w:pPr>
    <w:rPr>
      <w:b/>
      <w:bC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1A6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1A6A"/>
    <w:rPr>
      <w:rFonts w:cs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F1A6A"/>
    <w:rPr>
      <w:rFonts w:cs="Times New Roman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F1A6A"/>
    <w:rPr>
      <w:rFonts w:cs="Times New Roman"/>
      <w:b/>
      <w:bCs/>
      <w:sz w:val="24"/>
    </w:rPr>
  </w:style>
  <w:style w:type="paragraph" w:customStyle="1" w:styleId="ConsPlusTitle">
    <w:name w:val="ConsPlusTitle"/>
    <w:uiPriority w:val="99"/>
    <w:rsid w:val="00ED5B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D5B0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5B0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DD6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64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F1A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F1A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1A6A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F1A6A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3F1A6A"/>
    <w:pPr>
      <w:framePr w:w="3393" w:h="4748" w:hSpace="180" w:wrap="around" w:vAnchor="text" w:hAnchor="page" w:x="1505" w:y="83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F1A6A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3F1A6A"/>
    <w:pPr>
      <w:framePr w:w="9157" w:h="2929" w:hSpace="180" w:wrap="around" w:vAnchor="text" w:hAnchor="page" w:x="1505" w:y="109"/>
      <w:jc w:val="center"/>
    </w:pPr>
    <w:rPr>
      <w:b/>
      <w:sz w:val="4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1A6A"/>
    <w:rPr>
      <w:rFonts w:cs="Times New Roman"/>
      <w:b/>
      <w:sz w:val="42"/>
    </w:rPr>
  </w:style>
  <w:style w:type="paragraph" w:styleId="Header">
    <w:name w:val="header"/>
    <w:basedOn w:val="Normal"/>
    <w:link w:val="HeaderChar"/>
    <w:uiPriority w:val="99"/>
    <w:rsid w:val="003F1A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1A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A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A6A"/>
    <w:rPr>
      <w:rFonts w:cs="Times New Roman"/>
    </w:rPr>
  </w:style>
  <w:style w:type="paragraph" w:customStyle="1" w:styleId="1">
    <w:name w:val="Стиль1"/>
    <w:basedOn w:val="Normal"/>
    <w:link w:val="10"/>
    <w:uiPriority w:val="99"/>
    <w:rsid w:val="003F1A6A"/>
    <w:pPr>
      <w:jc w:val="center"/>
    </w:pPr>
    <w:rPr>
      <w:b/>
      <w:vertAlign w:val="subscript"/>
    </w:rPr>
  </w:style>
  <w:style w:type="character" w:customStyle="1" w:styleId="10">
    <w:name w:val="Стиль1 Знак"/>
    <w:link w:val="1"/>
    <w:uiPriority w:val="99"/>
    <w:locked/>
    <w:rsid w:val="003F1A6A"/>
    <w:rPr>
      <w:b/>
      <w:sz w:val="24"/>
      <w:vertAlign w:val="subscript"/>
    </w:rPr>
  </w:style>
  <w:style w:type="paragraph" w:styleId="BodyTextIndent">
    <w:name w:val="Body Text Indent"/>
    <w:basedOn w:val="Normal"/>
    <w:link w:val="BodyTextIndentChar"/>
    <w:uiPriority w:val="99"/>
    <w:rsid w:val="003F1A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F1A6A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057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057D8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AC0E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Знак2"/>
    <w:basedOn w:val="Normal"/>
    <w:uiPriority w:val="99"/>
    <w:rsid w:val="00231503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EB02B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6794F"/>
    <w:pPr>
      <w:ind w:left="720"/>
      <w:contextualSpacing/>
    </w:pPr>
  </w:style>
  <w:style w:type="paragraph" w:customStyle="1" w:styleId="21">
    <w:name w:val="Знак21"/>
    <w:basedOn w:val="Normal"/>
    <w:uiPriority w:val="99"/>
    <w:rsid w:val="00B0731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5D53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Прижатый влево"/>
    <w:basedOn w:val="Normal"/>
    <w:next w:val="Normal"/>
    <w:uiPriority w:val="99"/>
    <w:rsid w:val="005D53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Emphasis">
    <w:name w:val="Emphasis"/>
    <w:basedOn w:val="DefaultParagraphFont"/>
    <w:uiPriority w:val="99"/>
    <w:qFormat/>
    <w:rsid w:val="001C7AFB"/>
    <w:rPr>
      <w:rFonts w:cs="Times New Roman"/>
      <w:i/>
      <w:iCs/>
    </w:rPr>
  </w:style>
  <w:style w:type="paragraph" w:customStyle="1" w:styleId="Default">
    <w:name w:val="Default"/>
    <w:uiPriority w:val="99"/>
    <w:rsid w:val="00B53C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576</Words>
  <Characters>3288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</cp:revision>
  <cp:lastPrinted>2026-01-23T07:37:00Z</cp:lastPrinted>
  <dcterms:created xsi:type="dcterms:W3CDTF">2026-01-23T07:30:00Z</dcterms:created>
  <dcterms:modified xsi:type="dcterms:W3CDTF">2026-01-23T07:45:00Z</dcterms:modified>
</cp:coreProperties>
</file>