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C22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261B9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C22147" w:rsidRPr="00C2214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D261B9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8805FF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1 </w:t>
      </w:r>
      <w:r w:rsidR="008805FF">
        <w:rPr>
          <w:rFonts w:ascii="Times New Roman" w:hAnsi="Times New Roman" w:cs="Times New Roman"/>
          <w:sz w:val="28"/>
          <w:szCs w:val="28"/>
        </w:rPr>
        <w:t>класс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D261B9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D261B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</w:t>
      </w:r>
      <w:r w:rsidR="00162780" w:rsidRPr="00162780">
        <w:rPr>
          <w:rFonts w:ascii="Times New Roman" w:hAnsi="Times New Roman" w:cs="Times New Roman"/>
          <w:sz w:val="28"/>
          <w:szCs w:val="28"/>
        </w:rPr>
        <w:t>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D261B9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3720"/>
        <w:gridCol w:w="1713"/>
        <w:gridCol w:w="1280"/>
        <w:gridCol w:w="1786"/>
      </w:tblGrid>
      <w:tr w:rsidR="008805FF" w:rsidRPr="001536BF" w:rsidTr="009C68DE">
        <w:trPr>
          <w:trHeight w:val="642"/>
        </w:trPr>
        <w:tc>
          <w:tcPr>
            <w:tcW w:w="889" w:type="dxa"/>
            <w:vMerge w:val="restart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86" w:type="dxa"/>
            <w:vMerge w:val="restart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89" w:type="dxa"/>
            <w:gridSpan w:val="2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C68DE" w:rsidRPr="001536BF" w:rsidTr="009C68DE">
        <w:trPr>
          <w:trHeight w:val="628"/>
        </w:trPr>
        <w:tc>
          <w:tcPr>
            <w:tcW w:w="889" w:type="dxa"/>
            <w:vMerge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6" w:type="dxa"/>
            <w:vMerge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805FF" w:rsidRP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696" w:type="dxa"/>
          </w:tcPr>
          <w:p w:rsidR="008805FF" w:rsidRPr="008805FF" w:rsidRDefault="008805FF" w:rsidP="00025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9C68DE" w:rsidRPr="001536BF" w:rsidTr="009C68DE">
        <w:trPr>
          <w:trHeight w:val="397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Нотная грамота. Высота звука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274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звука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67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Гамма До мажор. Устойчивые и неустойчивые ступени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84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неустойчивых ступеней, вводные звуки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устойчивых ступеней. Тоническое трезвучие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Длительность, размер, такт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2/4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Группировка длительностей и тактирование в размере 2/4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элементов гаммы Соль мажор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33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гаммы Соль мажор. Понятие «тетрахорд»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Трехдольный размер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56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¾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диктант в размере 2/4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диктант в размере 3/4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70"/>
        </w:trPr>
        <w:tc>
          <w:tcPr>
            <w:tcW w:w="889" w:type="dxa"/>
          </w:tcPr>
          <w:p w:rsidR="008805FF" w:rsidRPr="0090558B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78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элементов гаммы Ре мажор </w:t>
            </w:r>
          </w:p>
        </w:tc>
        <w:tc>
          <w:tcPr>
            <w:tcW w:w="1713" w:type="dxa"/>
          </w:tcPr>
          <w:p w:rsidR="008805FF" w:rsidRPr="001536B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1536B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12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 мажор. Понятия «мелодия», «фраза», «куплет»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12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элементов гаммы Фа мажор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64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 мажор. Работа в тональности. Реприза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05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Гамма ля минор. Лад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12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интервалами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65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Затакт четверть в размере 2/4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50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Затакт две восьмые в размере 2/4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27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42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одноголосных диктантов в размере 3/4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05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86" w:type="dxa"/>
          </w:tcPr>
          <w:p w:rsidR="008805FF" w:rsidRPr="0038442C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Одноголосный диктант в размере 3/4 </w:t>
            </w:r>
          </w:p>
        </w:tc>
        <w:tc>
          <w:tcPr>
            <w:tcW w:w="1713" w:type="dxa"/>
          </w:tcPr>
          <w:p w:rsidR="008805FF" w:rsidRPr="0038442C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Pr="0038442C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Pr="0038442C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97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4/4. Пауза целая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05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ритмической партитурой. Шумовой оркестр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42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Интонационные упражнения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50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Одноголосный диктант 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193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8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9C68DE">
        <w:trPr>
          <w:trHeight w:val="213"/>
        </w:trPr>
        <w:tc>
          <w:tcPr>
            <w:tcW w:w="889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8805FF" w:rsidRPr="00156955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955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8805FF" w:rsidRDefault="008805FF" w:rsidP="000255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8805FF" w:rsidRDefault="008805FF" w:rsidP="0002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5FF" w:rsidRDefault="008805FF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5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F2" w:rsidRDefault="007775F2" w:rsidP="00164FAF">
      <w:pPr>
        <w:spacing w:after="0" w:line="240" w:lineRule="auto"/>
      </w:pPr>
      <w:r>
        <w:separator/>
      </w:r>
    </w:p>
  </w:endnote>
  <w:endnote w:type="continuationSeparator" w:id="0">
    <w:p w:rsidR="007775F2" w:rsidRDefault="007775F2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C22147">
          <w:rPr>
            <w:rFonts w:ascii="Times New Roman" w:hAnsi="Times New Roman" w:cs="Times New Roman"/>
            <w:noProof/>
          </w:rPr>
          <w:t>2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F2" w:rsidRDefault="007775F2" w:rsidP="00164FAF">
      <w:pPr>
        <w:spacing w:after="0" w:line="240" w:lineRule="auto"/>
      </w:pPr>
      <w:r>
        <w:separator/>
      </w:r>
    </w:p>
  </w:footnote>
  <w:footnote w:type="continuationSeparator" w:id="0">
    <w:p w:rsidR="007775F2" w:rsidRDefault="007775F2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F6F7C"/>
    <w:rsid w:val="00102F8C"/>
    <w:rsid w:val="001062C5"/>
    <w:rsid w:val="00152DD0"/>
    <w:rsid w:val="00162780"/>
    <w:rsid w:val="00164FAF"/>
    <w:rsid w:val="001E7396"/>
    <w:rsid w:val="001F5C2B"/>
    <w:rsid w:val="0021348D"/>
    <w:rsid w:val="00220E89"/>
    <w:rsid w:val="002C36AE"/>
    <w:rsid w:val="00310910"/>
    <w:rsid w:val="003B61E1"/>
    <w:rsid w:val="003F1491"/>
    <w:rsid w:val="00491FB4"/>
    <w:rsid w:val="004C0772"/>
    <w:rsid w:val="005A5F3D"/>
    <w:rsid w:val="005D66C9"/>
    <w:rsid w:val="00622293"/>
    <w:rsid w:val="00630C13"/>
    <w:rsid w:val="006409EE"/>
    <w:rsid w:val="00650E8B"/>
    <w:rsid w:val="00652F75"/>
    <w:rsid w:val="00692F62"/>
    <w:rsid w:val="00726633"/>
    <w:rsid w:val="007277C7"/>
    <w:rsid w:val="0076027A"/>
    <w:rsid w:val="007737D2"/>
    <w:rsid w:val="007775F2"/>
    <w:rsid w:val="007E567D"/>
    <w:rsid w:val="00856E89"/>
    <w:rsid w:val="008805FF"/>
    <w:rsid w:val="009B3EFB"/>
    <w:rsid w:val="009C68DE"/>
    <w:rsid w:val="00AE64EC"/>
    <w:rsid w:val="00B1523B"/>
    <w:rsid w:val="00B4759B"/>
    <w:rsid w:val="00B97072"/>
    <w:rsid w:val="00BF4949"/>
    <w:rsid w:val="00C22147"/>
    <w:rsid w:val="00C42495"/>
    <w:rsid w:val="00D261B9"/>
    <w:rsid w:val="00D367E9"/>
    <w:rsid w:val="00D45B17"/>
    <w:rsid w:val="00D82806"/>
    <w:rsid w:val="00DB1AC9"/>
    <w:rsid w:val="00DD2E99"/>
    <w:rsid w:val="00E112CD"/>
    <w:rsid w:val="00E46E95"/>
    <w:rsid w:val="00EB32BE"/>
    <w:rsid w:val="00E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7D96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99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39</cp:revision>
  <dcterms:created xsi:type="dcterms:W3CDTF">2018-06-19T16:29:00Z</dcterms:created>
  <dcterms:modified xsi:type="dcterms:W3CDTF">2025-09-29T13:31:00Z</dcterms:modified>
</cp:coreProperties>
</file>