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162780" w:rsidRPr="00856E89" w:rsidTr="00162780">
        <w:tc>
          <w:tcPr>
            <w:tcW w:w="3506" w:type="dxa"/>
          </w:tcPr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834F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F127A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834FD6" w:rsidRPr="00834FD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2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</w:p>
          <w:p w:rsidR="00162780" w:rsidRPr="00856E89" w:rsidRDefault="005F127A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 от 01.09.2025</w:t>
            </w:r>
          </w:p>
        </w:tc>
      </w:tr>
    </w:tbl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 w:rsidR="00856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</w:t>
      </w:r>
      <w:r w:rsidR="008805FF">
        <w:rPr>
          <w:rFonts w:ascii="Times New Roman" w:hAnsi="Times New Roman" w:cs="Times New Roman"/>
          <w:b/>
          <w:sz w:val="28"/>
          <w:szCs w:val="28"/>
        </w:rPr>
        <w:t>Сольфеджио</w:t>
      </w:r>
      <w:r w:rsidRPr="00856E89">
        <w:rPr>
          <w:rFonts w:ascii="Times New Roman" w:hAnsi="Times New Roman" w:cs="Times New Roman"/>
          <w:b/>
          <w:sz w:val="28"/>
          <w:szCs w:val="28"/>
        </w:rPr>
        <w:t>»</w:t>
      </w:r>
    </w:p>
    <w:p w:rsidR="00162780" w:rsidRPr="00162780" w:rsidRDefault="00197FE9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2780" w:rsidRPr="00162780">
        <w:rPr>
          <w:rFonts w:ascii="Times New Roman" w:hAnsi="Times New Roman" w:cs="Times New Roman"/>
          <w:sz w:val="28"/>
          <w:szCs w:val="28"/>
        </w:rPr>
        <w:t xml:space="preserve"> </w:t>
      </w:r>
      <w:r w:rsidR="008805FF">
        <w:rPr>
          <w:rFonts w:ascii="Times New Roman" w:hAnsi="Times New Roman" w:cs="Times New Roman"/>
          <w:sz w:val="28"/>
          <w:szCs w:val="28"/>
        </w:rPr>
        <w:t>класс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5F127A">
        <w:rPr>
          <w:rFonts w:ascii="Times New Roman" w:hAnsi="Times New Roman" w:cs="Times New Roman"/>
          <w:sz w:val="28"/>
          <w:szCs w:val="28"/>
        </w:rPr>
        <w:t>25-2026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162780" w:rsidRPr="00162780">
        <w:rPr>
          <w:rFonts w:ascii="Times New Roman" w:hAnsi="Times New Roman" w:cs="Times New Roman"/>
          <w:sz w:val="28"/>
          <w:szCs w:val="28"/>
        </w:rPr>
        <w:t>: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162780" w:rsidRPr="00162780" w:rsidRDefault="005F127A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Е.Е.</w:t>
      </w: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5F127A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7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3717"/>
        <w:gridCol w:w="1713"/>
        <w:gridCol w:w="1282"/>
        <w:gridCol w:w="1786"/>
      </w:tblGrid>
      <w:tr w:rsidR="008805FF" w:rsidRPr="001536BF" w:rsidTr="008E1BA8">
        <w:trPr>
          <w:trHeight w:val="642"/>
        </w:trPr>
        <w:tc>
          <w:tcPr>
            <w:tcW w:w="879" w:type="dxa"/>
            <w:vMerge w:val="restart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17" w:type="dxa"/>
            <w:vMerge w:val="restart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13" w:type="dxa"/>
            <w:vMerge w:val="restart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068" w:type="dxa"/>
            <w:gridSpan w:val="2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9C68DE" w:rsidRPr="001536BF" w:rsidTr="008E1BA8">
        <w:trPr>
          <w:trHeight w:val="628"/>
        </w:trPr>
        <w:tc>
          <w:tcPr>
            <w:tcW w:w="879" w:type="dxa"/>
            <w:vMerge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7" w:type="dxa"/>
            <w:vMerge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86" w:type="dxa"/>
          </w:tcPr>
          <w:p w:rsidR="008805FF" w:rsidRP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5FF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9C68DE" w:rsidRPr="001536BF" w:rsidTr="008E1BA8">
        <w:trPr>
          <w:trHeight w:val="397"/>
        </w:trPr>
        <w:tc>
          <w:tcPr>
            <w:tcW w:w="879" w:type="dxa"/>
          </w:tcPr>
          <w:p w:rsidR="008805FF" w:rsidRPr="00136CC4" w:rsidRDefault="008805FF" w:rsidP="008E1BA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805FF" w:rsidRPr="001536BF" w:rsidRDefault="00F41CAE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3 класса. Ля мажор – фа-диез минор.</w:t>
            </w:r>
          </w:p>
        </w:tc>
        <w:tc>
          <w:tcPr>
            <w:tcW w:w="1713" w:type="dxa"/>
          </w:tcPr>
          <w:p w:rsidR="008805FF" w:rsidRPr="001536BF" w:rsidRDefault="00511BF7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8805FF" w:rsidRPr="001536B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805FF" w:rsidRPr="001536B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274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F41CAE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материала 3 класса. </w:t>
            </w:r>
            <w:r w:rsidR="00C60369">
              <w:rPr>
                <w:rFonts w:ascii="Times New Roman" w:hAnsi="Times New Roman" w:cs="Times New Roman"/>
                <w:sz w:val="28"/>
                <w:szCs w:val="28"/>
              </w:rPr>
              <w:t>Ми-бемоль мажор – ми минор.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67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C60369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материала 3 класса. Пройденные ритмические группы.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84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CE1DF4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Ми мажор. 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CE1DF4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Пунктирный ритм.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CE1DF4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Пунктирный ритм в пройденных размерах. Ритмический диктант.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CE1DF4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трезвучия лада.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4C74C5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трезвучия лада. Аккордовая последовательность.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197A18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197A18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до-диез минор.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33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197A18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тональности.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F04329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Синкопа. Синкопы в пройденных размерах.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56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D86FD2" w:rsidRDefault="00D86FD2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Тритоны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(повышенной) ступени в мажоре и гармоническом миноре.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7C388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7C388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Тритоны </w:t>
            </w:r>
            <w:r w:rsidR="00F159B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F159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F159B5">
              <w:rPr>
                <w:rFonts w:ascii="Times New Roman" w:hAnsi="Times New Roman" w:cs="Times New Roman"/>
                <w:sz w:val="28"/>
                <w:szCs w:val="28"/>
              </w:rPr>
              <w:t xml:space="preserve"> и на </w:t>
            </w:r>
            <w:r w:rsidR="00F159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="00F159B5">
              <w:rPr>
                <w:rFonts w:ascii="Times New Roman" w:hAnsi="Times New Roman" w:cs="Times New Roman"/>
                <w:sz w:val="28"/>
                <w:szCs w:val="28"/>
              </w:rPr>
              <w:t xml:space="preserve"> (повышенной) ступени в мажоре и гармоническом миноре. Продолжение.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22371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Триоль. 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7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1536BF" w:rsidRDefault="0022371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Триоль в размере 3/4 и 4/4.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1536BF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12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22371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Ля-бемоль мажор.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12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A37BE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тональности.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64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A37BE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6/8. 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05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7800EC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партитура в размере 6/8.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12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107AA1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 м</w:t>
            </w:r>
            <w:r w:rsidRPr="00107AA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65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8044AD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Доминант</w:t>
            </w:r>
            <w:r w:rsidR="00D27F36">
              <w:rPr>
                <w:rFonts w:ascii="Times New Roman" w:hAnsi="Times New Roman" w:cs="Times New Roman"/>
                <w:sz w:val="28"/>
                <w:szCs w:val="28"/>
              </w:rPr>
              <w:t xml:space="preserve">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септаккорд. 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50"/>
        </w:trPr>
        <w:tc>
          <w:tcPr>
            <w:tcW w:w="879" w:type="dxa"/>
          </w:tcPr>
          <w:p w:rsidR="00511BF7" w:rsidRPr="00136CC4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D27F3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Доминантовый септаккорд в мажоре.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27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D27F36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Доминантовый септаккорд в миноре.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42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455B50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05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Pr="0038442C" w:rsidRDefault="00F51169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фа минор.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Pr="0038442C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Pr="0038442C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97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F51169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тональности.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05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F51169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Тритоны (повторение).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42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F51169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Интервальная последовательность с использованием тритонов.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50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5430AE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Аккордовая последовательность с использованием доминантового септаккорда.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BF7" w:rsidRPr="001536BF" w:rsidTr="008E1BA8">
        <w:trPr>
          <w:trHeight w:val="193"/>
        </w:trPr>
        <w:tc>
          <w:tcPr>
            <w:tcW w:w="879" w:type="dxa"/>
          </w:tcPr>
          <w:p w:rsidR="00511BF7" w:rsidRPr="00B67308" w:rsidRDefault="00511BF7" w:rsidP="00511BF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511BF7" w:rsidRDefault="005430AE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13" w:type="dxa"/>
          </w:tcPr>
          <w:p w:rsidR="00511BF7" w:rsidRDefault="00511BF7" w:rsidP="00511BF7">
            <w:pPr>
              <w:spacing w:after="0" w:line="240" w:lineRule="auto"/>
              <w:jc w:val="center"/>
            </w:pPr>
            <w:r w:rsidRPr="00CC59D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82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511BF7" w:rsidRDefault="00511BF7" w:rsidP="00511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68DE" w:rsidRPr="001536BF" w:rsidTr="008E1BA8">
        <w:trPr>
          <w:trHeight w:val="213"/>
        </w:trPr>
        <w:tc>
          <w:tcPr>
            <w:tcW w:w="879" w:type="dxa"/>
          </w:tcPr>
          <w:p w:rsidR="008805F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7" w:type="dxa"/>
          </w:tcPr>
          <w:p w:rsidR="008805FF" w:rsidRPr="00156955" w:rsidRDefault="008805FF" w:rsidP="008E1BA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56955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1713" w:type="dxa"/>
          </w:tcPr>
          <w:p w:rsidR="008805FF" w:rsidRDefault="008805FF" w:rsidP="008E1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3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8805F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805FF" w:rsidRDefault="008805FF" w:rsidP="008E1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5FF" w:rsidRDefault="008805FF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05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278" w:rsidRDefault="00972278" w:rsidP="00164FAF">
      <w:pPr>
        <w:spacing w:after="0" w:line="240" w:lineRule="auto"/>
      </w:pPr>
      <w:r>
        <w:separator/>
      </w:r>
    </w:p>
  </w:endnote>
  <w:endnote w:type="continuationSeparator" w:id="0">
    <w:p w:rsidR="00972278" w:rsidRDefault="00972278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164FAF" w:rsidRPr="00164FAF" w:rsidRDefault="00164FAF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834FD6">
          <w:rPr>
            <w:rFonts w:ascii="Times New Roman" w:hAnsi="Times New Roman" w:cs="Times New Roman"/>
            <w:noProof/>
          </w:rPr>
          <w:t>3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164FAF" w:rsidRPr="00164FAF" w:rsidRDefault="00164FAF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278" w:rsidRDefault="00972278" w:rsidP="00164FAF">
      <w:pPr>
        <w:spacing w:after="0" w:line="240" w:lineRule="auto"/>
      </w:pPr>
      <w:r>
        <w:separator/>
      </w:r>
    </w:p>
  </w:footnote>
  <w:footnote w:type="continuationSeparator" w:id="0">
    <w:p w:rsidR="00972278" w:rsidRDefault="00972278" w:rsidP="0016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E065D"/>
    <w:multiLevelType w:val="hybridMultilevel"/>
    <w:tmpl w:val="3F0E7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80"/>
    <w:rsid w:val="00040C92"/>
    <w:rsid w:val="00046840"/>
    <w:rsid w:val="00073B20"/>
    <w:rsid w:val="000848AC"/>
    <w:rsid w:val="00091316"/>
    <w:rsid w:val="000F6F7C"/>
    <w:rsid w:val="00102F8C"/>
    <w:rsid w:val="001062C5"/>
    <w:rsid w:val="00107AA1"/>
    <w:rsid w:val="00135608"/>
    <w:rsid w:val="00136CC4"/>
    <w:rsid w:val="00152DD0"/>
    <w:rsid w:val="00162780"/>
    <w:rsid w:val="00164FAF"/>
    <w:rsid w:val="00197A18"/>
    <w:rsid w:val="00197FE9"/>
    <w:rsid w:val="001D63CD"/>
    <w:rsid w:val="001D7590"/>
    <w:rsid w:val="001E4B25"/>
    <w:rsid w:val="001E7396"/>
    <w:rsid w:val="001F5C2B"/>
    <w:rsid w:val="0021348D"/>
    <w:rsid w:val="00220E89"/>
    <w:rsid w:val="00223716"/>
    <w:rsid w:val="002C36AE"/>
    <w:rsid w:val="002C6AB3"/>
    <w:rsid w:val="002D1BDF"/>
    <w:rsid w:val="002D5976"/>
    <w:rsid w:val="00310910"/>
    <w:rsid w:val="0034214A"/>
    <w:rsid w:val="003636F3"/>
    <w:rsid w:val="003908AE"/>
    <w:rsid w:val="003A4288"/>
    <w:rsid w:val="003A4931"/>
    <w:rsid w:val="003A5B26"/>
    <w:rsid w:val="003B61E1"/>
    <w:rsid w:val="003F1491"/>
    <w:rsid w:val="00431E4D"/>
    <w:rsid w:val="00455B50"/>
    <w:rsid w:val="004856F0"/>
    <w:rsid w:val="00491FB4"/>
    <w:rsid w:val="004B4DF0"/>
    <w:rsid w:val="004C0772"/>
    <w:rsid w:val="004C74C5"/>
    <w:rsid w:val="00511BF7"/>
    <w:rsid w:val="00520198"/>
    <w:rsid w:val="00527FB6"/>
    <w:rsid w:val="005430AE"/>
    <w:rsid w:val="005A5F3D"/>
    <w:rsid w:val="005D66C9"/>
    <w:rsid w:val="005E2B67"/>
    <w:rsid w:val="005F127A"/>
    <w:rsid w:val="00622293"/>
    <w:rsid w:val="006226AA"/>
    <w:rsid w:val="00630C13"/>
    <w:rsid w:val="006409EE"/>
    <w:rsid w:val="00650E8B"/>
    <w:rsid w:val="00652F75"/>
    <w:rsid w:val="006603D9"/>
    <w:rsid w:val="00670271"/>
    <w:rsid w:val="00692F62"/>
    <w:rsid w:val="006F5056"/>
    <w:rsid w:val="00726633"/>
    <w:rsid w:val="007277C7"/>
    <w:rsid w:val="0076027A"/>
    <w:rsid w:val="007629BF"/>
    <w:rsid w:val="007800EC"/>
    <w:rsid w:val="007C3886"/>
    <w:rsid w:val="007E567D"/>
    <w:rsid w:val="008044AD"/>
    <w:rsid w:val="00834FD6"/>
    <w:rsid w:val="00856E89"/>
    <w:rsid w:val="008632C2"/>
    <w:rsid w:val="008805FF"/>
    <w:rsid w:val="008E1BA8"/>
    <w:rsid w:val="0092312C"/>
    <w:rsid w:val="009505B9"/>
    <w:rsid w:val="00972278"/>
    <w:rsid w:val="009B3D44"/>
    <w:rsid w:val="009B3EFB"/>
    <w:rsid w:val="009C68DE"/>
    <w:rsid w:val="009D4CC9"/>
    <w:rsid w:val="00A154DC"/>
    <w:rsid w:val="00A37BE6"/>
    <w:rsid w:val="00A83DE1"/>
    <w:rsid w:val="00AE64EC"/>
    <w:rsid w:val="00B1523B"/>
    <w:rsid w:val="00B4759B"/>
    <w:rsid w:val="00B64531"/>
    <w:rsid w:val="00B67308"/>
    <w:rsid w:val="00B76BE2"/>
    <w:rsid w:val="00B8287F"/>
    <w:rsid w:val="00B97072"/>
    <w:rsid w:val="00BF4949"/>
    <w:rsid w:val="00C42495"/>
    <w:rsid w:val="00C4357A"/>
    <w:rsid w:val="00C60369"/>
    <w:rsid w:val="00CB601A"/>
    <w:rsid w:val="00CD1BC3"/>
    <w:rsid w:val="00CE1DF4"/>
    <w:rsid w:val="00D27F36"/>
    <w:rsid w:val="00D367E9"/>
    <w:rsid w:val="00D45B17"/>
    <w:rsid w:val="00D7551C"/>
    <w:rsid w:val="00D82806"/>
    <w:rsid w:val="00D86FD2"/>
    <w:rsid w:val="00DB1AC9"/>
    <w:rsid w:val="00DC6A45"/>
    <w:rsid w:val="00DD2E99"/>
    <w:rsid w:val="00E112CD"/>
    <w:rsid w:val="00E255F3"/>
    <w:rsid w:val="00E46E95"/>
    <w:rsid w:val="00EB32BE"/>
    <w:rsid w:val="00EF7435"/>
    <w:rsid w:val="00F04329"/>
    <w:rsid w:val="00F159B5"/>
    <w:rsid w:val="00F41CAE"/>
    <w:rsid w:val="00F475E5"/>
    <w:rsid w:val="00F51169"/>
    <w:rsid w:val="00F83104"/>
    <w:rsid w:val="00F97AEF"/>
    <w:rsid w:val="00FA295F"/>
    <w:rsid w:val="00FB0712"/>
    <w:rsid w:val="00FE2240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9397"/>
  <w15:chartTrackingRefBased/>
  <w15:docId w15:val="{E1A4F444-2D55-45DF-85C3-324BDDE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16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154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106</cp:revision>
  <dcterms:created xsi:type="dcterms:W3CDTF">2018-06-19T16:29:00Z</dcterms:created>
  <dcterms:modified xsi:type="dcterms:W3CDTF">2025-09-29T13:42:00Z</dcterms:modified>
</cp:coreProperties>
</file>