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A46" w:rsidRPr="00856E89" w:rsidRDefault="00AA0A46" w:rsidP="00AA0A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56E89">
        <w:rPr>
          <w:rFonts w:ascii="Times New Roman" w:hAnsi="Times New Roman" w:cs="Times New Roman"/>
          <w:sz w:val="28"/>
          <w:szCs w:val="28"/>
        </w:rPr>
        <w:t>Муниципальное бюджетное учреждение дополнительного образования</w:t>
      </w:r>
    </w:p>
    <w:p w:rsidR="00AA0A46" w:rsidRPr="00856E89" w:rsidRDefault="00AA0A46" w:rsidP="00AA0A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56E89">
        <w:rPr>
          <w:rFonts w:ascii="Times New Roman" w:hAnsi="Times New Roman" w:cs="Times New Roman"/>
          <w:sz w:val="28"/>
          <w:szCs w:val="28"/>
        </w:rPr>
        <w:t>«Детская школа искусств №6» города Смоленска</w:t>
      </w:r>
    </w:p>
    <w:p w:rsidR="00AA0A46" w:rsidRPr="00856E89" w:rsidRDefault="00AA0A46" w:rsidP="00AA0A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A0A46" w:rsidRPr="00856E89" w:rsidRDefault="00AA0A46" w:rsidP="00AA0A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pPr w:leftFromText="180" w:rightFromText="180" w:vertAnchor="text" w:horzAnchor="margin" w:tblpY="-4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06"/>
        <w:gridCol w:w="2332"/>
        <w:gridCol w:w="3507"/>
      </w:tblGrid>
      <w:tr w:rsidR="00AA0A46" w:rsidRPr="00856E89" w:rsidTr="008E52D8">
        <w:tc>
          <w:tcPr>
            <w:tcW w:w="3506" w:type="dxa"/>
          </w:tcPr>
          <w:p w:rsidR="00AA0A46" w:rsidRPr="00856E89" w:rsidRDefault="00AA0A46" w:rsidP="008E5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6E89">
              <w:rPr>
                <w:rFonts w:ascii="Times New Roman" w:hAnsi="Times New Roman" w:cs="Times New Roman"/>
                <w:sz w:val="28"/>
                <w:szCs w:val="28"/>
              </w:rPr>
              <w:t xml:space="preserve">ПРИНЯТО </w:t>
            </w:r>
          </w:p>
          <w:p w:rsidR="00AA0A46" w:rsidRPr="00856E89" w:rsidRDefault="00AA0A46" w:rsidP="008E5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6E89">
              <w:rPr>
                <w:rFonts w:ascii="Times New Roman" w:hAnsi="Times New Roman" w:cs="Times New Roman"/>
                <w:sz w:val="28"/>
                <w:szCs w:val="28"/>
              </w:rPr>
              <w:t xml:space="preserve">на заседании педагогического совета </w:t>
            </w:r>
          </w:p>
          <w:p w:rsidR="00AA0A46" w:rsidRPr="00856E89" w:rsidRDefault="00AA0A46" w:rsidP="008E5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6E89">
              <w:rPr>
                <w:rFonts w:ascii="Times New Roman" w:hAnsi="Times New Roman" w:cs="Times New Roman"/>
                <w:sz w:val="28"/>
                <w:szCs w:val="28"/>
              </w:rPr>
              <w:t xml:space="preserve">протокол № </w:t>
            </w:r>
            <w:r w:rsidR="00CC272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856E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A0A46" w:rsidRPr="00856E89" w:rsidRDefault="00AA0A46" w:rsidP="00CC27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6E89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C80F54">
              <w:rPr>
                <w:rFonts w:ascii="Times New Roman" w:hAnsi="Times New Roman" w:cs="Times New Roman"/>
                <w:sz w:val="28"/>
                <w:szCs w:val="28"/>
              </w:rPr>
              <w:t xml:space="preserve">29.08.2025 </w:t>
            </w:r>
            <w:r w:rsidRPr="00856E89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</w:p>
        </w:tc>
        <w:tc>
          <w:tcPr>
            <w:tcW w:w="2332" w:type="dxa"/>
          </w:tcPr>
          <w:p w:rsidR="00AA0A46" w:rsidRPr="00856E89" w:rsidRDefault="00AA0A46" w:rsidP="008E52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7" w:type="dxa"/>
          </w:tcPr>
          <w:p w:rsidR="00AA0A46" w:rsidRPr="00856E89" w:rsidRDefault="00AA0A46" w:rsidP="008E52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6E89">
              <w:rPr>
                <w:rFonts w:ascii="Times New Roman" w:hAnsi="Times New Roman" w:cs="Times New Roman"/>
                <w:sz w:val="28"/>
                <w:szCs w:val="28"/>
              </w:rPr>
              <w:t>«УТВЕРЖДАЮ»</w:t>
            </w:r>
          </w:p>
          <w:p w:rsidR="00AA0A46" w:rsidRPr="00856E89" w:rsidRDefault="00AA0A46" w:rsidP="008E52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6E89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 МБУДО </w:t>
            </w:r>
          </w:p>
          <w:p w:rsidR="00AA0A46" w:rsidRPr="00856E89" w:rsidRDefault="00AA0A46" w:rsidP="008E52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6E89">
              <w:rPr>
                <w:rFonts w:ascii="Times New Roman" w:hAnsi="Times New Roman" w:cs="Times New Roman"/>
                <w:sz w:val="28"/>
                <w:szCs w:val="28"/>
              </w:rPr>
              <w:t>ДШИ №6 г. Смоленска</w:t>
            </w:r>
          </w:p>
          <w:p w:rsidR="00AA0A46" w:rsidRPr="00856E89" w:rsidRDefault="00AA0A46" w:rsidP="00CC27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6E89">
              <w:rPr>
                <w:rFonts w:ascii="Times New Roman" w:hAnsi="Times New Roman" w:cs="Times New Roman"/>
                <w:sz w:val="28"/>
                <w:szCs w:val="28"/>
              </w:rPr>
              <w:t xml:space="preserve"> _________ Г.Н. </w:t>
            </w:r>
            <w:proofErr w:type="spellStart"/>
            <w:r w:rsidRPr="00856E89">
              <w:rPr>
                <w:rFonts w:ascii="Times New Roman" w:hAnsi="Times New Roman" w:cs="Times New Roman"/>
                <w:sz w:val="28"/>
                <w:szCs w:val="28"/>
              </w:rPr>
              <w:t>Шпакова</w:t>
            </w:r>
            <w:proofErr w:type="spellEnd"/>
            <w:r w:rsidR="00C80F54">
              <w:rPr>
                <w:rFonts w:ascii="Times New Roman" w:hAnsi="Times New Roman" w:cs="Times New Roman"/>
                <w:sz w:val="28"/>
                <w:szCs w:val="28"/>
              </w:rPr>
              <w:t xml:space="preserve"> Приказ №11 от 01.09.2025</w:t>
            </w:r>
            <w:r w:rsidR="00CC272F" w:rsidRPr="00CC272F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</w:tbl>
    <w:p w:rsidR="00AA0A46" w:rsidRDefault="00AA0A46" w:rsidP="00AA0A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0A46" w:rsidRDefault="00AA0A46" w:rsidP="00AA0A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27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0A46" w:rsidRDefault="00AA0A46" w:rsidP="00AA0A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0A46" w:rsidRDefault="00AA0A46" w:rsidP="00AA0A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A0A46" w:rsidRPr="00856E89" w:rsidRDefault="00AA0A46" w:rsidP="00AA0A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6E89">
        <w:rPr>
          <w:rFonts w:ascii="Times New Roman" w:hAnsi="Times New Roman" w:cs="Times New Roman"/>
          <w:b/>
          <w:sz w:val="28"/>
          <w:szCs w:val="28"/>
        </w:rPr>
        <w:t>КАЛЕНДАРНО ТЕМАТИЧЕСКОЕ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56E89">
        <w:rPr>
          <w:rFonts w:ascii="Times New Roman" w:hAnsi="Times New Roman" w:cs="Times New Roman"/>
          <w:b/>
          <w:sz w:val="28"/>
          <w:szCs w:val="28"/>
        </w:rPr>
        <w:t>ПЛАНИРОВАНИЕ</w:t>
      </w:r>
    </w:p>
    <w:p w:rsidR="00AA0A46" w:rsidRPr="00856E89" w:rsidRDefault="00AA0A46" w:rsidP="00AA0A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2780">
        <w:rPr>
          <w:rFonts w:ascii="Times New Roman" w:hAnsi="Times New Roman" w:cs="Times New Roman"/>
          <w:sz w:val="28"/>
          <w:szCs w:val="28"/>
        </w:rPr>
        <w:t xml:space="preserve">по учебному предмету </w:t>
      </w:r>
      <w:r w:rsidRPr="00856E89">
        <w:rPr>
          <w:rFonts w:ascii="Times New Roman" w:hAnsi="Times New Roman" w:cs="Times New Roman"/>
          <w:b/>
          <w:sz w:val="28"/>
          <w:szCs w:val="28"/>
        </w:rPr>
        <w:t>«</w:t>
      </w:r>
      <w:r w:rsidR="00F8458A">
        <w:rPr>
          <w:rFonts w:ascii="Times New Roman" w:hAnsi="Times New Roman" w:cs="Times New Roman"/>
          <w:b/>
          <w:sz w:val="28"/>
          <w:szCs w:val="28"/>
        </w:rPr>
        <w:t>Средний</w:t>
      </w:r>
      <w:r>
        <w:rPr>
          <w:rFonts w:ascii="Times New Roman" w:hAnsi="Times New Roman" w:cs="Times New Roman"/>
          <w:b/>
          <w:sz w:val="28"/>
          <w:szCs w:val="28"/>
        </w:rPr>
        <w:t xml:space="preserve"> хор</w:t>
      </w:r>
      <w:r w:rsidRPr="00856E89">
        <w:rPr>
          <w:rFonts w:ascii="Times New Roman" w:hAnsi="Times New Roman" w:cs="Times New Roman"/>
          <w:b/>
          <w:sz w:val="28"/>
          <w:szCs w:val="28"/>
        </w:rPr>
        <w:t>»</w:t>
      </w:r>
    </w:p>
    <w:p w:rsidR="00AA0A46" w:rsidRPr="00162780" w:rsidRDefault="00AA0A46" w:rsidP="00AA0A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62780">
        <w:rPr>
          <w:rFonts w:ascii="Times New Roman" w:hAnsi="Times New Roman" w:cs="Times New Roman"/>
          <w:sz w:val="28"/>
          <w:szCs w:val="28"/>
        </w:rPr>
        <w:t>на 20</w:t>
      </w:r>
      <w:r w:rsidR="00C80F54">
        <w:rPr>
          <w:rFonts w:ascii="Times New Roman" w:hAnsi="Times New Roman" w:cs="Times New Roman"/>
          <w:sz w:val="28"/>
          <w:szCs w:val="28"/>
        </w:rPr>
        <w:t>25-2026</w:t>
      </w:r>
      <w:r w:rsidRPr="00162780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AA0A46" w:rsidRDefault="00AA0A46" w:rsidP="00AA0A46">
      <w:pPr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</w:rPr>
      </w:pPr>
    </w:p>
    <w:p w:rsidR="00AA0A46" w:rsidRDefault="00AA0A46" w:rsidP="00AA0A46">
      <w:pPr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</w:rPr>
      </w:pPr>
    </w:p>
    <w:p w:rsidR="00AA0A46" w:rsidRDefault="00AA0A46" w:rsidP="00AA0A46">
      <w:pPr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</w:rPr>
      </w:pPr>
    </w:p>
    <w:p w:rsidR="00AA0A46" w:rsidRDefault="00AA0A46" w:rsidP="00AA0A46">
      <w:pPr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</w:rPr>
      </w:pPr>
    </w:p>
    <w:p w:rsidR="00AA0A46" w:rsidRDefault="00AA0A46" w:rsidP="00AA0A46">
      <w:pPr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</w:rPr>
      </w:pPr>
    </w:p>
    <w:p w:rsidR="00AA0A46" w:rsidRDefault="00AA0A46" w:rsidP="00AA0A46">
      <w:pPr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</w:rPr>
      </w:pPr>
    </w:p>
    <w:p w:rsidR="00AA0A46" w:rsidRDefault="00AA0A46" w:rsidP="00AA0A46">
      <w:pPr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</w:rPr>
      </w:pPr>
    </w:p>
    <w:p w:rsidR="00AA0A46" w:rsidRDefault="00AA0A46" w:rsidP="00AA0A46">
      <w:pPr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</w:rPr>
      </w:pPr>
    </w:p>
    <w:p w:rsidR="00AA0A46" w:rsidRDefault="00AA0A46" w:rsidP="00AA0A46">
      <w:pPr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</w:rPr>
      </w:pPr>
    </w:p>
    <w:p w:rsidR="00AA0A46" w:rsidRPr="00162780" w:rsidRDefault="00AA0A46" w:rsidP="00AA0A46">
      <w:pPr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Разработчик</w:t>
      </w:r>
      <w:r w:rsidRPr="00162780">
        <w:rPr>
          <w:rFonts w:ascii="Times New Roman" w:hAnsi="Times New Roman" w:cs="Times New Roman"/>
          <w:sz w:val="28"/>
          <w:szCs w:val="28"/>
        </w:rPr>
        <w:t>:</w:t>
      </w:r>
    </w:p>
    <w:p w:rsidR="00AA0A46" w:rsidRPr="00162780" w:rsidRDefault="00AA0A46" w:rsidP="00AA0A46">
      <w:pPr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</w:rPr>
      </w:pPr>
      <w:r w:rsidRPr="00162780">
        <w:rPr>
          <w:rFonts w:ascii="Times New Roman" w:hAnsi="Times New Roman" w:cs="Times New Roman"/>
          <w:sz w:val="28"/>
          <w:szCs w:val="28"/>
        </w:rPr>
        <w:t xml:space="preserve">преподаватель </w:t>
      </w:r>
    </w:p>
    <w:p w:rsidR="00AA0A46" w:rsidRPr="00162780" w:rsidRDefault="00AA0A46" w:rsidP="00AA0A46">
      <w:pPr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</w:rPr>
      </w:pPr>
      <w:r w:rsidRPr="00162780">
        <w:rPr>
          <w:rFonts w:ascii="Times New Roman" w:hAnsi="Times New Roman" w:cs="Times New Roman"/>
          <w:sz w:val="28"/>
          <w:szCs w:val="28"/>
        </w:rPr>
        <w:t>теоретических дисциплин</w:t>
      </w:r>
    </w:p>
    <w:p w:rsidR="00AA0A46" w:rsidRPr="00162780" w:rsidRDefault="00AA0A46" w:rsidP="00AA0A46">
      <w:pPr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</w:rPr>
      </w:pPr>
      <w:r w:rsidRPr="00162780">
        <w:rPr>
          <w:rFonts w:ascii="Times New Roman" w:hAnsi="Times New Roman" w:cs="Times New Roman"/>
          <w:sz w:val="28"/>
          <w:szCs w:val="28"/>
        </w:rPr>
        <w:t>ДШИ №6 г. Смоленска</w:t>
      </w:r>
    </w:p>
    <w:p w:rsidR="00AA0A46" w:rsidRPr="00162780" w:rsidRDefault="00C80F54" w:rsidP="00AA0A46">
      <w:pPr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Михайлова Е.Е.                     </w:t>
      </w:r>
    </w:p>
    <w:p w:rsidR="00AA0A46" w:rsidRPr="00162780" w:rsidRDefault="00AA0A46" w:rsidP="00AA0A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0A46" w:rsidRPr="00162780" w:rsidRDefault="00AA0A46" w:rsidP="00AA0A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0A46" w:rsidRPr="00162780" w:rsidRDefault="00AA0A46" w:rsidP="00AA0A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0A46" w:rsidRPr="00162780" w:rsidRDefault="00AA0A46" w:rsidP="00AA0A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0A46" w:rsidRPr="00162780" w:rsidRDefault="00AA0A46" w:rsidP="00AA0A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0A46" w:rsidRDefault="00AA0A46" w:rsidP="00AA0A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0A46" w:rsidRPr="00162780" w:rsidRDefault="00AA0A46" w:rsidP="00AA0A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0A46" w:rsidRPr="00162780" w:rsidRDefault="00AA0A46" w:rsidP="00AA0A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0A46" w:rsidRPr="00162780" w:rsidRDefault="00AA0A46" w:rsidP="00AA0A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0A46" w:rsidRPr="00162780" w:rsidRDefault="00AA0A46" w:rsidP="00AA0A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62780">
        <w:rPr>
          <w:rFonts w:ascii="Times New Roman" w:hAnsi="Times New Roman" w:cs="Times New Roman"/>
          <w:sz w:val="28"/>
          <w:szCs w:val="28"/>
        </w:rPr>
        <w:t>Смоленск</w:t>
      </w:r>
    </w:p>
    <w:p w:rsidR="00AA0A46" w:rsidRDefault="00AA0A46" w:rsidP="00AA0A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62780">
        <w:rPr>
          <w:rFonts w:ascii="Times New Roman" w:hAnsi="Times New Roman" w:cs="Times New Roman"/>
          <w:sz w:val="28"/>
          <w:szCs w:val="28"/>
        </w:rPr>
        <w:t>20</w:t>
      </w:r>
      <w:r w:rsidR="00C80F54">
        <w:rPr>
          <w:rFonts w:ascii="Times New Roman" w:hAnsi="Times New Roman" w:cs="Times New Roman"/>
          <w:sz w:val="28"/>
          <w:szCs w:val="28"/>
        </w:rPr>
        <w:t>25</w:t>
      </w:r>
      <w:bookmarkStart w:id="0" w:name="_GoBack"/>
      <w:bookmarkEnd w:id="0"/>
    </w:p>
    <w:p w:rsidR="00AA0A46" w:rsidRDefault="00AA0A46" w:rsidP="00AA0A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0A46" w:rsidRDefault="00AA0A46" w:rsidP="00AA0A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4DA0" w:rsidRDefault="00F14DA0" w:rsidP="00AA0A46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F14DA0">
          <w:foot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14DA0" w:rsidRDefault="00F14DA0" w:rsidP="00AA0A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5047" w:type="dxa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2"/>
        <w:gridCol w:w="2780"/>
        <w:gridCol w:w="6631"/>
        <w:gridCol w:w="1713"/>
        <w:gridCol w:w="1285"/>
        <w:gridCol w:w="1786"/>
      </w:tblGrid>
      <w:tr w:rsidR="00F8458A" w:rsidRPr="001536BF" w:rsidTr="00F8458A">
        <w:trPr>
          <w:trHeight w:val="642"/>
        </w:trPr>
        <w:tc>
          <w:tcPr>
            <w:tcW w:w="852" w:type="dxa"/>
            <w:vMerge w:val="restart"/>
          </w:tcPr>
          <w:p w:rsidR="00F8458A" w:rsidRPr="00F8458A" w:rsidRDefault="00F8458A" w:rsidP="008E52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458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2780" w:type="dxa"/>
            <w:vMerge w:val="restart"/>
          </w:tcPr>
          <w:p w:rsidR="00F8458A" w:rsidRPr="00F8458A" w:rsidRDefault="00F8458A" w:rsidP="008E52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458A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6631" w:type="dxa"/>
            <w:vMerge w:val="restart"/>
          </w:tcPr>
          <w:p w:rsidR="00F8458A" w:rsidRPr="00F8458A" w:rsidRDefault="00F8458A" w:rsidP="008E52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458A">
              <w:rPr>
                <w:rFonts w:ascii="Times New Roman" w:hAnsi="Times New Roman" w:cs="Times New Roman"/>
                <w:b/>
                <w:sz w:val="28"/>
                <w:szCs w:val="28"/>
              </w:rPr>
              <w:t>Музыкальный материал</w:t>
            </w:r>
          </w:p>
        </w:tc>
        <w:tc>
          <w:tcPr>
            <w:tcW w:w="1713" w:type="dxa"/>
            <w:vMerge w:val="restart"/>
          </w:tcPr>
          <w:p w:rsidR="00F8458A" w:rsidRPr="00F8458A" w:rsidRDefault="00F8458A" w:rsidP="008E52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458A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3071" w:type="dxa"/>
            <w:gridSpan w:val="2"/>
          </w:tcPr>
          <w:p w:rsidR="00F8458A" w:rsidRPr="00F8458A" w:rsidRDefault="00F8458A" w:rsidP="008E52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458A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</w:tr>
      <w:tr w:rsidR="00F8458A" w:rsidRPr="001536BF" w:rsidTr="00F8458A">
        <w:trPr>
          <w:trHeight w:val="628"/>
        </w:trPr>
        <w:tc>
          <w:tcPr>
            <w:tcW w:w="852" w:type="dxa"/>
            <w:vMerge/>
          </w:tcPr>
          <w:p w:rsidR="00F8458A" w:rsidRPr="00F8458A" w:rsidRDefault="00F8458A" w:rsidP="008E52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80" w:type="dxa"/>
            <w:vMerge/>
          </w:tcPr>
          <w:p w:rsidR="00F8458A" w:rsidRPr="00F8458A" w:rsidRDefault="00F8458A" w:rsidP="008E52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31" w:type="dxa"/>
            <w:vMerge/>
          </w:tcPr>
          <w:p w:rsidR="00F8458A" w:rsidRPr="00F8458A" w:rsidRDefault="00F8458A" w:rsidP="008E52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13" w:type="dxa"/>
            <w:vMerge/>
          </w:tcPr>
          <w:p w:rsidR="00F8458A" w:rsidRPr="00F8458A" w:rsidRDefault="00F8458A" w:rsidP="008E52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5" w:type="dxa"/>
          </w:tcPr>
          <w:p w:rsidR="00F8458A" w:rsidRPr="00F8458A" w:rsidRDefault="00F8458A" w:rsidP="008E52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458A">
              <w:rPr>
                <w:rFonts w:ascii="Times New Roman" w:hAnsi="Times New Roman" w:cs="Times New Roman"/>
                <w:b/>
                <w:sz w:val="28"/>
                <w:szCs w:val="28"/>
              </w:rPr>
              <w:t>По плану</w:t>
            </w:r>
          </w:p>
        </w:tc>
        <w:tc>
          <w:tcPr>
            <w:tcW w:w="1786" w:type="dxa"/>
          </w:tcPr>
          <w:p w:rsidR="00F8458A" w:rsidRPr="00F8458A" w:rsidRDefault="00F8458A" w:rsidP="008E52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458A">
              <w:rPr>
                <w:rFonts w:ascii="Times New Roman" w:hAnsi="Times New Roman" w:cs="Times New Roman"/>
                <w:b/>
                <w:sz w:val="28"/>
                <w:szCs w:val="28"/>
              </w:rPr>
              <w:t>Фактически</w:t>
            </w:r>
          </w:p>
        </w:tc>
      </w:tr>
      <w:tr w:rsidR="00F8458A" w:rsidRPr="001536BF" w:rsidTr="00F8458A">
        <w:trPr>
          <w:trHeight w:val="397"/>
        </w:trPr>
        <w:tc>
          <w:tcPr>
            <w:tcW w:w="852" w:type="dxa"/>
          </w:tcPr>
          <w:p w:rsidR="00F8458A" w:rsidRPr="00A71136" w:rsidRDefault="00F8458A" w:rsidP="00F8458A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</w:tcPr>
          <w:p w:rsidR="00F8458A" w:rsidRDefault="00F8458A" w:rsidP="008E5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Закрепление навыков, приобретенных в младшем хоре</w:t>
            </w:r>
          </w:p>
        </w:tc>
        <w:tc>
          <w:tcPr>
            <w:tcW w:w="6631" w:type="dxa"/>
          </w:tcPr>
          <w:p w:rsidR="00F8458A" w:rsidRDefault="00F8458A" w:rsidP="008E5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Вокально-хоровые упражнения; Дж.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Каччини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Ave</w:t>
            </w:r>
            <w:r w:rsidRPr="004166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Maria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13" w:type="dxa"/>
          </w:tcPr>
          <w:p w:rsidR="00F8458A" w:rsidRDefault="00F8458A" w:rsidP="008E52D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285" w:type="dxa"/>
          </w:tcPr>
          <w:p w:rsidR="00F8458A" w:rsidRPr="001536BF" w:rsidRDefault="00F8458A" w:rsidP="008E5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F8458A" w:rsidRPr="001536BF" w:rsidRDefault="00F8458A" w:rsidP="008E5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458A" w:rsidRPr="001536BF" w:rsidTr="00F8458A">
        <w:trPr>
          <w:trHeight w:val="397"/>
        </w:trPr>
        <w:tc>
          <w:tcPr>
            <w:tcW w:w="852" w:type="dxa"/>
          </w:tcPr>
          <w:p w:rsidR="00F8458A" w:rsidRPr="00A71136" w:rsidRDefault="00F8458A" w:rsidP="00F8458A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</w:tcPr>
          <w:p w:rsidR="00F8458A" w:rsidRPr="001536BF" w:rsidRDefault="00F8458A" w:rsidP="008E5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с многообразными жанрами хоровой музыки</w:t>
            </w:r>
          </w:p>
        </w:tc>
        <w:tc>
          <w:tcPr>
            <w:tcW w:w="6631" w:type="dxa"/>
          </w:tcPr>
          <w:p w:rsidR="00F8458A" w:rsidRPr="001536BF" w:rsidRDefault="00F8458A" w:rsidP="008E5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Вокально-хоровые упражнения; Дж.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Каччини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Ave</w:t>
            </w:r>
            <w:r w:rsidRPr="004166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Maria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»; РНП «Комара муха любили»</w:t>
            </w:r>
          </w:p>
        </w:tc>
        <w:tc>
          <w:tcPr>
            <w:tcW w:w="1713" w:type="dxa"/>
          </w:tcPr>
          <w:p w:rsidR="00F8458A" w:rsidRDefault="00F8458A" w:rsidP="008E52D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285" w:type="dxa"/>
          </w:tcPr>
          <w:p w:rsidR="00F8458A" w:rsidRPr="001536BF" w:rsidRDefault="00F8458A" w:rsidP="008E5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F8458A" w:rsidRPr="001536BF" w:rsidRDefault="00F8458A" w:rsidP="008E5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458A" w:rsidRPr="001536BF" w:rsidTr="00F8458A">
        <w:trPr>
          <w:trHeight w:val="397"/>
        </w:trPr>
        <w:tc>
          <w:tcPr>
            <w:tcW w:w="852" w:type="dxa"/>
          </w:tcPr>
          <w:p w:rsidR="00F8458A" w:rsidRPr="00A71136" w:rsidRDefault="00F8458A" w:rsidP="00F8458A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</w:tcPr>
          <w:p w:rsidR="00F8458A" w:rsidRDefault="00F8458A" w:rsidP="008E5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Разбор двухголосных и трехголосных партий</w:t>
            </w:r>
          </w:p>
        </w:tc>
        <w:tc>
          <w:tcPr>
            <w:tcW w:w="6631" w:type="dxa"/>
          </w:tcPr>
          <w:p w:rsidR="00F8458A" w:rsidRDefault="00F8458A" w:rsidP="008E5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Вокально-хоровые упражнения; Дж.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Каччини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Ave</w:t>
            </w:r>
            <w:r w:rsidRPr="004166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Maria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»; РНП «Комара муха любили»; Я.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Дубравин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«Вальс»</w:t>
            </w:r>
          </w:p>
        </w:tc>
        <w:tc>
          <w:tcPr>
            <w:tcW w:w="1713" w:type="dxa"/>
          </w:tcPr>
          <w:p w:rsidR="00F8458A" w:rsidRDefault="00F8458A" w:rsidP="008E52D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285" w:type="dxa"/>
          </w:tcPr>
          <w:p w:rsidR="00F8458A" w:rsidRPr="001536BF" w:rsidRDefault="00F8458A" w:rsidP="008E5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F8458A" w:rsidRPr="001536BF" w:rsidRDefault="00F8458A" w:rsidP="008E5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458A" w:rsidRPr="001536BF" w:rsidTr="00F8458A">
        <w:trPr>
          <w:trHeight w:val="128"/>
        </w:trPr>
        <w:tc>
          <w:tcPr>
            <w:tcW w:w="852" w:type="dxa"/>
          </w:tcPr>
          <w:p w:rsidR="00F8458A" w:rsidRPr="00A71136" w:rsidRDefault="00F8458A" w:rsidP="00F8458A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</w:tcPr>
          <w:p w:rsidR="00F8458A" w:rsidRPr="001536BF" w:rsidRDefault="00F8458A" w:rsidP="008E5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Сольфеджирование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нотного текста</w:t>
            </w:r>
          </w:p>
        </w:tc>
        <w:tc>
          <w:tcPr>
            <w:tcW w:w="6631" w:type="dxa"/>
          </w:tcPr>
          <w:p w:rsidR="00F8458A" w:rsidRPr="001536BF" w:rsidRDefault="00F8458A" w:rsidP="008E5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Вокально-хоровые упражнения; Дж.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Каччини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Ave</w:t>
            </w:r>
            <w:r w:rsidRPr="004166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Maria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»; РНП «Комара муха любили»; Я.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Дубравин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«Вальс»</w:t>
            </w:r>
          </w:p>
        </w:tc>
        <w:tc>
          <w:tcPr>
            <w:tcW w:w="1713" w:type="dxa"/>
          </w:tcPr>
          <w:p w:rsidR="00F8458A" w:rsidRPr="001536BF" w:rsidRDefault="00F8458A" w:rsidP="008E52D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285" w:type="dxa"/>
          </w:tcPr>
          <w:p w:rsidR="00F8458A" w:rsidRPr="001536BF" w:rsidRDefault="00F8458A" w:rsidP="008E5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F8458A" w:rsidRPr="001536BF" w:rsidRDefault="00F8458A" w:rsidP="008E5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458A" w:rsidRPr="001536BF" w:rsidTr="00F8458A">
        <w:trPr>
          <w:trHeight w:val="90"/>
        </w:trPr>
        <w:tc>
          <w:tcPr>
            <w:tcW w:w="852" w:type="dxa"/>
          </w:tcPr>
          <w:p w:rsidR="00F8458A" w:rsidRPr="00A71136" w:rsidRDefault="00F8458A" w:rsidP="00F8458A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</w:tcPr>
          <w:p w:rsidR="00F8458A" w:rsidRPr="001536BF" w:rsidRDefault="00F8458A" w:rsidP="008E5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Интонационная устойчивость в партиях</w:t>
            </w:r>
          </w:p>
        </w:tc>
        <w:tc>
          <w:tcPr>
            <w:tcW w:w="6631" w:type="dxa"/>
          </w:tcPr>
          <w:p w:rsidR="00F8458A" w:rsidRPr="001536BF" w:rsidRDefault="00F8458A" w:rsidP="008E5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Вокально-хоровые упражнения; Дж.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Каччини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Ave</w:t>
            </w:r>
            <w:r w:rsidRPr="004166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Maria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»; РНП «Комара муха любили»; Я.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Дубравин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«Вальс»</w:t>
            </w:r>
          </w:p>
        </w:tc>
        <w:tc>
          <w:tcPr>
            <w:tcW w:w="1713" w:type="dxa"/>
          </w:tcPr>
          <w:p w:rsidR="00F8458A" w:rsidRDefault="00F8458A" w:rsidP="008E52D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285" w:type="dxa"/>
          </w:tcPr>
          <w:p w:rsidR="00F8458A" w:rsidRPr="001536BF" w:rsidRDefault="00F8458A" w:rsidP="008E5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F8458A" w:rsidRPr="001536BF" w:rsidRDefault="00F8458A" w:rsidP="008E5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458A" w:rsidRPr="001536BF" w:rsidTr="00F8458A">
        <w:trPr>
          <w:trHeight w:val="180"/>
        </w:trPr>
        <w:tc>
          <w:tcPr>
            <w:tcW w:w="852" w:type="dxa"/>
          </w:tcPr>
          <w:p w:rsidR="00F8458A" w:rsidRPr="00A71136" w:rsidRDefault="00F8458A" w:rsidP="00F8458A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</w:tcPr>
          <w:p w:rsidR="00F8458A" w:rsidRDefault="00F8458A" w:rsidP="008E5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Распределение дыхания по музыкальным фразам</w:t>
            </w:r>
          </w:p>
        </w:tc>
        <w:tc>
          <w:tcPr>
            <w:tcW w:w="6631" w:type="dxa"/>
          </w:tcPr>
          <w:p w:rsidR="00F8458A" w:rsidRDefault="00F8458A" w:rsidP="008E5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Вокально-хоровые упражнения; Дж.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Каччини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Ave</w:t>
            </w:r>
            <w:r w:rsidRPr="004166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Maria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»; РНП «Комара муха любили»; Я.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Дубравин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«Вальс»</w:t>
            </w:r>
          </w:p>
        </w:tc>
        <w:tc>
          <w:tcPr>
            <w:tcW w:w="1713" w:type="dxa"/>
          </w:tcPr>
          <w:p w:rsidR="00F8458A" w:rsidRPr="001536BF" w:rsidRDefault="00F8458A" w:rsidP="008E52D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285" w:type="dxa"/>
          </w:tcPr>
          <w:p w:rsidR="00F8458A" w:rsidRPr="001536BF" w:rsidRDefault="00F8458A" w:rsidP="008E5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F8458A" w:rsidRPr="001536BF" w:rsidRDefault="00F8458A" w:rsidP="008E5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458A" w:rsidRPr="001536BF" w:rsidTr="00F8458A">
        <w:trPr>
          <w:trHeight w:val="167"/>
        </w:trPr>
        <w:tc>
          <w:tcPr>
            <w:tcW w:w="852" w:type="dxa"/>
          </w:tcPr>
          <w:p w:rsidR="00F8458A" w:rsidRPr="00A71136" w:rsidRDefault="00F8458A" w:rsidP="00F8458A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</w:tcPr>
          <w:p w:rsidR="00F8458A" w:rsidRPr="001536BF" w:rsidRDefault="00F8458A" w:rsidP="008E5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Совершенствование навыков «цепного дыхания» ы длинных фразах, не имеющих пауз</w:t>
            </w:r>
          </w:p>
        </w:tc>
        <w:tc>
          <w:tcPr>
            <w:tcW w:w="6631" w:type="dxa"/>
          </w:tcPr>
          <w:p w:rsidR="00F8458A" w:rsidRPr="001536BF" w:rsidRDefault="00F8458A" w:rsidP="008E5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Вокально-хоровые упражнения; Дж.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Каччини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Ave</w:t>
            </w:r>
            <w:r w:rsidRPr="004166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Maria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»; РНП «Комара муха любили»; Я.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Дубравин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«Вальс»</w:t>
            </w:r>
          </w:p>
        </w:tc>
        <w:tc>
          <w:tcPr>
            <w:tcW w:w="1713" w:type="dxa"/>
          </w:tcPr>
          <w:p w:rsidR="00F8458A" w:rsidRPr="001536BF" w:rsidRDefault="00F8458A" w:rsidP="008E52D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285" w:type="dxa"/>
          </w:tcPr>
          <w:p w:rsidR="00F8458A" w:rsidRPr="001536BF" w:rsidRDefault="00F8458A" w:rsidP="008E5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F8458A" w:rsidRPr="001536BF" w:rsidRDefault="00F8458A" w:rsidP="008E5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458A" w:rsidRPr="001536BF" w:rsidTr="00F8458A">
        <w:trPr>
          <w:trHeight w:val="167"/>
        </w:trPr>
        <w:tc>
          <w:tcPr>
            <w:tcW w:w="852" w:type="dxa"/>
          </w:tcPr>
          <w:p w:rsidR="00F8458A" w:rsidRPr="00A71136" w:rsidRDefault="00F8458A" w:rsidP="00F8458A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</w:tcPr>
          <w:p w:rsidR="00F8458A" w:rsidRPr="001536BF" w:rsidRDefault="00F8458A" w:rsidP="008E5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Закрепление навыка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звуковедения</w:t>
            </w:r>
            <w:proofErr w:type="spellEnd"/>
          </w:p>
        </w:tc>
        <w:tc>
          <w:tcPr>
            <w:tcW w:w="6631" w:type="dxa"/>
          </w:tcPr>
          <w:p w:rsidR="00F8458A" w:rsidRPr="001536BF" w:rsidRDefault="00F8458A" w:rsidP="008E5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Вокально-хоровые упражнения; Дж.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Каччини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Ave</w:t>
            </w:r>
            <w:r w:rsidRPr="004166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Maria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»; РНП «Комара муха любили»; Я.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Дубравин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«Вальс»</w:t>
            </w:r>
          </w:p>
        </w:tc>
        <w:tc>
          <w:tcPr>
            <w:tcW w:w="1713" w:type="dxa"/>
          </w:tcPr>
          <w:p w:rsidR="00F8458A" w:rsidRDefault="00F8458A" w:rsidP="008E52D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285" w:type="dxa"/>
          </w:tcPr>
          <w:p w:rsidR="00F8458A" w:rsidRPr="001536BF" w:rsidRDefault="00F8458A" w:rsidP="008E5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F8458A" w:rsidRPr="001536BF" w:rsidRDefault="00F8458A" w:rsidP="008E5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458A" w:rsidRPr="001536BF" w:rsidTr="00F8458A">
        <w:trPr>
          <w:trHeight w:val="184"/>
        </w:trPr>
        <w:tc>
          <w:tcPr>
            <w:tcW w:w="852" w:type="dxa"/>
          </w:tcPr>
          <w:p w:rsidR="00F8458A" w:rsidRPr="00A71136" w:rsidRDefault="00F8458A" w:rsidP="00F8458A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</w:tcPr>
          <w:p w:rsidR="00F8458A" w:rsidRPr="001536BF" w:rsidRDefault="00F8458A" w:rsidP="008E5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Ровность звучания на протяжении всего диапазона голоса</w:t>
            </w:r>
          </w:p>
        </w:tc>
        <w:tc>
          <w:tcPr>
            <w:tcW w:w="6631" w:type="dxa"/>
          </w:tcPr>
          <w:p w:rsidR="00F8458A" w:rsidRPr="001536BF" w:rsidRDefault="00F8458A" w:rsidP="008E5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Вокально-хоровые упражнения; Дж.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Каччини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Ave</w:t>
            </w:r>
            <w:r w:rsidRPr="004166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Maria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»; РНП «Комара муха любили»; Я.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Дубравин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«Вальс»</w:t>
            </w:r>
          </w:p>
        </w:tc>
        <w:tc>
          <w:tcPr>
            <w:tcW w:w="1713" w:type="dxa"/>
          </w:tcPr>
          <w:p w:rsidR="00F8458A" w:rsidRPr="001536BF" w:rsidRDefault="00F8458A" w:rsidP="008E52D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285" w:type="dxa"/>
          </w:tcPr>
          <w:p w:rsidR="00F8458A" w:rsidRPr="001536BF" w:rsidRDefault="00F8458A" w:rsidP="008E5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F8458A" w:rsidRPr="001536BF" w:rsidRDefault="00F8458A" w:rsidP="008E5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458A" w:rsidRPr="001536BF" w:rsidTr="00F8458A">
        <w:trPr>
          <w:trHeight w:val="70"/>
        </w:trPr>
        <w:tc>
          <w:tcPr>
            <w:tcW w:w="852" w:type="dxa"/>
          </w:tcPr>
          <w:p w:rsidR="00F8458A" w:rsidRPr="00A71136" w:rsidRDefault="00F8458A" w:rsidP="00F8458A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</w:tcPr>
          <w:p w:rsidR="00F8458A" w:rsidRPr="007709A7" w:rsidRDefault="00F8458A" w:rsidP="008E5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Совершенствование навыка пения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7709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cappella</w:t>
            </w:r>
          </w:p>
        </w:tc>
        <w:tc>
          <w:tcPr>
            <w:tcW w:w="6631" w:type="dxa"/>
          </w:tcPr>
          <w:p w:rsidR="00F8458A" w:rsidRDefault="00F8458A" w:rsidP="008E5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Вокально-хоровые упражнения; Дж.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Каччини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Ave</w:t>
            </w:r>
            <w:r w:rsidRPr="004166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Maria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»; РНП «Комара муха любили»; Я.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Дубравин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«Вальс»</w:t>
            </w:r>
          </w:p>
        </w:tc>
        <w:tc>
          <w:tcPr>
            <w:tcW w:w="1713" w:type="dxa"/>
          </w:tcPr>
          <w:p w:rsidR="00F8458A" w:rsidRPr="001536BF" w:rsidRDefault="00F8458A" w:rsidP="008E52D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285" w:type="dxa"/>
          </w:tcPr>
          <w:p w:rsidR="00F8458A" w:rsidRPr="001536BF" w:rsidRDefault="00F8458A" w:rsidP="008E5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F8458A" w:rsidRPr="001536BF" w:rsidRDefault="00F8458A" w:rsidP="008E5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458A" w:rsidRPr="001536BF" w:rsidTr="00F8458A">
        <w:trPr>
          <w:trHeight w:val="70"/>
        </w:trPr>
        <w:tc>
          <w:tcPr>
            <w:tcW w:w="852" w:type="dxa"/>
          </w:tcPr>
          <w:p w:rsidR="00F8458A" w:rsidRPr="00A71136" w:rsidRDefault="00F8458A" w:rsidP="00F8458A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</w:tcPr>
          <w:p w:rsidR="00F8458A" w:rsidRDefault="00F8458A" w:rsidP="008E5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навыка интервального мышления</w:t>
            </w:r>
          </w:p>
        </w:tc>
        <w:tc>
          <w:tcPr>
            <w:tcW w:w="6631" w:type="dxa"/>
          </w:tcPr>
          <w:p w:rsidR="00F8458A" w:rsidRDefault="00F8458A" w:rsidP="008E5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Вокально-хоровые упражнения; Дж.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Каччини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Ave</w:t>
            </w:r>
            <w:r w:rsidRPr="004166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Maria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»; РНП «Комара муха любили»; Я.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Дубравин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«Вальс»</w:t>
            </w:r>
          </w:p>
        </w:tc>
        <w:tc>
          <w:tcPr>
            <w:tcW w:w="1713" w:type="dxa"/>
          </w:tcPr>
          <w:p w:rsidR="00F8458A" w:rsidRPr="001536BF" w:rsidRDefault="00F8458A" w:rsidP="008E52D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285" w:type="dxa"/>
          </w:tcPr>
          <w:p w:rsidR="00F8458A" w:rsidRPr="001536BF" w:rsidRDefault="00F8458A" w:rsidP="008E5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F8458A" w:rsidRPr="001536BF" w:rsidRDefault="00F8458A" w:rsidP="008E5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458A" w:rsidRPr="001536BF" w:rsidTr="00F8458A">
        <w:trPr>
          <w:trHeight w:val="167"/>
        </w:trPr>
        <w:tc>
          <w:tcPr>
            <w:tcW w:w="852" w:type="dxa"/>
          </w:tcPr>
          <w:p w:rsidR="00F8458A" w:rsidRPr="00A71136" w:rsidRDefault="00F8458A" w:rsidP="00F8458A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</w:tcPr>
          <w:p w:rsidR="00F8458A" w:rsidRDefault="00F8458A" w:rsidP="008E5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Исполнение скачкообразных движений</w:t>
            </w:r>
          </w:p>
        </w:tc>
        <w:tc>
          <w:tcPr>
            <w:tcW w:w="6631" w:type="dxa"/>
          </w:tcPr>
          <w:p w:rsidR="00F8458A" w:rsidRDefault="00F8458A" w:rsidP="008E5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Вокально-хоровые упражнения; Дж.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Каччини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Ave</w:t>
            </w:r>
            <w:r w:rsidRPr="004166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Maria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»; РНП «Комара муха любили»; Я.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Дубравин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«Вальс»</w:t>
            </w:r>
          </w:p>
        </w:tc>
        <w:tc>
          <w:tcPr>
            <w:tcW w:w="1713" w:type="dxa"/>
          </w:tcPr>
          <w:p w:rsidR="00F8458A" w:rsidRDefault="00F8458A" w:rsidP="008E52D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285" w:type="dxa"/>
          </w:tcPr>
          <w:p w:rsidR="00F8458A" w:rsidRPr="001536BF" w:rsidRDefault="00F8458A" w:rsidP="008E5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F8458A" w:rsidRPr="001536BF" w:rsidRDefault="00F8458A" w:rsidP="008E5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458A" w:rsidRPr="001536BF" w:rsidTr="00F8458A">
        <w:trPr>
          <w:trHeight w:val="167"/>
        </w:trPr>
        <w:tc>
          <w:tcPr>
            <w:tcW w:w="852" w:type="dxa"/>
          </w:tcPr>
          <w:p w:rsidR="00F8458A" w:rsidRPr="00A71136" w:rsidRDefault="00F8458A" w:rsidP="00F8458A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</w:tcPr>
          <w:p w:rsidR="00F8458A" w:rsidRDefault="00F8458A" w:rsidP="008E5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Выработка чистой интонации в произведениях</w:t>
            </w:r>
          </w:p>
        </w:tc>
        <w:tc>
          <w:tcPr>
            <w:tcW w:w="6631" w:type="dxa"/>
          </w:tcPr>
          <w:p w:rsidR="00F8458A" w:rsidRDefault="00F8458A" w:rsidP="008E5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Вокально-хоровые упражнения; Дж.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Каччини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Ave</w:t>
            </w:r>
            <w:r w:rsidRPr="004166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Maria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»; РНП «Комара муха любили»; Я.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Дубравин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«Вальс»</w:t>
            </w:r>
          </w:p>
        </w:tc>
        <w:tc>
          <w:tcPr>
            <w:tcW w:w="1713" w:type="dxa"/>
          </w:tcPr>
          <w:p w:rsidR="00F8458A" w:rsidRDefault="00F8458A" w:rsidP="008E52D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285" w:type="dxa"/>
          </w:tcPr>
          <w:p w:rsidR="00F8458A" w:rsidRPr="001536BF" w:rsidRDefault="00F8458A" w:rsidP="008E5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F8458A" w:rsidRPr="001536BF" w:rsidRDefault="00F8458A" w:rsidP="008E5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458A" w:rsidRPr="001536BF" w:rsidTr="00F8458A">
        <w:trPr>
          <w:trHeight w:val="167"/>
        </w:trPr>
        <w:tc>
          <w:tcPr>
            <w:tcW w:w="852" w:type="dxa"/>
          </w:tcPr>
          <w:p w:rsidR="00F8458A" w:rsidRPr="00A71136" w:rsidRDefault="00F8458A" w:rsidP="00F8458A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</w:tcPr>
          <w:p w:rsidR="00F8458A" w:rsidRDefault="00F8458A" w:rsidP="008E5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Разбор литературного текста</w:t>
            </w:r>
          </w:p>
        </w:tc>
        <w:tc>
          <w:tcPr>
            <w:tcW w:w="6631" w:type="dxa"/>
          </w:tcPr>
          <w:p w:rsidR="00F8458A" w:rsidRDefault="00F8458A" w:rsidP="008E5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Вокально-хоровые упражнения; Дж.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Каччини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Ave</w:t>
            </w:r>
            <w:r w:rsidRPr="004166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Maria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»; РНП «Комара муха любили»; Я.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Дубравин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«Вальс»</w:t>
            </w:r>
          </w:p>
        </w:tc>
        <w:tc>
          <w:tcPr>
            <w:tcW w:w="1713" w:type="dxa"/>
          </w:tcPr>
          <w:p w:rsidR="00F8458A" w:rsidRDefault="00F8458A" w:rsidP="008E52D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285" w:type="dxa"/>
          </w:tcPr>
          <w:p w:rsidR="00F8458A" w:rsidRPr="001536BF" w:rsidRDefault="00F8458A" w:rsidP="008E5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F8458A" w:rsidRPr="001536BF" w:rsidRDefault="00F8458A" w:rsidP="008E5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458A" w:rsidRPr="001536BF" w:rsidTr="00F8458A">
        <w:trPr>
          <w:trHeight w:val="167"/>
        </w:trPr>
        <w:tc>
          <w:tcPr>
            <w:tcW w:w="852" w:type="dxa"/>
          </w:tcPr>
          <w:p w:rsidR="00F8458A" w:rsidRPr="00A71136" w:rsidRDefault="00F8458A" w:rsidP="00F8458A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</w:tcPr>
          <w:p w:rsidR="00F8458A" w:rsidRPr="001536BF" w:rsidRDefault="00F8458A" w:rsidP="008E5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над артикуляцией и дикцией</w:t>
            </w:r>
          </w:p>
        </w:tc>
        <w:tc>
          <w:tcPr>
            <w:tcW w:w="6631" w:type="dxa"/>
          </w:tcPr>
          <w:p w:rsidR="00F8458A" w:rsidRPr="001536BF" w:rsidRDefault="00F8458A" w:rsidP="008E5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Вокально-хоровые упражнения; Дж.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Каччини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Ave</w:t>
            </w:r>
            <w:r w:rsidRPr="004166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Maria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»; РНП «Комара муха любили»; Я.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Дубравин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«Вальс»</w:t>
            </w:r>
          </w:p>
        </w:tc>
        <w:tc>
          <w:tcPr>
            <w:tcW w:w="1713" w:type="dxa"/>
          </w:tcPr>
          <w:p w:rsidR="00F8458A" w:rsidRDefault="00F8458A" w:rsidP="008E52D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285" w:type="dxa"/>
          </w:tcPr>
          <w:p w:rsidR="00F8458A" w:rsidRPr="001536BF" w:rsidRDefault="00F8458A" w:rsidP="008E5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F8458A" w:rsidRPr="001536BF" w:rsidRDefault="00F8458A" w:rsidP="008E5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458A" w:rsidRPr="001536BF" w:rsidTr="00F8458A">
        <w:trPr>
          <w:trHeight w:val="167"/>
        </w:trPr>
        <w:tc>
          <w:tcPr>
            <w:tcW w:w="852" w:type="dxa"/>
          </w:tcPr>
          <w:p w:rsidR="00F8458A" w:rsidRPr="00A71136" w:rsidRDefault="00F8458A" w:rsidP="00F8458A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</w:tcPr>
          <w:p w:rsidR="00F8458A" w:rsidRDefault="00F8458A" w:rsidP="008E5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над освоением музыкальной формы</w:t>
            </w:r>
          </w:p>
        </w:tc>
        <w:tc>
          <w:tcPr>
            <w:tcW w:w="6631" w:type="dxa"/>
          </w:tcPr>
          <w:p w:rsidR="00F8458A" w:rsidRDefault="00F8458A" w:rsidP="008E5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Вокально-хоровые упражнения; Дж.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Каччини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Ave</w:t>
            </w:r>
            <w:r w:rsidRPr="004166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Maria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»; РНП «Комара муха любили»; Я.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Дубравин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«Вальс»</w:t>
            </w:r>
          </w:p>
        </w:tc>
        <w:tc>
          <w:tcPr>
            <w:tcW w:w="1713" w:type="dxa"/>
          </w:tcPr>
          <w:p w:rsidR="00F8458A" w:rsidRDefault="00F8458A" w:rsidP="008E52D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285" w:type="dxa"/>
          </w:tcPr>
          <w:p w:rsidR="00F8458A" w:rsidRPr="001536BF" w:rsidRDefault="00F8458A" w:rsidP="008E5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F8458A" w:rsidRPr="001536BF" w:rsidRDefault="00F8458A" w:rsidP="008E5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458A" w:rsidRPr="001536BF" w:rsidTr="00F8458A">
        <w:trPr>
          <w:trHeight w:val="70"/>
        </w:trPr>
        <w:tc>
          <w:tcPr>
            <w:tcW w:w="852" w:type="dxa"/>
          </w:tcPr>
          <w:p w:rsidR="00F8458A" w:rsidRPr="00A71136" w:rsidRDefault="00F8458A" w:rsidP="00F8458A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</w:tcPr>
          <w:p w:rsidR="00F8458A" w:rsidRDefault="00F8458A" w:rsidP="008E5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Стилевые особенности композиторов разных эпох</w:t>
            </w:r>
          </w:p>
        </w:tc>
        <w:tc>
          <w:tcPr>
            <w:tcW w:w="6631" w:type="dxa"/>
          </w:tcPr>
          <w:p w:rsidR="00F8458A" w:rsidRDefault="00F8458A" w:rsidP="008E5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Вокально-хоровые упражнения; Дж.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Каччини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Ave</w:t>
            </w:r>
            <w:r w:rsidRPr="004166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Maria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»; РНП «Комара муха любили»; Я.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Дубравин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«Вальс»</w:t>
            </w:r>
          </w:p>
        </w:tc>
        <w:tc>
          <w:tcPr>
            <w:tcW w:w="1713" w:type="dxa"/>
          </w:tcPr>
          <w:p w:rsidR="00F8458A" w:rsidRPr="001536BF" w:rsidRDefault="00F8458A" w:rsidP="008E52D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285" w:type="dxa"/>
          </w:tcPr>
          <w:p w:rsidR="00F8458A" w:rsidRPr="001536BF" w:rsidRDefault="00F8458A" w:rsidP="008E5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F8458A" w:rsidRPr="001536BF" w:rsidRDefault="00F8458A" w:rsidP="008E5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458A" w:rsidRPr="001536BF" w:rsidTr="00F8458A">
        <w:trPr>
          <w:trHeight w:val="70"/>
        </w:trPr>
        <w:tc>
          <w:tcPr>
            <w:tcW w:w="852" w:type="dxa"/>
          </w:tcPr>
          <w:p w:rsidR="00F8458A" w:rsidRPr="00A71136" w:rsidRDefault="00F8458A" w:rsidP="00F8458A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</w:tcPr>
          <w:p w:rsidR="00F8458A" w:rsidRDefault="00F8458A" w:rsidP="008E5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Контрольный урок</w:t>
            </w:r>
          </w:p>
        </w:tc>
        <w:tc>
          <w:tcPr>
            <w:tcW w:w="6631" w:type="dxa"/>
          </w:tcPr>
          <w:p w:rsidR="00F8458A" w:rsidRDefault="00F8458A" w:rsidP="008E5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Вокально-хоровые упражнения; Дж.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Каччини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Ave</w:t>
            </w:r>
            <w:r w:rsidRPr="004166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Maria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»; РНП «Комара муха любили»; Я.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Дубравин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«Вальс»</w:t>
            </w:r>
          </w:p>
        </w:tc>
        <w:tc>
          <w:tcPr>
            <w:tcW w:w="1713" w:type="dxa"/>
          </w:tcPr>
          <w:p w:rsidR="00F8458A" w:rsidRDefault="00F8458A" w:rsidP="008E52D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285" w:type="dxa"/>
          </w:tcPr>
          <w:p w:rsidR="00F8458A" w:rsidRPr="001536BF" w:rsidRDefault="00F8458A" w:rsidP="008E5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F8458A" w:rsidRPr="001536BF" w:rsidRDefault="00F8458A" w:rsidP="008E5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458A" w:rsidRPr="001536BF" w:rsidTr="00F8458A">
        <w:trPr>
          <w:trHeight w:val="70"/>
        </w:trPr>
        <w:tc>
          <w:tcPr>
            <w:tcW w:w="852" w:type="dxa"/>
          </w:tcPr>
          <w:p w:rsidR="00F8458A" w:rsidRPr="00A71136" w:rsidRDefault="00F8458A" w:rsidP="00F8458A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</w:tcPr>
          <w:p w:rsidR="00F8458A" w:rsidRPr="001536BF" w:rsidRDefault="00F8458A" w:rsidP="008E5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Динамический и исполнительский план произведений</w:t>
            </w:r>
          </w:p>
        </w:tc>
        <w:tc>
          <w:tcPr>
            <w:tcW w:w="6631" w:type="dxa"/>
          </w:tcPr>
          <w:p w:rsidR="00F8458A" w:rsidRPr="001536BF" w:rsidRDefault="00F8458A" w:rsidP="008E5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Вокально-хоровые упражнения; Дж.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Каччини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Ave</w:t>
            </w:r>
            <w:r w:rsidRPr="004166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Maria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»; РНП «Комара муха любили»; Я.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Дубравин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«Вальс»</w:t>
            </w:r>
          </w:p>
        </w:tc>
        <w:tc>
          <w:tcPr>
            <w:tcW w:w="1713" w:type="dxa"/>
          </w:tcPr>
          <w:p w:rsidR="00F8458A" w:rsidRPr="001536BF" w:rsidRDefault="00F8458A" w:rsidP="008E52D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285" w:type="dxa"/>
          </w:tcPr>
          <w:p w:rsidR="00F8458A" w:rsidRPr="001536BF" w:rsidRDefault="00F8458A" w:rsidP="008E5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F8458A" w:rsidRPr="001536BF" w:rsidRDefault="00F8458A" w:rsidP="008E5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458A" w:rsidRPr="001536BF" w:rsidTr="00F8458A">
        <w:trPr>
          <w:trHeight w:val="70"/>
        </w:trPr>
        <w:tc>
          <w:tcPr>
            <w:tcW w:w="852" w:type="dxa"/>
          </w:tcPr>
          <w:p w:rsidR="00F8458A" w:rsidRPr="00A71136" w:rsidRDefault="00F8458A" w:rsidP="00F8458A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</w:tcPr>
          <w:p w:rsidR="00F8458A" w:rsidRPr="003F7A6D" w:rsidRDefault="00F8458A" w:rsidP="008E5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с листа двухголосной партитуры</w:t>
            </w:r>
          </w:p>
        </w:tc>
        <w:tc>
          <w:tcPr>
            <w:tcW w:w="6631" w:type="dxa"/>
          </w:tcPr>
          <w:p w:rsidR="00F8458A" w:rsidRDefault="00F8458A" w:rsidP="008E5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Вокально-хоровые упражнения; М. Славкин «Новый год»; РНП «Уж вы, ветры мои»</w:t>
            </w:r>
          </w:p>
        </w:tc>
        <w:tc>
          <w:tcPr>
            <w:tcW w:w="1713" w:type="dxa"/>
          </w:tcPr>
          <w:p w:rsidR="00F8458A" w:rsidRDefault="00F8458A" w:rsidP="008E52D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285" w:type="dxa"/>
          </w:tcPr>
          <w:p w:rsidR="00F8458A" w:rsidRPr="001536BF" w:rsidRDefault="00F8458A" w:rsidP="008E5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F8458A" w:rsidRPr="001536BF" w:rsidRDefault="00F8458A" w:rsidP="008E5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458A" w:rsidRPr="001536BF" w:rsidTr="00F8458A">
        <w:trPr>
          <w:trHeight w:val="70"/>
        </w:trPr>
        <w:tc>
          <w:tcPr>
            <w:tcW w:w="852" w:type="dxa"/>
          </w:tcPr>
          <w:p w:rsidR="00F8458A" w:rsidRPr="00A71136" w:rsidRDefault="00F8458A" w:rsidP="00F8458A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</w:tcPr>
          <w:p w:rsidR="00F8458A" w:rsidRDefault="00F8458A" w:rsidP="008E5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Сольфеджирование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нотного текста без фортепиано</w:t>
            </w:r>
          </w:p>
        </w:tc>
        <w:tc>
          <w:tcPr>
            <w:tcW w:w="6631" w:type="dxa"/>
          </w:tcPr>
          <w:p w:rsidR="00F8458A" w:rsidRDefault="00F8458A" w:rsidP="008E5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Вокально-хоровые упражнения; М. Славкин «Новый год»; РНП «Уж вы, ветры мои»; Дж.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Каччини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Ave</w:t>
            </w:r>
            <w:r w:rsidRPr="004166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Maria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13" w:type="dxa"/>
          </w:tcPr>
          <w:p w:rsidR="00F8458A" w:rsidRDefault="00F8458A" w:rsidP="008E52D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285" w:type="dxa"/>
          </w:tcPr>
          <w:p w:rsidR="00F8458A" w:rsidRPr="001536BF" w:rsidRDefault="00F8458A" w:rsidP="008E5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F8458A" w:rsidRPr="001536BF" w:rsidRDefault="00F8458A" w:rsidP="008E5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458A" w:rsidRPr="001536BF" w:rsidTr="00F8458A">
        <w:trPr>
          <w:trHeight w:val="70"/>
        </w:trPr>
        <w:tc>
          <w:tcPr>
            <w:tcW w:w="852" w:type="dxa"/>
          </w:tcPr>
          <w:p w:rsidR="00F8458A" w:rsidRPr="00A71136" w:rsidRDefault="00F8458A" w:rsidP="00F8458A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</w:tcPr>
          <w:p w:rsidR="00F8458A" w:rsidRPr="001536BF" w:rsidRDefault="00F8458A" w:rsidP="008E5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над плавным и острым извлечением звука в произведениях</w:t>
            </w:r>
          </w:p>
        </w:tc>
        <w:tc>
          <w:tcPr>
            <w:tcW w:w="6631" w:type="dxa"/>
          </w:tcPr>
          <w:p w:rsidR="00F8458A" w:rsidRPr="001536BF" w:rsidRDefault="00F8458A" w:rsidP="008E5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Вокально-хоровые упражнения; М. Славкин «Новый год»; РНП «Уж вы, ветры мои»; Дж.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Каччини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Ave</w:t>
            </w:r>
            <w:r w:rsidRPr="004166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Maria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»; Я.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Дубравин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«Вальс»</w:t>
            </w:r>
          </w:p>
        </w:tc>
        <w:tc>
          <w:tcPr>
            <w:tcW w:w="1713" w:type="dxa"/>
          </w:tcPr>
          <w:p w:rsidR="00F8458A" w:rsidRPr="001536BF" w:rsidRDefault="00F8458A" w:rsidP="008E52D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285" w:type="dxa"/>
          </w:tcPr>
          <w:p w:rsidR="00F8458A" w:rsidRPr="001536BF" w:rsidRDefault="00F8458A" w:rsidP="008E5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F8458A" w:rsidRPr="001536BF" w:rsidRDefault="00F8458A" w:rsidP="008E5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458A" w:rsidRPr="001536BF" w:rsidTr="00F8458A">
        <w:trPr>
          <w:trHeight w:val="330"/>
        </w:trPr>
        <w:tc>
          <w:tcPr>
            <w:tcW w:w="852" w:type="dxa"/>
          </w:tcPr>
          <w:p w:rsidR="00F8458A" w:rsidRPr="00A71136" w:rsidRDefault="00F8458A" w:rsidP="00F8458A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</w:tcPr>
          <w:p w:rsidR="00F8458A" w:rsidRPr="001536BF" w:rsidRDefault="00F8458A" w:rsidP="008E5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Слитность голосов и устойчивость интонации</w:t>
            </w:r>
          </w:p>
        </w:tc>
        <w:tc>
          <w:tcPr>
            <w:tcW w:w="6631" w:type="dxa"/>
          </w:tcPr>
          <w:p w:rsidR="00F8458A" w:rsidRPr="001536BF" w:rsidRDefault="00F8458A" w:rsidP="008E5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Вокально-хоровые упражнения; М. Славкин «Новый год»; РНП «Уж вы, ветры мои»; Дж.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Каччини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Ave</w:t>
            </w:r>
            <w:r w:rsidRPr="004166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Maria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»; Я.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Дубравин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«Вальс»</w:t>
            </w:r>
          </w:p>
        </w:tc>
        <w:tc>
          <w:tcPr>
            <w:tcW w:w="1713" w:type="dxa"/>
          </w:tcPr>
          <w:p w:rsidR="00F8458A" w:rsidRPr="001536BF" w:rsidRDefault="00F8458A" w:rsidP="008E52D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285" w:type="dxa"/>
          </w:tcPr>
          <w:p w:rsidR="00F8458A" w:rsidRPr="001536BF" w:rsidRDefault="00F8458A" w:rsidP="008E5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F8458A" w:rsidRPr="001536BF" w:rsidRDefault="00F8458A" w:rsidP="008E5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458A" w:rsidRPr="001536BF" w:rsidTr="00F8458A">
        <w:trPr>
          <w:trHeight w:val="330"/>
        </w:trPr>
        <w:tc>
          <w:tcPr>
            <w:tcW w:w="852" w:type="dxa"/>
          </w:tcPr>
          <w:p w:rsidR="00F8458A" w:rsidRPr="00A71136" w:rsidRDefault="00F8458A" w:rsidP="00F8458A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</w:tcPr>
          <w:p w:rsidR="00F8458A" w:rsidRDefault="00F8458A" w:rsidP="008E5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над ансамблем при условии выделения ведущей партии</w:t>
            </w:r>
          </w:p>
        </w:tc>
        <w:tc>
          <w:tcPr>
            <w:tcW w:w="6631" w:type="dxa"/>
          </w:tcPr>
          <w:p w:rsidR="00F8458A" w:rsidRDefault="00F8458A" w:rsidP="008E5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Вокально-хоровые упражнения; М. Славкин «Новый год»; РНП «Уж вы, ветры мои»; Дж.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Каччини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Ave</w:t>
            </w:r>
            <w:r w:rsidRPr="004166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Maria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»; Я.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Дубравин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«Вальс»</w:t>
            </w:r>
          </w:p>
        </w:tc>
        <w:tc>
          <w:tcPr>
            <w:tcW w:w="1713" w:type="dxa"/>
          </w:tcPr>
          <w:p w:rsidR="00F8458A" w:rsidRDefault="00F8458A" w:rsidP="008E52D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285" w:type="dxa"/>
          </w:tcPr>
          <w:p w:rsidR="00F8458A" w:rsidRPr="001536BF" w:rsidRDefault="00F8458A" w:rsidP="008E5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F8458A" w:rsidRPr="001536BF" w:rsidRDefault="00F8458A" w:rsidP="008E5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458A" w:rsidRPr="001536BF" w:rsidTr="00F8458A">
        <w:trPr>
          <w:trHeight w:val="70"/>
        </w:trPr>
        <w:tc>
          <w:tcPr>
            <w:tcW w:w="852" w:type="dxa"/>
          </w:tcPr>
          <w:p w:rsidR="00F8458A" w:rsidRPr="00A71136" w:rsidRDefault="00F8458A" w:rsidP="00F8458A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</w:tcPr>
          <w:p w:rsidR="00F8458A" w:rsidRPr="001536BF" w:rsidRDefault="00F8458A" w:rsidP="008E5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над исполнительским планом произведений</w:t>
            </w:r>
          </w:p>
        </w:tc>
        <w:tc>
          <w:tcPr>
            <w:tcW w:w="6631" w:type="dxa"/>
          </w:tcPr>
          <w:p w:rsidR="00F8458A" w:rsidRPr="001536BF" w:rsidRDefault="00F8458A" w:rsidP="008E5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Вокально-хоровые упражнения; М. Славкин «Новый год»; РНП «Уж вы, ветры мои»; Дж.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Каччини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Ave</w:t>
            </w:r>
            <w:r w:rsidRPr="004166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Maria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»; Я.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Дубравин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«Вальс»</w:t>
            </w:r>
          </w:p>
        </w:tc>
        <w:tc>
          <w:tcPr>
            <w:tcW w:w="1713" w:type="dxa"/>
          </w:tcPr>
          <w:p w:rsidR="00F8458A" w:rsidRPr="001536BF" w:rsidRDefault="00F8458A" w:rsidP="008E52D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285" w:type="dxa"/>
          </w:tcPr>
          <w:p w:rsidR="00F8458A" w:rsidRPr="001536BF" w:rsidRDefault="00F8458A" w:rsidP="008E5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F8458A" w:rsidRPr="001536BF" w:rsidRDefault="00F8458A" w:rsidP="008E5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458A" w:rsidRPr="001536BF" w:rsidTr="00F8458A">
        <w:trPr>
          <w:trHeight w:val="156"/>
        </w:trPr>
        <w:tc>
          <w:tcPr>
            <w:tcW w:w="852" w:type="dxa"/>
          </w:tcPr>
          <w:p w:rsidR="00F8458A" w:rsidRPr="00A71136" w:rsidRDefault="00F8458A" w:rsidP="00F8458A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</w:tcPr>
          <w:p w:rsidR="00F8458A" w:rsidRPr="001536BF" w:rsidRDefault="00F8458A" w:rsidP="008E5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над словом, музыкальной и поэтической фразой</w:t>
            </w:r>
          </w:p>
        </w:tc>
        <w:tc>
          <w:tcPr>
            <w:tcW w:w="6631" w:type="dxa"/>
          </w:tcPr>
          <w:p w:rsidR="00F8458A" w:rsidRPr="001536BF" w:rsidRDefault="00F8458A" w:rsidP="008E5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Вокально-хоровые упражнения; М. Славкин «Новый год»; РНП «Уж вы, ветры мои»; Дж.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Каччини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Ave</w:t>
            </w:r>
            <w:r w:rsidRPr="004166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Maria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»; Я.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Дубравин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«Вальс»</w:t>
            </w:r>
          </w:p>
        </w:tc>
        <w:tc>
          <w:tcPr>
            <w:tcW w:w="1713" w:type="dxa"/>
          </w:tcPr>
          <w:p w:rsidR="00F8458A" w:rsidRPr="001536BF" w:rsidRDefault="00F8458A" w:rsidP="008E52D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285" w:type="dxa"/>
          </w:tcPr>
          <w:p w:rsidR="00F8458A" w:rsidRPr="001536BF" w:rsidRDefault="00F8458A" w:rsidP="008E5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F8458A" w:rsidRPr="001536BF" w:rsidRDefault="00F8458A" w:rsidP="008E5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458A" w:rsidRPr="001536BF" w:rsidTr="00F8458A">
        <w:trPr>
          <w:trHeight w:val="156"/>
        </w:trPr>
        <w:tc>
          <w:tcPr>
            <w:tcW w:w="852" w:type="dxa"/>
          </w:tcPr>
          <w:p w:rsidR="00F8458A" w:rsidRPr="00A71136" w:rsidRDefault="00F8458A" w:rsidP="00F8458A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</w:tcPr>
          <w:p w:rsidR="00F8458A" w:rsidRDefault="00F8458A" w:rsidP="008E5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Выявление идейно-эмоционального смысла произведения</w:t>
            </w:r>
          </w:p>
        </w:tc>
        <w:tc>
          <w:tcPr>
            <w:tcW w:w="6631" w:type="dxa"/>
          </w:tcPr>
          <w:p w:rsidR="00F8458A" w:rsidRDefault="00F8458A" w:rsidP="008E5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Вокально-хоровые упражнения; М. Славкин «Новый год»; РНП «Уж вы, ветры мои»; Дж.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Каччини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Ave</w:t>
            </w:r>
            <w:r w:rsidRPr="004166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Maria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»; Я.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Дубравин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«Вальс»</w:t>
            </w:r>
          </w:p>
        </w:tc>
        <w:tc>
          <w:tcPr>
            <w:tcW w:w="1713" w:type="dxa"/>
          </w:tcPr>
          <w:p w:rsidR="00F8458A" w:rsidRDefault="00F8458A" w:rsidP="008E52D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285" w:type="dxa"/>
          </w:tcPr>
          <w:p w:rsidR="00F8458A" w:rsidRPr="001536BF" w:rsidRDefault="00F8458A" w:rsidP="008E5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F8458A" w:rsidRPr="001536BF" w:rsidRDefault="00F8458A" w:rsidP="008E5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458A" w:rsidRPr="001536BF" w:rsidTr="00F8458A">
        <w:trPr>
          <w:trHeight w:val="156"/>
        </w:trPr>
        <w:tc>
          <w:tcPr>
            <w:tcW w:w="852" w:type="dxa"/>
          </w:tcPr>
          <w:p w:rsidR="00F8458A" w:rsidRPr="00A71136" w:rsidRDefault="00F8458A" w:rsidP="00F8458A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</w:tcPr>
          <w:p w:rsidR="00F8458A" w:rsidRDefault="00F8458A" w:rsidP="008E5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Выявление кульминационных разделов</w:t>
            </w:r>
          </w:p>
        </w:tc>
        <w:tc>
          <w:tcPr>
            <w:tcW w:w="6631" w:type="dxa"/>
          </w:tcPr>
          <w:p w:rsidR="00F8458A" w:rsidRDefault="00F8458A" w:rsidP="008E5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Вокально-хоровые упражнения; М. Славкин «Новый год»; РНП «Уж вы, ветры мои»; Дж.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Каччини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Ave</w:t>
            </w:r>
            <w:r w:rsidRPr="004166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Maria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»; Я.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Дубравин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«Вальс»</w:t>
            </w:r>
          </w:p>
        </w:tc>
        <w:tc>
          <w:tcPr>
            <w:tcW w:w="1713" w:type="dxa"/>
          </w:tcPr>
          <w:p w:rsidR="00F8458A" w:rsidRDefault="00F8458A" w:rsidP="008E52D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285" w:type="dxa"/>
          </w:tcPr>
          <w:p w:rsidR="00F8458A" w:rsidRPr="001536BF" w:rsidRDefault="00F8458A" w:rsidP="008E5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F8458A" w:rsidRPr="001536BF" w:rsidRDefault="00F8458A" w:rsidP="008E5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458A" w:rsidRPr="001536BF" w:rsidTr="00F8458A">
        <w:trPr>
          <w:trHeight w:val="70"/>
        </w:trPr>
        <w:tc>
          <w:tcPr>
            <w:tcW w:w="852" w:type="dxa"/>
          </w:tcPr>
          <w:p w:rsidR="00F8458A" w:rsidRPr="00A71136" w:rsidRDefault="00F8458A" w:rsidP="00F8458A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</w:tcPr>
          <w:p w:rsidR="00F8458A" w:rsidRPr="001536BF" w:rsidRDefault="00F8458A" w:rsidP="008E5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над художественным образом</w:t>
            </w:r>
          </w:p>
        </w:tc>
        <w:tc>
          <w:tcPr>
            <w:tcW w:w="6631" w:type="dxa"/>
          </w:tcPr>
          <w:p w:rsidR="00F8458A" w:rsidRPr="001536BF" w:rsidRDefault="00F8458A" w:rsidP="008E5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Вокально-хоровые упражнения; М. Славкин «Новый год»; РНП «Уж вы, ветры мои»; Дж.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Каччини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Ave</w:t>
            </w:r>
            <w:r w:rsidRPr="004166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Maria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»; Я.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Дубравин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«Вальс»</w:t>
            </w:r>
          </w:p>
        </w:tc>
        <w:tc>
          <w:tcPr>
            <w:tcW w:w="1713" w:type="dxa"/>
          </w:tcPr>
          <w:p w:rsidR="00F8458A" w:rsidRPr="001536BF" w:rsidRDefault="00F8458A" w:rsidP="008E52D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285" w:type="dxa"/>
          </w:tcPr>
          <w:p w:rsidR="00F8458A" w:rsidRPr="001536BF" w:rsidRDefault="00F8458A" w:rsidP="008E5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F8458A" w:rsidRPr="001536BF" w:rsidRDefault="00F8458A" w:rsidP="008E5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458A" w:rsidRPr="001536BF" w:rsidTr="00F8458A">
        <w:trPr>
          <w:trHeight w:val="70"/>
        </w:trPr>
        <w:tc>
          <w:tcPr>
            <w:tcW w:w="852" w:type="dxa"/>
          </w:tcPr>
          <w:p w:rsidR="00F8458A" w:rsidRPr="00A71136" w:rsidRDefault="00F8458A" w:rsidP="00F8458A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</w:tcPr>
          <w:p w:rsidR="00F8458A" w:rsidRPr="001536BF" w:rsidRDefault="00F8458A" w:rsidP="008E5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над исполнительским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воплощением произведения</w:t>
            </w:r>
          </w:p>
        </w:tc>
        <w:tc>
          <w:tcPr>
            <w:tcW w:w="6631" w:type="dxa"/>
          </w:tcPr>
          <w:p w:rsidR="00F8458A" w:rsidRPr="001536BF" w:rsidRDefault="00F8458A" w:rsidP="008E5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Вокально-хоровые упражнения; М. Славкин «Новый год»; РНП «Уж вы, ветры мои»; Дж.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Каччини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Ave</w:t>
            </w:r>
            <w:r w:rsidRPr="004166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Maria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»; Я.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Дубравин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«Вальс»</w:t>
            </w:r>
          </w:p>
        </w:tc>
        <w:tc>
          <w:tcPr>
            <w:tcW w:w="1713" w:type="dxa"/>
          </w:tcPr>
          <w:p w:rsidR="00F8458A" w:rsidRPr="001536BF" w:rsidRDefault="00F8458A" w:rsidP="008E52D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285" w:type="dxa"/>
          </w:tcPr>
          <w:p w:rsidR="00F8458A" w:rsidRPr="001536BF" w:rsidRDefault="00F8458A" w:rsidP="008E5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F8458A" w:rsidRPr="001536BF" w:rsidRDefault="00F8458A" w:rsidP="008E5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458A" w:rsidRPr="001536BF" w:rsidTr="00F8458A">
        <w:trPr>
          <w:trHeight w:val="70"/>
        </w:trPr>
        <w:tc>
          <w:tcPr>
            <w:tcW w:w="852" w:type="dxa"/>
          </w:tcPr>
          <w:p w:rsidR="00F8458A" w:rsidRPr="00A71136" w:rsidRDefault="00F8458A" w:rsidP="00F8458A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</w:tcPr>
          <w:p w:rsidR="00F8458A" w:rsidRDefault="00F8458A" w:rsidP="008E5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Контрольный урок</w:t>
            </w:r>
          </w:p>
        </w:tc>
        <w:tc>
          <w:tcPr>
            <w:tcW w:w="6631" w:type="dxa"/>
          </w:tcPr>
          <w:p w:rsidR="00F8458A" w:rsidRDefault="00F8458A" w:rsidP="008E5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Вокально-хоровые упражнения; Дж.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Каччини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Ave</w:t>
            </w:r>
            <w:r w:rsidRPr="004166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Maria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»; РНП «Комара муха любили»; Я.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Дубравин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«Вальс»</w:t>
            </w:r>
          </w:p>
        </w:tc>
        <w:tc>
          <w:tcPr>
            <w:tcW w:w="1713" w:type="dxa"/>
          </w:tcPr>
          <w:p w:rsidR="00F8458A" w:rsidRDefault="00F8458A" w:rsidP="008E52D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285" w:type="dxa"/>
          </w:tcPr>
          <w:p w:rsidR="00F8458A" w:rsidRPr="001536BF" w:rsidRDefault="00F8458A" w:rsidP="008E5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F8458A" w:rsidRPr="001536BF" w:rsidRDefault="00F8458A" w:rsidP="008E5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458A" w:rsidRPr="001536BF" w:rsidTr="00F8458A">
        <w:trPr>
          <w:trHeight w:val="70"/>
        </w:trPr>
        <w:tc>
          <w:tcPr>
            <w:tcW w:w="852" w:type="dxa"/>
          </w:tcPr>
          <w:p w:rsidR="00F8458A" w:rsidRPr="00A71136" w:rsidRDefault="00F8458A" w:rsidP="00F8458A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</w:tcPr>
          <w:p w:rsidR="00F8458A" w:rsidRPr="001536BF" w:rsidRDefault="00F8458A" w:rsidP="008E5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над двухголосными произведениями с элементами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трехголосия</w:t>
            </w:r>
            <w:proofErr w:type="spellEnd"/>
          </w:p>
        </w:tc>
        <w:tc>
          <w:tcPr>
            <w:tcW w:w="6631" w:type="dxa"/>
          </w:tcPr>
          <w:p w:rsidR="00F8458A" w:rsidRPr="001536BF" w:rsidRDefault="00F8458A" w:rsidP="008E5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Вокально-хоровые упражнения; РНП «Царевич-королевич»</w:t>
            </w:r>
          </w:p>
        </w:tc>
        <w:tc>
          <w:tcPr>
            <w:tcW w:w="1713" w:type="dxa"/>
          </w:tcPr>
          <w:p w:rsidR="00F8458A" w:rsidRPr="001536BF" w:rsidRDefault="00F8458A" w:rsidP="008E52D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285" w:type="dxa"/>
          </w:tcPr>
          <w:p w:rsidR="00F8458A" w:rsidRPr="001536BF" w:rsidRDefault="00F8458A" w:rsidP="008E5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F8458A" w:rsidRPr="001536BF" w:rsidRDefault="00F8458A" w:rsidP="008E5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458A" w:rsidRPr="001536BF" w:rsidTr="00F8458A">
        <w:trPr>
          <w:trHeight w:val="70"/>
        </w:trPr>
        <w:tc>
          <w:tcPr>
            <w:tcW w:w="852" w:type="dxa"/>
          </w:tcPr>
          <w:p w:rsidR="00F8458A" w:rsidRPr="00A71136" w:rsidRDefault="00F8458A" w:rsidP="00F8458A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</w:tcPr>
          <w:p w:rsidR="00F8458A" w:rsidRDefault="00F8458A" w:rsidP="008E5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с листа хоровой партитуры</w:t>
            </w:r>
          </w:p>
        </w:tc>
        <w:tc>
          <w:tcPr>
            <w:tcW w:w="6631" w:type="dxa"/>
          </w:tcPr>
          <w:p w:rsidR="00F8458A" w:rsidRDefault="00F8458A" w:rsidP="008E5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Вокально-хоровые упражнения; РНП «Царевич-королевич»; А. Варламов «Горные вершины»</w:t>
            </w:r>
          </w:p>
        </w:tc>
        <w:tc>
          <w:tcPr>
            <w:tcW w:w="1713" w:type="dxa"/>
          </w:tcPr>
          <w:p w:rsidR="00F8458A" w:rsidRDefault="00F8458A" w:rsidP="008E52D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285" w:type="dxa"/>
          </w:tcPr>
          <w:p w:rsidR="00F8458A" w:rsidRPr="001536BF" w:rsidRDefault="00F8458A" w:rsidP="008E5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F8458A" w:rsidRPr="001536BF" w:rsidRDefault="00F8458A" w:rsidP="008E5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458A" w:rsidRPr="001536BF" w:rsidTr="00F8458A">
        <w:trPr>
          <w:trHeight w:val="70"/>
        </w:trPr>
        <w:tc>
          <w:tcPr>
            <w:tcW w:w="852" w:type="dxa"/>
          </w:tcPr>
          <w:p w:rsidR="00F8458A" w:rsidRPr="00A71136" w:rsidRDefault="00F8458A" w:rsidP="00F8458A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</w:tcPr>
          <w:p w:rsidR="00F8458A" w:rsidRDefault="00F8458A" w:rsidP="008E5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Сольфеджирование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нотного текста без сопровождения фортепиано</w:t>
            </w:r>
          </w:p>
        </w:tc>
        <w:tc>
          <w:tcPr>
            <w:tcW w:w="6631" w:type="dxa"/>
          </w:tcPr>
          <w:p w:rsidR="00F8458A" w:rsidRDefault="00F8458A" w:rsidP="008E5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Вокально-хоровые упражнения; РНП «Царевич-королевич»; А. Варламов «Горные вершины»; </w:t>
            </w:r>
            <w:r w:rsidR="008E52D8">
              <w:rPr>
                <w:rFonts w:ascii="Times New Roman" w:hAnsi="Times New Roman" w:cs="Times New Roman"/>
                <w:sz w:val="28"/>
                <w:szCs w:val="28"/>
              </w:rPr>
              <w:t xml:space="preserve">Ю. </w:t>
            </w:r>
            <w:proofErr w:type="spellStart"/>
            <w:r w:rsidR="008E52D8">
              <w:rPr>
                <w:rFonts w:ascii="Times New Roman" w:hAnsi="Times New Roman" w:cs="Times New Roman"/>
                <w:sz w:val="28"/>
                <w:szCs w:val="28"/>
              </w:rPr>
              <w:t>Чичков</w:t>
            </w:r>
            <w:proofErr w:type="spellEnd"/>
            <w:r w:rsidR="008E52D8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8E52D8" w:rsidRPr="008E52D8">
              <w:rPr>
                <w:rFonts w:ascii="Times New Roman" w:hAnsi="Times New Roman" w:cs="Times New Roman"/>
                <w:sz w:val="28"/>
                <w:szCs w:val="28"/>
              </w:rPr>
              <w:t>Детство -</w:t>
            </w:r>
            <w:r w:rsidR="008E52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E52D8" w:rsidRPr="008E52D8">
              <w:rPr>
                <w:rFonts w:ascii="Times New Roman" w:hAnsi="Times New Roman" w:cs="Times New Roman"/>
                <w:sz w:val="28"/>
                <w:szCs w:val="28"/>
              </w:rPr>
              <w:t>это я и ты</w:t>
            </w:r>
            <w:r w:rsidR="008E52D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13" w:type="dxa"/>
          </w:tcPr>
          <w:p w:rsidR="00F8458A" w:rsidRDefault="00F8458A" w:rsidP="008E52D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285" w:type="dxa"/>
          </w:tcPr>
          <w:p w:rsidR="00F8458A" w:rsidRPr="001536BF" w:rsidRDefault="00F8458A" w:rsidP="008E5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F8458A" w:rsidRPr="001536BF" w:rsidRDefault="00F8458A" w:rsidP="008E5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458A" w:rsidRPr="001536BF" w:rsidTr="00F8458A">
        <w:trPr>
          <w:trHeight w:val="70"/>
        </w:trPr>
        <w:tc>
          <w:tcPr>
            <w:tcW w:w="852" w:type="dxa"/>
          </w:tcPr>
          <w:p w:rsidR="00F8458A" w:rsidRPr="00A71136" w:rsidRDefault="00F8458A" w:rsidP="00F8458A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</w:tcPr>
          <w:p w:rsidR="00F8458A" w:rsidRPr="001536BF" w:rsidRDefault="00F8458A" w:rsidP="008E5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над интонационной и ритмической устойчивостью</w:t>
            </w:r>
          </w:p>
        </w:tc>
        <w:tc>
          <w:tcPr>
            <w:tcW w:w="6631" w:type="dxa"/>
          </w:tcPr>
          <w:p w:rsidR="00F8458A" w:rsidRPr="001536BF" w:rsidRDefault="00F8458A" w:rsidP="008E5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Вокально-хоровые упражнения; РНП «Царевич-королевич»; А. Варламов «Горные вершины»; </w:t>
            </w:r>
            <w:r w:rsidR="008E52D8">
              <w:rPr>
                <w:rFonts w:ascii="Times New Roman" w:hAnsi="Times New Roman" w:cs="Times New Roman"/>
                <w:sz w:val="28"/>
                <w:szCs w:val="28"/>
              </w:rPr>
              <w:t xml:space="preserve">Ю. </w:t>
            </w:r>
            <w:proofErr w:type="spellStart"/>
            <w:r w:rsidR="008E52D8">
              <w:rPr>
                <w:rFonts w:ascii="Times New Roman" w:hAnsi="Times New Roman" w:cs="Times New Roman"/>
                <w:sz w:val="28"/>
                <w:szCs w:val="28"/>
              </w:rPr>
              <w:t>Чичков</w:t>
            </w:r>
            <w:proofErr w:type="spellEnd"/>
            <w:r w:rsidR="008E52D8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8E52D8" w:rsidRPr="008E52D8">
              <w:rPr>
                <w:rFonts w:ascii="Times New Roman" w:hAnsi="Times New Roman" w:cs="Times New Roman"/>
                <w:sz w:val="28"/>
                <w:szCs w:val="28"/>
              </w:rPr>
              <w:t>Детство - это я и ты</w:t>
            </w:r>
            <w:r w:rsidR="008E52D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13" w:type="dxa"/>
          </w:tcPr>
          <w:p w:rsidR="00F8458A" w:rsidRPr="001536BF" w:rsidRDefault="00F8458A" w:rsidP="008E52D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285" w:type="dxa"/>
          </w:tcPr>
          <w:p w:rsidR="00F8458A" w:rsidRPr="001536BF" w:rsidRDefault="00F8458A" w:rsidP="008E5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F8458A" w:rsidRPr="001536BF" w:rsidRDefault="00F8458A" w:rsidP="008E5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458A" w:rsidRPr="001536BF" w:rsidTr="00F8458A">
        <w:trPr>
          <w:trHeight w:val="112"/>
        </w:trPr>
        <w:tc>
          <w:tcPr>
            <w:tcW w:w="852" w:type="dxa"/>
          </w:tcPr>
          <w:p w:rsidR="00F8458A" w:rsidRPr="00A71136" w:rsidRDefault="00F8458A" w:rsidP="00F8458A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</w:tcPr>
          <w:p w:rsidR="00F8458A" w:rsidRDefault="00F8458A" w:rsidP="008E5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Проработка сложным ритмических рисунков с тактированием</w:t>
            </w:r>
          </w:p>
        </w:tc>
        <w:tc>
          <w:tcPr>
            <w:tcW w:w="6631" w:type="dxa"/>
          </w:tcPr>
          <w:p w:rsidR="00F8458A" w:rsidRDefault="00F8458A" w:rsidP="008E5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Вокально-хоровые упражнения; РНП «Царевич-королевич»; А. Варламов «Горные вершины»; </w:t>
            </w:r>
            <w:r w:rsidR="008E52D8">
              <w:rPr>
                <w:rFonts w:ascii="Times New Roman" w:hAnsi="Times New Roman" w:cs="Times New Roman"/>
                <w:sz w:val="28"/>
                <w:szCs w:val="28"/>
              </w:rPr>
              <w:t xml:space="preserve">Ю. </w:t>
            </w:r>
            <w:proofErr w:type="spellStart"/>
            <w:r w:rsidR="008E52D8">
              <w:rPr>
                <w:rFonts w:ascii="Times New Roman" w:hAnsi="Times New Roman" w:cs="Times New Roman"/>
                <w:sz w:val="28"/>
                <w:szCs w:val="28"/>
              </w:rPr>
              <w:t>Чичков</w:t>
            </w:r>
            <w:proofErr w:type="spellEnd"/>
            <w:r w:rsidR="008E52D8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8E52D8" w:rsidRPr="008E52D8">
              <w:rPr>
                <w:rFonts w:ascii="Times New Roman" w:hAnsi="Times New Roman" w:cs="Times New Roman"/>
                <w:sz w:val="28"/>
                <w:szCs w:val="28"/>
              </w:rPr>
              <w:t>Детство - это я и ты</w:t>
            </w:r>
            <w:r w:rsidR="008E52D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13" w:type="dxa"/>
          </w:tcPr>
          <w:p w:rsidR="00F8458A" w:rsidRDefault="00F8458A" w:rsidP="008E52D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285" w:type="dxa"/>
          </w:tcPr>
          <w:p w:rsidR="00F8458A" w:rsidRPr="001536BF" w:rsidRDefault="00F8458A" w:rsidP="008E5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F8458A" w:rsidRPr="001536BF" w:rsidRDefault="00F8458A" w:rsidP="008E5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458A" w:rsidRPr="001536BF" w:rsidTr="00F8458A">
        <w:trPr>
          <w:trHeight w:val="112"/>
        </w:trPr>
        <w:tc>
          <w:tcPr>
            <w:tcW w:w="852" w:type="dxa"/>
          </w:tcPr>
          <w:p w:rsidR="00F8458A" w:rsidRPr="00A71136" w:rsidRDefault="00F8458A" w:rsidP="00F8458A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</w:tcPr>
          <w:p w:rsidR="00F8458A" w:rsidRDefault="00F8458A" w:rsidP="008E5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Пение с дроблением в более мелкие длительности</w:t>
            </w:r>
          </w:p>
        </w:tc>
        <w:tc>
          <w:tcPr>
            <w:tcW w:w="6631" w:type="dxa"/>
          </w:tcPr>
          <w:p w:rsidR="00F8458A" w:rsidRDefault="00F8458A" w:rsidP="008E5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Вокально-хоровые упражнения; РНП «Царевич-королевич»; А. Варламов «Горные вершины»; </w:t>
            </w:r>
            <w:r w:rsidR="008E52D8">
              <w:rPr>
                <w:rFonts w:ascii="Times New Roman" w:hAnsi="Times New Roman" w:cs="Times New Roman"/>
                <w:sz w:val="28"/>
                <w:szCs w:val="28"/>
              </w:rPr>
              <w:t xml:space="preserve">Ю. </w:t>
            </w:r>
            <w:proofErr w:type="spellStart"/>
            <w:r w:rsidR="008E52D8">
              <w:rPr>
                <w:rFonts w:ascii="Times New Roman" w:hAnsi="Times New Roman" w:cs="Times New Roman"/>
                <w:sz w:val="28"/>
                <w:szCs w:val="28"/>
              </w:rPr>
              <w:t>Чичков</w:t>
            </w:r>
            <w:proofErr w:type="spellEnd"/>
            <w:r w:rsidR="008E52D8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8E52D8" w:rsidRPr="008E52D8">
              <w:rPr>
                <w:rFonts w:ascii="Times New Roman" w:hAnsi="Times New Roman" w:cs="Times New Roman"/>
                <w:sz w:val="28"/>
                <w:szCs w:val="28"/>
              </w:rPr>
              <w:t>Детство - это я и ты</w:t>
            </w:r>
            <w:r w:rsidR="008E52D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13" w:type="dxa"/>
          </w:tcPr>
          <w:p w:rsidR="00F8458A" w:rsidRPr="001536BF" w:rsidRDefault="00F8458A" w:rsidP="008E52D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285" w:type="dxa"/>
          </w:tcPr>
          <w:p w:rsidR="00F8458A" w:rsidRPr="001536BF" w:rsidRDefault="00F8458A" w:rsidP="008E5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F8458A" w:rsidRPr="001536BF" w:rsidRDefault="00F8458A" w:rsidP="008E5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458A" w:rsidRPr="001536BF" w:rsidTr="00F8458A">
        <w:trPr>
          <w:trHeight w:val="112"/>
        </w:trPr>
        <w:tc>
          <w:tcPr>
            <w:tcW w:w="852" w:type="dxa"/>
          </w:tcPr>
          <w:p w:rsidR="00F8458A" w:rsidRPr="00A71136" w:rsidRDefault="00F8458A" w:rsidP="00F8458A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</w:tcPr>
          <w:p w:rsidR="00F8458A" w:rsidRDefault="00F8458A" w:rsidP="008E5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над метроритмом</w:t>
            </w:r>
          </w:p>
        </w:tc>
        <w:tc>
          <w:tcPr>
            <w:tcW w:w="6631" w:type="dxa"/>
          </w:tcPr>
          <w:p w:rsidR="00F8458A" w:rsidRDefault="00F8458A" w:rsidP="008E5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Вокально-хоровые упражнения; РНП «Царевич-королевич»; А. Варламов «Горные вершины»; </w:t>
            </w:r>
            <w:r w:rsidR="008E52D8">
              <w:rPr>
                <w:rFonts w:ascii="Times New Roman" w:hAnsi="Times New Roman" w:cs="Times New Roman"/>
                <w:sz w:val="28"/>
                <w:szCs w:val="28"/>
              </w:rPr>
              <w:t xml:space="preserve">Ю. </w:t>
            </w:r>
            <w:proofErr w:type="spellStart"/>
            <w:r w:rsidR="008E52D8">
              <w:rPr>
                <w:rFonts w:ascii="Times New Roman" w:hAnsi="Times New Roman" w:cs="Times New Roman"/>
                <w:sz w:val="28"/>
                <w:szCs w:val="28"/>
              </w:rPr>
              <w:t>Чичков</w:t>
            </w:r>
            <w:proofErr w:type="spellEnd"/>
            <w:r w:rsidR="008E52D8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8E52D8" w:rsidRPr="008E52D8">
              <w:rPr>
                <w:rFonts w:ascii="Times New Roman" w:hAnsi="Times New Roman" w:cs="Times New Roman"/>
                <w:sz w:val="28"/>
                <w:szCs w:val="28"/>
              </w:rPr>
              <w:t>Детство - это я и ты</w:t>
            </w:r>
            <w:r w:rsidR="008E52D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13" w:type="dxa"/>
          </w:tcPr>
          <w:p w:rsidR="00F8458A" w:rsidRDefault="00F8458A" w:rsidP="008E52D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285" w:type="dxa"/>
          </w:tcPr>
          <w:p w:rsidR="00F8458A" w:rsidRPr="001536BF" w:rsidRDefault="00F8458A" w:rsidP="008E5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F8458A" w:rsidRPr="001536BF" w:rsidRDefault="00F8458A" w:rsidP="008E5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458A" w:rsidRPr="001536BF" w:rsidTr="00F8458A">
        <w:trPr>
          <w:trHeight w:val="112"/>
        </w:trPr>
        <w:tc>
          <w:tcPr>
            <w:tcW w:w="852" w:type="dxa"/>
          </w:tcPr>
          <w:p w:rsidR="00F8458A" w:rsidRPr="00A71136" w:rsidRDefault="00F8458A" w:rsidP="00F8458A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</w:tcPr>
          <w:p w:rsidR="00F8458A" w:rsidRDefault="00F8458A" w:rsidP="008E5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над синкопой, «звучащей паузой»</w:t>
            </w:r>
          </w:p>
        </w:tc>
        <w:tc>
          <w:tcPr>
            <w:tcW w:w="6631" w:type="dxa"/>
          </w:tcPr>
          <w:p w:rsidR="00F8458A" w:rsidRDefault="00F8458A" w:rsidP="008E5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Вокально-хоровые упражнения; РНП «Царевич-королевич»; А. Варламов «Горные вершины»; </w:t>
            </w:r>
            <w:r w:rsidR="008E52D8">
              <w:rPr>
                <w:rFonts w:ascii="Times New Roman" w:hAnsi="Times New Roman" w:cs="Times New Roman"/>
                <w:sz w:val="28"/>
                <w:szCs w:val="28"/>
              </w:rPr>
              <w:t xml:space="preserve">Ю. </w:t>
            </w:r>
            <w:proofErr w:type="spellStart"/>
            <w:r w:rsidR="008E52D8">
              <w:rPr>
                <w:rFonts w:ascii="Times New Roman" w:hAnsi="Times New Roman" w:cs="Times New Roman"/>
                <w:sz w:val="28"/>
                <w:szCs w:val="28"/>
              </w:rPr>
              <w:t>Чичков</w:t>
            </w:r>
            <w:proofErr w:type="spellEnd"/>
            <w:r w:rsidR="008E52D8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8E52D8" w:rsidRPr="008E52D8">
              <w:rPr>
                <w:rFonts w:ascii="Times New Roman" w:hAnsi="Times New Roman" w:cs="Times New Roman"/>
                <w:sz w:val="28"/>
                <w:szCs w:val="28"/>
              </w:rPr>
              <w:t>Детство - это я и ты</w:t>
            </w:r>
            <w:r w:rsidR="008E52D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13" w:type="dxa"/>
          </w:tcPr>
          <w:p w:rsidR="00F8458A" w:rsidRPr="001536BF" w:rsidRDefault="00F8458A" w:rsidP="008E52D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285" w:type="dxa"/>
          </w:tcPr>
          <w:p w:rsidR="00F8458A" w:rsidRPr="001536BF" w:rsidRDefault="00F8458A" w:rsidP="008E5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F8458A" w:rsidRPr="001536BF" w:rsidRDefault="00F8458A" w:rsidP="008E5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458A" w:rsidRPr="001536BF" w:rsidTr="00F8458A">
        <w:trPr>
          <w:trHeight w:val="120"/>
        </w:trPr>
        <w:tc>
          <w:tcPr>
            <w:tcW w:w="852" w:type="dxa"/>
          </w:tcPr>
          <w:p w:rsidR="00F8458A" w:rsidRPr="00A71136" w:rsidRDefault="00F8458A" w:rsidP="00F8458A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</w:tcPr>
          <w:p w:rsidR="00F8458A" w:rsidRDefault="00F8458A" w:rsidP="008E5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Многообразие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агогических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возможностей исполнения произведений</w:t>
            </w:r>
          </w:p>
        </w:tc>
        <w:tc>
          <w:tcPr>
            <w:tcW w:w="6631" w:type="dxa"/>
          </w:tcPr>
          <w:p w:rsidR="00F8458A" w:rsidRDefault="00F8458A" w:rsidP="008E5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Вокально-хоровые упражнения; РНП «Царевич-королевич»; А. Варламов «Горные вершины»; </w:t>
            </w:r>
            <w:r w:rsidR="008E52D8">
              <w:rPr>
                <w:rFonts w:ascii="Times New Roman" w:hAnsi="Times New Roman" w:cs="Times New Roman"/>
                <w:sz w:val="28"/>
                <w:szCs w:val="28"/>
              </w:rPr>
              <w:t xml:space="preserve">Ю. </w:t>
            </w:r>
            <w:proofErr w:type="spellStart"/>
            <w:r w:rsidR="008E52D8">
              <w:rPr>
                <w:rFonts w:ascii="Times New Roman" w:hAnsi="Times New Roman" w:cs="Times New Roman"/>
                <w:sz w:val="28"/>
                <w:szCs w:val="28"/>
              </w:rPr>
              <w:t>Чичков</w:t>
            </w:r>
            <w:proofErr w:type="spellEnd"/>
            <w:r w:rsidR="008E52D8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8E52D8" w:rsidRPr="008E52D8">
              <w:rPr>
                <w:rFonts w:ascii="Times New Roman" w:hAnsi="Times New Roman" w:cs="Times New Roman"/>
                <w:sz w:val="28"/>
                <w:szCs w:val="28"/>
              </w:rPr>
              <w:t>Детство - это я и ты</w:t>
            </w:r>
            <w:r w:rsidR="008E52D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13" w:type="dxa"/>
          </w:tcPr>
          <w:p w:rsidR="00F8458A" w:rsidRDefault="00F8458A" w:rsidP="008E52D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285" w:type="dxa"/>
          </w:tcPr>
          <w:p w:rsidR="00F8458A" w:rsidRPr="001536BF" w:rsidRDefault="00F8458A" w:rsidP="008E5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F8458A" w:rsidRPr="001536BF" w:rsidRDefault="00F8458A" w:rsidP="008E5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458A" w:rsidRPr="001536BF" w:rsidTr="00F8458A">
        <w:trPr>
          <w:trHeight w:val="120"/>
        </w:trPr>
        <w:tc>
          <w:tcPr>
            <w:tcW w:w="852" w:type="dxa"/>
          </w:tcPr>
          <w:p w:rsidR="00F8458A" w:rsidRPr="00A71136" w:rsidRDefault="00F8458A" w:rsidP="00F8458A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</w:tcPr>
          <w:p w:rsidR="00F8458A" w:rsidRDefault="00F8458A" w:rsidP="008E5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Совершенствование навыка «цепного дыхания»</w:t>
            </w:r>
          </w:p>
        </w:tc>
        <w:tc>
          <w:tcPr>
            <w:tcW w:w="6631" w:type="dxa"/>
          </w:tcPr>
          <w:p w:rsidR="00F8458A" w:rsidRDefault="00F8458A" w:rsidP="008E5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Вокально-хоровые упражнения; РНП «Царевич-королевич»; А. Варламов «Горные вершины»; </w:t>
            </w:r>
            <w:r w:rsidR="008E52D8">
              <w:rPr>
                <w:rFonts w:ascii="Times New Roman" w:hAnsi="Times New Roman" w:cs="Times New Roman"/>
                <w:sz w:val="28"/>
                <w:szCs w:val="28"/>
              </w:rPr>
              <w:t xml:space="preserve">Ю. </w:t>
            </w:r>
            <w:proofErr w:type="spellStart"/>
            <w:r w:rsidR="008E52D8">
              <w:rPr>
                <w:rFonts w:ascii="Times New Roman" w:hAnsi="Times New Roman" w:cs="Times New Roman"/>
                <w:sz w:val="28"/>
                <w:szCs w:val="28"/>
              </w:rPr>
              <w:t>Чичков</w:t>
            </w:r>
            <w:proofErr w:type="spellEnd"/>
            <w:r w:rsidR="008E52D8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8E52D8" w:rsidRPr="008E52D8">
              <w:rPr>
                <w:rFonts w:ascii="Times New Roman" w:hAnsi="Times New Roman" w:cs="Times New Roman"/>
                <w:sz w:val="28"/>
                <w:szCs w:val="28"/>
              </w:rPr>
              <w:t>Детство - это я и ты</w:t>
            </w:r>
            <w:r w:rsidR="008E52D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13" w:type="dxa"/>
          </w:tcPr>
          <w:p w:rsidR="00F8458A" w:rsidRDefault="00F8458A" w:rsidP="008E52D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285" w:type="dxa"/>
          </w:tcPr>
          <w:p w:rsidR="00F8458A" w:rsidRPr="001536BF" w:rsidRDefault="00F8458A" w:rsidP="008E5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F8458A" w:rsidRPr="001536BF" w:rsidRDefault="00F8458A" w:rsidP="008E5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458A" w:rsidRPr="001536BF" w:rsidTr="00F8458A">
        <w:trPr>
          <w:trHeight w:val="70"/>
        </w:trPr>
        <w:tc>
          <w:tcPr>
            <w:tcW w:w="852" w:type="dxa"/>
          </w:tcPr>
          <w:p w:rsidR="00F8458A" w:rsidRPr="00A71136" w:rsidRDefault="00F8458A" w:rsidP="00F8458A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</w:tcPr>
          <w:p w:rsidR="00F8458A" w:rsidRDefault="00F8458A" w:rsidP="008E5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Интонационное и ритмическое выравнивание партий</w:t>
            </w:r>
          </w:p>
        </w:tc>
        <w:tc>
          <w:tcPr>
            <w:tcW w:w="6631" w:type="dxa"/>
          </w:tcPr>
          <w:p w:rsidR="00F8458A" w:rsidRDefault="00F8458A" w:rsidP="008E5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Вокально-хоровые упражнения; РНП «Царевич-королевич»; А. Варламов «Горные вершины»; </w:t>
            </w:r>
            <w:r w:rsidR="008E52D8">
              <w:rPr>
                <w:rFonts w:ascii="Times New Roman" w:hAnsi="Times New Roman" w:cs="Times New Roman"/>
                <w:sz w:val="28"/>
                <w:szCs w:val="28"/>
              </w:rPr>
              <w:t xml:space="preserve">Ю. </w:t>
            </w:r>
            <w:proofErr w:type="spellStart"/>
            <w:r w:rsidR="008E52D8">
              <w:rPr>
                <w:rFonts w:ascii="Times New Roman" w:hAnsi="Times New Roman" w:cs="Times New Roman"/>
                <w:sz w:val="28"/>
                <w:szCs w:val="28"/>
              </w:rPr>
              <w:t>Чичков</w:t>
            </w:r>
            <w:proofErr w:type="spellEnd"/>
            <w:r w:rsidR="008E52D8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8E52D8" w:rsidRPr="008E52D8">
              <w:rPr>
                <w:rFonts w:ascii="Times New Roman" w:hAnsi="Times New Roman" w:cs="Times New Roman"/>
                <w:sz w:val="28"/>
                <w:szCs w:val="28"/>
              </w:rPr>
              <w:t>Детство - это я и ты</w:t>
            </w:r>
            <w:r w:rsidR="008E52D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13" w:type="dxa"/>
          </w:tcPr>
          <w:p w:rsidR="00F8458A" w:rsidRDefault="00F8458A" w:rsidP="008E52D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285" w:type="dxa"/>
          </w:tcPr>
          <w:p w:rsidR="00F8458A" w:rsidRPr="001536BF" w:rsidRDefault="00F8458A" w:rsidP="008E5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F8458A" w:rsidRPr="001536BF" w:rsidRDefault="00F8458A" w:rsidP="008E5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458A" w:rsidRPr="001536BF" w:rsidTr="00F8458A">
        <w:trPr>
          <w:trHeight w:val="125"/>
        </w:trPr>
        <w:tc>
          <w:tcPr>
            <w:tcW w:w="852" w:type="dxa"/>
          </w:tcPr>
          <w:p w:rsidR="00F8458A" w:rsidRPr="00A71136" w:rsidRDefault="00F8458A" w:rsidP="00F8458A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</w:tcPr>
          <w:p w:rsidR="00F8458A" w:rsidRDefault="00F8458A" w:rsidP="008E5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Выявление идейно-эмоционального смысла произведения</w:t>
            </w:r>
          </w:p>
        </w:tc>
        <w:tc>
          <w:tcPr>
            <w:tcW w:w="6631" w:type="dxa"/>
          </w:tcPr>
          <w:p w:rsidR="00F8458A" w:rsidRDefault="00F8458A" w:rsidP="008E5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Вокально-хоровые упражнения; РНП «Царевич-королевич»; А. Варламов «Горные вершины»; </w:t>
            </w:r>
            <w:r w:rsidR="008E52D8">
              <w:rPr>
                <w:rFonts w:ascii="Times New Roman" w:hAnsi="Times New Roman" w:cs="Times New Roman"/>
                <w:sz w:val="28"/>
                <w:szCs w:val="28"/>
              </w:rPr>
              <w:t xml:space="preserve">Ю. </w:t>
            </w:r>
            <w:proofErr w:type="spellStart"/>
            <w:r w:rsidR="008E52D8">
              <w:rPr>
                <w:rFonts w:ascii="Times New Roman" w:hAnsi="Times New Roman" w:cs="Times New Roman"/>
                <w:sz w:val="28"/>
                <w:szCs w:val="28"/>
              </w:rPr>
              <w:t>Чичков</w:t>
            </w:r>
            <w:proofErr w:type="spellEnd"/>
            <w:r w:rsidR="008E52D8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8E52D8" w:rsidRPr="008E52D8">
              <w:rPr>
                <w:rFonts w:ascii="Times New Roman" w:hAnsi="Times New Roman" w:cs="Times New Roman"/>
                <w:sz w:val="28"/>
                <w:szCs w:val="28"/>
              </w:rPr>
              <w:t>Детство - это я и ты</w:t>
            </w:r>
            <w:r w:rsidR="008E52D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13" w:type="dxa"/>
          </w:tcPr>
          <w:p w:rsidR="00F8458A" w:rsidRDefault="00F8458A" w:rsidP="008E52D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285" w:type="dxa"/>
          </w:tcPr>
          <w:p w:rsidR="00F8458A" w:rsidRPr="001536BF" w:rsidRDefault="00F8458A" w:rsidP="008E5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F8458A" w:rsidRPr="001536BF" w:rsidRDefault="00F8458A" w:rsidP="008E5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458A" w:rsidRPr="001536BF" w:rsidTr="00F8458A">
        <w:trPr>
          <w:trHeight w:val="64"/>
        </w:trPr>
        <w:tc>
          <w:tcPr>
            <w:tcW w:w="852" w:type="dxa"/>
          </w:tcPr>
          <w:p w:rsidR="00F8458A" w:rsidRPr="00A71136" w:rsidRDefault="00F8458A" w:rsidP="00F8458A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</w:tcPr>
          <w:p w:rsidR="00F8458A" w:rsidRDefault="00F8458A" w:rsidP="008E5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над словом, музыкальной и поэтической фразой</w:t>
            </w:r>
          </w:p>
        </w:tc>
        <w:tc>
          <w:tcPr>
            <w:tcW w:w="6631" w:type="dxa"/>
          </w:tcPr>
          <w:p w:rsidR="00F8458A" w:rsidRDefault="00F8458A" w:rsidP="008E5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Вокально-хоровые упражнения; РНП «Царевич-королевич»; А. Варламов «Горные вершины»; </w:t>
            </w:r>
            <w:r w:rsidR="008E52D8">
              <w:rPr>
                <w:rFonts w:ascii="Times New Roman" w:hAnsi="Times New Roman" w:cs="Times New Roman"/>
                <w:sz w:val="28"/>
                <w:szCs w:val="28"/>
              </w:rPr>
              <w:t xml:space="preserve">Ю. </w:t>
            </w:r>
            <w:proofErr w:type="spellStart"/>
            <w:r w:rsidR="008E52D8">
              <w:rPr>
                <w:rFonts w:ascii="Times New Roman" w:hAnsi="Times New Roman" w:cs="Times New Roman"/>
                <w:sz w:val="28"/>
                <w:szCs w:val="28"/>
              </w:rPr>
              <w:t>Чичков</w:t>
            </w:r>
            <w:proofErr w:type="spellEnd"/>
            <w:r w:rsidR="008E52D8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8E52D8" w:rsidRPr="008E52D8">
              <w:rPr>
                <w:rFonts w:ascii="Times New Roman" w:hAnsi="Times New Roman" w:cs="Times New Roman"/>
                <w:sz w:val="28"/>
                <w:szCs w:val="28"/>
              </w:rPr>
              <w:t>Детство - это я и ты</w:t>
            </w:r>
            <w:r w:rsidR="008E52D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13" w:type="dxa"/>
          </w:tcPr>
          <w:p w:rsidR="00F8458A" w:rsidRPr="001536BF" w:rsidRDefault="00F8458A" w:rsidP="008E52D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285" w:type="dxa"/>
          </w:tcPr>
          <w:p w:rsidR="00F8458A" w:rsidRPr="001536BF" w:rsidRDefault="00F8458A" w:rsidP="008E5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F8458A" w:rsidRPr="001536BF" w:rsidRDefault="00F8458A" w:rsidP="008E5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458A" w:rsidRPr="001536BF" w:rsidTr="00F8458A">
        <w:trPr>
          <w:trHeight w:val="105"/>
        </w:trPr>
        <w:tc>
          <w:tcPr>
            <w:tcW w:w="852" w:type="dxa"/>
          </w:tcPr>
          <w:p w:rsidR="00F8458A" w:rsidRPr="00A71136" w:rsidRDefault="00F8458A" w:rsidP="00F8458A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</w:tcPr>
          <w:p w:rsidR="00F8458A" w:rsidRDefault="00F8458A" w:rsidP="008E5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Разбор динамического и тонального плана</w:t>
            </w:r>
          </w:p>
        </w:tc>
        <w:tc>
          <w:tcPr>
            <w:tcW w:w="6631" w:type="dxa"/>
          </w:tcPr>
          <w:p w:rsidR="00F8458A" w:rsidRDefault="00F8458A" w:rsidP="008E5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Вокально-хоровые упражнения; РНП «Царевич-королевич»; А. Варламов «Горные вершины»; </w:t>
            </w:r>
            <w:r w:rsidR="008E52D8">
              <w:rPr>
                <w:rFonts w:ascii="Times New Roman" w:hAnsi="Times New Roman" w:cs="Times New Roman"/>
                <w:sz w:val="28"/>
                <w:szCs w:val="28"/>
              </w:rPr>
              <w:t xml:space="preserve">Ю. </w:t>
            </w:r>
            <w:proofErr w:type="spellStart"/>
            <w:r w:rsidR="008E52D8">
              <w:rPr>
                <w:rFonts w:ascii="Times New Roman" w:hAnsi="Times New Roman" w:cs="Times New Roman"/>
                <w:sz w:val="28"/>
                <w:szCs w:val="28"/>
              </w:rPr>
              <w:t>Чичков</w:t>
            </w:r>
            <w:proofErr w:type="spellEnd"/>
            <w:r w:rsidR="008E52D8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8E52D8" w:rsidRPr="008E52D8">
              <w:rPr>
                <w:rFonts w:ascii="Times New Roman" w:hAnsi="Times New Roman" w:cs="Times New Roman"/>
                <w:sz w:val="28"/>
                <w:szCs w:val="28"/>
              </w:rPr>
              <w:t>Детство - это я и ты</w:t>
            </w:r>
            <w:r w:rsidR="008E52D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13" w:type="dxa"/>
          </w:tcPr>
          <w:p w:rsidR="00F8458A" w:rsidRPr="001536BF" w:rsidRDefault="00F8458A" w:rsidP="008E52D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285" w:type="dxa"/>
          </w:tcPr>
          <w:p w:rsidR="00F8458A" w:rsidRPr="001536BF" w:rsidRDefault="00F8458A" w:rsidP="008E5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F8458A" w:rsidRPr="001536BF" w:rsidRDefault="00F8458A" w:rsidP="008E5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458A" w:rsidRPr="001536BF" w:rsidTr="00F8458A">
        <w:trPr>
          <w:trHeight w:val="112"/>
        </w:trPr>
        <w:tc>
          <w:tcPr>
            <w:tcW w:w="852" w:type="dxa"/>
          </w:tcPr>
          <w:p w:rsidR="00F8458A" w:rsidRPr="00A71136" w:rsidRDefault="00F8458A" w:rsidP="00F8458A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</w:tcPr>
          <w:p w:rsidR="00F8458A" w:rsidRDefault="00F8458A" w:rsidP="008E5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над освоением музыкальной формы</w:t>
            </w:r>
          </w:p>
        </w:tc>
        <w:tc>
          <w:tcPr>
            <w:tcW w:w="6631" w:type="dxa"/>
          </w:tcPr>
          <w:p w:rsidR="00F8458A" w:rsidRDefault="00F8458A" w:rsidP="008E5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Вокально-хоровые упражнения; РНП «Царевич-королевич»; А. Варламов «Горные вершины»; </w:t>
            </w:r>
            <w:r w:rsidR="008E52D8">
              <w:rPr>
                <w:rFonts w:ascii="Times New Roman" w:hAnsi="Times New Roman" w:cs="Times New Roman"/>
                <w:sz w:val="28"/>
                <w:szCs w:val="28"/>
              </w:rPr>
              <w:t xml:space="preserve">Ю. </w:t>
            </w:r>
            <w:proofErr w:type="spellStart"/>
            <w:r w:rsidR="008E52D8">
              <w:rPr>
                <w:rFonts w:ascii="Times New Roman" w:hAnsi="Times New Roman" w:cs="Times New Roman"/>
                <w:sz w:val="28"/>
                <w:szCs w:val="28"/>
              </w:rPr>
              <w:t>Чичков</w:t>
            </w:r>
            <w:proofErr w:type="spellEnd"/>
            <w:r w:rsidR="008E52D8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8E52D8" w:rsidRPr="008E52D8">
              <w:rPr>
                <w:rFonts w:ascii="Times New Roman" w:hAnsi="Times New Roman" w:cs="Times New Roman"/>
                <w:sz w:val="28"/>
                <w:szCs w:val="28"/>
              </w:rPr>
              <w:t>Детство - это я и ты</w:t>
            </w:r>
            <w:r w:rsidR="008E52D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13" w:type="dxa"/>
          </w:tcPr>
          <w:p w:rsidR="00F8458A" w:rsidRPr="001536BF" w:rsidRDefault="00F8458A" w:rsidP="008E52D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285" w:type="dxa"/>
          </w:tcPr>
          <w:p w:rsidR="00F8458A" w:rsidRPr="001536BF" w:rsidRDefault="00F8458A" w:rsidP="008E5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F8458A" w:rsidRPr="001536BF" w:rsidRDefault="00F8458A" w:rsidP="008E5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458A" w:rsidRPr="001536BF" w:rsidTr="00F8458A">
        <w:trPr>
          <w:trHeight w:val="165"/>
        </w:trPr>
        <w:tc>
          <w:tcPr>
            <w:tcW w:w="852" w:type="dxa"/>
          </w:tcPr>
          <w:p w:rsidR="00F8458A" w:rsidRPr="00A71136" w:rsidRDefault="00F8458A" w:rsidP="00F8458A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</w:tcPr>
          <w:p w:rsidR="00F8458A" w:rsidRDefault="00F8458A" w:rsidP="008E5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Достижение новых оттенков, общего смыслового и эмоционального содержания произведения</w:t>
            </w:r>
          </w:p>
        </w:tc>
        <w:tc>
          <w:tcPr>
            <w:tcW w:w="6631" w:type="dxa"/>
          </w:tcPr>
          <w:p w:rsidR="00F8458A" w:rsidRDefault="00F8458A" w:rsidP="008E5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Вокально-хоровые упражнения; РНП «Царевич-королевич»; А. Варламов «Горные вершины»; </w:t>
            </w:r>
            <w:r w:rsidR="008E52D8">
              <w:rPr>
                <w:rFonts w:ascii="Times New Roman" w:hAnsi="Times New Roman" w:cs="Times New Roman"/>
                <w:sz w:val="28"/>
                <w:szCs w:val="28"/>
              </w:rPr>
              <w:t xml:space="preserve">Ю. </w:t>
            </w:r>
            <w:proofErr w:type="spellStart"/>
            <w:r w:rsidR="008E52D8">
              <w:rPr>
                <w:rFonts w:ascii="Times New Roman" w:hAnsi="Times New Roman" w:cs="Times New Roman"/>
                <w:sz w:val="28"/>
                <w:szCs w:val="28"/>
              </w:rPr>
              <w:t>Чичков</w:t>
            </w:r>
            <w:proofErr w:type="spellEnd"/>
            <w:r w:rsidR="008E52D8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8E52D8" w:rsidRPr="008E52D8">
              <w:rPr>
                <w:rFonts w:ascii="Times New Roman" w:hAnsi="Times New Roman" w:cs="Times New Roman"/>
                <w:sz w:val="28"/>
                <w:szCs w:val="28"/>
              </w:rPr>
              <w:t>Детство - это я и ты</w:t>
            </w:r>
            <w:r w:rsidR="008E52D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13" w:type="dxa"/>
          </w:tcPr>
          <w:p w:rsidR="00F8458A" w:rsidRPr="001536BF" w:rsidRDefault="00F8458A" w:rsidP="008E52D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285" w:type="dxa"/>
          </w:tcPr>
          <w:p w:rsidR="00F8458A" w:rsidRPr="001536BF" w:rsidRDefault="00F8458A" w:rsidP="008E5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F8458A" w:rsidRPr="001536BF" w:rsidRDefault="00F8458A" w:rsidP="008E5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458A" w:rsidRPr="001536BF" w:rsidTr="00F8458A">
        <w:trPr>
          <w:trHeight w:val="150"/>
        </w:trPr>
        <w:tc>
          <w:tcPr>
            <w:tcW w:w="852" w:type="dxa"/>
          </w:tcPr>
          <w:p w:rsidR="00F8458A" w:rsidRPr="00A71136" w:rsidRDefault="00F8458A" w:rsidP="00F8458A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</w:tcPr>
          <w:p w:rsidR="00F8458A" w:rsidRDefault="00F8458A" w:rsidP="008E5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над художественным образом в произведениях</w:t>
            </w:r>
          </w:p>
        </w:tc>
        <w:tc>
          <w:tcPr>
            <w:tcW w:w="6631" w:type="dxa"/>
          </w:tcPr>
          <w:p w:rsidR="00F8458A" w:rsidRDefault="00F8458A" w:rsidP="008E5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Вокально-хоровые упражнения; РНП «Царевич-королевич»; А. Варламов «Горные вершины»; </w:t>
            </w:r>
            <w:r w:rsidR="008E52D8">
              <w:rPr>
                <w:rFonts w:ascii="Times New Roman" w:hAnsi="Times New Roman" w:cs="Times New Roman"/>
                <w:sz w:val="28"/>
                <w:szCs w:val="28"/>
              </w:rPr>
              <w:t xml:space="preserve">Ю. </w:t>
            </w:r>
            <w:proofErr w:type="spellStart"/>
            <w:r w:rsidR="008E52D8">
              <w:rPr>
                <w:rFonts w:ascii="Times New Roman" w:hAnsi="Times New Roman" w:cs="Times New Roman"/>
                <w:sz w:val="28"/>
                <w:szCs w:val="28"/>
              </w:rPr>
              <w:t>Чичков</w:t>
            </w:r>
            <w:proofErr w:type="spellEnd"/>
            <w:r w:rsidR="008E52D8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8E52D8" w:rsidRPr="008E52D8">
              <w:rPr>
                <w:rFonts w:ascii="Times New Roman" w:hAnsi="Times New Roman" w:cs="Times New Roman"/>
                <w:sz w:val="28"/>
                <w:szCs w:val="28"/>
              </w:rPr>
              <w:t>Детство - это я и ты</w:t>
            </w:r>
            <w:r w:rsidR="008E52D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13" w:type="dxa"/>
          </w:tcPr>
          <w:p w:rsidR="00F8458A" w:rsidRPr="001536BF" w:rsidRDefault="00F8458A" w:rsidP="008E52D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285" w:type="dxa"/>
          </w:tcPr>
          <w:p w:rsidR="00F8458A" w:rsidRPr="001536BF" w:rsidRDefault="00F8458A" w:rsidP="008E5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F8458A" w:rsidRPr="001536BF" w:rsidRDefault="00F8458A" w:rsidP="008E5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458A" w:rsidRPr="001536BF" w:rsidTr="00F8458A">
        <w:trPr>
          <w:trHeight w:val="127"/>
        </w:trPr>
        <w:tc>
          <w:tcPr>
            <w:tcW w:w="852" w:type="dxa"/>
          </w:tcPr>
          <w:p w:rsidR="00F8458A" w:rsidRPr="00A71136" w:rsidRDefault="00F8458A" w:rsidP="00F8458A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</w:tcPr>
          <w:p w:rsidR="00F8458A" w:rsidRDefault="00F8458A" w:rsidP="008E5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над исполнительской свободой</w:t>
            </w:r>
          </w:p>
        </w:tc>
        <w:tc>
          <w:tcPr>
            <w:tcW w:w="6631" w:type="dxa"/>
          </w:tcPr>
          <w:p w:rsidR="00F8458A" w:rsidRDefault="00F8458A" w:rsidP="008E5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Вокально-хоровые упражнения; РНП «Царевич-королевич»; А. Варламов «Горные вершины»; </w:t>
            </w:r>
            <w:r w:rsidR="008E52D8">
              <w:rPr>
                <w:rFonts w:ascii="Times New Roman" w:hAnsi="Times New Roman" w:cs="Times New Roman"/>
                <w:sz w:val="28"/>
                <w:szCs w:val="28"/>
              </w:rPr>
              <w:t xml:space="preserve">Ю. </w:t>
            </w:r>
            <w:proofErr w:type="spellStart"/>
            <w:r w:rsidR="008E52D8">
              <w:rPr>
                <w:rFonts w:ascii="Times New Roman" w:hAnsi="Times New Roman" w:cs="Times New Roman"/>
                <w:sz w:val="28"/>
                <w:szCs w:val="28"/>
              </w:rPr>
              <w:t>Чичков</w:t>
            </w:r>
            <w:proofErr w:type="spellEnd"/>
            <w:r w:rsidR="008E52D8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8E52D8" w:rsidRPr="008E52D8">
              <w:rPr>
                <w:rFonts w:ascii="Times New Roman" w:hAnsi="Times New Roman" w:cs="Times New Roman"/>
                <w:sz w:val="28"/>
                <w:szCs w:val="28"/>
              </w:rPr>
              <w:t>Детство - это я и ты</w:t>
            </w:r>
            <w:r w:rsidR="008E52D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13" w:type="dxa"/>
          </w:tcPr>
          <w:p w:rsidR="00F8458A" w:rsidRDefault="00F8458A" w:rsidP="008E52D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285" w:type="dxa"/>
          </w:tcPr>
          <w:p w:rsidR="00F8458A" w:rsidRPr="001536BF" w:rsidRDefault="00F8458A" w:rsidP="008E5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F8458A" w:rsidRPr="001536BF" w:rsidRDefault="00F8458A" w:rsidP="008E5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458A" w:rsidRPr="001536BF" w:rsidTr="00F8458A">
        <w:trPr>
          <w:trHeight w:val="127"/>
        </w:trPr>
        <w:tc>
          <w:tcPr>
            <w:tcW w:w="852" w:type="dxa"/>
          </w:tcPr>
          <w:p w:rsidR="00F8458A" w:rsidRPr="00A71136" w:rsidRDefault="00F8458A" w:rsidP="00F8458A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</w:tcPr>
          <w:p w:rsidR="00F8458A" w:rsidRDefault="00F8458A" w:rsidP="008E5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над артистизмом в исполняемых произведениях</w:t>
            </w:r>
          </w:p>
        </w:tc>
        <w:tc>
          <w:tcPr>
            <w:tcW w:w="6631" w:type="dxa"/>
          </w:tcPr>
          <w:p w:rsidR="00F8458A" w:rsidRDefault="00F8458A" w:rsidP="008E5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Вокально-хоровые упражнения; РНП «Царевич-королевич»; А. Варламов «Горные вершины»; </w:t>
            </w:r>
            <w:r w:rsidR="008E52D8">
              <w:rPr>
                <w:rFonts w:ascii="Times New Roman" w:hAnsi="Times New Roman" w:cs="Times New Roman"/>
                <w:sz w:val="28"/>
                <w:szCs w:val="28"/>
              </w:rPr>
              <w:t xml:space="preserve">Ю. </w:t>
            </w:r>
            <w:proofErr w:type="spellStart"/>
            <w:r w:rsidR="008E52D8">
              <w:rPr>
                <w:rFonts w:ascii="Times New Roman" w:hAnsi="Times New Roman" w:cs="Times New Roman"/>
                <w:sz w:val="28"/>
                <w:szCs w:val="28"/>
              </w:rPr>
              <w:t>Чичков</w:t>
            </w:r>
            <w:proofErr w:type="spellEnd"/>
            <w:r w:rsidR="008E52D8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8E52D8" w:rsidRPr="008E52D8">
              <w:rPr>
                <w:rFonts w:ascii="Times New Roman" w:hAnsi="Times New Roman" w:cs="Times New Roman"/>
                <w:sz w:val="28"/>
                <w:szCs w:val="28"/>
              </w:rPr>
              <w:t>Детство - это я и ты</w:t>
            </w:r>
            <w:r w:rsidR="008E52D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13" w:type="dxa"/>
          </w:tcPr>
          <w:p w:rsidR="00F8458A" w:rsidRDefault="00F8458A" w:rsidP="008E52D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285" w:type="dxa"/>
          </w:tcPr>
          <w:p w:rsidR="00F8458A" w:rsidRPr="001536BF" w:rsidRDefault="00F8458A" w:rsidP="008E5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F8458A" w:rsidRPr="001536BF" w:rsidRDefault="00F8458A" w:rsidP="008E5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458A" w:rsidRPr="001536BF" w:rsidTr="00F8458A">
        <w:trPr>
          <w:trHeight w:val="127"/>
        </w:trPr>
        <w:tc>
          <w:tcPr>
            <w:tcW w:w="852" w:type="dxa"/>
          </w:tcPr>
          <w:p w:rsidR="00F8458A" w:rsidRPr="00A71136" w:rsidRDefault="00F8458A" w:rsidP="00F8458A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</w:tcPr>
          <w:p w:rsidR="00F8458A" w:rsidRDefault="00F8458A" w:rsidP="008E5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Контрольный урок</w:t>
            </w:r>
          </w:p>
        </w:tc>
        <w:tc>
          <w:tcPr>
            <w:tcW w:w="6631" w:type="dxa"/>
          </w:tcPr>
          <w:p w:rsidR="00F8458A" w:rsidRDefault="00F8458A" w:rsidP="008E5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Вокально-хоровые упражнения; РНП «Царевич-королевич»; А. Варламов «Горные вершины»; </w:t>
            </w:r>
            <w:r w:rsidR="008E52D8">
              <w:rPr>
                <w:rFonts w:ascii="Times New Roman" w:hAnsi="Times New Roman" w:cs="Times New Roman"/>
                <w:sz w:val="28"/>
                <w:szCs w:val="28"/>
              </w:rPr>
              <w:t xml:space="preserve">Ю. </w:t>
            </w:r>
            <w:proofErr w:type="spellStart"/>
            <w:r w:rsidR="008E52D8">
              <w:rPr>
                <w:rFonts w:ascii="Times New Roman" w:hAnsi="Times New Roman" w:cs="Times New Roman"/>
                <w:sz w:val="28"/>
                <w:szCs w:val="28"/>
              </w:rPr>
              <w:t>Чичков</w:t>
            </w:r>
            <w:proofErr w:type="spellEnd"/>
            <w:r w:rsidR="008E52D8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8E52D8" w:rsidRPr="008E52D8">
              <w:rPr>
                <w:rFonts w:ascii="Times New Roman" w:hAnsi="Times New Roman" w:cs="Times New Roman"/>
                <w:sz w:val="28"/>
                <w:szCs w:val="28"/>
              </w:rPr>
              <w:t>Детство - это я и ты</w:t>
            </w:r>
            <w:r w:rsidR="008E52D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13" w:type="dxa"/>
          </w:tcPr>
          <w:p w:rsidR="00F8458A" w:rsidRDefault="00F8458A" w:rsidP="008E52D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285" w:type="dxa"/>
          </w:tcPr>
          <w:p w:rsidR="00F8458A" w:rsidRPr="001536BF" w:rsidRDefault="00F8458A" w:rsidP="008E5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F8458A" w:rsidRPr="001536BF" w:rsidRDefault="00F8458A" w:rsidP="008E5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458A" w:rsidRPr="001536BF" w:rsidTr="00F8458A">
        <w:trPr>
          <w:trHeight w:val="127"/>
        </w:trPr>
        <w:tc>
          <w:tcPr>
            <w:tcW w:w="852" w:type="dxa"/>
          </w:tcPr>
          <w:p w:rsidR="00F8458A" w:rsidRPr="00A71136" w:rsidRDefault="00F8458A" w:rsidP="00F8458A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</w:tcPr>
          <w:p w:rsidR="00F8458A" w:rsidRDefault="00F8458A" w:rsidP="008E5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Закрепление навыка трехголосного пения</w:t>
            </w:r>
          </w:p>
        </w:tc>
        <w:tc>
          <w:tcPr>
            <w:tcW w:w="6631" w:type="dxa"/>
          </w:tcPr>
          <w:p w:rsidR="00F8458A" w:rsidRDefault="00F8458A" w:rsidP="008E5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Вокально-хоровые упражнения; РНП «Возле речки»</w:t>
            </w:r>
          </w:p>
        </w:tc>
        <w:tc>
          <w:tcPr>
            <w:tcW w:w="1713" w:type="dxa"/>
          </w:tcPr>
          <w:p w:rsidR="00F8458A" w:rsidRPr="001536BF" w:rsidRDefault="00F8458A" w:rsidP="008E52D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285" w:type="dxa"/>
          </w:tcPr>
          <w:p w:rsidR="00F8458A" w:rsidRPr="001536BF" w:rsidRDefault="00F8458A" w:rsidP="008E5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F8458A" w:rsidRPr="001536BF" w:rsidRDefault="00F8458A" w:rsidP="008E5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458A" w:rsidRPr="001536BF" w:rsidTr="00F8458A">
        <w:trPr>
          <w:trHeight w:val="142"/>
        </w:trPr>
        <w:tc>
          <w:tcPr>
            <w:tcW w:w="852" w:type="dxa"/>
          </w:tcPr>
          <w:p w:rsidR="00F8458A" w:rsidRPr="00A71136" w:rsidRDefault="00F8458A" w:rsidP="00F8458A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</w:tcPr>
          <w:p w:rsidR="00F8458A" w:rsidRDefault="00F8458A" w:rsidP="008E5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Закрепление навыка чтения с листа двухголосных и трехголосных партитур</w:t>
            </w:r>
          </w:p>
        </w:tc>
        <w:tc>
          <w:tcPr>
            <w:tcW w:w="6631" w:type="dxa"/>
          </w:tcPr>
          <w:p w:rsidR="00F8458A" w:rsidRDefault="00F8458A" w:rsidP="008E5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Вокально-хоровые упражнения; РНП «Возле речки»; </w:t>
            </w:r>
            <w:r w:rsidR="008E52D8" w:rsidRPr="008E52D8">
              <w:rPr>
                <w:rFonts w:ascii="Times New Roman" w:hAnsi="Times New Roman" w:cs="Times New Roman"/>
                <w:sz w:val="28"/>
                <w:szCs w:val="28"/>
              </w:rPr>
              <w:t>А. Бабаджанян</w:t>
            </w:r>
            <w:r w:rsidR="008E52D8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8E52D8" w:rsidRPr="008E52D8">
              <w:rPr>
                <w:rFonts w:ascii="Times New Roman" w:hAnsi="Times New Roman" w:cs="Times New Roman"/>
                <w:sz w:val="28"/>
                <w:szCs w:val="28"/>
              </w:rPr>
              <w:t>Ребята, которых нет</w:t>
            </w:r>
            <w:r w:rsidR="008E52D8">
              <w:rPr>
                <w:rFonts w:ascii="Times New Roman" w:hAnsi="Times New Roman" w:cs="Times New Roman"/>
                <w:sz w:val="28"/>
                <w:szCs w:val="28"/>
              </w:rPr>
              <w:t>» (переложение для хора Е. Николаева)</w:t>
            </w:r>
          </w:p>
        </w:tc>
        <w:tc>
          <w:tcPr>
            <w:tcW w:w="1713" w:type="dxa"/>
          </w:tcPr>
          <w:p w:rsidR="00F8458A" w:rsidRPr="001536BF" w:rsidRDefault="00F8458A" w:rsidP="008E52D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285" w:type="dxa"/>
          </w:tcPr>
          <w:p w:rsidR="00F8458A" w:rsidRPr="001536BF" w:rsidRDefault="00F8458A" w:rsidP="008E5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F8458A" w:rsidRPr="001536BF" w:rsidRDefault="00F8458A" w:rsidP="008E5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458A" w:rsidRPr="001536BF" w:rsidTr="00F8458A">
        <w:trPr>
          <w:trHeight w:val="105"/>
        </w:trPr>
        <w:tc>
          <w:tcPr>
            <w:tcW w:w="852" w:type="dxa"/>
          </w:tcPr>
          <w:p w:rsidR="00F8458A" w:rsidRPr="00A71136" w:rsidRDefault="00F8458A" w:rsidP="00F8458A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</w:tcPr>
          <w:p w:rsidR="00F8458A" w:rsidRDefault="00F8458A" w:rsidP="008E5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интонационных трудностей произведений</w:t>
            </w:r>
          </w:p>
        </w:tc>
        <w:tc>
          <w:tcPr>
            <w:tcW w:w="6631" w:type="dxa"/>
          </w:tcPr>
          <w:p w:rsidR="00F8458A" w:rsidRDefault="00F8458A" w:rsidP="008E5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Вокально-хоровые упражнения; </w:t>
            </w:r>
            <w:r w:rsidR="008E52D8" w:rsidRPr="008E52D8">
              <w:rPr>
                <w:rFonts w:ascii="Times New Roman" w:hAnsi="Times New Roman" w:cs="Times New Roman"/>
                <w:sz w:val="28"/>
                <w:szCs w:val="28"/>
              </w:rPr>
              <w:t>А. Бабаджанян</w:t>
            </w:r>
            <w:r w:rsidR="008E52D8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8E52D8" w:rsidRPr="008E52D8">
              <w:rPr>
                <w:rFonts w:ascii="Times New Roman" w:hAnsi="Times New Roman" w:cs="Times New Roman"/>
                <w:sz w:val="28"/>
                <w:szCs w:val="28"/>
              </w:rPr>
              <w:t>Ребята, которых нет</w:t>
            </w:r>
            <w:r w:rsidR="008E52D8">
              <w:rPr>
                <w:rFonts w:ascii="Times New Roman" w:hAnsi="Times New Roman" w:cs="Times New Roman"/>
                <w:sz w:val="28"/>
                <w:szCs w:val="28"/>
              </w:rPr>
              <w:t>» (переложение для хора Е. Николаева)</w:t>
            </w:r>
          </w:p>
        </w:tc>
        <w:tc>
          <w:tcPr>
            <w:tcW w:w="1713" w:type="dxa"/>
          </w:tcPr>
          <w:p w:rsidR="00F8458A" w:rsidRDefault="00F8458A" w:rsidP="008E52D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285" w:type="dxa"/>
          </w:tcPr>
          <w:p w:rsidR="00F8458A" w:rsidRPr="001536BF" w:rsidRDefault="00F8458A" w:rsidP="008E5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F8458A" w:rsidRPr="001536BF" w:rsidRDefault="00F8458A" w:rsidP="008E5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458A" w:rsidRPr="001536BF" w:rsidTr="00F8458A">
        <w:trPr>
          <w:trHeight w:val="105"/>
        </w:trPr>
        <w:tc>
          <w:tcPr>
            <w:tcW w:w="852" w:type="dxa"/>
          </w:tcPr>
          <w:p w:rsidR="00F8458A" w:rsidRPr="00A71136" w:rsidRDefault="00F8458A" w:rsidP="00F8458A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</w:tcPr>
          <w:p w:rsidR="00F8458A" w:rsidRPr="0038442C" w:rsidRDefault="00F8458A" w:rsidP="008E5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Вычленение и проработка трудных интонационных моментов</w:t>
            </w:r>
          </w:p>
        </w:tc>
        <w:tc>
          <w:tcPr>
            <w:tcW w:w="6631" w:type="dxa"/>
          </w:tcPr>
          <w:p w:rsidR="00F8458A" w:rsidRDefault="00F8458A" w:rsidP="008E5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Вокально-хоровые упражнения; РНП «Возле речки»; </w:t>
            </w:r>
            <w:r w:rsidR="008E52D8" w:rsidRPr="008E52D8">
              <w:rPr>
                <w:rFonts w:ascii="Times New Roman" w:hAnsi="Times New Roman" w:cs="Times New Roman"/>
                <w:sz w:val="28"/>
                <w:szCs w:val="28"/>
              </w:rPr>
              <w:t>А. Бабаджанян</w:t>
            </w:r>
            <w:r w:rsidR="008E52D8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8E52D8" w:rsidRPr="008E52D8">
              <w:rPr>
                <w:rFonts w:ascii="Times New Roman" w:hAnsi="Times New Roman" w:cs="Times New Roman"/>
                <w:sz w:val="28"/>
                <w:szCs w:val="28"/>
              </w:rPr>
              <w:t>Ребята, которых нет</w:t>
            </w:r>
            <w:r w:rsidR="008E52D8">
              <w:rPr>
                <w:rFonts w:ascii="Times New Roman" w:hAnsi="Times New Roman" w:cs="Times New Roman"/>
                <w:sz w:val="28"/>
                <w:szCs w:val="28"/>
              </w:rPr>
              <w:t>» (переложение для хора Е. Николаева)</w:t>
            </w:r>
          </w:p>
        </w:tc>
        <w:tc>
          <w:tcPr>
            <w:tcW w:w="1713" w:type="dxa"/>
          </w:tcPr>
          <w:p w:rsidR="00F8458A" w:rsidRPr="001536BF" w:rsidRDefault="00F8458A" w:rsidP="008E52D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285" w:type="dxa"/>
          </w:tcPr>
          <w:p w:rsidR="00F8458A" w:rsidRPr="001536BF" w:rsidRDefault="00F8458A" w:rsidP="008E5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F8458A" w:rsidRPr="001536BF" w:rsidRDefault="00F8458A" w:rsidP="008E5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458A" w:rsidRPr="001536BF" w:rsidTr="00F8458A">
        <w:trPr>
          <w:trHeight w:val="97"/>
        </w:trPr>
        <w:tc>
          <w:tcPr>
            <w:tcW w:w="852" w:type="dxa"/>
          </w:tcPr>
          <w:p w:rsidR="00F8458A" w:rsidRPr="00A71136" w:rsidRDefault="00F8458A" w:rsidP="00F8458A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</w:tcPr>
          <w:p w:rsidR="00F8458A" w:rsidRDefault="00F8458A" w:rsidP="008E5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партитур с тактированием пульсации</w:t>
            </w:r>
          </w:p>
        </w:tc>
        <w:tc>
          <w:tcPr>
            <w:tcW w:w="6631" w:type="dxa"/>
          </w:tcPr>
          <w:p w:rsidR="00F8458A" w:rsidRDefault="00F8458A" w:rsidP="008E5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Вокально-хоровые упражнения; РНП «Возле речки»; </w:t>
            </w:r>
            <w:r w:rsidR="008E52D8" w:rsidRPr="008E52D8">
              <w:rPr>
                <w:rFonts w:ascii="Times New Roman" w:hAnsi="Times New Roman" w:cs="Times New Roman"/>
                <w:sz w:val="28"/>
                <w:szCs w:val="28"/>
              </w:rPr>
              <w:t>А. Бабаджанян</w:t>
            </w:r>
            <w:r w:rsidR="008E52D8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8E52D8" w:rsidRPr="008E52D8">
              <w:rPr>
                <w:rFonts w:ascii="Times New Roman" w:hAnsi="Times New Roman" w:cs="Times New Roman"/>
                <w:sz w:val="28"/>
                <w:szCs w:val="28"/>
              </w:rPr>
              <w:t>Ребята, которых нет</w:t>
            </w:r>
            <w:r w:rsidR="008E52D8">
              <w:rPr>
                <w:rFonts w:ascii="Times New Roman" w:hAnsi="Times New Roman" w:cs="Times New Roman"/>
                <w:sz w:val="28"/>
                <w:szCs w:val="28"/>
              </w:rPr>
              <w:t>» (переложение для хора Е. Николаева)</w:t>
            </w:r>
          </w:p>
        </w:tc>
        <w:tc>
          <w:tcPr>
            <w:tcW w:w="1713" w:type="dxa"/>
          </w:tcPr>
          <w:p w:rsidR="00F8458A" w:rsidRPr="001536BF" w:rsidRDefault="00F8458A" w:rsidP="008E52D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285" w:type="dxa"/>
          </w:tcPr>
          <w:p w:rsidR="00F8458A" w:rsidRPr="001536BF" w:rsidRDefault="00F8458A" w:rsidP="008E5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F8458A" w:rsidRPr="001536BF" w:rsidRDefault="00F8458A" w:rsidP="008E5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458A" w:rsidRPr="001536BF" w:rsidTr="00F8458A">
        <w:trPr>
          <w:trHeight w:val="105"/>
        </w:trPr>
        <w:tc>
          <w:tcPr>
            <w:tcW w:w="852" w:type="dxa"/>
          </w:tcPr>
          <w:p w:rsidR="00F8458A" w:rsidRPr="00A71136" w:rsidRDefault="00F8458A" w:rsidP="00F8458A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</w:tcPr>
          <w:p w:rsidR="00F8458A" w:rsidRPr="005E2CA1" w:rsidRDefault="00F8458A" w:rsidP="008E5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Совершенствование навыка пения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5E2C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cappella</w:t>
            </w:r>
          </w:p>
        </w:tc>
        <w:tc>
          <w:tcPr>
            <w:tcW w:w="6631" w:type="dxa"/>
          </w:tcPr>
          <w:p w:rsidR="00F8458A" w:rsidRPr="008E52D8" w:rsidRDefault="00F8458A" w:rsidP="008E52D8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Вокально-хоровые упражнения; РНП «Возле речки»; </w:t>
            </w:r>
            <w:r w:rsidR="008E52D8" w:rsidRPr="008E52D8">
              <w:rPr>
                <w:rFonts w:ascii="Times New Roman" w:hAnsi="Times New Roman" w:cs="Times New Roman"/>
                <w:sz w:val="28"/>
                <w:szCs w:val="28"/>
              </w:rPr>
              <w:t>А. Бабаджанян</w:t>
            </w:r>
            <w:r w:rsidR="008E52D8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8E52D8" w:rsidRPr="008E52D8">
              <w:rPr>
                <w:rFonts w:ascii="Times New Roman" w:hAnsi="Times New Roman" w:cs="Times New Roman"/>
                <w:sz w:val="28"/>
                <w:szCs w:val="28"/>
              </w:rPr>
              <w:t>Ребята, которых нет</w:t>
            </w:r>
            <w:r w:rsidR="008E52D8">
              <w:rPr>
                <w:rFonts w:ascii="Times New Roman" w:hAnsi="Times New Roman" w:cs="Times New Roman"/>
                <w:sz w:val="28"/>
                <w:szCs w:val="28"/>
              </w:rPr>
              <w:t xml:space="preserve">» (переложение для хора Е. Николаева); Ю. </w:t>
            </w:r>
            <w:proofErr w:type="spellStart"/>
            <w:r w:rsidR="008E52D8">
              <w:rPr>
                <w:rFonts w:ascii="Times New Roman" w:hAnsi="Times New Roman" w:cs="Times New Roman"/>
                <w:sz w:val="28"/>
                <w:szCs w:val="28"/>
              </w:rPr>
              <w:t>Чичков</w:t>
            </w:r>
            <w:proofErr w:type="spellEnd"/>
            <w:r w:rsidR="008E52D8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8E52D8" w:rsidRPr="008E52D8">
              <w:rPr>
                <w:rFonts w:ascii="Times New Roman" w:hAnsi="Times New Roman" w:cs="Times New Roman"/>
                <w:sz w:val="28"/>
                <w:szCs w:val="28"/>
              </w:rPr>
              <w:t>Детство - это я и ты</w:t>
            </w:r>
            <w:r w:rsidR="008E52D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13" w:type="dxa"/>
          </w:tcPr>
          <w:p w:rsidR="00F8458A" w:rsidRDefault="00F8458A" w:rsidP="008E52D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285" w:type="dxa"/>
          </w:tcPr>
          <w:p w:rsidR="00F8458A" w:rsidRPr="001536BF" w:rsidRDefault="00F8458A" w:rsidP="008E5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F8458A" w:rsidRPr="001536BF" w:rsidRDefault="00F8458A" w:rsidP="008E5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458A" w:rsidRPr="001536BF" w:rsidTr="00F8458A">
        <w:trPr>
          <w:trHeight w:val="105"/>
        </w:trPr>
        <w:tc>
          <w:tcPr>
            <w:tcW w:w="852" w:type="dxa"/>
          </w:tcPr>
          <w:p w:rsidR="00F8458A" w:rsidRPr="00A71136" w:rsidRDefault="00F8458A" w:rsidP="00F8458A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</w:tcPr>
          <w:p w:rsidR="00F8458A" w:rsidRPr="00730615" w:rsidRDefault="00F8458A" w:rsidP="008E5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Использование дополнительных средств в исполнении. Пение с солистом</w:t>
            </w:r>
          </w:p>
        </w:tc>
        <w:tc>
          <w:tcPr>
            <w:tcW w:w="6631" w:type="dxa"/>
          </w:tcPr>
          <w:p w:rsidR="00F8458A" w:rsidRDefault="00F8458A" w:rsidP="008E5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Вокально-хоровые упражнения; РНП «Возле речки»; </w:t>
            </w:r>
            <w:r w:rsidR="008E52D8" w:rsidRPr="008E52D8">
              <w:rPr>
                <w:rFonts w:ascii="Times New Roman" w:hAnsi="Times New Roman" w:cs="Times New Roman"/>
                <w:sz w:val="28"/>
                <w:szCs w:val="28"/>
              </w:rPr>
              <w:t>А. Бабаджанян</w:t>
            </w:r>
            <w:r w:rsidR="008E52D8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8E52D8" w:rsidRPr="008E52D8">
              <w:rPr>
                <w:rFonts w:ascii="Times New Roman" w:hAnsi="Times New Roman" w:cs="Times New Roman"/>
                <w:sz w:val="28"/>
                <w:szCs w:val="28"/>
              </w:rPr>
              <w:t>Ребята, которых нет</w:t>
            </w:r>
            <w:r w:rsidR="008E52D8">
              <w:rPr>
                <w:rFonts w:ascii="Times New Roman" w:hAnsi="Times New Roman" w:cs="Times New Roman"/>
                <w:sz w:val="28"/>
                <w:szCs w:val="28"/>
              </w:rPr>
              <w:t xml:space="preserve">» (переложение для хора Е. Николаева); Ю. </w:t>
            </w:r>
            <w:proofErr w:type="spellStart"/>
            <w:r w:rsidR="008E52D8">
              <w:rPr>
                <w:rFonts w:ascii="Times New Roman" w:hAnsi="Times New Roman" w:cs="Times New Roman"/>
                <w:sz w:val="28"/>
                <w:szCs w:val="28"/>
              </w:rPr>
              <w:t>Чичков</w:t>
            </w:r>
            <w:proofErr w:type="spellEnd"/>
            <w:r w:rsidR="008E52D8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8E52D8" w:rsidRPr="008E52D8">
              <w:rPr>
                <w:rFonts w:ascii="Times New Roman" w:hAnsi="Times New Roman" w:cs="Times New Roman"/>
                <w:sz w:val="28"/>
                <w:szCs w:val="28"/>
              </w:rPr>
              <w:t>Детство - это я и ты</w:t>
            </w:r>
            <w:r w:rsidR="008E52D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13" w:type="dxa"/>
          </w:tcPr>
          <w:p w:rsidR="00F8458A" w:rsidRDefault="00F8458A" w:rsidP="008E52D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285" w:type="dxa"/>
          </w:tcPr>
          <w:p w:rsidR="00F8458A" w:rsidRPr="001536BF" w:rsidRDefault="00F8458A" w:rsidP="008E5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F8458A" w:rsidRPr="001536BF" w:rsidRDefault="00F8458A" w:rsidP="008E5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458A" w:rsidRPr="001536BF" w:rsidTr="00F8458A">
        <w:trPr>
          <w:trHeight w:val="105"/>
        </w:trPr>
        <w:tc>
          <w:tcPr>
            <w:tcW w:w="852" w:type="dxa"/>
          </w:tcPr>
          <w:p w:rsidR="00F8458A" w:rsidRPr="00A71136" w:rsidRDefault="00F8458A" w:rsidP="00F8458A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</w:tcPr>
          <w:p w:rsidR="00F8458A" w:rsidRDefault="00F8458A" w:rsidP="008E5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над средствами выразительности в произведениях</w:t>
            </w:r>
          </w:p>
        </w:tc>
        <w:tc>
          <w:tcPr>
            <w:tcW w:w="6631" w:type="dxa"/>
          </w:tcPr>
          <w:p w:rsidR="00F8458A" w:rsidRDefault="00F8458A" w:rsidP="008E5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Вокально-хоровые упражнения; РНП «Возле речки»; </w:t>
            </w:r>
            <w:r w:rsidR="008E52D8" w:rsidRPr="008E52D8">
              <w:rPr>
                <w:rFonts w:ascii="Times New Roman" w:hAnsi="Times New Roman" w:cs="Times New Roman"/>
                <w:sz w:val="28"/>
                <w:szCs w:val="28"/>
              </w:rPr>
              <w:t>А. Бабаджанян</w:t>
            </w:r>
            <w:r w:rsidR="008E52D8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8E52D8" w:rsidRPr="008E52D8">
              <w:rPr>
                <w:rFonts w:ascii="Times New Roman" w:hAnsi="Times New Roman" w:cs="Times New Roman"/>
                <w:sz w:val="28"/>
                <w:szCs w:val="28"/>
              </w:rPr>
              <w:t>Ребята, которых нет</w:t>
            </w:r>
            <w:r w:rsidR="008E52D8">
              <w:rPr>
                <w:rFonts w:ascii="Times New Roman" w:hAnsi="Times New Roman" w:cs="Times New Roman"/>
                <w:sz w:val="28"/>
                <w:szCs w:val="28"/>
              </w:rPr>
              <w:t xml:space="preserve">» (переложение для хора Е. Николаева); Ю. </w:t>
            </w:r>
            <w:proofErr w:type="spellStart"/>
            <w:r w:rsidR="008E52D8">
              <w:rPr>
                <w:rFonts w:ascii="Times New Roman" w:hAnsi="Times New Roman" w:cs="Times New Roman"/>
                <w:sz w:val="28"/>
                <w:szCs w:val="28"/>
              </w:rPr>
              <w:t>Чичков</w:t>
            </w:r>
            <w:proofErr w:type="spellEnd"/>
            <w:r w:rsidR="008E52D8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8E52D8" w:rsidRPr="008E52D8">
              <w:rPr>
                <w:rFonts w:ascii="Times New Roman" w:hAnsi="Times New Roman" w:cs="Times New Roman"/>
                <w:sz w:val="28"/>
                <w:szCs w:val="28"/>
              </w:rPr>
              <w:t>Детство - это я и ты</w:t>
            </w:r>
            <w:r w:rsidR="008E52D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13" w:type="dxa"/>
          </w:tcPr>
          <w:p w:rsidR="00F8458A" w:rsidRDefault="00F8458A" w:rsidP="008E52D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285" w:type="dxa"/>
          </w:tcPr>
          <w:p w:rsidR="00F8458A" w:rsidRPr="001536BF" w:rsidRDefault="00F8458A" w:rsidP="008E5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F8458A" w:rsidRPr="001536BF" w:rsidRDefault="00F8458A" w:rsidP="008E5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458A" w:rsidRPr="001536BF" w:rsidTr="00F8458A">
        <w:trPr>
          <w:trHeight w:val="105"/>
        </w:trPr>
        <w:tc>
          <w:tcPr>
            <w:tcW w:w="852" w:type="dxa"/>
          </w:tcPr>
          <w:p w:rsidR="00F8458A" w:rsidRPr="00A71136" w:rsidRDefault="00F8458A" w:rsidP="00F8458A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</w:tcPr>
          <w:p w:rsidR="00F8458A" w:rsidRDefault="00F8458A" w:rsidP="008E5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Выявление идейно-смыслового замысла произведений</w:t>
            </w:r>
          </w:p>
        </w:tc>
        <w:tc>
          <w:tcPr>
            <w:tcW w:w="6631" w:type="dxa"/>
          </w:tcPr>
          <w:p w:rsidR="00F8458A" w:rsidRDefault="00F8458A" w:rsidP="008E5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Вокально-хоровые упражнения; РНП «Возле речки»; </w:t>
            </w:r>
            <w:r w:rsidR="008E52D8" w:rsidRPr="008E52D8">
              <w:rPr>
                <w:rFonts w:ascii="Times New Roman" w:hAnsi="Times New Roman" w:cs="Times New Roman"/>
                <w:sz w:val="28"/>
                <w:szCs w:val="28"/>
              </w:rPr>
              <w:t>А. Бабаджанян</w:t>
            </w:r>
            <w:r w:rsidR="008E52D8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8E52D8" w:rsidRPr="008E52D8">
              <w:rPr>
                <w:rFonts w:ascii="Times New Roman" w:hAnsi="Times New Roman" w:cs="Times New Roman"/>
                <w:sz w:val="28"/>
                <w:szCs w:val="28"/>
              </w:rPr>
              <w:t>Ребята, которых нет</w:t>
            </w:r>
            <w:r w:rsidR="008E52D8">
              <w:rPr>
                <w:rFonts w:ascii="Times New Roman" w:hAnsi="Times New Roman" w:cs="Times New Roman"/>
                <w:sz w:val="28"/>
                <w:szCs w:val="28"/>
              </w:rPr>
              <w:t xml:space="preserve">» (переложение для хора Е. Николаева); Ю. </w:t>
            </w:r>
            <w:proofErr w:type="spellStart"/>
            <w:r w:rsidR="008E52D8">
              <w:rPr>
                <w:rFonts w:ascii="Times New Roman" w:hAnsi="Times New Roman" w:cs="Times New Roman"/>
                <w:sz w:val="28"/>
                <w:szCs w:val="28"/>
              </w:rPr>
              <w:t>Чичков</w:t>
            </w:r>
            <w:proofErr w:type="spellEnd"/>
            <w:r w:rsidR="008E52D8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8E52D8" w:rsidRPr="008E52D8">
              <w:rPr>
                <w:rFonts w:ascii="Times New Roman" w:hAnsi="Times New Roman" w:cs="Times New Roman"/>
                <w:sz w:val="28"/>
                <w:szCs w:val="28"/>
              </w:rPr>
              <w:t>Детство - это я и ты</w:t>
            </w:r>
            <w:r w:rsidR="008E52D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13" w:type="dxa"/>
          </w:tcPr>
          <w:p w:rsidR="00F8458A" w:rsidRDefault="00F8458A" w:rsidP="008E52D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285" w:type="dxa"/>
          </w:tcPr>
          <w:p w:rsidR="00F8458A" w:rsidRPr="001536BF" w:rsidRDefault="00F8458A" w:rsidP="008E5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F8458A" w:rsidRPr="001536BF" w:rsidRDefault="00F8458A" w:rsidP="008E5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458A" w:rsidRPr="001536BF" w:rsidTr="00F8458A">
        <w:trPr>
          <w:trHeight w:val="105"/>
        </w:trPr>
        <w:tc>
          <w:tcPr>
            <w:tcW w:w="852" w:type="dxa"/>
          </w:tcPr>
          <w:p w:rsidR="00F8458A" w:rsidRPr="00A71136" w:rsidRDefault="00F8458A" w:rsidP="00F8458A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</w:tcPr>
          <w:p w:rsidR="00F8458A" w:rsidRDefault="00F8458A" w:rsidP="008E5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Фразировка и нюансы в соответствии с общим художественным замыслом</w:t>
            </w:r>
          </w:p>
        </w:tc>
        <w:tc>
          <w:tcPr>
            <w:tcW w:w="6631" w:type="dxa"/>
          </w:tcPr>
          <w:p w:rsidR="00F8458A" w:rsidRDefault="00F8458A" w:rsidP="008E5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Вокально-хоровые упражнения; РНП «Возле речки»; </w:t>
            </w:r>
            <w:r w:rsidR="008E52D8" w:rsidRPr="008E52D8">
              <w:rPr>
                <w:rFonts w:ascii="Times New Roman" w:hAnsi="Times New Roman" w:cs="Times New Roman"/>
                <w:sz w:val="28"/>
                <w:szCs w:val="28"/>
              </w:rPr>
              <w:t>А. Бабаджанян</w:t>
            </w:r>
            <w:r w:rsidR="008E52D8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8E52D8" w:rsidRPr="008E52D8">
              <w:rPr>
                <w:rFonts w:ascii="Times New Roman" w:hAnsi="Times New Roman" w:cs="Times New Roman"/>
                <w:sz w:val="28"/>
                <w:szCs w:val="28"/>
              </w:rPr>
              <w:t>Ребята, которых нет</w:t>
            </w:r>
            <w:r w:rsidR="008E52D8">
              <w:rPr>
                <w:rFonts w:ascii="Times New Roman" w:hAnsi="Times New Roman" w:cs="Times New Roman"/>
                <w:sz w:val="28"/>
                <w:szCs w:val="28"/>
              </w:rPr>
              <w:t xml:space="preserve">» (переложение для хора Е. Николаева); Ю. </w:t>
            </w:r>
            <w:proofErr w:type="spellStart"/>
            <w:r w:rsidR="008E52D8">
              <w:rPr>
                <w:rFonts w:ascii="Times New Roman" w:hAnsi="Times New Roman" w:cs="Times New Roman"/>
                <w:sz w:val="28"/>
                <w:szCs w:val="28"/>
              </w:rPr>
              <w:t>Чичков</w:t>
            </w:r>
            <w:proofErr w:type="spellEnd"/>
            <w:r w:rsidR="008E52D8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8E52D8" w:rsidRPr="008E52D8">
              <w:rPr>
                <w:rFonts w:ascii="Times New Roman" w:hAnsi="Times New Roman" w:cs="Times New Roman"/>
                <w:sz w:val="28"/>
                <w:szCs w:val="28"/>
              </w:rPr>
              <w:t>Детство - это я и ты</w:t>
            </w:r>
            <w:r w:rsidR="008E52D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13" w:type="dxa"/>
          </w:tcPr>
          <w:p w:rsidR="00F8458A" w:rsidRPr="001536BF" w:rsidRDefault="00F8458A" w:rsidP="008E52D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285" w:type="dxa"/>
          </w:tcPr>
          <w:p w:rsidR="00F8458A" w:rsidRPr="001536BF" w:rsidRDefault="00F8458A" w:rsidP="008E5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F8458A" w:rsidRPr="001536BF" w:rsidRDefault="00F8458A" w:rsidP="008E5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458A" w:rsidRPr="001536BF" w:rsidTr="00F8458A">
        <w:trPr>
          <w:trHeight w:val="142"/>
        </w:trPr>
        <w:tc>
          <w:tcPr>
            <w:tcW w:w="852" w:type="dxa"/>
          </w:tcPr>
          <w:p w:rsidR="00F8458A" w:rsidRPr="00A71136" w:rsidRDefault="00F8458A" w:rsidP="00F8458A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</w:tcPr>
          <w:p w:rsidR="00F8458A" w:rsidRDefault="00F8458A" w:rsidP="008E5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над художественным образом</w:t>
            </w:r>
          </w:p>
        </w:tc>
        <w:tc>
          <w:tcPr>
            <w:tcW w:w="6631" w:type="dxa"/>
          </w:tcPr>
          <w:p w:rsidR="00F8458A" w:rsidRDefault="00F8458A" w:rsidP="008E5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Вокально-хоровые упражнения; РНП «Возле речки»; </w:t>
            </w:r>
            <w:r w:rsidR="008E52D8" w:rsidRPr="008E52D8">
              <w:rPr>
                <w:rFonts w:ascii="Times New Roman" w:hAnsi="Times New Roman" w:cs="Times New Roman"/>
                <w:sz w:val="28"/>
                <w:szCs w:val="28"/>
              </w:rPr>
              <w:t>А. Бабаджанян</w:t>
            </w:r>
            <w:r w:rsidR="008E52D8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8E52D8" w:rsidRPr="008E52D8">
              <w:rPr>
                <w:rFonts w:ascii="Times New Roman" w:hAnsi="Times New Roman" w:cs="Times New Roman"/>
                <w:sz w:val="28"/>
                <w:szCs w:val="28"/>
              </w:rPr>
              <w:t>Ребята, которых нет</w:t>
            </w:r>
            <w:r w:rsidR="008E52D8">
              <w:rPr>
                <w:rFonts w:ascii="Times New Roman" w:hAnsi="Times New Roman" w:cs="Times New Roman"/>
                <w:sz w:val="28"/>
                <w:szCs w:val="28"/>
              </w:rPr>
              <w:t xml:space="preserve">» (переложение для хора Е. Николаева); Ю. </w:t>
            </w:r>
            <w:proofErr w:type="spellStart"/>
            <w:r w:rsidR="008E52D8">
              <w:rPr>
                <w:rFonts w:ascii="Times New Roman" w:hAnsi="Times New Roman" w:cs="Times New Roman"/>
                <w:sz w:val="28"/>
                <w:szCs w:val="28"/>
              </w:rPr>
              <w:t>Чичков</w:t>
            </w:r>
            <w:proofErr w:type="spellEnd"/>
            <w:r w:rsidR="008E52D8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8E52D8" w:rsidRPr="008E52D8">
              <w:rPr>
                <w:rFonts w:ascii="Times New Roman" w:hAnsi="Times New Roman" w:cs="Times New Roman"/>
                <w:sz w:val="28"/>
                <w:szCs w:val="28"/>
              </w:rPr>
              <w:t>Детство - это я и ты</w:t>
            </w:r>
            <w:r w:rsidR="008E52D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13" w:type="dxa"/>
          </w:tcPr>
          <w:p w:rsidR="00F8458A" w:rsidRDefault="00F8458A" w:rsidP="008E52D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285" w:type="dxa"/>
          </w:tcPr>
          <w:p w:rsidR="00F8458A" w:rsidRPr="001536BF" w:rsidRDefault="00F8458A" w:rsidP="008E5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F8458A" w:rsidRPr="001536BF" w:rsidRDefault="00F8458A" w:rsidP="008E5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458A" w:rsidRPr="001536BF" w:rsidTr="00F8458A">
        <w:trPr>
          <w:trHeight w:val="142"/>
        </w:trPr>
        <w:tc>
          <w:tcPr>
            <w:tcW w:w="852" w:type="dxa"/>
          </w:tcPr>
          <w:p w:rsidR="00F8458A" w:rsidRPr="00A71136" w:rsidRDefault="00F8458A" w:rsidP="00F8458A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</w:tcPr>
          <w:p w:rsidR="00F8458A" w:rsidRDefault="00F8458A" w:rsidP="008E5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Правильная подача художественного образа</w:t>
            </w:r>
          </w:p>
        </w:tc>
        <w:tc>
          <w:tcPr>
            <w:tcW w:w="6631" w:type="dxa"/>
          </w:tcPr>
          <w:p w:rsidR="00F8458A" w:rsidRDefault="00F8458A" w:rsidP="008E5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Вокально-хоровые упражнения; РНП «Возле речки»; </w:t>
            </w:r>
            <w:r w:rsidR="008E52D8" w:rsidRPr="008E52D8">
              <w:rPr>
                <w:rFonts w:ascii="Times New Roman" w:hAnsi="Times New Roman" w:cs="Times New Roman"/>
                <w:sz w:val="28"/>
                <w:szCs w:val="28"/>
              </w:rPr>
              <w:t>А. Бабаджанян</w:t>
            </w:r>
            <w:r w:rsidR="008E52D8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8E52D8" w:rsidRPr="008E52D8">
              <w:rPr>
                <w:rFonts w:ascii="Times New Roman" w:hAnsi="Times New Roman" w:cs="Times New Roman"/>
                <w:sz w:val="28"/>
                <w:szCs w:val="28"/>
              </w:rPr>
              <w:t>Ребята, которых нет</w:t>
            </w:r>
            <w:r w:rsidR="008E52D8">
              <w:rPr>
                <w:rFonts w:ascii="Times New Roman" w:hAnsi="Times New Roman" w:cs="Times New Roman"/>
                <w:sz w:val="28"/>
                <w:szCs w:val="28"/>
              </w:rPr>
              <w:t xml:space="preserve">» (переложение для хора Е. Николаева); Ю. </w:t>
            </w:r>
            <w:proofErr w:type="spellStart"/>
            <w:r w:rsidR="008E52D8">
              <w:rPr>
                <w:rFonts w:ascii="Times New Roman" w:hAnsi="Times New Roman" w:cs="Times New Roman"/>
                <w:sz w:val="28"/>
                <w:szCs w:val="28"/>
              </w:rPr>
              <w:t>Чичков</w:t>
            </w:r>
            <w:proofErr w:type="spellEnd"/>
            <w:r w:rsidR="008E52D8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8E52D8" w:rsidRPr="008E52D8">
              <w:rPr>
                <w:rFonts w:ascii="Times New Roman" w:hAnsi="Times New Roman" w:cs="Times New Roman"/>
                <w:sz w:val="28"/>
                <w:szCs w:val="28"/>
              </w:rPr>
              <w:t>Детство - это я и ты</w:t>
            </w:r>
            <w:r w:rsidR="008E52D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13" w:type="dxa"/>
          </w:tcPr>
          <w:p w:rsidR="00F8458A" w:rsidRPr="001536BF" w:rsidRDefault="00F8458A" w:rsidP="008E52D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285" w:type="dxa"/>
          </w:tcPr>
          <w:p w:rsidR="00F8458A" w:rsidRPr="001536BF" w:rsidRDefault="00F8458A" w:rsidP="008E5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F8458A" w:rsidRPr="001536BF" w:rsidRDefault="00F8458A" w:rsidP="008E5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458A" w:rsidRPr="001536BF" w:rsidTr="00F8458A">
        <w:trPr>
          <w:trHeight w:val="150"/>
        </w:trPr>
        <w:tc>
          <w:tcPr>
            <w:tcW w:w="852" w:type="dxa"/>
          </w:tcPr>
          <w:p w:rsidR="00F8458A" w:rsidRPr="00A71136" w:rsidRDefault="00F8458A" w:rsidP="00F8458A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</w:tcPr>
          <w:p w:rsidR="00F8458A" w:rsidRDefault="00F8458A" w:rsidP="008E5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над исполнительной яркостью, праздничность произведений</w:t>
            </w:r>
          </w:p>
        </w:tc>
        <w:tc>
          <w:tcPr>
            <w:tcW w:w="6631" w:type="dxa"/>
          </w:tcPr>
          <w:p w:rsidR="00F8458A" w:rsidRDefault="00F8458A" w:rsidP="008E5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Вокально-хоровые упражнения; РНП «Возле речки»; </w:t>
            </w:r>
            <w:r w:rsidR="008E52D8" w:rsidRPr="008E52D8">
              <w:rPr>
                <w:rFonts w:ascii="Times New Roman" w:hAnsi="Times New Roman" w:cs="Times New Roman"/>
                <w:sz w:val="28"/>
                <w:szCs w:val="28"/>
              </w:rPr>
              <w:t>А. Бабаджанян</w:t>
            </w:r>
            <w:r w:rsidR="008E52D8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8E52D8" w:rsidRPr="008E52D8">
              <w:rPr>
                <w:rFonts w:ascii="Times New Roman" w:hAnsi="Times New Roman" w:cs="Times New Roman"/>
                <w:sz w:val="28"/>
                <w:szCs w:val="28"/>
              </w:rPr>
              <w:t>Ребята, которых нет</w:t>
            </w:r>
            <w:r w:rsidR="008E52D8">
              <w:rPr>
                <w:rFonts w:ascii="Times New Roman" w:hAnsi="Times New Roman" w:cs="Times New Roman"/>
                <w:sz w:val="28"/>
                <w:szCs w:val="28"/>
              </w:rPr>
              <w:t xml:space="preserve">» (переложение для хора Е. Николаева); Ю. </w:t>
            </w:r>
            <w:proofErr w:type="spellStart"/>
            <w:r w:rsidR="008E52D8">
              <w:rPr>
                <w:rFonts w:ascii="Times New Roman" w:hAnsi="Times New Roman" w:cs="Times New Roman"/>
                <w:sz w:val="28"/>
                <w:szCs w:val="28"/>
              </w:rPr>
              <w:t>Чичков</w:t>
            </w:r>
            <w:proofErr w:type="spellEnd"/>
            <w:r w:rsidR="008E52D8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8E52D8" w:rsidRPr="008E52D8">
              <w:rPr>
                <w:rFonts w:ascii="Times New Roman" w:hAnsi="Times New Roman" w:cs="Times New Roman"/>
                <w:sz w:val="28"/>
                <w:szCs w:val="28"/>
              </w:rPr>
              <w:t>Детство - это я и ты</w:t>
            </w:r>
            <w:r w:rsidR="008E52D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13" w:type="dxa"/>
          </w:tcPr>
          <w:p w:rsidR="00F8458A" w:rsidRPr="001536BF" w:rsidRDefault="00F8458A" w:rsidP="008E52D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285" w:type="dxa"/>
          </w:tcPr>
          <w:p w:rsidR="00F8458A" w:rsidRPr="001536BF" w:rsidRDefault="00F8458A" w:rsidP="008E5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F8458A" w:rsidRPr="001536BF" w:rsidRDefault="00F8458A" w:rsidP="008E5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458A" w:rsidRPr="001536BF" w:rsidTr="00F8458A">
        <w:trPr>
          <w:trHeight w:val="70"/>
        </w:trPr>
        <w:tc>
          <w:tcPr>
            <w:tcW w:w="852" w:type="dxa"/>
          </w:tcPr>
          <w:p w:rsidR="00F8458A" w:rsidRPr="00A71136" w:rsidRDefault="00F8458A" w:rsidP="00F8458A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</w:tcPr>
          <w:p w:rsidR="00F8458A" w:rsidRDefault="008E52D8" w:rsidP="008E5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Закрепление пройденного материала</w:t>
            </w:r>
          </w:p>
        </w:tc>
        <w:tc>
          <w:tcPr>
            <w:tcW w:w="6631" w:type="dxa"/>
          </w:tcPr>
          <w:p w:rsidR="00F8458A" w:rsidRDefault="008E52D8" w:rsidP="008E5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Вокально-хоровые упражнения; РНП «Возле речки»; </w:t>
            </w:r>
            <w:r w:rsidRPr="008E52D8">
              <w:rPr>
                <w:rFonts w:ascii="Times New Roman" w:hAnsi="Times New Roman" w:cs="Times New Roman"/>
                <w:sz w:val="28"/>
                <w:szCs w:val="28"/>
              </w:rPr>
              <w:t>А. Бабаджанян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8E52D8">
              <w:rPr>
                <w:rFonts w:ascii="Times New Roman" w:hAnsi="Times New Roman" w:cs="Times New Roman"/>
                <w:sz w:val="28"/>
                <w:szCs w:val="28"/>
              </w:rPr>
              <w:t>Ребята, которых нет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(переложение для хора Е. Николаева); Ю.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Чичков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8E52D8">
              <w:rPr>
                <w:rFonts w:ascii="Times New Roman" w:hAnsi="Times New Roman" w:cs="Times New Roman"/>
                <w:sz w:val="28"/>
                <w:szCs w:val="28"/>
              </w:rPr>
              <w:t>Детство - это я и 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13" w:type="dxa"/>
          </w:tcPr>
          <w:p w:rsidR="00F8458A" w:rsidRDefault="00F8458A" w:rsidP="008E52D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285" w:type="dxa"/>
          </w:tcPr>
          <w:p w:rsidR="00F8458A" w:rsidRPr="001536BF" w:rsidRDefault="00F8458A" w:rsidP="008E5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F8458A" w:rsidRPr="001536BF" w:rsidRDefault="00F8458A" w:rsidP="008E5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52D8" w:rsidRPr="001536BF" w:rsidTr="008E52D8">
        <w:trPr>
          <w:trHeight w:val="122"/>
        </w:trPr>
        <w:tc>
          <w:tcPr>
            <w:tcW w:w="852" w:type="dxa"/>
          </w:tcPr>
          <w:p w:rsidR="008E52D8" w:rsidRPr="00A71136" w:rsidRDefault="008E52D8" w:rsidP="008E52D8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</w:tcPr>
          <w:p w:rsidR="008E52D8" w:rsidRDefault="008E52D8" w:rsidP="008E5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Урок-концерт</w:t>
            </w:r>
          </w:p>
        </w:tc>
        <w:tc>
          <w:tcPr>
            <w:tcW w:w="6631" w:type="dxa"/>
          </w:tcPr>
          <w:p w:rsidR="008E52D8" w:rsidRDefault="008E52D8" w:rsidP="008E5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Вокально-хоровые упражнения; РНП «Возле речки»; </w:t>
            </w:r>
            <w:r w:rsidRPr="008E52D8">
              <w:rPr>
                <w:rFonts w:ascii="Times New Roman" w:hAnsi="Times New Roman" w:cs="Times New Roman"/>
                <w:sz w:val="28"/>
                <w:szCs w:val="28"/>
              </w:rPr>
              <w:t>А. Бабаджанян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8E52D8">
              <w:rPr>
                <w:rFonts w:ascii="Times New Roman" w:hAnsi="Times New Roman" w:cs="Times New Roman"/>
                <w:sz w:val="28"/>
                <w:szCs w:val="28"/>
              </w:rPr>
              <w:t>Ребята, которых нет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(переложение для хора Е. Николаева); Ю.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Чичков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8E52D8">
              <w:rPr>
                <w:rFonts w:ascii="Times New Roman" w:hAnsi="Times New Roman" w:cs="Times New Roman"/>
                <w:sz w:val="28"/>
                <w:szCs w:val="28"/>
              </w:rPr>
              <w:t>Детство - это я и 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13" w:type="dxa"/>
          </w:tcPr>
          <w:p w:rsidR="008E52D8" w:rsidRDefault="008E52D8" w:rsidP="008E52D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285" w:type="dxa"/>
          </w:tcPr>
          <w:p w:rsidR="008E52D8" w:rsidRPr="001536BF" w:rsidRDefault="008E52D8" w:rsidP="008E5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8E52D8" w:rsidRPr="001536BF" w:rsidRDefault="008E52D8" w:rsidP="008E5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52D8" w:rsidRPr="001536BF" w:rsidTr="008E52D8">
        <w:trPr>
          <w:trHeight w:val="70"/>
        </w:trPr>
        <w:tc>
          <w:tcPr>
            <w:tcW w:w="852" w:type="dxa"/>
          </w:tcPr>
          <w:p w:rsidR="008E52D8" w:rsidRPr="008E52D8" w:rsidRDefault="008E52D8" w:rsidP="008E52D8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</w:tcPr>
          <w:p w:rsidR="008E52D8" w:rsidRDefault="008E52D8" w:rsidP="008E5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Контрольный урок</w:t>
            </w:r>
          </w:p>
        </w:tc>
        <w:tc>
          <w:tcPr>
            <w:tcW w:w="6631" w:type="dxa"/>
          </w:tcPr>
          <w:p w:rsidR="008E52D8" w:rsidRDefault="00801F56" w:rsidP="008E5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Вокально-хоровые упражнения; РНП «Возле речки»; </w:t>
            </w:r>
            <w:r w:rsidRPr="008E52D8">
              <w:rPr>
                <w:rFonts w:ascii="Times New Roman" w:hAnsi="Times New Roman" w:cs="Times New Roman"/>
                <w:sz w:val="28"/>
                <w:szCs w:val="28"/>
              </w:rPr>
              <w:t>А. Бабаджанян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8E52D8">
              <w:rPr>
                <w:rFonts w:ascii="Times New Roman" w:hAnsi="Times New Roman" w:cs="Times New Roman"/>
                <w:sz w:val="28"/>
                <w:szCs w:val="28"/>
              </w:rPr>
              <w:t>Ребята, которых нет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(переложение для хора Е. Николаева); Ю.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Чичков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8E52D8">
              <w:rPr>
                <w:rFonts w:ascii="Times New Roman" w:hAnsi="Times New Roman" w:cs="Times New Roman"/>
                <w:sz w:val="28"/>
                <w:szCs w:val="28"/>
              </w:rPr>
              <w:t>Детство - это я и 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13" w:type="dxa"/>
          </w:tcPr>
          <w:p w:rsidR="008E52D8" w:rsidRDefault="008E52D8" w:rsidP="008E52D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285" w:type="dxa"/>
          </w:tcPr>
          <w:p w:rsidR="008E52D8" w:rsidRPr="001536BF" w:rsidRDefault="008E52D8" w:rsidP="008E5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8E52D8" w:rsidRPr="001536BF" w:rsidRDefault="008E52D8" w:rsidP="008E5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458A" w:rsidRPr="001536BF" w:rsidTr="00F8458A">
        <w:trPr>
          <w:trHeight w:val="70"/>
        </w:trPr>
        <w:tc>
          <w:tcPr>
            <w:tcW w:w="852" w:type="dxa"/>
          </w:tcPr>
          <w:p w:rsidR="00F8458A" w:rsidRPr="008E52D8" w:rsidRDefault="00F8458A" w:rsidP="008E52D8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</w:tcPr>
          <w:p w:rsidR="00F8458A" w:rsidRDefault="00F8458A" w:rsidP="008E5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Резерв учебного времени</w:t>
            </w:r>
          </w:p>
        </w:tc>
        <w:tc>
          <w:tcPr>
            <w:tcW w:w="6631" w:type="dxa"/>
          </w:tcPr>
          <w:p w:rsidR="00F8458A" w:rsidRDefault="00F8458A" w:rsidP="008E5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</w:tcPr>
          <w:p w:rsidR="00F8458A" w:rsidRDefault="00F8458A" w:rsidP="008E52D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285" w:type="dxa"/>
          </w:tcPr>
          <w:p w:rsidR="00F8458A" w:rsidRPr="001536BF" w:rsidRDefault="00F8458A" w:rsidP="008E5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F8458A" w:rsidRPr="001536BF" w:rsidRDefault="00F8458A" w:rsidP="008E5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458A" w:rsidRPr="001536BF" w:rsidTr="008E52D8">
        <w:trPr>
          <w:trHeight w:val="164"/>
        </w:trPr>
        <w:tc>
          <w:tcPr>
            <w:tcW w:w="10263" w:type="dxa"/>
            <w:gridSpan w:val="3"/>
          </w:tcPr>
          <w:p w:rsidR="00F8458A" w:rsidRPr="008E52D8" w:rsidRDefault="008E52D8" w:rsidP="008E52D8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E52D8">
              <w:rPr>
                <w:rFonts w:ascii="Times New Roman" w:hAnsi="Times New Roman" w:cs="Times New Roman"/>
                <w:i/>
                <w:sz w:val="28"/>
                <w:szCs w:val="28"/>
              </w:rPr>
              <w:t>Итого</w:t>
            </w:r>
          </w:p>
        </w:tc>
        <w:tc>
          <w:tcPr>
            <w:tcW w:w="4784" w:type="dxa"/>
            <w:gridSpan w:val="3"/>
          </w:tcPr>
          <w:p w:rsidR="00F8458A" w:rsidRPr="001536BF" w:rsidRDefault="008E52D8" w:rsidP="008E5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</w:tr>
    </w:tbl>
    <w:p w:rsidR="005A5F3D" w:rsidRPr="00164FAF" w:rsidRDefault="005A5F3D" w:rsidP="00164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A5F3D" w:rsidRPr="00164FAF" w:rsidSect="00F14DA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7F72" w:rsidRDefault="00797F72" w:rsidP="00164FAF">
      <w:pPr>
        <w:spacing w:after="0" w:line="240" w:lineRule="auto"/>
      </w:pPr>
      <w:r>
        <w:separator/>
      </w:r>
    </w:p>
  </w:endnote>
  <w:endnote w:type="continuationSeparator" w:id="0">
    <w:p w:rsidR="00797F72" w:rsidRDefault="00797F72" w:rsidP="00164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</w:rPr>
      <w:id w:val="1520972885"/>
      <w:docPartObj>
        <w:docPartGallery w:val="Page Numbers (Bottom of Page)"/>
        <w:docPartUnique/>
      </w:docPartObj>
    </w:sdtPr>
    <w:sdtEndPr/>
    <w:sdtContent>
      <w:p w:rsidR="008E52D8" w:rsidRPr="00164FAF" w:rsidRDefault="008E52D8">
        <w:pPr>
          <w:pStyle w:val="a5"/>
          <w:jc w:val="right"/>
          <w:rPr>
            <w:rFonts w:ascii="Times New Roman" w:hAnsi="Times New Roman" w:cs="Times New Roman"/>
          </w:rPr>
        </w:pPr>
        <w:r w:rsidRPr="00164FAF">
          <w:rPr>
            <w:rFonts w:ascii="Times New Roman" w:hAnsi="Times New Roman" w:cs="Times New Roman"/>
          </w:rPr>
          <w:fldChar w:fldCharType="begin"/>
        </w:r>
        <w:r w:rsidRPr="00164FAF">
          <w:rPr>
            <w:rFonts w:ascii="Times New Roman" w:hAnsi="Times New Roman" w:cs="Times New Roman"/>
          </w:rPr>
          <w:instrText>PAGE   \* MERGEFORMAT</w:instrText>
        </w:r>
        <w:r w:rsidRPr="00164FAF">
          <w:rPr>
            <w:rFonts w:ascii="Times New Roman" w:hAnsi="Times New Roman" w:cs="Times New Roman"/>
          </w:rPr>
          <w:fldChar w:fldCharType="separate"/>
        </w:r>
        <w:r w:rsidR="00CC272F">
          <w:rPr>
            <w:rFonts w:ascii="Times New Roman" w:hAnsi="Times New Roman" w:cs="Times New Roman"/>
            <w:noProof/>
          </w:rPr>
          <w:t>11</w:t>
        </w:r>
        <w:r w:rsidRPr="00164FAF">
          <w:rPr>
            <w:rFonts w:ascii="Times New Roman" w:hAnsi="Times New Roman" w:cs="Times New Roman"/>
          </w:rPr>
          <w:fldChar w:fldCharType="end"/>
        </w:r>
      </w:p>
    </w:sdtContent>
  </w:sdt>
  <w:p w:rsidR="008E52D8" w:rsidRPr="00164FAF" w:rsidRDefault="008E52D8">
    <w:pPr>
      <w:pStyle w:val="a5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7F72" w:rsidRDefault="00797F72" w:rsidP="00164FAF">
      <w:pPr>
        <w:spacing w:after="0" w:line="240" w:lineRule="auto"/>
      </w:pPr>
      <w:r>
        <w:separator/>
      </w:r>
    </w:p>
  </w:footnote>
  <w:footnote w:type="continuationSeparator" w:id="0">
    <w:p w:rsidR="00797F72" w:rsidRDefault="00797F72" w:rsidP="00164F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7F6F54"/>
    <w:multiLevelType w:val="hybridMultilevel"/>
    <w:tmpl w:val="1FA2F1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BC01B4"/>
    <w:multiLevelType w:val="hybridMultilevel"/>
    <w:tmpl w:val="1D6E60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536AFF"/>
    <w:multiLevelType w:val="hybridMultilevel"/>
    <w:tmpl w:val="8A2AF7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A46"/>
    <w:rsid w:val="0000044A"/>
    <w:rsid w:val="00036993"/>
    <w:rsid w:val="000B62E0"/>
    <w:rsid w:val="000E37A9"/>
    <w:rsid w:val="00102F8C"/>
    <w:rsid w:val="00117E0C"/>
    <w:rsid w:val="0012729C"/>
    <w:rsid w:val="00162F1D"/>
    <w:rsid w:val="00164FAF"/>
    <w:rsid w:val="001F5B22"/>
    <w:rsid w:val="0022606E"/>
    <w:rsid w:val="002E6188"/>
    <w:rsid w:val="00314E1D"/>
    <w:rsid w:val="00331286"/>
    <w:rsid w:val="003D38BE"/>
    <w:rsid w:val="0045230E"/>
    <w:rsid w:val="00487BDE"/>
    <w:rsid w:val="004A0117"/>
    <w:rsid w:val="004A4DDA"/>
    <w:rsid w:val="004F215E"/>
    <w:rsid w:val="004F26FC"/>
    <w:rsid w:val="005272FE"/>
    <w:rsid w:val="00537D10"/>
    <w:rsid w:val="005750BB"/>
    <w:rsid w:val="005A5F3D"/>
    <w:rsid w:val="005D4FD4"/>
    <w:rsid w:val="00633E79"/>
    <w:rsid w:val="006705E0"/>
    <w:rsid w:val="00725A4B"/>
    <w:rsid w:val="00797F72"/>
    <w:rsid w:val="007B4298"/>
    <w:rsid w:val="00801F56"/>
    <w:rsid w:val="008409D2"/>
    <w:rsid w:val="00842FBE"/>
    <w:rsid w:val="008C5DB9"/>
    <w:rsid w:val="008E250F"/>
    <w:rsid w:val="008E52D8"/>
    <w:rsid w:val="00A35333"/>
    <w:rsid w:val="00A62132"/>
    <w:rsid w:val="00A63932"/>
    <w:rsid w:val="00AA0A46"/>
    <w:rsid w:val="00AD2374"/>
    <w:rsid w:val="00AF3D66"/>
    <w:rsid w:val="00B46CCC"/>
    <w:rsid w:val="00B519B0"/>
    <w:rsid w:val="00BA248F"/>
    <w:rsid w:val="00C02DD6"/>
    <w:rsid w:val="00C80F54"/>
    <w:rsid w:val="00C832D3"/>
    <w:rsid w:val="00CC272F"/>
    <w:rsid w:val="00CD7634"/>
    <w:rsid w:val="00D22C06"/>
    <w:rsid w:val="00DF6888"/>
    <w:rsid w:val="00DF7C9F"/>
    <w:rsid w:val="00E3472C"/>
    <w:rsid w:val="00EC2EB0"/>
    <w:rsid w:val="00F14DA0"/>
    <w:rsid w:val="00F84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20C2C"/>
  <w15:chartTrackingRefBased/>
  <w15:docId w15:val="{CAC89592-CB0F-4448-9345-04AA4DFDA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A0A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4F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64FAF"/>
  </w:style>
  <w:style w:type="paragraph" w:styleId="a5">
    <w:name w:val="footer"/>
    <w:basedOn w:val="a"/>
    <w:link w:val="a6"/>
    <w:uiPriority w:val="99"/>
    <w:unhideWhenUsed/>
    <w:rsid w:val="00164F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64FAF"/>
  </w:style>
  <w:style w:type="table" w:styleId="a7">
    <w:name w:val="Table Grid"/>
    <w:basedOn w:val="a1"/>
    <w:uiPriority w:val="39"/>
    <w:rsid w:val="00AA0A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845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524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Documents\&#1053;&#1072;&#1089;&#1090;&#1088;&#1072;&#1080;&#1074;&#1072;&#1077;&#1084;&#1099;&#1077;%20&#1096;&#1072;&#1073;&#1083;&#1086;&#1085;&#1099;%20Office\Doc1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C7B5C4-0D0E-4F76-848D-15AF5B74F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Doc1</Template>
  <TotalTime>92</TotalTime>
  <Pages>1</Pages>
  <Words>1773</Words>
  <Characters>10109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Станислав Сахаров</dc:creator>
  <cp:keywords/>
  <dc:description/>
  <cp:lastModifiedBy>user</cp:lastModifiedBy>
  <cp:revision>49</cp:revision>
  <dcterms:created xsi:type="dcterms:W3CDTF">2018-06-23T15:46:00Z</dcterms:created>
  <dcterms:modified xsi:type="dcterms:W3CDTF">2025-09-29T13:27:00Z</dcterms:modified>
</cp:coreProperties>
</file>