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54" w:rsidRPr="00B95069" w:rsidRDefault="00BD2A54" w:rsidP="00B95069">
      <w:pPr>
        <w:shd w:val="clear" w:color="auto" w:fill="FFFFFF"/>
        <w:spacing w:after="0" w:line="360" w:lineRule="atLeast"/>
        <w:ind w:firstLine="18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95069">
        <w:rPr>
          <w:rFonts w:ascii="Times New Roman" w:hAnsi="Times New Roman"/>
          <w:b/>
          <w:bCs/>
          <w:kern w:val="36"/>
          <w:sz w:val="28"/>
          <w:szCs w:val="28"/>
        </w:rPr>
        <w:t>Конспект ООД в старшей группе «Осень наступила»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Цель</w:t>
      </w:r>
      <w:r w:rsidRPr="00B95069">
        <w:rPr>
          <w:color w:val="000000"/>
          <w:sz w:val="28"/>
          <w:szCs w:val="28"/>
        </w:rPr>
        <w:t>:</w:t>
      </w:r>
      <w:r w:rsidRPr="00B95069">
        <w:rPr>
          <w:color w:val="111111"/>
          <w:sz w:val="28"/>
          <w:szCs w:val="28"/>
          <w:shd w:val="clear" w:color="auto" w:fill="FFFFFF"/>
        </w:rPr>
        <w:t xml:space="preserve"> Формирование умений различать изменения в погодных явлениях </w:t>
      </w:r>
      <w:r w:rsidRPr="00B95069">
        <w:rPr>
          <w:rStyle w:val="Strong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осенью</w:t>
      </w:r>
      <w:r w:rsidRPr="00B95069">
        <w:rPr>
          <w:color w:val="111111"/>
          <w:sz w:val="28"/>
          <w:szCs w:val="28"/>
          <w:shd w:val="clear" w:color="auto" w:fill="FFFFFF"/>
        </w:rPr>
        <w:t>.</w:t>
      </w:r>
      <w:r w:rsidRPr="00B95069">
        <w:rPr>
          <w:color w:val="000000"/>
          <w:sz w:val="28"/>
          <w:szCs w:val="28"/>
        </w:rPr>
        <w:t xml:space="preserve"> Развивать общие речевые навыки.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Задачи: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- учить участвовать в беседе, понятно для слушателей отвечать на вопросы;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- развивать умение детей замечать изменения в природе, развивать логическое мышление;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- упражнять в составлении рассказов по схеме;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 xml:space="preserve">- </w:t>
      </w:r>
      <w:r w:rsidRPr="00B95069">
        <w:rPr>
          <w:color w:val="111111"/>
          <w:sz w:val="28"/>
          <w:szCs w:val="28"/>
          <w:shd w:val="clear" w:color="auto" w:fill="FFFFFF"/>
        </w:rPr>
        <w:t>воспитывать интерес и бережное отношение к природе.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 w:rsidRPr="00B95069">
        <w:rPr>
          <w:color w:val="000000"/>
          <w:sz w:val="28"/>
          <w:szCs w:val="28"/>
        </w:rPr>
        <w:t>: Чтение художественной литературы об осени, разгадывание загадок, рассматривание иллюстраций об осени, рисование деревьев, наблюдения за изменениями в природе, беседы, заучивание стихотворений С. Маршака, А. Фета, разучивание народных примет, пословиц, пение песен.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Материал и оборудование: </w:t>
      </w:r>
      <w:r w:rsidRPr="00B95069">
        <w:rPr>
          <w:color w:val="000000"/>
          <w:sz w:val="28"/>
          <w:szCs w:val="28"/>
        </w:rPr>
        <w:t>Атрибуты и декорации, картинки, схемы-рассказа, трафареты листьев, мяч.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Словарная работа:</w:t>
      </w:r>
      <w:r w:rsidRPr="00B95069">
        <w:rPr>
          <w:color w:val="000000"/>
          <w:sz w:val="28"/>
          <w:szCs w:val="28"/>
        </w:rPr>
        <w:t> Активизировать в речи словесные формы за счет прилагательных обозначающие признаки предмета. Обогащать словарный запас словами и выражениями– золотая осень, пасмурная, величавая, разноцветная.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Методы и приёмы</w:t>
      </w:r>
      <w:r w:rsidRPr="00B95069">
        <w:rPr>
          <w:color w:val="000000"/>
          <w:sz w:val="28"/>
          <w:szCs w:val="28"/>
        </w:rPr>
        <w:t>: Использование художественного слова, сюрпризных моментов, создание проблемных ситуаций, загадки, физминутка, введение персонажа - «Осень», дидактические игры: «Листья и их тени», «Погода осенью», «Осенние слова».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Содержание.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Здравствуйте, ребята! Очень рада Вас всех сегодня видеть!</w:t>
      </w:r>
    </w:p>
    <w:p w:rsidR="00BD2A54" w:rsidRPr="00B95069" w:rsidRDefault="00BD2A54" w:rsidP="00B95069">
      <w:pPr>
        <w:pStyle w:val="NormalWeb"/>
        <w:shd w:val="clear" w:color="auto" w:fill="FFFFFF"/>
        <w:spacing w:before="225" w:beforeAutospacing="0" w:after="225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Собрались все дети в круг,</w:t>
      </w:r>
    </w:p>
    <w:p w:rsidR="00BD2A54" w:rsidRPr="00B95069" w:rsidRDefault="00BD2A54" w:rsidP="00B95069">
      <w:pPr>
        <w:pStyle w:val="NormalWeb"/>
        <w:shd w:val="clear" w:color="auto" w:fill="FFFFFF"/>
        <w:spacing w:before="225" w:beforeAutospacing="0" w:after="225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Я твой друг и ты мой друг,</w:t>
      </w:r>
    </w:p>
    <w:p w:rsidR="00BD2A54" w:rsidRPr="00B95069" w:rsidRDefault="00BD2A54" w:rsidP="00B95069">
      <w:pPr>
        <w:pStyle w:val="NormalWeb"/>
        <w:shd w:val="clear" w:color="auto" w:fill="FFFFFF"/>
        <w:spacing w:before="225" w:beforeAutospacing="0" w:after="225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Крепко за руки возьмемся</w:t>
      </w:r>
    </w:p>
    <w:p w:rsidR="00BD2A54" w:rsidRPr="00B95069" w:rsidRDefault="00BD2A54" w:rsidP="00B95069">
      <w:pPr>
        <w:pStyle w:val="NormalWeb"/>
        <w:shd w:val="clear" w:color="auto" w:fill="FFFFFF"/>
        <w:spacing w:before="225" w:beforeAutospacing="0" w:after="225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И друг другу улыбнемся.</w:t>
      </w:r>
    </w:p>
    <w:p w:rsidR="00BD2A54" w:rsidRPr="00B95069" w:rsidRDefault="00BD2A54" w:rsidP="00B95069">
      <w:pPr>
        <w:pStyle w:val="NormalWeb"/>
        <w:shd w:val="clear" w:color="auto" w:fill="FFFFFF"/>
        <w:spacing w:before="225" w:beforeAutospacing="0" w:after="225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Сейчас Вы послушаете песню и подскажете мне</w:t>
      </w:r>
      <w:r>
        <w:rPr>
          <w:color w:val="111111"/>
          <w:sz w:val="28"/>
          <w:szCs w:val="28"/>
        </w:rPr>
        <w:t>,</w:t>
      </w:r>
      <w:r w:rsidRPr="00B9506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о чем </w:t>
      </w:r>
      <w:r w:rsidRPr="00B95069">
        <w:rPr>
          <w:color w:val="111111"/>
          <w:sz w:val="28"/>
          <w:szCs w:val="28"/>
        </w:rPr>
        <w:t>эта песня.</w:t>
      </w:r>
    </w:p>
    <w:p w:rsidR="00BD2A54" w:rsidRPr="00B95069" w:rsidRDefault="00BD2A54" w:rsidP="00B95069">
      <w:pPr>
        <w:pStyle w:val="NormalWeb"/>
        <w:shd w:val="clear" w:color="auto" w:fill="FFFFFF"/>
        <w:spacing w:before="225" w:beforeAutospacing="0" w:after="225" w:afterAutospacing="0"/>
        <w:ind w:firstLine="180"/>
        <w:rPr>
          <w:color w:val="111111"/>
          <w:sz w:val="28"/>
          <w:szCs w:val="28"/>
        </w:rPr>
      </w:pPr>
      <w:r w:rsidRPr="00B95069">
        <w:rPr>
          <w:rStyle w:val="Emphasis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«Осень постучалась»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Дети: </w:t>
      </w:r>
      <w:r w:rsidRPr="00B95069">
        <w:rPr>
          <w:color w:val="000000"/>
          <w:sz w:val="28"/>
          <w:szCs w:val="28"/>
        </w:rPr>
        <w:t>Про осень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Воспитатель:</w:t>
      </w:r>
      <w:r w:rsidRPr="00B95069">
        <w:rPr>
          <w:color w:val="000000"/>
          <w:sz w:val="28"/>
          <w:szCs w:val="28"/>
        </w:rPr>
        <w:t> Молодцы! Вы правильно мне подсказали.</w:t>
      </w:r>
    </w:p>
    <w:p w:rsidR="00BD2A54" w:rsidRPr="00B95069" w:rsidRDefault="00BD2A54" w:rsidP="00B95069">
      <w:pPr>
        <w:ind w:firstLine="180"/>
        <w:rPr>
          <w:rFonts w:ascii="Times New Roman" w:hAnsi="Times New Roman"/>
          <w:sz w:val="16"/>
          <w:szCs w:val="16"/>
        </w:rPr>
      </w:pPr>
      <w:r w:rsidRPr="00B95069">
        <w:rPr>
          <w:rFonts w:ascii="Times New Roman" w:hAnsi="Times New Roman"/>
          <w:sz w:val="28"/>
          <w:szCs w:val="28"/>
        </w:rPr>
        <w:t>Осень – удивительное время года. Мы любим ее удивительные краски, дары в виде фруктов, овощей и грибов. Осень приносит нам не только холода и дожди, но и чувство умиротворения</w:t>
      </w:r>
      <w:r w:rsidRPr="00B95069">
        <w:rPr>
          <w:rFonts w:ascii="Times New Roman" w:hAnsi="Times New Roman"/>
          <w:sz w:val="28"/>
          <w:szCs w:val="28"/>
        </w:rPr>
        <w:br/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- Посмотрите, сколько листьев, разных, разных, жёлтых, красных, оранжевых.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- Листья солнцем наливались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Листья солнцем пропитались,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Налились, отяжелели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И по ветру полетели.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- Я предлагаю поиграть в игру: «Листья и их тень»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Воспитатель:</w:t>
      </w:r>
      <w:r w:rsidRPr="00B95069">
        <w:rPr>
          <w:color w:val="000000"/>
          <w:sz w:val="28"/>
          <w:szCs w:val="28"/>
        </w:rPr>
        <w:t> А сейчас поиграем в игру: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«Погода осенью» (о природных явлениях осени)с мячом.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У меня разноцветный мяч, мяч осенний и волшебный,</w:t>
      </w:r>
      <w:r>
        <w:rPr>
          <w:color w:val="000000"/>
          <w:sz w:val="28"/>
          <w:szCs w:val="28"/>
        </w:rPr>
        <w:t xml:space="preserve"> </w:t>
      </w:r>
      <w:r w:rsidRPr="00B95069">
        <w:rPr>
          <w:color w:val="000000"/>
          <w:sz w:val="28"/>
          <w:szCs w:val="28"/>
        </w:rPr>
        <w:t xml:space="preserve">будет в руки вам скакать 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B95069">
        <w:rPr>
          <w:color w:val="000000"/>
          <w:sz w:val="28"/>
          <w:szCs w:val="28"/>
        </w:rPr>
        <w:t>: Например: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на деревьях по</w:t>
      </w:r>
      <w:r w:rsidRPr="00B95069">
        <w:rPr>
          <w:color w:val="000000"/>
          <w:sz w:val="28"/>
          <w:szCs w:val="28"/>
        </w:rPr>
        <w:t>желтели.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Часто идет дождь.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На улице похолодало.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Дни стали короче.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Птицы улетают в теплые кр</w:t>
      </w:r>
      <w:r>
        <w:rPr>
          <w:color w:val="000000"/>
          <w:sz w:val="28"/>
          <w:szCs w:val="28"/>
        </w:rPr>
        <w:t>а</w:t>
      </w:r>
      <w:r w:rsidRPr="00B95069">
        <w:rPr>
          <w:color w:val="000000"/>
          <w:sz w:val="28"/>
          <w:szCs w:val="28"/>
        </w:rPr>
        <w:t>я.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Дует холодный ветер.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С деревьев падают листья, трава и цветы вянут.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Люди одеваются теплее.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Осенью собирают урожай.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Животные готовятся к зиме, утепляют свои жилища.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i/>
          <w:color w:val="000000"/>
          <w:sz w:val="28"/>
          <w:szCs w:val="28"/>
        </w:rPr>
      </w:pPr>
      <w:r w:rsidRPr="00B95069"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  <w:t>Дети собирают опавшие листья.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Осень в цвете золотом.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Осенью много овоще</w:t>
      </w:r>
      <w:r>
        <w:rPr>
          <w:color w:val="000000"/>
          <w:sz w:val="28"/>
          <w:szCs w:val="28"/>
        </w:rPr>
        <w:t>й</w:t>
      </w:r>
      <w:r w:rsidRPr="00B95069">
        <w:rPr>
          <w:color w:val="000000"/>
          <w:sz w:val="28"/>
          <w:szCs w:val="28"/>
        </w:rPr>
        <w:t xml:space="preserve"> и фруктов.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  <w:shd w:val="clear" w:color="auto" w:fill="FFFFFF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95069">
        <w:rPr>
          <w:color w:val="000000"/>
          <w:sz w:val="28"/>
          <w:szCs w:val="28"/>
          <w:shd w:val="clear" w:color="auto" w:fill="FFFFFF"/>
        </w:rPr>
        <w:t>: Спасибо, присаживайтесь на стульчики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B95069">
        <w:rPr>
          <w:color w:val="000000"/>
          <w:sz w:val="28"/>
          <w:szCs w:val="28"/>
          <w:shd w:val="clear" w:color="auto" w:fill="FFFFFF"/>
        </w:rPr>
        <w:t xml:space="preserve">давайте 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отгадаем загадки</w:t>
      </w:r>
      <w:r w:rsidRPr="00B95069">
        <w:rPr>
          <w:b/>
          <w:color w:val="111111"/>
          <w:sz w:val="28"/>
          <w:szCs w:val="28"/>
        </w:rPr>
        <w:t>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b/>
          <w:color w:val="111111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Пустые поля, мокрая земля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Дождь поливает,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95069">
        <w:rPr>
          <w:color w:val="111111"/>
          <w:sz w:val="28"/>
          <w:szCs w:val="28"/>
        </w:rPr>
        <w:t>Когда - это бывает? </w:t>
      </w:r>
      <w:r w:rsidRPr="00B950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95069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B950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95069">
        <w:rPr>
          <w:color w:val="111111"/>
          <w:sz w:val="28"/>
          <w:szCs w:val="28"/>
        </w:rPr>
        <w:t> в гости к нам пришла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И с собою принесла,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Что, скажите наугад!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95069">
        <w:rPr>
          <w:color w:val="111111"/>
          <w:sz w:val="28"/>
          <w:szCs w:val="28"/>
        </w:rPr>
        <w:t>Ну конечно </w:t>
      </w:r>
      <w:r w:rsidRPr="00B95069">
        <w:rPr>
          <w:i/>
          <w:iCs/>
          <w:color w:val="111111"/>
          <w:sz w:val="28"/>
          <w:szCs w:val="28"/>
          <w:bdr w:val="none" w:sz="0" w:space="0" w:color="auto" w:frame="1"/>
        </w:rPr>
        <w:t>(Листопад)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Слезы капают из тучи –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Плачет мастер невезучий.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Хмурой 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осени художник</w:t>
      </w:r>
      <w:r w:rsidRPr="00B95069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95069">
        <w:rPr>
          <w:color w:val="111111"/>
          <w:sz w:val="28"/>
          <w:szCs w:val="28"/>
        </w:rPr>
        <w:t>Хлюпает по лужам </w:t>
      </w:r>
      <w:r w:rsidRPr="00B95069">
        <w:rPr>
          <w:i/>
          <w:iCs/>
          <w:color w:val="111111"/>
          <w:sz w:val="28"/>
          <w:szCs w:val="28"/>
          <w:bdr w:val="none" w:sz="0" w:space="0" w:color="auto" w:frame="1"/>
        </w:rPr>
        <w:t>(Дождик)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Что весною мы сажали,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Потом летом поливали.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Все, что 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осенью на грядках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  <w:bdr w:val="none" w:sz="0" w:space="0" w:color="auto" w:frame="1"/>
        </w:rPr>
        <w:t>Поспевает</w:t>
      </w:r>
      <w:r w:rsidRPr="00B95069">
        <w:rPr>
          <w:color w:val="111111"/>
          <w:sz w:val="28"/>
          <w:szCs w:val="28"/>
        </w:rPr>
        <w:t>: вкусно, сладко!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>Не зевай и собирай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95069">
        <w:rPr>
          <w:color w:val="111111"/>
          <w:sz w:val="28"/>
          <w:szCs w:val="28"/>
        </w:rPr>
        <w:t>Наш 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осенний</w:t>
      </w:r>
      <w:r w:rsidRPr="00B95069">
        <w:rPr>
          <w:color w:val="111111"/>
          <w:sz w:val="28"/>
          <w:szCs w:val="28"/>
        </w:rPr>
        <w:t>. </w:t>
      </w:r>
      <w:r w:rsidRPr="00B95069">
        <w:rPr>
          <w:i/>
          <w:iCs/>
          <w:color w:val="111111"/>
          <w:sz w:val="28"/>
          <w:szCs w:val="28"/>
          <w:bdr w:val="none" w:sz="0" w:space="0" w:color="auto" w:frame="1"/>
        </w:rPr>
        <w:t>(урожай)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95069">
        <w:rPr>
          <w:i/>
          <w:iCs/>
          <w:color w:val="111111"/>
          <w:sz w:val="28"/>
          <w:szCs w:val="28"/>
          <w:bdr w:val="none" w:sz="0" w:space="0" w:color="auto" w:frame="1"/>
        </w:rPr>
        <w:t>Пальчиковая игра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950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Осень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Разбросала осень листья,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(делают волнообразные движения ладонями)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Разукрасила их кистью.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(делают плавные взмахи ладонями вверх- вниз)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Мы в осенний парк пойдем,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(шагают пальцами обеих рук)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В букеты листья соберем.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(скрещивают ладони с растопыриванием пальцев)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Лист кленовый, лист с осинки,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Лист дубовый, лист рябинки,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Рыжий тополиный лист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(поочередно загибают листья, начиная с большого, на обеих руках одновременно на каждый лист)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На дорожку спрыгнул вниз.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rStyle w:val="c4"/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(звонко хлопают в ладоши)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rStyle w:val="c4"/>
          <w:b/>
          <w:bCs/>
          <w:color w:val="000000"/>
          <w:sz w:val="28"/>
          <w:szCs w:val="28"/>
        </w:rPr>
      </w:pPr>
      <w:r w:rsidRPr="00B95069">
        <w:rPr>
          <w:rStyle w:val="c4"/>
          <w:b/>
          <w:bCs/>
          <w:color w:val="000000"/>
          <w:sz w:val="28"/>
          <w:szCs w:val="28"/>
        </w:rPr>
        <w:t>Гриб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Меж еловых мягких лап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(поглаживают ладонями обеих рук колени)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Дождик кап – кап – кап.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(постукивают по коленям пальцами обеих рук.)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Где сучок давно засох –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(постукивают ребром ладони по коленям)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Серый мох, мох, мох.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(«мнут мох», сжимая энергично обе ладони)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Где листок к листку прилип,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(хлопают ладонями)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rStyle w:val="c0"/>
          <w:color w:val="000000"/>
          <w:sz w:val="28"/>
          <w:szCs w:val="28"/>
        </w:rPr>
        <w:t>Вырос гриб.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rStyle w:val="c2"/>
          <w:i/>
          <w:iCs/>
          <w:color w:val="000000"/>
          <w:sz w:val="28"/>
          <w:szCs w:val="28"/>
        </w:rPr>
      </w:pPr>
      <w:r w:rsidRPr="00B95069">
        <w:rPr>
          <w:rStyle w:val="c2"/>
          <w:i/>
          <w:iCs/>
          <w:color w:val="000000"/>
          <w:sz w:val="28"/>
          <w:szCs w:val="28"/>
        </w:rPr>
        <w:t>(сводят руки над головой)</w:t>
      </w: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BD2A54" w:rsidRPr="00B95069" w:rsidRDefault="00BD2A54" w:rsidP="00B95069">
      <w:pPr>
        <w:pStyle w:val="c1"/>
        <w:shd w:val="clear" w:color="auto" w:fill="FFFFFF"/>
        <w:spacing w:before="0" w:beforeAutospacing="0" w:after="0" w:afterAutospacing="0"/>
        <w:ind w:firstLine="18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5069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B95069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Послушайте небольшой рассказ «Осень в лесу»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  <w:shd w:val="clear" w:color="auto" w:fill="FFFFFF"/>
        </w:rPr>
        <w:t>Пришел сентябрь. После знойного лета, после августовских теплых дней наступила золотая осень.</w:t>
      </w:r>
      <w:r w:rsidRPr="00B95069">
        <w:rPr>
          <w:color w:val="000000"/>
          <w:sz w:val="28"/>
          <w:szCs w:val="28"/>
        </w:rPr>
        <w:br/>
      </w:r>
      <w:r w:rsidRPr="00B95069">
        <w:rPr>
          <w:color w:val="000000"/>
          <w:sz w:val="28"/>
          <w:szCs w:val="28"/>
          <w:shd w:val="clear" w:color="auto" w:fill="FFFFFF"/>
        </w:rPr>
        <w:t>По опушкам лесов еще растут грибы: красноголовые подосиновики, зеленоватые и розовые сыроежки, скользкие грузди и душистые рыжики. На старых больших пнях жмутся друг к дружке тонконогие опенки.</w:t>
      </w:r>
      <w:r w:rsidRPr="00B95069">
        <w:rPr>
          <w:color w:val="000000"/>
          <w:sz w:val="28"/>
          <w:szCs w:val="28"/>
        </w:rPr>
        <w:br/>
      </w:r>
      <w:r w:rsidRPr="00B95069">
        <w:rPr>
          <w:color w:val="000000"/>
          <w:sz w:val="28"/>
          <w:szCs w:val="28"/>
          <w:shd w:val="clear" w:color="auto" w:fill="FFFFFF"/>
        </w:rPr>
        <w:t>В моховых болотах ожерельем рассыпана по кочкам румяная клюква. На освещенных солнцем лесных полянах краснеют гроздья рябины.</w:t>
      </w:r>
      <w:r w:rsidRPr="00B95069">
        <w:rPr>
          <w:color w:val="000000"/>
          <w:sz w:val="28"/>
          <w:szCs w:val="28"/>
        </w:rPr>
        <w:br/>
      </w:r>
      <w:r w:rsidRPr="00B95069">
        <w:rPr>
          <w:color w:val="000000"/>
          <w:sz w:val="28"/>
          <w:szCs w:val="28"/>
          <w:shd w:val="clear" w:color="auto" w:fill="FFFFFF"/>
        </w:rPr>
        <w:t>Чист и прозрачен воздух. Далеко слышны звуки, отчетливо разносятся голоса.</w:t>
      </w:r>
      <w:r w:rsidRPr="00B95069">
        <w:rPr>
          <w:color w:val="000000"/>
          <w:sz w:val="28"/>
          <w:szCs w:val="28"/>
        </w:rPr>
        <w:br/>
      </w:r>
      <w:r w:rsidRPr="00B95069">
        <w:rPr>
          <w:color w:val="000000"/>
          <w:sz w:val="28"/>
          <w:szCs w:val="28"/>
          <w:shd w:val="clear" w:color="auto" w:fill="FFFFFF"/>
        </w:rPr>
        <w:t>На дне лесного ручья виден каждый камешек, каждая тонкая травинка.</w:t>
      </w:r>
      <w:r w:rsidRPr="00B95069">
        <w:rPr>
          <w:color w:val="000000"/>
          <w:sz w:val="28"/>
          <w:szCs w:val="28"/>
        </w:rPr>
        <w:br/>
      </w:r>
      <w:r w:rsidRPr="00B95069">
        <w:rPr>
          <w:color w:val="000000"/>
          <w:sz w:val="28"/>
          <w:szCs w:val="28"/>
          <w:shd w:val="clear" w:color="auto" w:fill="FFFFFF"/>
        </w:rPr>
        <w:t>По прозрачному высокому небу бегут и бегут облака. В погожие дни многие птицы готовятся к отлету. Уже улетели ласточки, быстрокрылые стрижи. Остаются зимовать рябчики, тетерева, куропатки. В шумные стайки собираются скворцы, улетают на юг певчие птицы. В дальний путь отправляются дикие гуси, покидают родные болота длинноногие журавли. (</w:t>
      </w:r>
      <w:hyperlink r:id="rId4" w:tooltip=" Соколов-Микитов И.С." w:history="1">
        <w:r w:rsidRPr="00B95069">
          <w:rPr>
            <w:rStyle w:val="Hyperlink"/>
            <w:color w:val="000000"/>
            <w:sz w:val="28"/>
            <w:szCs w:val="28"/>
            <w:shd w:val="clear" w:color="auto" w:fill="FFFFFF"/>
          </w:rPr>
          <w:t>Соколов-Микитов И.С.</w:t>
        </w:r>
      </w:hyperlink>
      <w:r w:rsidRPr="00B95069">
        <w:rPr>
          <w:color w:val="000000"/>
          <w:sz w:val="28"/>
          <w:szCs w:val="28"/>
        </w:rPr>
        <w:t>)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b/>
          <w:color w:val="000000"/>
          <w:sz w:val="28"/>
          <w:szCs w:val="28"/>
        </w:rPr>
        <w:t>Вопросы</w:t>
      </w:r>
      <w:r w:rsidRPr="00B95069">
        <w:rPr>
          <w:color w:val="000000"/>
          <w:sz w:val="28"/>
          <w:szCs w:val="28"/>
        </w:rPr>
        <w:t>: О каком времени года говорится в рассказе?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 xml:space="preserve">Какие грибы можно встретить в осеннем лесу? 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Какие птицы улетели первыми?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B95069">
        <w:rPr>
          <w:color w:val="000000"/>
          <w:sz w:val="28"/>
          <w:szCs w:val="28"/>
        </w:rPr>
        <w:t>Какие ещё птицы готовятся к отлёту?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95069">
        <w:rPr>
          <w:color w:val="111111"/>
          <w:sz w:val="28"/>
          <w:szCs w:val="28"/>
        </w:rPr>
        <w:t>Дидактическая игра </w:t>
      </w:r>
      <w:r w:rsidRPr="00B95069">
        <w:rPr>
          <w:i/>
          <w:iCs/>
          <w:color w:val="111111"/>
          <w:sz w:val="28"/>
          <w:szCs w:val="28"/>
          <w:bdr w:val="none" w:sz="0" w:space="0" w:color="auto" w:frame="1"/>
        </w:rPr>
        <w:t>«Собери фрукты и овощи»</w:t>
      </w:r>
    </w:p>
    <w:p w:rsidR="00BD2A54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i/>
          <w:iCs/>
          <w:color w:val="111111"/>
          <w:sz w:val="28"/>
          <w:szCs w:val="28"/>
          <w:bdr w:val="none" w:sz="0" w:space="0" w:color="auto" w:frame="1"/>
        </w:rPr>
        <w:t>(дети собирают овощи в одну корзину, а в другую фрукты)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rPr>
          <w:color w:val="111111"/>
          <w:sz w:val="28"/>
          <w:szCs w:val="28"/>
        </w:rPr>
      </w:pPr>
      <w:r w:rsidRPr="00B95069">
        <w:rPr>
          <w:color w:val="111111"/>
          <w:sz w:val="28"/>
          <w:szCs w:val="28"/>
        </w:rPr>
        <w:t xml:space="preserve">Ребята, </w:t>
      </w:r>
      <w:r>
        <w:rPr>
          <w:color w:val="111111"/>
          <w:sz w:val="28"/>
          <w:szCs w:val="28"/>
        </w:rPr>
        <w:t xml:space="preserve"> о чем  мы сегодня </w:t>
      </w:r>
      <w:r w:rsidRPr="00B95069">
        <w:rPr>
          <w:color w:val="111111"/>
          <w:sz w:val="28"/>
          <w:szCs w:val="28"/>
        </w:rPr>
        <w:t>говорили</w:t>
      </w:r>
      <w:r>
        <w:rPr>
          <w:color w:val="111111"/>
          <w:sz w:val="28"/>
          <w:szCs w:val="28"/>
        </w:rPr>
        <w:t>?</w:t>
      </w:r>
      <w:r w:rsidRPr="00B95069">
        <w:rPr>
          <w:color w:val="111111"/>
          <w:sz w:val="28"/>
          <w:szCs w:val="28"/>
        </w:rPr>
        <w:t xml:space="preserve"> об 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B95069">
        <w:rPr>
          <w:color w:val="111111"/>
          <w:sz w:val="28"/>
          <w:szCs w:val="28"/>
        </w:rPr>
        <w:t>, рассказывали сти</w:t>
      </w:r>
      <w:r>
        <w:rPr>
          <w:color w:val="111111"/>
          <w:sz w:val="28"/>
          <w:szCs w:val="28"/>
        </w:rPr>
        <w:t>хотворения и отгадывали загадки</w:t>
      </w:r>
      <w:r w:rsidRPr="00B95069">
        <w:rPr>
          <w:color w:val="111111"/>
          <w:sz w:val="28"/>
          <w:szCs w:val="28"/>
        </w:rPr>
        <w:t>. Что нового узнали? Назовите приметы 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осени </w:t>
      </w:r>
      <w:r w:rsidRPr="00B95069">
        <w:rPr>
          <w:b/>
          <w:color w:val="111111"/>
          <w:sz w:val="28"/>
          <w:szCs w:val="28"/>
        </w:rPr>
        <w:t>(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осенью собирают</w:t>
      </w:r>
      <w:r w:rsidRPr="00B95069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</w:t>
      </w:r>
      <w:r w:rsidRPr="00B95069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урожай</w:t>
      </w:r>
      <w:r w:rsidRPr="00B95069">
        <w:rPr>
          <w:color w:val="111111"/>
          <w:sz w:val="28"/>
          <w:szCs w:val="28"/>
        </w:rPr>
        <w:t>, опадают желтые и красные листья, идет дождь).</w:t>
      </w: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pStyle w:val="Normal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</w:p>
    <w:p w:rsidR="00BD2A54" w:rsidRPr="00B95069" w:rsidRDefault="00BD2A54" w:rsidP="00B95069">
      <w:pPr>
        <w:ind w:firstLine="180"/>
        <w:rPr>
          <w:rFonts w:ascii="Times New Roman" w:hAnsi="Times New Roman"/>
          <w:sz w:val="28"/>
          <w:szCs w:val="28"/>
        </w:rPr>
      </w:pPr>
    </w:p>
    <w:sectPr w:rsidR="00BD2A54" w:rsidRPr="00B95069" w:rsidSect="00B95069">
      <w:pgSz w:w="11906" w:h="16838"/>
      <w:pgMar w:top="567" w:right="85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CB4"/>
    <w:rsid w:val="00160D64"/>
    <w:rsid w:val="00326DBE"/>
    <w:rsid w:val="00476CB4"/>
    <w:rsid w:val="00546704"/>
    <w:rsid w:val="0065311C"/>
    <w:rsid w:val="00911F91"/>
    <w:rsid w:val="00A92E4E"/>
    <w:rsid w:val="00AA2B47"/>
    <w:rsid w:val="00B95069"/>
    <w:rsid w:val="00BD2A54"/>
    <w:rsid w:val="00E744DF"/>
    <w:rsid w:val="00FB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0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60D6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11F91"/>
    <w:rPr>
      <w:rFonts w:cs="Times New Roman"/>
      <w:i/>
      <w:iCs/>
    </w:rPr>
  </w:style>
  <w:style w:type="paragraph" w:customStyle="1" w:styleId="c1">
    <w:name w:val="c1"/>
    <w:basedOn w:val="Normal"/>
    <w:uiPriority w:val="99"/>
    <w:rsid w:val="00546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46704"/>
    <w:rPr>
      <w:rFonts w:cs="Times New Roman"/>
    </w:rPr>
  </w:style>
  <w:style w:type="character" w:customStyle="1" w:styleId="c2">
    <w:name w:val="c2"/>
    <w:basedOn w:val="DefaultParagraphFont"/>
    <w:uiPriority w:val="99"/>
    <w:rsid w:val="00546704"/>
    <w:rPr>
      <w:rFonts w:cs="Times New Roman"/>
    </w:rPr>
  </w:style>
  <w:style w:type="character" w:customStyle="1" w:styleId="c4">
    <w:name w:val="c4"/>
    <w:basedOn w:val="DefaultParagraphFont"/>
    <w:uiPriority w:val="99"/>
    <w:rsid w:val="0054670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744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iushka.ru/%D1%81%D0%BE%D0%BA%D0%BE%D0%BB%D0%BE%D0%B2-%D0%BC%D0%B8%D0%BA%D0%B8%D1%82%D0%BE%D0%B2-%D0%B8%D0%B2%D0%B0%D0%BD-%D1%81%D0%B5%D1%80%D0%B3%D0%B5%D0%B5%D0%B2%D0%B8%D1%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828</Words>
  <Characters>4725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роман</cp:lastModifiedBy>
  <cp:revision>4</cp:revision>
  <cp:lastPrinted>2018-09-16T17:19:00Z</cp:lastPrinted>
  <dcterms:created xsi:type="dcterms:W3CDTF">2018-09-16T16:28:00Z</dcterms:created>
  <dcterms:modified xsi:type="dcterms:W3CDTF">2020-11-12T16:08:00Z</dcterms:modified>
</cp:coreProperties>
</file>