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FE" w:rsidRPr="00DD1B54" w:rsidRDefault="000700FE" w:rsidP="004B31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B54">
        <w:rPr>
          <w:rFonts w:ascii="Times New Roman" w:hAnsi="Times New Roman" w:cs="Times New Roman"/>
          <w:b/>
          <w:bCs/>
          <w:sz w:val="28"/>
          <w:szCs w:val="28"/>
        </w:rPr>
        <w:t xml:space="preserve">МДОУ Новоульяновский  детский сад общеразвивающего вида «АБВГДейка»  </w:t>
      </w:r>
    </w:p>
    <w:p w:rsidR="000700FE" w:rsidRPr="00DD1B54" w:rsidRDefault="000700FE" w:rsidP="004B316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00FE" w:rsidRPr="00DD1B54" w:rsidRDefault="000700FE" w:rsidP="007F522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00FE" w:rsidRPr="00DD1B54" w:rsidRDefault="000700FE" w:rsidP="007F522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00FE" w:rsidRPr="00DD1B54" w:rsidRDefault="000700FE" w:rsidP="007F522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00FE" w:rsidRPr="00DD1B54" w:rsidRDefault="000700FE" w:rsidP="007F522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00FE" w:rsidRPr="00DD1B54" w:rsidRDefault="000700FE" w:rsidP="007F522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00FE" w:rsidRPr="00DD1B54" w:rsidRDefault="000700FE" w:rsidP="007F522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00FE" w:rsidRPr="00DD1B54" w:rsidRDefault="000700FE" w:rsidP="007F522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00FE" w:rsidRPr="00035CBB" w:rsidRDefault="000700FE" w:rsidP="007F522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035CBB">
        <w:rPr>
          <w:rFonts w:ascii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ДОЛГОСРОЧНЫЙ ПРОЕКТ </w:t>
      </w:r>
    </w:p>
    <w:p w:rsidR="000700FE" w:rsidRPr="00035CBB" w:rsidRDefault="000700FE" w:rsidP="007F52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  <w:lang w:eastAsia="ru-RU"/>
        </w:rPr>
      </w:pPr>
      <w:r w:rsidRPr="00035CBB">
        <w:rPr>
          <w:rFonts w:ascii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«ЮНЫЙ ИССЛЕДОВАТЕЛЬ»</w:t>
      </w:r>
    </w:p>
    <w:p w:rsidR="000700FE" w:rsidRPr="00DD1B54" w:rsidRDefault="000700FE" w:rsidP="007F522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00FE" w:rsidRPr="00DD1B54" w:rsidRDefault="000700FE" w:rsidP="007F52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Опытно – исследовательская деятельность</w:t>
      </w:r>
    </w:p>
    <w:p w:rsidR="000700FE" w:rsidRPr="00DD1B54" w:rsidRDefault="000700FE" w:rsidP="007F52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 старшей и подготовительной группе</w:t>
      </w:r>
    </w:p>
    <w:p w:rsidR="000700FE" w:rsidRPr="00DD1B54" w:rsidRDefault="000700FE" w:rsidP="007F52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</w:t>
      </w:r>
    </w:p>
    <w:p w:rsidR="000700FE" w:rsidRPr="00DD1B54" w:rsidRDefault="000700FE" w:rsidP="007F52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</w:t>
      </w:r>
    </w:p>
    <w:p w:rsidR="000700FE" w:rsidRPr="00DD1B54" w:rsidRDefault="000700FE" w:rsidP="007F52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700FE" w:rsidRPr="00DD1B54" w:rsidRDefault="000700FE" w:rsidP="007F52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700FE" w:rsidRPr="00DD1B54" w:rsidRDefault="000700FE" w:rsidP="007F52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700FE" w:rsidRPr="00DD1B54" w:rsidRDefault="000700FE" w:rsidP="007F52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700FE" w:rsidRPr="00DD1B54" w:rsidRDefault="000700FE" w:rsidP="007F52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700FE" w:rsidRPr="00DD1B54" w:rsidRDefault="000700FE" w:rsidP="007F52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700FE" w:rsidRPr="00DD1B54" w:rsidRDefault="000700FE" w:rsidP="007F52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700FE" w:rsidRPr="00DD1B54" w:rsidRDefault="000700FE" w:rsidP="007F52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700FE" w:rsidRPr="00DD1B54" w:rsidRDefault="000700FE" w:rsidP="00BC6C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0700FE" w:rsidRPr="00DD1B54" w:rsidRDefault="000700FE" w:rsidP="00BC6C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700FE" w:rsidRPr="00DD1B54" w:rsidRDefault="000700FE" w:rsidP="00BC6C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700FE" w:rsidRPr="00DD1B54" w:rsidRDefault="000700FE" w:rsidP="00BC6C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700FE" w:rsidRPr="00DD1B54" w:rsidRDefault="000700FE" w:rsidP="00BC6C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700FE" w:rsidRPr="00DD1B54" w:rsidRDefault="000700FE" w:rsidP="00BC6C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Воспитатели:</w:t>
      </w:r>
    </w:p>
    <w:p w:rsidR="000700FE" w:rsidRPr="00DD1B54" w:rsidRDefault="000700FE" w:rsidP="007F52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Злобина Т.М.</w:t>
      </w:r>
    </w:p>
    <w:p w:rsidR="000700FE" w:rsidRPr="00DD1B54" w:rsidRDefault="000700FE" w:rsidP="007F52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Власова Н.В.</w:t>
      </w:r>
    </w:p>
    <w:p w:rsidR="000700FE" w:rsidRPr="00DD1B54" w:rsidRDefault="000700FE" w:rsidP="007F52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700FE" w:rsidRPr="00DD1B54" w:rsidRDefault="000700FE" w:rsidP="007F52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700FE" w:rsidRPr="00DD1B54" w:rsidRDefault="000700FE" w:rsidP="007F52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700FE" w:rsidRPr="00DD1B54" w:rsidRDefault="000700FE" w:rsidP="007F52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700FE" w:rsidRPr="00DD1B54" w:rsidRDefault="000700FE" w:rsidP="007F52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700FE" w:rsidRPr="00DD1B54" w:rsidRDefault="000700FE" w:rsidP="007F52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700FE" w:rsidRPr="00DD1B54" w:rsidRDefault="000700FE" w:rsidP="004B316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700FE" w:rsidRPr="00DD1B54" w:rsidRDefault="000700FE" w:rsidP="004B316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700FE" w:rsidRPr="00DD1B54" w:rsidRDefault="000700FE" w:rsidP="004B316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700FE" w:rsidRPr="00DD1B54" w:rsidRDefault="000700FE" w:rsidP="00ED6F2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2015-2017 уч. г</w:t>
      </w:r>
    </w:p>
    <w:p w:rsidR="000700FE" w:rsidRPr="00DD1B54" w:rsidRDefault="000700FE" w:rsidP="00ED6F2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 Юный  исследователь.</w:t>
      </w:r>
    </w:p>
    <w:p w:rsidR="000700FE" w:rsidRPr="00DD1B54" w:rsidRDefault="000700FE" w:rsidP="007F52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Исполнители:</w:t>
      </w:r>
      <w:r w:rsidRPr="00DD1B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Воспитатели, родители, дети.          </w:t>
      </w:r>
    </w:p>
    <w:p w:rsidR="000700FE" w:rsidRPr="00DD1B54" w:rsidRDefault="000700FE" w:rsidP="007F52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</w:t>
      </w:r>
      <w:r w:rsidRPr="00DD1B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Октябрь – апрель  (2 года)                                  </w:t>
      </w:r>
    </w:p>
    <w:p w:rsidR="000700FE" w:rsidRPr="00DD1B54" w:rsidRDefault="000700FE" w:rsidP="007F52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программы:</w:t>
      </w:r>
      <w:r w:rsidRPr="00DD1B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Развитие сенсорной культуры. ( Ребенок познает многообразие свойств и качеств окружающих предметов, исследует и экспериментирует.)</w:t>
      </w:r>
    </w:p>
    <w:p w:rsidR="000700FE" w:rsidRPr="00DD1B54" w:rsidRDefault="000700FE" w:rsidP="007F52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кругозора и познавательно – исследовательской деятельности в природе – образовательная область  «Познание»                                                                            </w:t>
      </w:r>
    </w:p>
    <w:p w:rsidR="000700FE" w:rsidRPr="00DD1B54" w:rsidRDefault="000700FE" w:rsidP="007F52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поле:</w:t>
      </w:r>
      <w:r w:rsidRPr="00DD1B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Окружающий мир, мир природы, рукотворный мир.                                                      </w:t>
      </w:r>
    </w:p>
    <w:p w:rsidR="000700FE" w:rsidRPr="00DD1B54" w:rsidRDefault="000700FE" w:rsidP="007F52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Актуальность.</w:t>
      </w:r>
    </w:p>
    <w:p w:rsidR="000700FE" w:rsidRPr="00DD1B54" w:rsidRDefault="000700FE" w:rsidP="007F52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Опытно-экспериментальная деятельность – эффективный метод познания закономерностей и явлений окружающего мира и  является одной из актуальнейшей проблем современности.</w:t>
      </w:r>
    </w:p>
    <w:p w:rsidR="000700FE" w:rsidRPr="00DD1B54" w:rsidRDefault="000700FE" w:rsidP="007F52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Детское экспериментирование имеет огромный развивающий потенциал. Главное его достоинство в том, что оно даёт детям реальные представления о различных сторонах изучаемого объекта, о его взаимоотношениях с другими объектами и средой обитания.</w:t>
      </w:r>
    </w:p>
    <w:p w:rsidR="000700FE" w:rsidRPr="00DD1B54" w:rsidRDefault="000700FE" w:rsidP="007F52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Опытно-экспериментальная деятельность обогащает память ребёнка, активизирует его мыслительные процессы, включает в себя активные поиски решения задач.</w:t>
      </w:r>
    </w:p>
    <w:p w:rsidR="000700FE" w:rsidRPr="00DD1B54" w:rsidRDefault="000700FE" w:rsidP="007F52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детей дошкольного возраста экспериментирование, наравне с игрой является ведущим видом деятельности.</w:t>
      </w:r>
    </w:p>
    <w:p w:rsidR="000700FE" w:rsidRPr="00DD1B54" w:rsidRDefault="000700FE" w:rsidP="007F52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Опытно - экспериментальная деятельность тесно связанна со всеми видами деятельности, с такими, как наблюдение и труд,  развитие речи, изобразительная деятельность, формирование элементарных математических представлений.</w:t>
      </w:r>
    </w:p>
    <w:p w:rsidR="000700FE" w:rsidRPr="00DD1B54" w:rsidRDefault="000700FE" w:rsidP="007F52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Формы и методы организации проекта</w:t>
      </w:r>
      <w:r w:rsidRPr="00DD1B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700FE" w:rsidRPr="00DD1B54" w:rsidRDefault="000700FE" w:rsidP="007F52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Экспериментальная деятельность,  продуктивная деятельность, познавательное чтение, наблюдения, конкурсы, викторины.              </w:t>
      </w:r>
    </w:p>
    <w:p w:rsidR="000700FE" w:rsidRPr="00DD1B54" w:rsidRDefault="000700FE" w:rsidP="007F52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0700FE" w:rsidRPr="00DD1B54" w:rsidRDefault="000700FE" w:rsidP="007F52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Развивать у детей познавательный интерес , наблюдательность, любознательность  и способность  к самостоятельному экспериментированию.                                    </w:t>
      </w:r>
    </w:p>
    <w:p w:rsidR="000700FE" w:rsidRPr="00DD1B54" w:rsidRDefault="000700FE" w:rsidP="007F52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Задачи:                    </w:t>
      </w:r>
    </w:p>
    <w:p w:rsidR="000700FE" w:rsidRPr="00DD1B54" w:rsidRDefault="000700FE" w:rsidP="007F52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Расширение представлений детей об окружающем мире через собственную экспериментальную деятельность,</w:t>
      </w:r>
    </w:p>
    <w:p w:rsidR="000700FE" w:rsidRPr="00DD1B54" w:rsidRDefault="000700FE" w:rsidP="007F52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Развитие понимания взаимосвязей в природе.</w:t>
      </w:r>
    </w:p>
    <w:p w:rsidR="000700FE" w:rsidRPr="00DD1B54" w:rsidRDefault="000700FE" w:rsidP="007F52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3.Развивать мышление, речь – суждение в процессе познавательно – исследовательской деятельности.</w:t>
      </w:r>
    </w:p>
    <w:p w:rsidR="000700FE" w:rsidRPr="00DD1B54" w:rsidRDefault="000700FE" w:rsidP="007F52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4.Воспитывать стремление сохранять и оберегать природный мир, видеть его красоту, следовать доступным экологическим правилам в деятельности и поведении.</w:t>
      </w:r>
    </w:p>
    <w:p w:rsidR="000700FE" w:rsidRPr="00DD1B54" w:rsidRDefault="000700FE" w:rsidP="007F52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0700FE" w:rsidRPr="00DD1B54" w:rsidRDefault="000700FE" w:rsidP="004B316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РЕАЛИАЛИЗАЦИИ ПРОЕКТА</w:t>
      </w:r>
    </w:p>
    <w:p w:rsidR="000700FE" w:rsidRPr="00DD1B54" w:rsidRDefault="000700FE" w:rsidP="007F522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00FE" w:rsidRPr="00DD1B54" w:rsidRDefault="000700FE" w:rsidP="007F52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 – АНАЛИТИЧЕСКИЙ</w:t>
      </w:r>
      <w:r w:rsidRPr="00DD1B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Задачи этапа: анализ ситуации, определение основных его целей: расширение представлений детей об окружающем мире через собственную экспериментальную деятельность.</w:t>
      </w:r>
    </w:p>
    <w:p w:rsidR="000700FE" w:rsidRPr="00DD1B54" w:rsidRDefault="000700FE" w:rsidP="007F52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 – ОРГАНИЗАЦИОННЫЙ</w:t>
      </w:r>
      <w:r w:rsidRPr="00DD1B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Задачи этапа: скоординировать действия педагогов, детей, родителей по созданию предметно развивающей среды,</w:t>
      </w:r>
    </w:p>
    <w:p w:rsidR="000700FE" w:rsidRPr="00DD1B54" w:rsidRDefault="000700FE" w:rsidP="007F52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разработать основные методические материалы и изготовить необходимые дидактические пособия.</w:t>
      </w:r>
    </w:p>
    <w:p w:rsidR="000700FE" w:rsidRPr="00DD1B54" w:rsidRDefault="000700FE" w:rsidP="007F52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 – ПРАКТИЧЕСКИЙ</w:t>
      </w:r>
      <w:r w:rsidRPr="00DD1B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Задачи: осуществление экспериментальной деятельности детей для расширения знания об окружающем мире.</w:t>
      </w:r>
    </w:p>
    <w:p w:rsidR="000700FE" w:rsidRPr="00DD1B54" w:rsidRDefault="000700FE" w:rsidP="007F52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 ЭТАП – ИТОГОВЫЙ</w:t>
      </w:r>
      <w:r w:rsidRPr="00DD1B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Задачи этапа: обобщение опыта и определение результата практической деятельности педагога, разработка тактики последующих педагогических действий.              </w:t>
      </w:r>
    </w:p>
    <w:p w:rsidR="000700FE" w:rsidRPr="00DD1B54" w:rsidRDefault="000700FE" w:rsidP="00535F8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00FE" w:rsidRPr="00DD1B54" w:rsidRDefault="000700FE" w:rsidP="00535F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работы с детьми и родителями по опытно-экспериментальной деятельности( старшая группа)2015 – 2016  уч.г.</w:t>
      </w:r>
    </w:p>
    <w:p w:rsidR="000700FE" w:rsidRPr="00DD1B54" w:rsidRDefault="000700FE" w:rsidP="00535F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00FE" w:rsidRPr="00DD1B54" w:rsidRDefault="000700FE" w:rsidP="00535F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Живая природа</w:t>
      </w:r>
    </w:p>
    <w:p w:rsidR="000700FE" w:rsidRPr="00DD1B54" w:rsidRDefault="000700FE" w:rsidP="00535F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(октябрь – ноябрь)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64"/>
        <w:gridCol w:w="1332"/>
        <w:gridCol w:w="1424"/>
        <w:gridCol w:w="3266"/>
        <w:gridCol w:w="3057"/>
      </w:tblGrid>
      <w:tr w:rsidR="000700FE" w:rsidRPr="008358C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опытно-исследовательской 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 и оборудование</w:t>
            </w:r>
          </w:p>
        </w:tc>
      </w:tr>
      <w:tr w:rsidR="000700FE" w:rsidRPr="008358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Может ли растение дышать?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Выявить потребность растения в воздухе, дыхании. Понять, как происходит процесс дыхания у растений.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Комнатное растение, трубочки для коктейля, вазелин, лупа.</w:t>
            </w:r>
          </w:p>
        </w:tc>
      </w:tr>
      <w:tr w:rsidR="000700FE" w:rsidRPr="008358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водой и без воды.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Выделить факторы внешней среды, необходимые для роста и развития растений (тепло, свет, вода).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Два одинаковых растения, вода.</w:t>
            </w:r>
          </w:p>
        </w:tc>
      </w:tr>
      <w:tr w:rsidR="000700FE" w:rsidRPr="008358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свету и в темноте.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Определить факторы внешней среды, необходимые для роста и развития растений.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Лук, коробка из прочного картона, две емкости с землей.</w:t>
            </w:r>
          </w:p>
        </w:tc>
      </w:tr>
      <w:tr w:rsidR="000700FE" w:rsidRPr="008358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Где лучше расти?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Установить необходимость почвы для жизни растений, влияние почвы на рост и развитие растений, выделить почвы разные по составу.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Черенки традесканции, чернозем, глина, песок.</w:t>
            </w:r>
          </w:p>
        </w:tc>
      </w:tr>
      <w:tr w:rsidR="000700FE" w:rsidRPr="008358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тепле и в холоде.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Выделить благоприятные условия для роста и развития растений.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Зимние или весенние ветки деревьев, цветы с клумбы вместе с частью почвы (осенью).</w:t>
            </w:r>
          </w:p>
        </w:tc>
      </w:tr>
      <w:tr w:rsidR="000700FE" w:rsidRPr="008358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Лабиринт.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Установить, как растение ищет свет.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Картонная коробка с крышкой и перегородками внутри в виде лабиринта: в одном углу картофельный клубень, в противоположном – отверстие.</w:t>
            </w:r>
          </w:p>
        </w:tc>
      </w:tr>
      <w:tr w:rsidR="000700FE" w:rsidRPr="008358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Животные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Наверх.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Выяснить, что в почве находятся вещества, необходимые для жизни живых организмов (воздух, вода, органические остатки).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Земляные черви, земля,  вода.</w:t>
            </w:r>
          </w:p>
        </w:tc>
      </w:tr>
      <w:tr w:rsidR="000700FE" w:rsidRPr="008358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Животные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Дышат ли рыбы?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Установить возможность дыхания рыб в воде.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Аквариум, прозрачная емкость с водой, лупа, палочки, трубочки  для коктейля.</w:t>
            </w:r>
          </w:p>
        </w:tc>
      </w:tr>
    </w:tbl>
    <w:p w:rsidR="000700FE" w:rsidRPr="00DD1B54" w:rsidRDefault="000700FE" w:rsidP="007F5222">
      <w:pPr>
        <w:spacing w:after="0" w:line="245" w:lineRule="atLeast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700FE" w:rsidRPr="00DD1B54" w:rsidRDefault="000700FE" w:rsidP="00D450EE">
      <w:pPr>
        <w:tabs>
          <w:tab w:val="left" w:pos="3002"/>
        </w:tabs>
        <w:spacing w:after="0" w:line="245" w:lineRule="atLeast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700FE" w:rsidRPr="00DD1B54" w:rsidRDefault="000700FE" w:rsidP="00D450EE">
      <w:pPr>
        <w:tabs>
          <w:tab w:val="left" w:pos="3002"/>
        </w:tabs>
        <w:spacing w:after="0" w:line="245" w:lineRule="atLeast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700FE" w:rsidRPr="00DD1B54" w:rsidRDefault="000700FE" w:rsidP="00D450EE">
      <w:pPr>
        <w:tabs>
          <w:tab w:val="left" w:pos="3002"/>
        </w:tabs>
        <w:spacing w:after="0" w:line="245" w:lineRule="atLeast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700FE" w:rsidRPr="00DD1B54" w:rsidRDefault="000700FE" w:rsidP="00D450EE">
      <w:pPr>
        <w:tabs>
          <w:tab w:val="left" w:pos="3002"/>
        </w:tabs>
        <w:spacing w:after="0" w:line="245" w:lineRule="atLeast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700FE" w:rsidRPr="00DD1B54" w:rsidRDefault="000700FE" w:rsidP="00D450EE">
      <w:pPr>
        <w:tabs>
          <w:tab w:val="left" w:pos="3002"/>
        </w:tabs>
        <w:spacing w:after="0" w:line="245" w:lineRule="atLeast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700FE" w:rsidRPr="00DD1B54" w:rsidRDefault="000700FE" w:rsidP="00D450EE">
      <w:pPr>
        <w:tabs>
          <w:tab w:val="left" w:pos="3002"/>
        </w:tabs>
        <w:spacing w:after="0" w:line="245" w:lineRule="atLeast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700FE" w:rsidRPr="00DD1B54" w:rsidRDefault="000700FE" w:rsidP="00D450EE">
      <w:pPr>
        <w:tabs>
          <w:tab w:val="left" w:pos="3002"/>
        </w:tabs>
        <w:spacing w:after="0" w:line="245" w:lineRule="atLeast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700FE" w:rsidRPr="00DD1B54" w:rsidRDefault="000700FE" w:rsidP="00D450EE">
      <w:pPr>
        <w:tabs>
          <w:tab w:val="left" w:pos="3002"/>
        </w:tabs>
        <w:spacing w:after="0" w:line="245" w:lineRule="atLeast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700FE" w:rsidRPr="00DD1B54" w:rsidRDefault="000700FE" w:rsidP="00D450EE">
      <w:pPr>
        <w:tabs>
          <w:tab w:val="left" w:pos="3002"/>
        </w:tabs>
        <w:spacing w:after="0" w:line="245" w:lineRule="atLeast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700FE" w:rsidRPr="00DD1B54" w:rsidRDefault="000700FE" w:rsidP="00D450EE">
      <w:pPr>
        <w:tabs>
          <w:tab w:val="left" w:pos="3002"/>
        </w:tabs>
        <w:spacing w:after="0" w:line="245" w:lineRule="atLeast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700FE" w:rsidRPr="00DD1B54" w:rsidRDefault="000700FE" w:rsidP="00D450EE">
      <w:pPr>
        <w:tabs>
          <w:tab w:val="left" w:pos="3002"/>
        </w:tabs>
        <w:spacing w:after="0" w:line="245" w:lineRule="atLeast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700FE" w:rsidRPr="00DD1B54" w:rsidRDefault="000700FE" w:rsidP="00D450EE">
      <w:pPr>
        <w:tabs>
          <w:tab w:val="left" w:pos="3002"/>
        </w:tabs>
        <w:spacing w:after="0" w:line="245" w:lineRule="atLeast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700FE" w:rsidRPr="00DD1B54" w:rsidRDefault="000700FE" w:rsidP="00D450EE">
      <w:pPr>
        <w:tabs>
          <w:tab w:val="left" w:pos="3002"/>
        </w:tabs>
        <w:spacing w:after="0" w:line="245" w:lineRule="atLeast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700FE" w:rsidRPr="00DD1B54" w:rsidRDefault="000700FE" w:rsidP="00D450EE">
      <w:pPr>
        <w:tabs>
          <w:tab w:val="left" w:pos="3002"/>
        </w:tabs>
        <w:spacing w:after="0" w:line="245" w:lineRule="atLeast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700FE" w:rsidRPr="00DD1B54" w:rsidRDefault="000700FE" w:rsidP="00D450EE">
      <w:pPr>
        <w:tabs>
          <w:tab w:val="left" w:pos="3002"/>
        </w:tabs>
        <w:spacing w:after="0" w:line="245" w:lineRule="atLeast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700FE" w:rsidRPr="00DD1B54" w:rsidRDefault="000700FE" w:rsidP="00D450EE">
      <w:pPr>
        <w:tabs>
          <w:tab w:val="left" w:pos="3002"/>
        </w:tabs>
        <w:spacing w:after="0" w:line="245" w:lineRule="atLeast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700FE" w:rsidRPr="00DD1B54" w:rsidRDefault="000700FE" w:rsidP="00D450EE">
      <w:pPr>
        <w:tabs>
          <w:tab w:val="left" w:pos="3002"/>
        </w:tabs>
        <w:spacing w:after="0" w:line="245" w:lineRule="atLeast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Неживая природа</w:t>
      </w:r>
    </w:p>
    <w:p w:rsidR="000700FE" w:rsidRPr="00DD1B54" w:rsidRDefault="000700FE" w:rsidP="00D450EE">
      <w:pPr>
        <w:tabs>
          <w:tab w:val="left" w:pos="3002"/>
        </w:tabs>
        <w:spacing w:after="0" w:line="245" w:lineRule="atLeast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(декабрь – январь)</w:t>
      </w:r>
    </w:p>
    <w:p w:rsidR="000700FE" w:rsidRPr="00DD1B54" w:rsidRDefault="000700FE" w:rsidP="007F5222">
      <w:pPr>
        <w:spacing w:after="0" w:line="245" w:lineRule="atLeast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63"/>
        <w:gridCol w:w="1019"/>
        <w:gridCol w:w="1841"/>
        <w:gridCol w:w="3632"/>
        <w:gridCol w:w="2588"/>
      </w:tblGrid>
      <w:tr w:rsidR="000700FE" w:rsidRPr="008358C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опытно-исследовательской 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 и оборудование</w:t>
            </w:r>
          </w:p>
        </w:tc>
      </w:tr>
      <w:tr w:rsidR="000700FE" w:rsidRPr="008358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Помощница вода.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Использовать знания детей  о повышении уровня воды для решения познавательной задачи.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Банка с мелкими легкими предметами на поверхности, емкость с водой, стаканчики.</w:t>
            </w:r>
          </w:p>
        </w:tc>
      </w:tr>
      <w:tr w:rsidR="000700FE" w:rsidRPr="008358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достать предмет, не опуская руку в воду.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детей с тем, что уровень воды повышается, если в воду класть предметы.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Мерная емкость с водой, камешки, предмет в емкости.</w:t>
            </w:r>
          </w:p>
        </w:tc>
      </w:tr>
      <w:tr w:rsidR="000700FE" w:rsidRPr="008358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Куда делась вода?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Выявить процесс испарения воды, зависимость скорости от условий (температура воздуха, открытая и закрытая поверхность воды).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Три мерные одинаковые емкости с окрашенной водой.</w:t>
            </w:r>
          </w:p>
        </w:tc>
      </w:tr>
      <w:tr w:rsidR="000700FE" w:rsidRPr="008358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Дождик.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детей с процессом конденсации.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Емкость с горячей водой, охлажденная металлическая крышка.</w:t>
            </w:r>
          </w:p>
        </w:tc>
      </w:tr>
      <w:tr w:rsidR="000700FE" w:rsidRPr="008358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Воздух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Живая змейка.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Выявить, как образуется ветер, что ветер – это поток воздуха, что горячий воздух поднимается вверх, а холодный опускается вниз.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Свеча, «змейка» (круг прорезанный по спирали и подвешенный на нить).</w:t>
            </w:r>
          </w:p>
        </w:tc>
      </w:tr>
      <w:tr w:rsidR="000700FE" w:rsidRPr="008358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Воздух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Подводная лодка.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Обнаружить, что воздух легче воды; выявить, как воздух вытесняет воду, как воздух выходит из воды.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Изогнутая трубочка для коктейля, прозрачные пластиковые стаканы, емкость с водой.</w:t>
            </w:r>
          </w:p>
        </w:tc>
      </w:tr>
      <w:tr w:rsidR="000700FE" w:rsidRPr="008358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Могут ли животные жить в почве?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Выяснить, что есть в почве для жизни живых организмов (воздух, вода, органические остатки).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Почва, дождевые черви,  металлическая  тарелка, стекло, емкость с водой.</w:t>
            </w:r>
          </w:p>
        </w:tc>
      </w:tr>
    </w:tbl>
    <w:p w:rsidR="000700FE" w:rsidRPr="00DD1B54" w:rsidRDefault="000700FE" w:rsidP="00D450E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00FE" w:rsidRPr="00DD1B54" w:rsidRDefault="000700FE" w:rsidP="00D450E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Физические явления</w:t>
      </w:r>
    </w:p>
    <w:p w:rsidR="000700FE" w:rsidRPr="00DD1B54" w:rsidRDefault="000700FE" w:rsidP="00D450E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(февраль – март)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64"/>
        <w:gridCol w:w="1856"/>
        <w:gridCol w:w="2019"/>
        <w:gridCol w:w="2904"/>
        <w:gridCol w:w="2300"/>
      </w:tblGrid>
      <w:tr w:rsidR="000700FE" w:rsidRPr="008358C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опытно-исследовательской 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 и оборудование</w:t>
            </w:r>
          </w:p>
        </w:tc>
      </w:tr>
      <w:tr w:rsidR="000700FE" w:rsidRPr="008358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Магнит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Притягиваются – не притягиваются.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Выявить материалы, взаимодействующие с магнитом, определить материалы, не притягивающиеся к магниту.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Пластмассовая емкость с мелкими предметами (из бумаги, ткани, пластмассы, резины, меди, алюминия), магнит.</w:t>
            </w:r>
          </w:p>
        </w:tc>
      </w:tr>
      <w:tr w:rsidR="000700FE" w:rsidRPr="008358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Магнит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Необычная скрепка.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Определить способность металлических предметов намагничиваться.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Магнит, скрепки, мелкие пластинки из металла, проволочки.</w:t>
            </w:r>
          </w:p>
        </w:tc>
      </w:tr>
      <w:tr w:rsidR="000700FE" w:rsidRPr="008358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Электричество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Волшебный шарик.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Установить причину статического электричества.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Воздушные шары, ткань.</w:t>
            </w:r>
          </w:p>
        </w:tc>
      </w:tr>
      <w:tr w:rsidR="000700FE" w:rsidRPr="008358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Электричество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Чудо – расческа.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с проявлением статического электричества и возможностью снятия его с предмета.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Пластмассовая расческа, воздушный шарик, зеркало, ткань.</w:t>
            </w:r>
          </w:p>
        </w:tc>
      </w:tr>
      <w:tr w:rsidR="000700FE" w:rsidRPr="008358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Где живет эхо?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Подвести к пониманию возникновения эха.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Пустой аквариум, ведра пластмассовые и металлические, кусочки ткани, веточки, мяч.</w:t>
            </w:r>
          </w:p>
        </w:tc>
      </w:tr>
    </w:tbl>
    <w:p w:rsidR="000700FE" w:rsidRPr="00DD1B54" w:rsidRDefault="000700FE" w:rsidP="00D450E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00FE" w:rsidRPr="00DD1B54" w:rsidRDefault="000700FE" w:rsidP="00D450E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00FE" w:rsidRPr="00DD1B54" w:rsidRDefault="000700FE" w:rsidP="00D450E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00FE" w:rsidRPr="00DD1B54" w:rsidRDefault="000700FE" w:rsidP="00D450E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00FE" w:rsidRPr="00DD1B54" w:rsidRDefault="000700FE" w:rsidP="00D450E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Человек</w:t>
      </w:r>
    </w:p>
    <w:p w:rsidR="000700FE" w:rsidRPr="00DD1B54" w:rsidRDefault="000700FE" w:rsidP="00D450E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D1B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(апрель)</w:t>
      </w:r>
    </w:p>
    <w:tbl>
      <w:tblPr>
        <w:tblW w:w="9579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63"/>
        <w:gridCol w:w="1655"/>
        <w:gridCol w:w="1564"/>
        <w:gridCol w:w="3336"/>
        <w:gridCol w:w="2661"/>
      </w:tblGrid>
      <w:tr w:rsidR="000700FE" w:rsidRPr="008358C3">
        <w:trPr>
          <w:trHeight w:val="1013"/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опытно-исследовательской 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 и оборудование</w:t>
            </w:r>
          </w:p>
        </w:tc>
      </w:tr>
      <w:tr w:rsidR="000700FE" w:rsidRPr="008358C3">
        <w:trPr>
          <w:trHeight w:val="340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D4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Уши        человека</w:t>
            </w:r>
          </w:p>
          <w:p w:rsidR="000700FE" w:rsidRPr="00DD1B54" w:rsidRDefault="000700FE" w:rsidP="00D4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00FE" w:rsidRPr="00DD1B54" w:rsidRDefault="000700FE" w:rsidP="00D4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00FE" w:rsidRPr="00DD1B54" w:rsidRDefault="000700FE" w:rsidP="00D4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00FE" w:rsidRPr="00DD1B54" w:rsidRDefault="000700FE" w:rsidP="00D4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00FE" w:rsidRPr="00DD1B54" w:rsidRDefault="000700FE" w:rsidP="00D4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00FE" w:rsidRPr="00DD1B54" w:rsidRDefault="000700FE" w:rsidP="00D4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Сколько ушей?</w:t>
            </w:r>
          </w:p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Эти разные запахи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Определить значимость расположения ушей по обеим сторонам головы человека, познакомить со строением уха, его ролью для ориентировки в пространстве.</w:t>
            </w:r>
          </w:p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Определение функции носа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Картинки с контурным рисунком головы человека, на которых есть ошибки в изображении ушей (одно, три уха, уши животных и т.д.), схема строения уха человека.</w:t>
            </w:r>
          </w:p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Картинки с изображением носа, ароматные палочки</w:t>
            </w:r>
          </w:p>
        </w:tc>
      </w:tr>
      <w:tr w:rsidR="000700FE" w:rsidRPr="008358C3">
        <w:trPr>
          <w:trHeight w:val="134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Наши помощники – глаза.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со строением глаза.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Зеркало, пиктограммы: брови, ресницы, веко, глазное яблоко, модель глаза.</w:t>
            </w:r>
          </w:p>
        </w:tc>
      </w:tr>
      <w:tr w:rsidR="000700FE" w:rsidRPr="008358C3">
        <w:trPr>
          <w:trHeight w:val="32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Большой – маленький.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Посмотреть, как зрачок меняет размер в зависимости от освещенности.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Зеркало.</w:t>
            </w:r>
          </w:p>
        </w:tc>
      </w:tr>
    </w:tbl>
    <w:p w:rsidR="000700FE" w:rsidRPr="00DD1B54" w:rsidRDefault="000700FE" w:rsidP="00A4249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0700FE" w:rsidRPr="00DD1B54" w:rsidRDefault="000700FE" w:rsidP="00A4249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00FE" w:rsidRPr="00DD1B54" w:rsidRDefault="000700FE" w:rsidP="00A4249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00FE" w:rsidRPr="00DD1B54" w:rsidRDefault="000700FE" w:rsidP="00A4249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00FE" w:rsidRPr="00DD1B54" w:rsidRDefault="000700FE" w:rsidP="00A4249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00FE" w:rsidRPr="00DD1B54" w:rsidRDefault="000700FE" w:rsidP="00A4249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00FE" w:rsidRPr="00DD1B54" w:rsidRDefault="000700FE" w:rsidP="00A4249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00FE" w:rsidRPr="00DD1B54" w:rsidRDefault="000700FE" w:rsidP="00A4249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Рукотворный мир</w:t>
      </w:r>
      <w:r w:rsidRPr="00DD1B5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700FE" w:rsidRPr="00DD1B54" w:rsidRDefault="000700FE" w:rsidP="00A4249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(май)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63"/>
        <w:gridCol w:w="1019"/>
        <w:gridCol w:w="1343"/>
        <w:gridCol w:w="4142"/>
        <w:gridCol w:w="2576"/>
      </w:tblGrid>
      <w:tr w:rsidR="000700FE" w:rsidRPr="008358C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опытно-исследовательской 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 и оборудование</w:t>
            </w:r>
          </w:p>
        </w:tc>
      </w:tr>
      <w:tr w:rsidR="000700FE" w:rsidRPr="008358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Бумага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Мир бумаги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Узнавать различные виды бумаги (салфеточная, писчая, оберточная, чертежная), сравнить их качественные характеристики и свойства. Понять, что свойства материала обуславливают способ его использования.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Бумага разных видов, ножницы, емкость с водой.</w:t>
            </w:r>
          </w:p>
        </w:tc>
      </w:tr>
      <w:tr w:rsidR="000700FE" w:rsidRPr="008358C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Ткань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Мир ткани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Учить узнавать различные виды тканей, сравнить их качества и свойства; понять, что свойства материала обусловливают его употребление.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00FE" w:rsidRPr="00DD1B54" w:rsidRDefault="000700FE" w:rsidP="00535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Кусочки ткани (вельвет, бархат, лен, шерсть, капрон), ножницы, емкость с водой, алгоритм деятельности.</w:t>
            </w:r>
          </w:p>
        </w:tc>
      </w:tr>
    </w:tbl>
    <w:p w:rsidR="000700FE" w:rsidRPr="00DD1B54" w:rsidRDefault="000700FE" w:rsidP="00A4249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00FE" w:rsidRPr="00DD1B54" w:rsidRDefault="000700FE" w:rsidP="00A4249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00FE" w:rsidRPr="00DD1B54" w:rsidRDefault="000700FE" w:rsidP="00A4249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00FE" w:rsidRPr="00DD1B54" w:rsidRDefault="000700FE" w:rsidP="00A4249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00FE" w:rsidRPr="00DD1B54" w:rsidRDefault="000700FE" w:rsidP="00A4249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00FE" w:rsidRPr="00DD1B54" w:rsidRDefault="000700FE" w:rsidP="00A4249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00FE" w:rsidRPr="00DD1B54" w:rsidRDefault="000700FE" w:rsidP="00A4249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00FE" w:rsidRPr="00DD1B54" w:rsidRDefault="000700FE" w:rsidP="00A4249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00FE" w:rsidRPr="00DD1B54" w:rsidRDefault="000700FE" w:rsidP="00A4249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00FE" w:rsidRPr="00DD1B54" w:rsidRDefault="000700FE" w:rsidP="00A4249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00FE" w:rsidRPr="00DD1B54" w:rsidRDefault="000700FE" w:rsidP="00A4249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00FE" w:rsidRPr="00DD1B54" w:rsidRDefault="000700FE" w:rsidP="00A4249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00FE" w:rsidRPr="00DD1B54" w:rsidRDefault="000700FE" w:rsidP="00A4249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00FE" w:rsidRPr="00DD1B54" w:rsidRDefault="000700FE" w:rsidP="00A4249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00FE" w:rsidRPr="00DD1B54" w:rsidRDefault="000700FE" w:rsidP="00A4249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00FE" w:rsidRPr="00DD1B54" w:rsidRDefault="000700FE" w:rsidP="00A4249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00FE" w:rsidRPr="00DD1B54" w:rsidRDefault="000700FE" w:rsidP="00A4249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00FE" w:rsidRPr="00DD1B54" w:rsidRDefault="000700FE" w:rsidP="00A4249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00FE" w:rsidRPr="00DD1B54" w:rsidRDefault="000700FE" w:rsidP="00A4249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00FE" w:rsidRPr="00DD1B54" w:rsidRDefault="000700FE" w:rsidP="00A4249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00FE" w:rsidRPr="00DD1B54" w:rsidRDefault="000700FE" w:rsidP="00A4249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00FE" w:rsidRPr="00DD1B54" w:rsidRDefault="000700FE" w:rsidP="00A4249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00FE" w:rsidRPr="00DD1B54" w:rsidRDefault="000700FE" w:rsidP="00A4249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работы с детьми и родителями по опытно-экспериментальной деятельности (подготовительная группа)2016- 2017 уч.г.</w:t>
      </w:r>
    </w:p>
    <w:p w:rsidR="000700FE" w:rsidRPr="00DD1B54" w:rsidRDefault="000700FE" w:rsidP="007F5222">
      <w:pPr>
        <w:spacing w:after="0" w:line="24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Октябрь.                        Раздел «Под нашими ногами»</w:t>
      </w:r>
    </w:p>
    <w:tbl>
      <w:tblPr>
        <w:tblW w:w="11153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101"/>
        <w:gridCol w:w="2977"/>
        <w:gridCol w:w="1417"/>
        <w:gridCol w:w="4658"/>
      </w:tblGrid>
      <w:tr w:rsidR="000700FE" w:rsidRPr="008358C3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BM6ada6be8d003cd7ea7403d3f149268ef8bd2d6"/>
            <w:bookmarkStart w:id="1" w:name="BM0"/>
            <w:bookmarkEnd w:id="0"/>
            <w:bookmarkEnd w:id="1"/>
            <w:r w:rsidRPr="00DD1B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Тема, цель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 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64C0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Выводы и примечания</w:t>
            </w:r>
          </w:p>
        </w:tc>
      </w:tr>
      <w:tr w:rsidR="000700FE" w:rsidRPr="008358C3">
        <w:trPr>
          <w:trHeight w:val="248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DD1B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: Почва. Цель: уточнить состав и значение почвы.     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 с почвой.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ситуация.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 на прогулки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Выявить отношение родителей к исследовательской  активности детей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Опыт: раздели слои почвы                   Вывод: почва состоит из 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крошечных кусочков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разрушенных или стершихся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камней, перемешанных с 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остатками умерших растений.</w:t>
            </w:r>
          </w:p>
        </w:tc>
      </w:tr>
      <w:tr w:rsidR="000700FE" w:rsidRPr="008358C3">
        <w:trPr>
          <w:trHeight w:val="368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2.</w:t>
            </w:r>
            <w:r w:rsidRPr="00DD1B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: песок,      глина – наши помощники.   Песочные часы.           Цель: уточнить  представления о свойствах песка и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глины познакомить с песочными часами.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 с песком и глиной.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ситуация.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 на прогулке.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сходства и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различия между песком и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глиной.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Вывод: песок сыпется, а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глина нет.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Песок может двигаться</w:t>
            </w:r>
          </w:p>
        </w:tc>
      </w:tr>
      <w:tr w:rsidR="000700FE" w:rsidRPr="008358C3">
        <w:trPr>
          <w:trHeight w:val="252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3. </w:t>
            </w:r>
            <w:r w:rsidRPr="00DD1B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: Сталактиты и сталагмиты.  Цель: выяснить, что такое кристаллы.               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ситуация.                  Опыт.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Опыт: вырасти кристалл.           Дети называют различия между сталактитами и сталагмитами. Вывод: Кристаллы состоят из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воды и растворенных в ней минералов.</w:t>
            </w:r>
          </w:p>
        </w:tc>
      </w:tr>
      <w:tr w:rsidR="000700FE" w:rsidRPr="008358C3">
        <w:trPr>
          <w:trHeight w:val="310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4. </w:t>
            </w:r>
            <w:r w:rsidRPr="00DD1B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: Подземные обитатели.    Цель: узнать, кто живет под землей.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ситуация.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подземных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жителей.  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Вывод: многие животные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обитают под землей или 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строят там свои дома.</w:t>
            </w:r>
          </w:p>
        </w:tc>
      </w:tr>
    </w:tbl>
    <w:p w:rsidR="000700FE" w:rsidRPr="00DD1B54" w:rsidRDefault="000700FE" w:rsidP="007F52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Ноябрь                             Раздел «Мое тело»</w:t>
      </w:r>
    </w:p>
    <w:tbl>
      <w:tblPr>
        <w:tblW w:w="11153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101"/>
        <w:gridCol w:w="2977"/>
        <w:gridCol w:w="1417"/>
        <w:gridCol w:w="4658"/>
      </w:tblGrid>
      <w:tr w:rsidR="000700FE" w:rsidRPr="008358C3">
        <w:trPr>
          <w:trHeight w:val="68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BM66ffd05811fc17d763f8bca8086d4f005a64fb"/>
            <w:bookmarkStart w:id="3" w:name="BM1"/>
            <w:bookmarkEnd w:id="2"/>
            <w:bookmarkEnd w:id="3"/>
            <w:r w:rsidRPr="00DD1B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Тема, цель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 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852B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Выводы и примечания</w:t>
            </w:r>
          </w:p>
        </w:tc>
      </w:tr>
      <w:tr w:rsidR="000700FE" w:rsidRPr="008358C3">
        <w:trPr>
          <w:trHeight w:val="252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1.Тема: с головы до пят.                         Цель: выяснить из каких частей и органов состоит тело человека.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ситуация.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Конструирования.   Дидактическая игра.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Привлекать родителей к пополнению наглядных материалов.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части тела и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органы.   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Вывод: все части тела и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органы выполняют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различные функции.</w:t>
            </w:r>
          </w:p>
        </w:tc>
      </w:tr>
      <w:tr w:rsidR="000700FE" w:rsidRPr="008358C3">
        <w:trPr>
          <w:trHeight w:val="304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Тема: история жизни.                   Цель: узнать, как мы появляемся на свет, взрослеем, вырастаем и стареем.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ситуация.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0700FE" w:rsidRPr="008358C3">
        <w:trPr>
          <w:trHeight w:val="282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Тема: функции тела.   Цель: выяснить, какие функции выполняют наши системы органов.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ситуация.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Игра. 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функции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нашего тела.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Вывод: для жизни человека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важно, чтобы все органы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работали правильно.</w:t>
            </w:r>
          </w:p>
        </w:tc>
      </w:tr>
      <w:tr w:rsidR="000700FE" w:rsidRPr="008358C3">
        <w:trPr>
          <w:trHeight w:val="388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Тема: чувства.        Цель: познакомить с органами чувств и их функциями.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ситуация.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 аудиозаписей.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Опыт: «Узнай на вкус».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Привлекать родителей к пополнению уголка музыкальными инструментами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называют функции 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органов чувств.          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Вывод: все органы чувств взаимосвязаны и выполняют необходимые для жизнедеятельности функции.</w:t>
            </w:r>
          </w:p>
        </w:tc>
      </w:tr>
    </w:tbl>
    <w:p w:rsidR="000700FE" w:rsidRPr="00DD1B54" w:rsidRDefault="000700FE" w:rsidP="007F522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700FE" w:rsidRPr="00DD1B54" w:rsidRDefault="000700FE" w:rsidP="007F52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декабрь           Раздел: «Мир предметов»</w:t>
      </w:r>
    </w:p>
    <w:tbl>
      <w:tblPr>
        <w:tblW w:w="11153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101"/>
        <w:gridCol w:w="2977"/>
        <w:gridCol w:w="1417"/>
        <w:gridCol w:w="4658"/>
      </w:tblGrid>
      <w:tr w:rsidR="000700FE" w:rsidRPr="008358C3">
        <w:trPr>
          <w:trHeight w:val="66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" w:name="b4d0a57a5fd4054faa27a500997e096377403243"/>
            <w:bookmarkStart w:id="5" w:name="BM2"/>
            <w:bookmarkEnd w:id="4"/>
            <w:bookmarkEnd w:id="5"/>
            <w:r w:rsidRPr="00DD1B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Тема, цель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 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852B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Выводы и примечания</w:t>
            </w:r>
          </w:p>
        </w:tc>
      </w:tr>
      <w:tr w:rsidR="000700FE" w:rsidRPr="008358C3">
        <w:trPr>
          <w:trHeight w:val="118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1.Тема: мир ткани.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с различными видами тканей, формировать умение сравнивать качества и свойства тканей, помочь понять, что свойства материала обуславливают способ его употребления.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 с предметами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ситуация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Привлекать родителей к пополнению коллекции «Разные ткани»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сходства и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различия разных тканей.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Вывод: от воды защищает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плащевая ткань, а из других 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тканей лучше шить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повседневную одежду.</w:t>
            </w:r>
          </w:p>
        </w:tc>
      </w:tr>
      <w:tr w:rsidR="000700FE" w:rsidRPr="008358C3">
        <w:trPr>
          <w:trHeight w:val="42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2.Тема: мир бумаги.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с различными видами бумаги (салфеточная, писчая, обёрточная, чертежная), формировать умение сравнивать качественные характеристики и свойства бумаги.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 с предметами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ситуация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Привлекать родителей к пополнению коллекции «Бумажная страна»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называют, какой вид 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бумаги быстрее сминается,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намокает и т.д., а какой – медленнее.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Вывод: чем тоньше бумага,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 легче ее смять, разорвать, разрезать, намочить.</w:t>
            </w:r>
          </w:p>
        </w:tc>
      </w:tr>
      <w:tr w:rsidR="000700FE" w:rsidRPr="008358C3">
        <w:trPr>
          <w:trHeight w:val="42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3.Тема: путешествие в мир стеклянных вещей.  Цель: познакомить со стеклянной посудой, с процессом ее изготовления, закрепить умение классифицировать материалы, из которого делают предметы.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 с предметами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ситуация-экспериментирование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организовать в домашних условиях мини-лабораторию?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Выводы: стекло прозрачное, хрупкое, бьется.</w:t>
            </w:r>
          </w:p>
        </w:tc>
      </w:tr>
      <w:tr w:rsidR="000700FE" w:rsidRPr="008358C3">
        <w:trPr>
          <w:trHeight w:val="42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4.Тема: металл и пластмасса.   Цель:  помочь определить свойства металла и пластмассы, изделий из металла и  пластмассы.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 с предметами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Опыт: «Тонет, не тонет».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«Из чего мы сделаны»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Вывод:  металлические 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предметы тяжелые, а пластмассовые легкие.</w:t>
            </w:r>
          </w:p>
        </w:tc>
      </w:tr>
    </w:tbl>
    <w:p w:rsidR="000700FE" w:rsidRPr="00DD1B54" w:rsidRDefault="000700FE" w:rsidP="007F52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январь                    Раздел: «Вода – источник жизни».                                                 </w:t>
      </w:r>
      <w:r w:rsidRPr="00DD1B5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1153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101"/>
        <w:gridCol w:w="2977"/>
        <w:gridCol w:w="1417"/>
        <w:gridCol w:w="4658"/>
      </w:tblGrid>
      <w:tr w:rsidR="000700FE" w:rsidRPr="008358C3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6" w:name="BM0c1dc114a4081f911654815428b8ba8f50e187"/>
            <w:bookmarkStart w:id="7" w:name="BM3"/>
            <w:bookmarkEnd w:id="6"/>
            <w:bookmarkEnd w:id="7"/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1.Тема: вода, лед, туман.        Цель: формировать представления о свойствах и формах воды.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ситуация Экспериментирование с водой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Опыты: «Испарение», «Растворение».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Вывод: вода не имеет запаха, 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 имеет цвета, не имеет вкуса.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Зарисовка графических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рисунков,  обозначающих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данные свойства воды.</w:t>
            </w:r>
          </w:p>
        </w:tc>
      </w:tr>
      <w:tr w:rsidR="000700FE" w:rsidRPr="008358C3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2.Тема: дождь, снег, град.          Цель: показать зависимость состояния воды от температуры воздуха, выявить свойства снега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Опыты со снегом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ситуация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на прогулке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 с водой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Опыты: «Замерзает, тает», «Фильтрование».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Привлекать родителей к пополнению уголка экспериментирования новой познавательной литературой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Выводы: при низкой 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температуре вода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превращается в лед, снег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бывает   мокрый, липкий, рассыпчатый.</w:t>
            </w:r>
          </w:p>
        </w:tc>
      </w:tr>
      <w:tr w:rsidR="000700FE" w:rsidRPr="008358C3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3.Тема: Кто живет в воде?   Цель:              закрепить знания детей о представителях водных животных, о значении воды в нашей жизни, в каком виде существует вода в окружающей среде   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ситуация- рассматривание иллюстраций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«Звук, свет, вода»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855D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организовать игры с водой».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наблюдают за процессом испарения воды.  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Вывод:  вода быстрее 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испаряется в тепле, процесс превращения пара в воду происходит  при охлаждении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пара.</w:t>
            </w:r>
          </w:p>
        </w:tc>
      </w:tr>
      <w:tr w:rsidR="000700FE" w:rsidRPr="008358C3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4.Тема: путешествие капельки.              Цель: формировать представления о круговороте воды в природе.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 с водой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ситуация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 Римма Кошурникова «Как речка в дом прибежала» 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опыты с использованием  макета «Круговорот в природе»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Выводы: вода, испаряясь с поверхности водоемов,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собирается в тучу, идет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дождь (снег) и вода опять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попадает в водоем.</w:t>
            </w:r>
          </w:p>
        </w:tc>
      </w:tr>
    </w:tbl>
    <w:p w:rsidR="000700FE" w:rsidRPr="00DD1B54" w:rsidRDefault="000700FE" w:rsidP="007F52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</w:t>
      </w:r>
    </w:p>
    <w:p w:rsidR="000700FE" w:rsidRPr="00DD1B54" w:rsidRDefault="000700FE" w:rsidP="007F52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февраль                   Раздел: «Растения»                                                                              </w:t>
      </w:r>
    </w:p>
    <w:tbl>
      <w:tblPr>
        <w:tblW w:w="11153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101"/>
        <w:gridCol w:w="2977"/>
        <w:gridCol w:w="1417"/>
        <w:gridCol w:w="4658"/>
      </w:tblGrid>
      <w:tr w:rsidR="000700FE" w:rsidRPr="008358C3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8" w:name="a78afab11b1f4cced3c5f5cc0d0efb065a551971"/>
            <w:bookmarkStart w:id="9" w:name="BM4"/>
            <w:bookmarkEnd w:id="8"/>
            <w:bookmarkEnd w:id="9"/>
            <w:r w:rsidRPr="00DD1B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Тема, цель.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 деятельности.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Выводы и примечания.</w:t>
            </w:r>
          </w:p>
        </w:tc>
      </w:tr>
      <w:tr w:rsidR="000700FE" w:rsidRPr="008358C3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1.Тема: от зародыша до взрослого растения.           Цель: закреплять представления о растениях, органах растений и их функциях.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жизнью растений Образовательная ситуация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Опыт: «Движение воды по растению».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Рассматривание схемы 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строения растения.           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Опыты: движение воды по растению, испарение воды.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Вывод: растение дышит, 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питается, размножается.</w:t>
            </w:r>
          </w:p>
        </w:tc>
      </w:tr>
      <w:tr w:rsidR="000700FE" w:rsidRPr="008358C3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2.Тема: как они живут?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Цель: определить факторы внешней среды, необходимые для роста и развития  растения и выявить значение тепла, влаги и света для роста растений.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жизнью растений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ситуация – экспериментирование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Опыты: «Колпак», «Лабиринт».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Дети под руководством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воспитателя наблюдают за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тремя растениями, одно из 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которых находится  на свету и поливается, другое - без воды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свету,  а третья –  без воды</w:t>
            </w:r>
          </w:p>
          <w:p w:rsidR="000700FE" w:rsidRPr="00DD1B54" w:rsidRDefault="000700FE" w:rsidP="00BC6C0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 света</w:t>
            </w:r>
          </w:p>
          <w:p w:rsidR="000700FE" w:rsidRPr="00DD1B54" w:rsidRDefault="000700FE" w:rsidP="00BC6C0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Вывод: растение растет</w:t>
            </w:r>
          </w:p>
          <w:p w:rsidR="000700FE" w:rsidRPr="00DD1B54" w:rsidRDefault="000700FE" w:rsidP="00BC6C0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быстрее на свету, чем в</w:t>
            </w:r>
          </w:p>
          <w:p w:rsidR="000700FE" w:rsidRPr="00DD1B54" w:rsidRDefault="000700FE" w:rsidP="00BC6C0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темноте, растение без воды</w:t>
            </w:r>
          </w:p>
          <w:p w:rsidR="000700FE" w:rsidRPr="00DD1B54" w:rsidRDefault="000700FE" w:rsidP="00BC6C0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жить не может.  </w:t>
            </w:r>
          </w:p>
        </w:tc>
      </w:tr>
      <w:tr w:rsidR="000700FE" w:rsidRPr="008358C3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3.Тема: всех форм и размеров.            Цель: Знакомить с разнообразием растительного мира.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жизнью растений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ситуация –рассматривание иллюстраций (энциклопедия)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0700FE" w:rsidRPr="008358C3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4.Тема: вершки – корешки.           Цель: Выяснить, что раньше появляется из семян, закрепить знания об овощах.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жизнью растений Подвижная игра Чтение художественной литературы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BC6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Замачиваем семена </w:t>
            </w:r>
          </w:p>
          <w:p w:rsidR="000700FE" w:rsidRPr="00DD1B54" w:rsidRDefault="000700FE" w:rsidP="00BC6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огурца, наблюдаем за их прорастанием, зарисовываем.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Выращиваем цветы мамам к празднику.</w:t>
            </w:r>
          </w:p>
        </w:tc>
      </w:tr>
    </w:tbl>
    <w:p w:rsidR="000700FE" w:rsidRPr="00DD1B54" w:rsidRDefault="000700FE" w:rsidP="007F52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март                                       Раздел: «Земля и космос».                                          </w:t>
      </w:r>
    </w:p>
    <w:tbl>
      <w:tblPr>
        <w:tblW w:w="11153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101"/>
        <w:gridCol w:w="2977"/>
        <w:gridCol w:w="1417"/>
        <w:gridCol w:w="4658"/>
      </w:tblGrid>
      <w:tr w:rsidR="000700FE" w:rsidRPr="008358C3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0" w:name="a404c18c38f50431b3eafadcf10c01a56ca5e9a0"/>
            <w:bookmarkStart w:id="11" w:name="BM5"/>
            <w:bookmarkEnd w:id="10"/>
            <w:bookmarkEnd w:id="11"/>
            <w:r w:rsidRPr="00DD1B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Тема, цель.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деятельности.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Выводы и примечания.</w:t>
            </w:r>
          </w:p>
        </w:tc>
      </w:tr>
      <w:tr w:rsidR="000700FE" w:rsidRPr="008358C3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1.Тема: этот удивительный воздух.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Цель: дать представления об источниках загрязнения воздуха, формировать желание заботиться о чистоте воздуха, формировать представление о том, что ветер – это движение воздуха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 с воздухом.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ситуация.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на прогулке за ветром.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Опыты: «Как увидеть воздух», «Надуй шарик», «Буря в стакане».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Вывод: воздух может быть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чистым и грязным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Поместить в уголок 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султанчики, игрушки – 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вертушки.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Определить силу ветра с 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помощью  флюгера.</w:t>
            </w:r>
          </w:p>
        </w:tc>
      </w:tr>
      <w:tr w:rsidR="000700FE" w:rsidRPr="008358C3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2.Тема: световой луч.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формировать представление о том, сто свет – это поток световых лучей, продолжать знакомить с устройством теневого театра, развивать творческие способности.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 с предметами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ситуация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деятельность: «Театр теней».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 на прогулке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Домашнее задание  - изготовление фигурок для теневого театра.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на улице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образование теней днем от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солнца, вечером -  от света фонарей.</w:t>
            </w:r>
          </w:p>
          <w:p w:rsidR="000700FE" w:rsidRPr="00DD1B54" w:rsidRDefault="000700FE" w:rsidP="00BC6C0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Предметы отражаются </w:t>
            </w:r>
          </w:p>
          <w:p w:rsidR="000700FE" w:rsidRPr="00DD1B54" w:rsidRDefault="000700FE" w:rsidP="00BC6C0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гладкой, ровной блестящей поверхности. Чем светлее в помещении, тем лучше и</w:t>
            </w:r>
          </w:p>
          <w:p w:rsidR="000700FE" w:rsidRPr="00DD1B54" w:rsidRDefault="000700FE" w:rsidP="00BC6C0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четче отражение.</w:t>
            </w:r>
          </w:p>
        </w:tc>
      </w:tr>
      <w:tr w:rsidR="000700FE" w:rsidRPr="008358C3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3.Тема: Термометр и температура.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 Познакомить с понятием «температура»; формировать представление о приборе для измерения температуры – термометре.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 с предметами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ситуация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Выводы: температуру 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измеряют с помощью 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термометра.</w:t>
            </w:r>
          </w:p>
        </w:tc>
      </w:tr>
      <w:tr w:rsidR="000700FE" w:rsidRPr="008358C3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4.Тема: виды электричества.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детей с понятиями «электричест-во», «электричес-кий ток», формировать основы безопасности при взаимодействии с электричест-вом, понять проявление статического электричества и возможность снятия его с предмета.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Электричество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ситуация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Опыты: «Электрическая расческа», «Прилепи шарик».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«Как избежать неприятностей»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 «Соблюдение правил безопасности».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с необходимыми правилами безопасности при  организации и проведении экспериментов и игр дома.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0700FE" w:rsidRPr="00DD1B54" w:rsidRDefault="000700FE" w:rsidP="007F52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Апрель                                                                                                                                        </w:t>
      </w:r>
    </w:p>
    <w:tbl>
      <w:tblPr>
        <w:tblW w:w="11153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101"/>
        <w:gridCol w:w="2977"/>
        <w:gridCol w:w="1417"/>
        <w:gridCol w:w="4658"/>
      </w:tblGrid>
      <w:tr w:rsidR="000700FE" w:rsidRPr="008358C3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2" w:name="BM76b221539780a49b87097ec7b0ccc96d128acb"/>
            <w:bookmarkStart w:id="13" w:name="BM6"/>
            <w:bookmarkEnd w:id="12"/>
            <w:bookmarkEnd w:id="13"/>
            <w:r w:rsidRPr="00DD1B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Тема, цель.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деятельности.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Выводы и примечания</w:t>
            </w:r>
          </w:p>
        </w:tc>
      </w:tr>
      <w:tr w:rsidR="000700FE" w:rsidRPr="008358C3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1.Тема: Магнит и его свойства.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детей с магнитом некоторыми его свойствами, уточнить представления о предметах, взаимодействующих с магнитом, об их существенных признаках, выявить особенность взаимодействия двух магнитов: притяжение и отталкивание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 с предметами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ситуация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Опыт: «С кем дружит магнит», «Парящий самолёт»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Домашнее задание: Вырезать любых героев русских народных сказок и с обратной стороны приклеить металлическую пластинку.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Результаты эксперимента по выявлению взаимодействия 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предметами из различных материалов заносятся в 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таблицу: знаком «+»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отмечают предмет, который взаимодействует с магнитом, а знаком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«-» - которые не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взаимодействуют с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магнитами.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Поместить в уголок магниты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разные мелкие предметы из разных материалов.</w:t>
            </w:r>
          </w:p>
        </w:tc>
      </w:tr>
      <w:tr w:rsidR="000700FE" w:rsidRPr="008358C3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2.Тема: магнитные свойства Земли. Компас.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детей с тем, что Земля – большой магнит, у которого есть северный и южный полюс; сформировать представления о компасе, учить детей с помощью компаса определять стороны света – север, юг, запад, восток.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 с предметами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ситуация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Опыт на прогулке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Консультация:  «Соблюдение правил безопасности».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с необходимыми правилами безопасности при  организации и проведении экспериментов и игр дома.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знания об 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устройстве компаса, совершенствовать навыки и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умения в практическом использовании компаса.</w:t>
            </w:r>
          </w:p>
        </w:tc>
      </w:tr>
      <w:tr w:rsidR="000700FE" w:rsidRPr="008358C3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3.Тема: на орбите.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установить, что удерживает спутники на орбите, развивать у детей элементарные представления о Солнечной системе, о месте Земли в космическом пространстве; объяснить, почему происходит смена дня и ночи и как происходит вращение Земли.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Земля.  Космос.</w:t>
            </w:r>
          </w:p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Опыт: «День - ночь».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ситуация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Привлекать родителей к пополнению мини-лаборатории (модель Земли – глобус, фонарики, детская энциклопедия).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Вывод: когда предметы </w:t>
            </w:r>
          </w:p>
          <w:p w:rsidR="000700FE" w:rsidRPr="00DD1B54" w:rsidRDefault="000700FE" w:rsidP="007F522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крутятся, они не падают</w:t>
            </w:r>
          </w:p>
        </w:tc>
      </w:tr>
      <w:tr w:rsidR="000700FE" w:rsidRPr="008358C3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ED6F2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0FE" w:rsidRPr="00DD1B54" w:rsidRDefault="000700FE" w:rsidP="007F5222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0700FE" w:rsidRPr="00DD1B54" w:rsidRDefault="000700FE" w:rsidP="007F52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</w:t>
      </w:r>
    </w:p>
    <w:p w:rsidR="000700FE" w:rsidRPr="00DD1B54" w:rsidRDefault="000700FE" w:rsidP="007F522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ОЖИДАЕМЫЕ РЕЗУЛЬТАТЫ</w:t>
      </w:r>
    </w:p>
    <w:p w:rsidR="000700FE" w:rsidRPr="00DD1B54" w:rsidRDefault="000700FE" w:rsidP="007F52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детей:</w:t>
      </w:r>
    </w:p>
    <w:p w:rsidR="000700FE" w:rsidRPr="00DD1B54" w:rsidRDefault="000700FE" w:rsidP="007F52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расширение перспектив поисково- познавательной деятельности;</w:t>
      </w:r>
    </w:p>
    <w:p w:rsidR="000700FE" w:rsidRPr="00DD1B54" w:rsidRDefault="000700FE" w:rsidP="007F52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сформированность первоначальных навыков экологически грамотного и безопасного поведения в природе и в быту;</w:t>
      </w:r>
    </w:p>
    <w:p w:rsidR="000700FE" w:rsidRPr="00DD1B54" w:rsidRDefault="000700FE" w:rsidP="007F52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развитие у детей инициативы, сообразительности, самостоятельности.</w:t>
      </w:r>
    </w:p>
    <w:p w:rsidR="000700FE" w:rsidRPr="00DD1B54" w:rsidRDefault="000700FE" w:rsidP="007F52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педагогов:</w:t>
      </w:r>
    </w:p>
    <w:p w:rsidR="000700FE" w:rsidRPr="00DD1B54" w:rsidRDefault="000700FE" w:rsidP="007F52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повышения теоретического опыта и профессионализма;</w:t>
      </w:r>
    </w:p>
    <w:p w:rsidR="000700FE" w:rsidRPr="00DD1B54" w:rsidRDefault="000700FE" w:rsidP="007F52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внедрение современных форм и методов работы по экспериментальной деятельности дошкольников;</w:t>
      </w:r>
    </w:p>
    <w:p w:rsidR="000700FE" w:rsidRPr="00DD1B54" w:rsidRDefault="000700FE" w:rsidP="007F52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личностный и профессиональный рост;</w:t>
      </w:r>
    </w:p>
    <w:p w:rsidR="000700FE" w:rsidRPr="00DD1B54" w:rsidRDefault="000700FE" w:rsidP="007F52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самореализация.</w:t>
      </w:r>
    </w:p>
    <w:p w:rsidR="000700FE" w:rsidRPr="00DD1B54" w:rsidRDefault="000700FE" w:rsidP="007F52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родителей:</w:t>
      </w:r>
    </w:p>
    <w:p w:rsidR="000700FE" w:rsidRPr="00DD1B54" w:rsidRDefault="000700FE" w:rsidP="007F52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повышение уровня экологического сознания;</w:t>
      </w:r>
    </w:p>
    <w:p w:rsidR="000700FE" w:rsidRPr="00DD1B54" w:rsidRDefault="000700FE" w:rsidP="007F52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расширение опыта взаимодействия с детьми.</w:t>
      </w:r>
    </w:p>
    <w:p w:rsidR="000700FE" w:rsidRPr="00DD1B54" w:rsidRDefault="000700FE" w:rsidP="007F5222">
      <w:pPr>
        <w:spacing w:after="0" w:line="245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</w:t>
      </w:r>
    </w:p>
    <w:p w:rsidR="000700FE" w:rsidRPr="00DD1B54" w:rsidRDefault="000700FE" w:rsidP="007F5222">
      <w:pPr>
        <w:spacing w:after="0" w:line="245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00FE" w:rsidRPr="00DD1B54" w:rsidRDefault="000700FE" w:rsidP="007F5222">
      <w:pPr>
        <w:spacing w:after="0" w:line="245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00FE" w:rsidRPr="00DD1B54" w:rsidRDefault="000700FE" w:rsidP="007F5222">
      <w:pPr>
        <w:spacing w:after="0" w:line="245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00FE" w:rsidRPr="00DD1B54" w:rsidRDefault="000700FE" w:rsidP="00DD1B54">
      <w:pPr>
        <w:spacing w:after="0" w:line="245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Используемая литература.</w:t>
      </w:r>
    </w:p>
    <w:p w:rsidR="000700FE" w:rsidRPr="00DD1B54" w:rsidRDefault="000700FE" w:rsidP="00DD1B54">
      <w:pPr>
        <w:pStyle w:val="ListParagraph"/>
        <w:numPr>
          <w:ilvl w:val="0"/>
          <w:numId w:val="2"/>
        </w:numPr>
        <w:spacing w:after="0" w:line="24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Дыбина О.В., Рахманова Н.П. Щетинина В.В. Неизведанное рядом:         Занимательные опыты и эксперименты для дошкольников/О.В.Дыбина (отв. Ред.). М.:ТЦ Сфера, 2005. – 192 с.                                                          </w:t>
      </w:r>
    </w:p>
    <w:p w:rsidR="000700FE" w:rsidRPr="00DD1B54" w:rsidRDefault="000700FE" w:rsidP="00DD1B54">
      <w:pPr>
        <w:pStyle w:val="ListParagraph"/>
        <w:numPr>
          <w:ilvl w:val="0"/>
          <w:numId w:val="2"/>
        </w:numPr>
        <w:spacing w:after="0" w:line="24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Иванова И.А. Естественно - научные наблюдения и эксперименты в детском саду. Человек.- М.: ТЦ Сфера,2004. – 224 с.                                    </w:t>
      </w:r>
    </w:p>
    <w:p w:rsidR="000700FE" w:rsidRPr="00DD1B54" w:rsidRDefault="000700FE" w:rsidP="00DD1B54">
      <w:pPr>
        <w:pStyle w:val="ListParagraph"/>
        <w:numPr>
          <w:ilvl w:val="0"/>
          <w:numId w:val="2"/>
        </w:numPr>
        <w:spacing w:after="0" w:line="24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Савенков А.И. Методика исследовательского обучения дошкольников. – Самара: издательство «Учебная литература»: Издательский дом «Федоров», 2010. – 128с.</w:t>
      </w:r>
    </w:p>
    <w:p w:rsidR="000700FE" w:rsidRPr="00DD1B54" w:rsidRDefault="000700FE" w:rsidP="00DD1B54">
      <w:pPr>
        <w:pStyle w:val="ListParagraph"/>
        <w:numPr>
          <w:ilvl w:val="0"/>
          <w:numId w:val="2"/>
        </w:numPr>
        <w:spacing w:after="0" w:line="24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 опытно  - экспериментальной деятельности детей 2-7 лет: тематическое планирование, рекомендации, конспекты занятий/авт.-сост. Е.А.Мартынова, И.М.Сучкова. – Волгоград: Учитель, 2011. – 333с.</w:t>
      </w:r>
    </w:p>
    <w:p w:rsidR="000700FE" w:rsidRPr="00DD1B54" w:rsidRDefault="000700FE" w:rsidP="00DD1B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B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Большая энциклопедия для дошкольника. – В. Лаптева, И. Лебедева, перевод, 1998 – ОЛМА-ПРЕСС, 2002.                                              </w:t>
      </w:r>
    </w:p>
    <w:p w:rsidR="000700FE" w:rsidRPr="00DD1B54" w:rsidRDefault="000700FE" w:rsidP="00DD1B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1B54">
        <w:rPr>
          <w:rFonts w:ascii="Times New Roman" w:hAnsi="Times New Roman" w:cs="Times New Roman"/>
          <w:sz w:val="28"/>
          <w:szCs w:val="28"/>
        </w:rPr>
        <w:t>Е.В. Волкова, С.Л. Микерин. «Играем в учёных. Проводим эксперименты с водой, магнитом, движением, весом». Новосибирск: Сиб. Унив. Издательство, 2008.</w:t>
      </w:r>
    </w:p>
    <w:p w:rsidR="000700FE" w:rsidRPr="00DD1B54" w:rsidRDefault="000700FE" w:rsidP="00DD1B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1B54">
        <w:rPr>
          <w:rFonts w:ascii="Times New Roman" w:hAnsi="Times New Roman" w:cs="Times New Roman"/>
          <w:sz w:val="28"/>
          <w:szCs w:val="28"/>
        </w:rPr>
        <w:t>Томислав Сенчански «Ставим опыты» 1 ООО «Издательский дом Аркаим»</w:t>
      </w:r>
    </w:p>
    <w:p w:rsidR="000700FE" w:rsidRPr="00DD1B54" w:rsidRDefault="000700FE" w:rsidP="00DD1B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1B54">
        <w:rPr>
          <w:rFonts w:ascii="Times New Roman" w:hAnsi="Times New Roman" w:cs="Times New Roman"/>
          <w:sz w:val="28"/>
          <w:szCs w:val="28"/>
        </w:rPr>
        <w:t>Дженис Ван Клив «200 экспериментов»/ Пер. с англ.- М., «Джон Уайли энд Санз», 1995.</w:t>
      </w:r>
    </w:p>
    <w:p w:rsidR="000700FE" w:rsidRPr="00DD1B54" w:rsidRDefault="000700FE" w:rsidP="00DD1B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1B54">
        <w:rPr>
          <w:rFonts w:ascii="Times New Roman" w:hAnsi="Times New Roman" w:cs="Times New Roman"/>
          <w:sz w:val="28"/>
          <w:szCs w:val="28"/>
        </w:rPr>
        <w:t>Ю.Ола, Ж.- П. Дюпре, А.- М. Жибер «Занимательные опыты и эксперименты» М.: З-28 Айрис – пресс, 2006.</w:t>
      </w:r>
    </w:p>
    <w:p w:rsidR="000700FE" w:rsidRPr="00DD1B54" w:rsidRDefault="000700FE" w:rsidP="00DD1B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1B54">
        <w:rPr>
          <w:rFonts w:ascii="Times New Roman" w:hAnsi="Times New Roman" w:cs="Times New Roman"/>
          <w:sz w:val="28"/>
          <w:szCs w:val="28"/>
        </w:rPr>
        <w:t>«Моя первая энциклопедия» / пер. с англ. В.А.Жукова, М87 Ю.Н.Касаткиной, Д.С.Щигеля и др. –М.: АСТ:Астрель, 2010.</w:t>
      </w:r>
    </w:p>
    <w:p w:rsidR="000700FE" w:rsidRPr="00DD1B54" w:rsidRDefault="000700FE">
      <w:pPr>
        <w:rPr>
          <w:rFonts w:ascii="Times New Roman" w:hAnsi="Times New Roman" w:cs="Times New Roman"/>
          <w:sz w:val="28"/>
          <w:szCs w:val="28"/>
        </w:rPr>
      </w:pPr>
    </w:p>
    <w:p w:rsidR="000700FE" w:rsidRPr="00DD1B54" w:rsidRDefault="000700FE">
      <w:pPr>
        <w:rPr>
          <w:rFonts w:ascii="Times New Roman" w:hAnsi="Times New Roman" w:cs="Times New Roman"/>
          <w:sz w:val="28"/>
          <w:szCs w:val="28"/>
        </w:rPr>
      </w:pPr>
    </w:p>
    <w:p w:rsidR="000700FE" w:rsidRPr="00DD1B54" w:rsidRDefault="000700FE">
      <w:pPr>
        <w:rPr>
          <w:rFonts w:ascii="Times New Roman" w:hAnsi="Times New Roman" w:cs="Times New Roman"/>
          <w:sz w:val="28"/>
          <w:szCs w:val="28"/>
        </w:rPr>
      </w:pPr>
    </w:p>
    <w:p w:rsidR="000700FE" w:rsidRPr="00DD1B54" w:rsidRDefault="000700FE">
      <w:pPr>
        <w:rPr>
          <w:rFonts w:ascii="Times New Roman" w:hAnsi="Times New Roman" w:cs="Times New Roman"/>
          <w:sz w:val="28"/>
          <w:szCs w:val="28"/>
        </w:rPr>
      </w:pPr>
    </w:p>
    <w:p w:rsidR="000700FE" w:rsidRPr="00DD1B54" w:rsidRDefault="000700FE">
      <w:pPr>
        <w:rPr>
          <w:rFonts w:ascii="Times New Roman" w:hAnsi="Times New Roman" w:cs="Times New Roman"/>
          <w:sz w:val="28"/>
          <w:szCs w:val="28"/>
        </w:rPr>
      </w:pPr>
    </w:p>
    <w:p w:rsidR="000700FE" w:rsidRPr="00DD1B54" w:rsidRDefault="000700FE">
      <w:pPr>
        <w:rPr>
          <w:rFonts w:ascii="Times New Roman" w:hAnsi="Times New Roman" w:cs="Times New Roman"/>
          <w:sz w:val="28"/>
          <w:szCs w:val="28"/>
        </w:rPr>
      </w:pPr>
    </w:p>
    <w:p w:rsidR="000700FE" w:rsidRPr="00DD1B54" w:rsidRDefault="000700FE">
      <w:pPr>
        <w:rPr>
          <w:rFonts w:ascii="Times New Roman" w:hAnsi="Times New Roman" w:cs="Times New Roman"/>
          <w:sz w:val="28"/>
          <w:szCs w:val="28"/>
        </w:rPr>
      </w:pPr>
    </w:p>
    <w:p w:rsidR="000700FE" w:rsidRPr="00DD1B54" w:rsidRDefault="000700FE">
      <w:pPr>
        <w:rPr>
          <w:rFonts w:ascii="Times New Roman" w:hAnsi="Times New Roman" w:cs="Times New Roman"/>
          <w:sz w:val="28"/>
          <w:szCs w:val="28"/>
        </w:rPr>
      </w:pPr>
    </w:p>
    <w:p w:rsidR="000700FE" w:rsidRPr="00DD1B54" w:rsidRDefault="000700FE" w:rsidP="007F5222">
      <w:pPr>
        <w:shd w:val="clear" w:color="auto" w:fill="FFFFFF"/>
        <w:spacing w:before="136" w:after="408" w:line="240" w:lineRule="atLeast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700FE" w:rsidRPr="00DD1B54" w:rsidRDefault="000700FE" w:rsidP="007F5222">
      <w:pPr>
        <w:shd w:val="clear" w:color="auto" w:fill="FFFFFF"/>
        <w:spacing w:before="136" w:after="408" w:line="240" w:lineRule="atLeast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700FE" w:rsidRPr="00DD1B54" w:rsidRDefault="000700FE" w:rsidP="007F5222">
      <w:pPr>
        <w:shd w:val="clear" w:color="auto" w:fill="FFFFFF"/>
        <w:spacing w:before="136" w:after="408" w:line="240" w:lineRule="atLeast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700FE" w:rsidRPr="00DD1B54" w:rsidRDefault="000700FE">
      <w:pPr>
        <w:rPr>
          <w:rFonts w:ascii="Times New Roman" w:hAnsi="Times New Roman" w:cs="Times New Roman"/>
          <w:sz w:val="28"/>
          <w:szCs w:val="28"/>
        </w:rPr>
      </w:pPr>
    </w:p>
    <w:sectPr w:rsidR="000700FE" w:rsidRPr="00DD1B54" w:rsidSect="0079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5CBA"/>
    <w:multiLevelType w:val="hybridMultilevel"/>
    <w:tmpl w:val="23526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13530"/>
    <w:multiLevelType w:val="hybridMultilevel"/>
    <w:tmpl w:val="1CE497A8"/>
    <w:lvl w:ilvl="0" w:tplc="25FCB3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7C7C07BE"/>
    <w:multiLevelType w:val="hybridMultilevel"/>
    <w:tmpl w:val="D382B154"/>
    <w:lvl w:ilvl="0" w:tplc="92CC322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5222"/>
    <w:rsid w:val="00035CBB"/>
    <w:rsid w:val="000700FE"/>
    <w:rsid w:val="0009746F"/>
    <w:rsid w:val="000D470E"/>
    <w:rsid w:val="001C183A"/>
    <w:rsid w:val="001E5A35"/>
    <w:rsid w:val="00255EAF"/>
    <w:rsid w:val="004B3160"/>
    <w:rsid w:val="004D4DC2"/>
    <w:rsid w:val="005042B5"/>
    <w:rsid w:val="00535F83"/>
    <w:rsid w:val="00764C03"/>
    <w:rsid w:val="00787A6F"/>
    <w:rsid w:val="0079480A"/>
    <w:rsid w:val="007A5CA7"/>
    <w:rsid w:val="007A619F"/>
    <w:rsid w:val="007F5222"/>
    <w:rsid w:val="0080191D"/>
    <w:rsid w:val="008358C3"/>
    <w:rsid w:val="00852B5F"/>
    <w:rsid w:val="00855DD8"/>
    <w:rsid w:val="009F31C8"/>
    <w:rsid w:val="00A4249F"/>
    <w:rsid w:val="00A65241"/>
    <w:rsid w:val="00BC6C02"/>
    <w:rsid w:val="00BE7679"/>
    <w:rsid w:val="00C0239C"/>
    <w:rsid w:val="00C47F5A"/>
    <w:rsid w:val="00D450EE"/>
    <w:rsid w:val="00DD1B54"/>
    <w:rsid w:val="00ED68EE"/>
    <w:rsid w:val="00ED6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80A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F52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522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2">
    <w:name w:val="c12"/>
    <w:basedOn w:val="Normal"/>
    <w:uiPriority w:val="99"/>
    <w:rsid w:val="007F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DefaultParagraphFont"/>
    <w:uiPriority w:val="99"/>
    <w:rsid w:val="007F5222"/>
  </w:style>
  <w:style w:type="paragraph" w:customStyle="1" w:styleId="c10">
    <w:name w:val="c10"/>
    <w:basedOn w:val="Normal"/>
    <w:uiPriority w:val="99"/>
    <w:rsid w:val="007F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DefaultParagraphFont"/>
    <w:uiPriority w:val="99"/>
    <w:rsid w:val="007F5222"/>
  </w:style>
  <w:style w:type="character" w:customStyle="1" w:styleId="c1">
    <w:name w:val="c1"/>
    <w:basedOn w:val="DefaultParagraphFont"/>
    <w:uiPriority w:val="99"/>
    <w:rsid w:val="007F5222"/>
  </w:style>
  <w:style w:type="character" w:customStyle="1" w:styleId="c29">
    <w:name w:val="c29"/>
    <w:basedOn w:val="DefaultParagraphFont"/>
    <w:uiPriority w:val="99"/>
    <w:rsid w:val="007F5222"/>
  </w:style>
  <w:style w:type="character" w:customStyle="1" w:styleId="c0">
    <w:name w:val="c0"/>
    <w:basedOn w:val="DefaultParagraphFont"/>
    <w:uiPriority w:val="99"/>
    <w:rsid w:val="007F5222"/>
  </w:style>
  <w:style w:type="paragraph" w:customStyle="1" w:styleId="c13">
    <w:name w:val="c13"/>
    <w:basedOn w:val="Normal"/>
    <w:uiPriority w:val="99"/>
    <w:rsid w:val="007F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7F5222"/>
  </w:style>
  <w:style w:type="paragraph" w:customStyle="1" w:styleId="c2">
    <w:name w:val="c2"/>
    <w:basedOn w:val="Normal"/>
    <w:uiPriority w:val="99"/>
    <w:rsid w:val="007F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Normal"/>
    <w:uiPriority w:val="99"/>
    <w:rsid w:val="007F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Normal"/>
    <w:uiPriority w:val="99"/>
    <w:rsid w:val="007F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Normal"/>
    <w:uiPriority w:val="99"/>
    <w:rsid w:val="007F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Normal"/>
    <w:uiPriority w:val="99"/>
    <w:rsid w:val="007F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Normal"/>
    <w:uiPriority w:val="99"/>
    <w:rsid w:val="007F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Normal"/>
    <w:uiPriority w:val="99"/>
    <w:rsid w:val="007F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7F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F52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35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F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1B5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20</Pages>
  <Words>3547</Words>
  <Characters>20222</Characters>
  <Application>Microsoft Office Outlook</Application>
  <DocSecurity>0</DocSecurity>
  <Lines>0</Lines>
  <Paragraphs>0</Paragraphs>
  <ScaleCrop>false</ScaleCrop>
  <Company>URG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МДОУ Новоульяновский  детский сад общеразвивающего вида «АБВГДейка»  </dc:title>
  <dc:subject/>
  <dc:creator>User</dc:creator>
  <cp:keywords/>
  <dc:description/>
  <cp:lastModifiedBy>ADmin</cp:lastModifiedBy>
  <cp:revision>2</cp:revision>
  <dcterms:created xsi:type="dcterms:W3CDTF">2017-07-03T09:50:00Z</dcterms:created>
  <dcterms:modified xsi:type="dcterms:W3CDTF">2017-07-03T09:50:00Z</dcterms:modified>
</cp:coreProperties>
</file>