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1D" w:rsidRDefault="004E6D1D" w:rsidP="007544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6D1D" w:rsidRDefault="004E6D1D" w:rsidP="007544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дошкольное образовательное учреждение </w:t>
      </w:r>
    </w:p>
    <w:p w:rsidR="004E6D1D" w:rsidRDefault="004E6D1D" w:rsidP="00E17A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«Детский сад «АБВГДейка»</w:t>
      </w:r>
    </w:p>
    <w:p w:rsidR="004E6D1D" w:rsidRDefault="004E6D1D" w:rsidP="007544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6D1D" w:rsidRDefault="004E6D1D" w:rsidP="007544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6D1D" w:rsidRPr="000E3F5B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0E3F5B">
        <w:rPr>
          <w:rFonts w:ascii="Times New Roman" w:hAnsi="Times New Roman" w:cs="Times New Roman"/>
          <w:kern w:val="36"/>
          <w:sz w:val="24"/>
          <w:szCs w:val="24"/>
        </w:rPr>
        <w:t>Утверждено:</w:t>
      </w:r>
    </w:p>
    <w:p w:rsidR="004E6D1D" w:rsidRPr="000E3F5B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0E3F5B">
        <w:rPr>
          <w:rFonts w:ascii="Times New Roman" w:hAnsi="Times New Roman" w:cs="Times New Roman"/>
          <w:kern w:val="36"/>
          <w:sz w:val="24"/>
          <w:szCs w:val="24"/>
        </w:rPr>
        <w:t>Заведующий МДОУ</w:t>
      </w:r>
    </w:p>
    <w:p w:rsidR="004E6D1D" w:rsidRPr="000E3F5B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0E3F5B">
        <w:rPr>
          <w:rFonts w:ascii="Times New Roman" w:hAnsi="Times New Roman" w:cs="Times New Roman"/>
          <w:kern w:val="36"/>
          <w:sz w:val="24"/>
          <w:szCs w:val="24"/>
        </w:rPr>
        <w:t>«Детский сад «АБВГДейка»</w:t>
      </w:r>
    </w:p>
    <w:p w:rsidR="004E6D1D" w:rsidRPr="000E3F5B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0E3F5B">
        <w:rPr>
          <w:rFonts w:ascii="Times New Roman" w:hAnsi="Times New Roman" w:cs="Times New Roman"/>
          <w:kern w:val="36"/>
          <w:sz w:val="24"/>
          <w:szCs w:val="24"/>
        </w:rPr>
        <w:t>____________________Брызгалова О.В.</w:t>
      </w:r>
    </w:p>
    <w:p w:rsidR="004E6D1D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4E6D1D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4E6D1D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4E6D1D" w:rsidRPr="000E3F5B" w:rsidRDefault="004E6D1D" w:rsidP="00E17AD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44"/>
          <w:szCs w:val="44"/>
        </w:rPr>
      </w:pPr>
      <w:r>
        <w:rPr>
          <w:rFonts w:ascii="Times New Roman" w:hAnsi="Times New Roman" w:cs="Times New Roman"/>
          <w:kern w:val="36"/>
          <w:sz w:val="44"/>
          <w:szCs w:val="44"/>
        </w:rPr>
        <w:t xml:space="preserve">Познавательный </w:t>
      </w:r>
      <w:r w:rsidRPr="000E3F5B">
        <w:rPr>
          <w:rFonts w:ascii="Times New Roman" w:hAnsi="Times New Roman" w:cs="Times New Roman"/>
          <w:kern w:val="36"/>
          <w:sz w:val="44"/>
          <w:szCs w:val="44"/>
        </w:rPr>
        <w:t xml:space="preserve"> проект</w:t>
      </w:r>
    </w:p>
    <w:p w:rsidR="004E6D1D" w:rsidRDefault="004E6D1D" w:rsidP="00E17AD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52"/>
          <w:szCs w:val="52"/>
        </w:rPr>
      </w:pPr>
    </w:p>
    <w:p w:rsidR="004E6D1D" w:rsidRPr="000E3F5B" w:rsidRDefault="004E6D1D" w:rsidP="00E17AD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52"/>
          <w:szCs w:val="52"/>
        </w:rPr>
      </w:pPr>
      <w:r w:rsidRPr="000E3F5B">
        <w:rPr>
          <w:rFonts w:ascii="Times New Roman" w:hAnsi="Times New Roman" w:cs="Times New Roman"/>
          <w:b/>
          <w:bCs/>
          <w:i/>
          <w:iCs/>
          <w:kern w:val="36"/>
          <w:sz w:val="52"/>
          <w:szCs w:val="52"/>
        </w:rPr>
        <w:t>«ПТИЦЫ</w:t>
      </w:r>
      <w:r>
        <w:rPr>
          <w:rFonts w:ascii="Times New Roman" w:hAnsi="Times New Roman" w:cs="Times New Roman"/>
          <w:b/>
          <w:bCs/>
          <w:i/>
          <w:iCs/>
          <w:kern w:val="36"/>
          <w:sz w:val="52"/>
          <w:szCs w:val="52"/>
        </w:rPr>
        <w:t xml:space="preserve"> </w:t>
      </w:r>
      <w:r w:rsidRPr="000E3F5B">
        <w:rPr>
          <w:rFonts w:ascii="Times New Roman" w:hAnsi="Times New Roman" w:cs="Times New Roman"/>
          <w:b/>
          <w:bCs/>
          <w:i/>
          <w:iCs/>
          <w:kern w:val="36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36"/>
          <w:sz w:val="52"/>
          <w:szCs w:val="52"/>
        </w:rPr>
        <w:t>НАШИ ДРУЗЬЯ</w:t>
      </w:r>
      <w:r w:rsidRPr="000E3F5B">
        <w:rPr>
          <w:rFonts w:ascii="Times New Roman" w:hAnsi="Times New Roman" w:cs="Times New Roman"/>
          <w:b/>
          <w:bCs/>
          <w:i/>
          <w:iCs/>
          <w:kern w:val="36"/>
          <w:sz w:val="52"/>
          <w:szCs w:val="52"/>
        </w:rPr>
        <w:t>»</w:t>
      </w:r>
    </w:p>
    <w:p w:rsidR="004E6D1D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4E6D1D" w:rsidRPr="000E3F5B" w:rsidRDefault="004E6D1D" w:rsidP="00E17AD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  <w:r>
        <w:rPr>
          <w:rFonts w:ascii="Times New Roman" w:hAnsi="Times New Roman" w:cs="Times New Roman"/>
          <w:kern w:val="36"/>
          <w:sz w:val="40"/>
          <w:szCs w:val="40"/>
        </w:rPr>
        <w:t>подготовительная</w:t>
      </w:r>
      <w:r w:rsidRPr="000E3F5B">
        <w:rPr>
          <w:rFonts w:ascii="Times New Roman" w:hAnsi="Times New Roman" w:cs="Times New Roman"/>
          <w:kern w:val="36"/>
          <w:sz w:val="40"/>
          <w:szCs w:val="40"/>
        </w:rPr>
        <w:t xml:space="preserve"> группа (№</w:t>
      </w:r>
      <w:r>
        <w:rPr>
          <w:rFonts w:ascii="Times New Roman" w:hAnsi="Times New Roman" w:cs="Times New Roman"/>
          <w:kern w:val="36"/>
          <w:sz w:val="40"/>
          <w:szCs w:val="40"/>
        </w:rPr>
        <w:t>3</w:t>
      </w:r>
      <w:r w:rsidRPr="000E3F5B">
        <w:rPr>
          <w:rFonts w:ascii="Times New Roman" w:hAnsi="Times New Roman" w:cs="Times New Roman"/>
          <w:kern w:val="36"/>
          <w:sz w:val="40"/>
          <w:szCs w:val="40"/>
        </w:rPr>
        <w:t>)</w:t>
      </w:r>
    </w:p>
    <w:p w:rsidR="004E6D1D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4E6D1D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4E6D1D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Разработал:</w:t>
      </w:r>
    </w:p>
    <w:p w:rsidR="004E6D1D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воспитатель</w:t>
      </w:r>
    </w:p>
    <w:p w:rsidR="004E6D1D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Злобина Т.М</w:t>
      </w:r>
    </w:p>
    <w:p w:rsidR="004E6D1D" w:rsidRDefault="004E6D1D" w:rsidP="00E17AD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4E6D1D" w:rsidRPr="00E17AD1" w:rsidRDefault="004E6D1D" w:rsidP="00E17AD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2017г.</w:t>
      </w:r>
    </w:p>
    <w:p w:rsidR="004E6D1D" w:rsidRDefault="004E6D1D" w:rsidP="007544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6D1D" w:rsidRDefault="004E6D1D" w:rsidP="007544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6D1D" w:rsidRDefault="004E6D1D" w:rsidP="007544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6D1D" w:rsidRPr="00DE62A8" w:rsidRDefault="004E6D1D" w:rsidP="007544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</w:t>
      </w:r>
    </w:p>
    <w:p w:rsidR="004E6D1D" w:rsidRPr="00DE62A8" w:rsidRDefault="004E6D1D" w:rsidP="00D236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проекта</w:t>
      </w:r>
    </w:p>
    <w:tbl>
      <w:tblPr>
        <w:tblW w:w="882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954"/>
        <w:gridCol w:w="1504"/>
        <w:gridCol w:w="4362"/>
      </w:tblGrid>
      <w:tr w:rsidR="004E6D1D" w:rsidRPr="00A96BDC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BM0502ba1c1955052b805db0591d156f1d75381f"/>
            <w:bookmarkStart w:id="1" w:name="BM0"/>
            <w:bookmarkEnd w:id="0"/>
            <w:bookmarkEnd w:id="1"/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BF60C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</w:t>
            </w:r>
            <w:r w:rsidRPr="00DE62A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Птицы-наши друзья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подготовительной к школе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«Детский сад «АБВГДейка»</w:t>
            </w:r>
          </w:p>
        </w:tc>
      </w:tr>
      <w:tr w:rsidR="004E6D1D" w:rsidRPr="00A96BDC">
        <w:trPr>
          <w:trHeight w:val="60"/>
        </w:trPr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6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недели.  </w:t>
            </w:r>
          </w:p>
        </w:tc>
      </w:tr>
      <w:tr w:rsidR="004E6D1D" w:rsidRPr="00A96BDC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Разработчик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высшей квалификационной категории ЗлобинаТ.М.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E6D1D" w:rsidRPr="00A96BDC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определяет содержание и организацию образовательного процесса для детей дошкольного возраста 6-7 лет и направлен на формирование общей экологической  культуры,</w:t>
            </w:r>
          </w:p>
        </w:tc>
      </w:tr>
      <w:tr w:rsidR="004E6D1D" w:rsidRPr="00A96BDC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 проекта:</w:t>
            </w:r>
            <w:r w:rsidRPr="00DE62A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Краткосрочный,</w:t>
            </w:r>
            <w:r w:rsidRPr="00DE62A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групповой, творческий</w:t>
            </w:r>
          </w:p>
        </w:tc>
      </w:tr>
      <w:tr w:rsidR="004E6D1D" w:rsidRPr="00A96BDC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Продолжительность проекта</w:t>
            </w: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</w:tr>
      <w:tr w:rsidR="004E6D1D" w:rsidRPr="00A96BDC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Участники проекта: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дготовительной  к школе  группе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родители воспитанников,  воспитатели ДОУ,  </w:t>
            </w:r>
          </w:p>
        </w:tc>
      </w:tr>
      <w:tr w:rsidR="004E6D1D" w:rsidRPr="00A96BDC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лет.</w:t>
            </w:r>
          </w:p>
        </w:tc>
      </w:tr>
      <w:tr w:rsidR="004E6D1D" w:rsidRPr="00A96BDC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Образовательная область: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Познавательное развитие</w:t>
            </w: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 «Социально – коммуникативное развитие»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E6D1D" w:rsidRPr="00A96BDC">
        <w:tc>
          <w:tcPr>
            <w:tcW w:w="8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                                 Характеристика проекта:</w:t>
            </w:r>
          </w:p>
        </w:tc>
      </w:tr>
      <w:tr w:rsidR="004E6D1D" w:rsidRPr="00A96BDC">
        <w:tc>
          <w:tcPr>
            <w:tcW w:w="4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продолжительности: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краткосрочный.</w:t>
            </w:r>
          </w:p>
        </w:tc>
      </w:tr>
      <w:tr w:rsidR="004E6D1D" w:rsidRPr="00A96BDC">
        <w:tc>
          <w:tcPr>
            <w:tcW w:w="4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содержанию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экологический;</w:t>
            </w:r>
          </w:p>
        </w:tc>
      </w:tr>
      <w:tr w:rsidR="004E6D1D" w:rsidRPr="00A96BDC">
        <w:tc>
          <w:tcPr>
            <w:tcW w:w="4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доминиру</w:t>
            </w: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ющей деятельности: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смешанный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практико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 (присутствуют элементы информационного, творчески-игрового, познавательного проектов);</w:t>
            </w:r>
          </w:p>
        </w:tc>
      </w:tr>
      <w:tr w:rsidR="004E6D1D" w:rsidRPr="00A96BDC">
        <w:tc>
          <w:tcPr>
            <w:tcW w:w="4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характеру содержания: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  + семья + природа;</w:t>
            </w:r>
          </w:p>
        </w:tc>
      </w:tr>
      <w:tr w:rsidR="004E6D1D" w:rsidRPr="00A96BDC">
        <w:tc>
          <w:tcPr>
            <w:tcW w:w="4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количеству участников: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коллективный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групповой (участвуют дети подготовительной к школе группы, родители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(законные представители) воспитанников, воспитатели ДО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узкие специалисты).</w:t>
            </w:r>
          </w:p>
        </w:tc>
      </w:tr>
      <w:tr w:rsidR="004E6D1D" w:rsidRPr="00A96BDC">
        <w:tc>
          <w:tcPr>
            <w:tcW w:w="4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характеру участия</w:t>
            </w: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ребенка в проекте: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от зарождения идеи до получения результата;</w:t>
            </w:r>
          </w:p>
        </w:tc>
      </w:tr>
      <w:tr w:rsidR="004E6D1D" w:rsidRPr="00A96BDC">
        <w:tc>
          <w:tcPr>
            <w:tcW w:w="4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характеру контактов: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внутри одной возрастной группы,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 с младшими группами, 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контакте с семьей;</w:t>
            </w:r>
          </w:p>
        </w:tc>
      </w:tr>
    </w:tbl>
    <w:p w:rsidR="004E6D1D" w:rsidRPr="00DE62A8" w:rsidRDefault="004E6D1D" w:rsidP="00D23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Данный проект  разработан в соответствии</w:t>
      </w:r>
    </w:p>
    <w:p w:rsidR="004E6D1D" w:rsidRPr="00DE62A8" w:rsidRDefault="004E6D1D" w:rsidP="00D23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 следующими нормативно-правовыми документами:</w:t>
      </w:r>
    </w:p>
    <w:p w:rsidR="004E6D1D" w:rsidRPr="00DE62A8" w:rsidRDefault="004E6D1D" w:rsidP="00D2366B">
      <w:pPr>
        <w:numPr>
          <w:ilvl w:val="0"/>
          <w:numId w:val="1"/>
        </w:numPr>
        <w:shd w:val="clear" w:color="auto" w:fill="FFFFFF"/>
        <w:spacing w:after="0" w:line="277" w:lineRule="atLeast"/>
        <w:ind w:left="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Закон Российской Федерации «Об образовании</w:t>
      </w:r>
    </w:p>
    <w:p w:rsidR="004E6D1D" w:rsidRPr="00DE62A8" w:rsidRDefault="004E6D1D" w:rsidP="00D2366B">
      <w:pPr>
        <w:numPr>
          <w:ilvl w:val="0"/>
          <w:numId w:val="1"/>
        </w:numPr>
        <w:shd w:val="clear" w:color="auto" w:fill="FFFFFF"/>
        <w:spacing w:after="0" w:line="277" w:lineRule="atLeast"/>
        <w:ind w:left="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Закон Российской Федерации от 24 июля 1998 г. №124-ФЗ «Об основных гарантиях прав ребенка в Российской Федерации» (с изменениями от 20 июля 2000 г.).</w:t>
      </w:r>
    </w:p>
    <w:p w:rsidR="004E6D1D" w:rsidRPr="00DE62A8" w:rsidRDefault="004E6D1D" w:rsidP="00D2366B">
      <w:pPr>
        <w:numPr>
          <w:ilvl w:val="0"/>
          <w:numId w:val="1"/>
        </w:numPr>
        <w:shd w:val="clear" w:color="auto" w:fill="FFFFFF"/>
        <w:spacing w:after="0" w:line="277" w:lineRule="atLeast"/>
        <w:ind w:left="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 (одобрена Генеральной Ассамблеей ООН 20.11.1989, вступила в силу, 1989 г. для СССР 15.09.1990).</w:t>
      </w:r>
    </w:p>
    <w:p w:rsidR="004E6D1D" w:rsidRPr="00DE62A8" w:rsidRDefault="004E6D1D" w:rsidP="00D2366B">
      <w:pPr>
        <w:numPr>
          <w:ilvl w:val="0"/>
          <w:numId w:val="1"/>
        </w:numPr>
        <w:shd w:val="clear" w:color="auto" w:fill="FFFFFF"/>
        <w:spacing w:after="0" w:line="277" w:lineRule="atLeast"/>
        <w:ind w:left="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Письмо Министерства образования РФ от 14.03.2000 №65/23 -16 «О гигиенических требованиях к максимальной нагрузке на детей дошкольного возраста в организационных формах обучения».</w:t>
      </w:r>
    </w:p>
    <w:p w:rsidR="004E6D1D" w:rsidRPr="00DE62A8" w:rsidRDefault="004E6D1D" w:rsidP="00D2366B">
      <w:pPr>
        <w:numPr>
          <w:ilvl w:val="0"/>
          <w:numId w:val="1"/>
        </w:numPr>
        <w:shd w:val="clear" w:color="auto" w:fill="FFFFFF"/>
        <w:spacing w:after="0" w:line="277" w:lineRule="atLeast"/>
        <w:ind w:left="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СанПиН 2.4.1.3049 -13 « «Санитарно-эпидемиологические требования к устройству, содержанию и организации режима работы в дошкольных организациях» и зарегистрированном в Минюсте России от 29.05.2013 № 28564 утвержденным постановлением Главного государственного санитарного врача РФ от 15.05.2013г №26</w:t>
      </w:r>
    </w:p>
    <w:p w:rsidR="004E6D1D" w:rsidRPr="00E1069A" w:rsidRDefault="004E6D1D" w:rsidP="00D2366B">
      <w:pPr>
        <w:numPr>
          <w:ilvl w:val="0"/>
          <w:numId w:val="1"/>
        </w:numPr>
        <w:shd w:val="clear" w:color="auto" w:fill="FFFFFF"/>
        <w:spacing w:after="0" w:line="277" w:lineRule="atLeast"/>
        <w:ind w:left="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Примерная основная общеобразовательная программа «От рождения до школы », Программа воспитания и обучения в детском саду / Под ред. Н.Е.Вераксы, Т.С.Комаровой, М.А.Васильевой.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   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Актуальность проекта:</w:t>
      </w: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*    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«Любовь к Родине начинается с любви к природе». Дело в том, что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  развивать экологическое сознание маленькой личности. 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  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Учитывая, что государство одним из приоритетных направлений ставит вопрос об охране окружающей среды. Экологическая грамотность, бережное и любовное отношение к природе стали аналогом выживания человека на нашей планете. Таким образом, экологическое образование - актуальная и главная задача.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условиях, проблема экологического воспитания дошкольников приобретает особую остроту и актуальность.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  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Экологическое образование детей дошкольного возраста имеет важное  значение, так как в этот период ребёнок проходит самый интенсивный духовный и интеллектуальный путь развития. Самоценность дошкольного детства очевидна: 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 экологического мышления, сознания, экологической культуры.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Экологическое образование в системе дошкольного воспитания имеет большое значение, как начальная ступень системы непрерывного и всеобщего экологического образования. Результативность деятельности в системе дошкольного образования дает хороший задел для последующих за ней ступеней системы экологического образования.                         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Большинство современных детей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   процессе   проектно-исследовательской  деятельности. Если ребенок хотя бы раз в дошкольном возрасте участвовал в исследовании окружающих объектов, то успех в дальнейшей учебе в школе обеспечен. Ведь в процессе детского исследования ребенок получает конкретные познавательные 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br/>
        <w:t> В рамках проекта решается задача познавательно-речевого развития детей через экологическое воспитание.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      Тема проекта «Птицы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наши друзья»  выбрана не случайно. Ведь именно птицы окружают нас круглый год, принося людям пользу и радость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В совместной работе с родителями мы должны постепенно повышать экологическое сознание ребёнка, стимулируя его интерес к помощи пернатым друзьям, тем самым, пробуждая чувства ребёнка. Очень важно, чтобы ребёнок мог оценить поведение человека в природе, высказать своё суждение по этой проблеме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Мы -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 взрослые должны научить воспитанников видеть это, п</w:t>
      </w:r>
      <w:r>
        <w:rPr>
          <w:rFonts w:ascii="Times New Roman" w:hAnsi="Times New Roman" w:cs="Times New Roman"/>
          <w:color w:val="000000"/>
          <w:sz w:val="28"/>
          <w:szCs w:val="28"/>
        </w:rPr>
        <w:t>ополняя представления о перелетных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 птицах, их повадках и образе жизни, создать условия для общения ребенка с миром природы.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       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Проблема: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  Как привлечь птиц на территорию детского сада; развитие у детей разговорной речи на основе составления рассказов, историй из личного опыта и фантазии.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Главная цель проекта:</w:t>
      </w: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объектам природы -птицам.</w:t>
      </w: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Изучение 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живой природы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птиц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 во взаимосвязи со средой обитания и формирование  в детях осознанно – правильного взаимодействия с окружающим его большим миром природы.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Целеполагание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Только  при совместном взаимодействии с семьей и разных форм, методов и приемов работы: наблюдений, бесед, экологических игр, чтение художественной литературы экологического содержания, включения труда в природе в повседневную жизнь, мы можем говорить о формировании  общей экологической культуры  у детей дошкольного возраста, и бережного отношения к представителям животного мира –птицам.</w:t>
      </w:r>
    </w:p>
    <w:p w:rsidR="004E6D1D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Формировать у детей элементарные представления о птицах (характеристика, внешние признаки птиц  способы передвижения,  особенности внешнего строения, позволяющие летать)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уточнить,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Уточнить представления о знакомых птицах, условиях их обитания, роли человека в жизни птиц.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Познакомить с удивительными загадками и тайнами из жизни птиц.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Формировать осознанно-правильное отношение к птицам ближайшего окружения, желание практически сохранить, поддержать, создать для них нужные условия.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Ознакомление с художественной литературой, участие детей в драматизациях небольших отрывков произведений. Упражнять в подборе существительных к прилагательным.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Учить отгадывать загадки, построенные на описании и сравнении, познакомить с пословицами, приметами их значением, учить чётко произносить их.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Придумывать небольшие истории про птиц, составление концовок к хорошо известным народным сказкам «Заяц-хвастун», «Кукушка», составление рассказов из личного опыта.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Развивать и стимулировать познавательную активность детей.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Воспитывать желание заботиться о птицах ближайшего окружения.        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Повышать степень участия родителей в формировании экологической культуры детей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Принципы реализации проекта:</w:t>
      </w:r>
    </w:p>
    <w:p w:rsidR="004E6D1D" w:rsidRPr="00DE62A8" w:rsidRDefault="004E6D1D" w:rsidP="00DE62A8">
      <w:pPr>
        <w:numPr>
          <w:ilvl w:val="0"/>
          <w:numId w:val="2"/>
        </w:numPr>
        <w:shd w:val="clear" w:color="auto" w:fill="FFFFFF"/>
        <w:spacing w:after="0" w:line="277" w:lineRule="atLeast"/>
        <w:ind w:left="284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Плановость, систематичность, последовательность формирования знаний  у детей.</w:t>
      </w:r>
    </w:p>
    <w:p w:rsidR="004E6D1D" w:rsidRPr="00DE62A8" w:rsidRDefault="004E6D1D" w:rsidP="00DE62A8">
      <w:pPr>
        <w:numPr>
          <w:ilvl w:val="0"/>
          <w:numId w:val="2"/>
        </w:numPr>
        <w:shd w:val="clear" w:color="auto" w:fill="FFFFFF"/>
        <w:spacing w:after="0" w:line="277" w:lineRule="atLeast"/>
        <w:ind w:left="284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Тесная взаимосвязь теоретических сведений с конкретными практическими действиями.</w:t>
      </w:r>
    </w:p>
    <w:p w:rsidR="004E6D1D" w:rsidRPr="00DE62A8" w:rsidRDefault="004E6D1D" w:rsidP="00DE62A8">
      <w:pPr>
        <w:numPr>
          <w:ilvl w:val="0"/>
          <w:numId w:val="2"/>
        </w:numPr>
        <w:shd w:val="clear" w:color="auto" w:fill="FFFFFF"/>
        <w:spacing w:after="0" w:line="277" w:lineRule="atLeast"/>
        <w:ind w:left="284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Воспитательная ценность знаний и умений.</w:t>
      </w:r>
    </w:p>
    <w:p w:rsidR="004E6D1D" w:rsidRPr="00DE62A8" w:rsidRDefault="004E6D1D" w:rsidP="00DE62A8">
      <w:pPr>
        <w:numPr>
          <w:ilvl w:val="0"/>
          <w:numId w:val="2"/>
        </w:numPr>
        <w:shd w:val="clear" w:color="auto" w:fill="FFFFFF"/>
        <w:spacing w:after="0" w:line="277" w:lineRule="atLeast"/>
        <w:ind w:left="284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Поиск согласия в решении главных вопросов.</w:t>
      </w:r>
    </w:p>
    <w:p w:rsidR="004E6D1D" w:rsidRPr="00DE62A8" w:rsidRDefault="004E6D1D" w:rsidP="00DE62A8">
      <w:pPr>
        <w:numPr>
          <w:ilvl w:val="0"/>
          <w:numId w:val="2"/>
        </w:numPr>
        <w:shd w:val="clear" w:color="auto" w:fill="FFFFFF"/>
        <w:spacing w:after="0" w:line="277" w:lineRule="atLeast"/>
        <w:ind w:left="284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Осознанная  деятельность всех участников педагогического проекта. </w:t>
      </w: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Методическая работа по проекту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: формировать потребности в изучении детской литературы, мотивации к самообразованию в вопросах познавательного образования детей дошкольного возраста;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Повышать профессиональный уровень в области методики приобщения детей к наблюдениям и рассказыванию.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к самоанализу собственной педагогической деятельности.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Внедрять новые формы организации детской деятельности, строить образовательный процесс в условиях освоения умений реализации федеральных государственных образовательных  стандартов.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</w:t>
      </w:r>
    </w:p>
    <w:p w:rsidR="004E6D1D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Условия реализации проекта: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-заинтересованность педагогов ДОУ, детей, родителей воспитанников.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-регулярность, системность организации работы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-создание материально-технических условий, использование электронных ресурсов и мультимедийного оборудования.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Критерии эффективности проекта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Рост мотивации к изучению проблемы у всех участников проекта. Взаимодействие педагогов и родителей воспитанников ДОУ на основе открытости, взаимообогащения, установления и  расширения деловых и творческих контактов.  </w:t>
      </w:r>
    </w:p>
    <w:p w:rsidR="004E6D1D" w:rsidRPr="00DE62A8" w:rsidRDefault="004E6D1D" w:rsidP="00DE62A8">
      <w:pPr>
        <w:shd w:val="clear" w:color="auto" w:fill="FFFFFF"/>
        <w:spacing w:after="0" w:line="240" w:lineRule="auto"/>
        <w:ind w:firstLine="2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Предполагаемые результаты:</w:t>
      </w:r>
    </w:p>
    <w:p w:rsidR="004E6D1D" w:rsidRPr="000A4141" w:rsidRDefault="004E6D1D" w:rsidP="000A4141">
      <w:pPr>
        <w:numPr>
          <w:ilvl w:val="0"/>
          <w:numId w:val="3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141">
        <w:rPr>
          <w:rFonts w:ascii="Times New Roman" w:hAnsi="Times New Roman" w:cs="Times New Roman"/>
          <w:color w:val="000000"/>
          <w:sz w:val="28"/>
          <w:szCs w:val="28"/>
        </w:rPr>
        <w:t>Воспитать любовь к Природе (через прямое общение с ней, восприятие её красоты и многообразия мира птиц).</w:t>
      </w:r>
    </w:p>
    <w:p w:rsidR="004E6D1D" w:rsidRPr="000A4141" w:rsidRDefault="004E6D1D" w:rsidP="000A4141">
      <w:pPr>
        <w:numPr>
          <w:ilvl w:val="0"/>
          <w:numId w:val="4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141">
        <w:rPr>
          <w:rFonts w:ascii="Times New Roman" w:hAnsi="Times New Roman" w:cs="Times New Roman"/>
          <w:color w:val="000000"/>
          <w:sz w:val="28"/>
          <w:szCs w:val="28"/>
        </w:rPr>
        <w:t>Учить детей сопереживать её бедам (через восприятие отрицательной человеческой деятельности).</w:t>
      </w:r>
    </w:p>
    <w:p w:rsidR="004E6D1D" w:rsidRPr="000A4141" w:rsidRDefault="004E6D1D" w:rsidP="000A4141">
      <w:pPr>
        <w:numPr>
          <w:ilvl w:val="0"/>
          <w:numId w:val="5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141">
        <w:rPr>
          <w:rFonts w:ascii="Times New Roman" w:hAnsi="Times New Roman" w:cs="Times New Roman"/>
          <w:color w:val="000000"/>
          <w:sz w:val="28"/>
          <w:szCs w:val="28"/>
        </w:rPr>
        <w:t>Учить грамотно защищать природу и бороться за её сохранение (через практическую общественную деятельность)</w:t>
      </w:r>
    </w:p>
    <w:p w:rsidR="004E6D1D" w:rsidRPr="000A4141" w:rsidRDefault="004E6D1D" w:rsidP="000A41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141">
        <w:rPr>
          <w:rFonts w:ascii="Times New Roman" w:hAnsi="Times New Roman" w:cs="Times New Roman"/>
          <w:color w:val="000000"/>
          <w:sz w:val="28"/>
          <w:szCs w:val="28"/>
        </w:rPr>
        <w:t>Развивать ярко выраженный интерес к объектам природы- птицам, должны знать и называть птиц, обитающих в Ульяновской области.</w:t>
      </w:r>
    </w:p>
    <w:p w:rsidR="004E6D1D" w:rsidRPr="000A4141" w:rsidRDefault="004E6D1D" w:rsidP="000A414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141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представления о  бережном отношении к природе,   стремлении к правильному поведению по отношению к живым объектам природы.</w:t>
      </w:r>
    </w:p>
    <w:p w:rsidR="004E6D1D" w:rsidRPr="000A4141" w:rsidRDefault="004E6D1D" w:rsidP="000A41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141">
        <w:rPr>
          <w:rFonts w:ascii="Times New Roman" w:hAnsi="Times New Roman" w:cs="Times New Roman"/>
          <w:color w:val="000000"/>
          <w:sz w:val="28"/>
          <w:szCs w:val="28"/>
        </w:rPr>
        <w:t>Формировать  навыки экологически безопасного поведения в природе. Познакомить с запрещающими и разрешающими экологическими знаками, изобретут свои собственные знаки.</w:t>
      </w:r>
    </w:p>
    <w:p w:rsidR="004E6D1D" w:rsidRPr="000A4141" w:rsidRDefault="004E6D1D" w:rsidP="000A414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141">
        <w:rPr>
          <w:rFonts w:ascii="Times New Roman" w:hAnsi="Times New Roman" w:cs="Times New Roman"/>
          <w:color w:val="000000"/>
          <w:sz w:val="28"/>
          <w:szCs w:val="28"/>
        </w:rPr>
        <w:t>Формировать стремление к исследованию объектов природы-(птиц), они научатся делать выводы, устанавливать причинно-следственные связи.</w:t>
      </w:r>
    </w:p>
    <w:p w:rsidR="004E6D1D" w:rsidRPr="000A4141" w:rsidRDefault="004E6D1D" w:rsidP="000A41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141">
        <w:rPr>
          <w:rFonts w:ascii="Times New Roman" w:hAnsi="Times New Roman" w:cs="Times New Roman"/>
          <w:color w:val="000000"/>
          <w:sz w:val="28"/>
          <w:szCs w:val="28"/>
        </w:rPr>
        <w:t> Формировать уверенность отличать  и называть характерные признаки разных времен года. Развивать умение объяснить причины смены времен года.</w:t>
      </w:r>
    </w:p>
    <w:p w:rsidR="004E6D1D" w:rsidRPr="000A4141" w:rsidRDefault="004E6D1D" w:rsidP="000A41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141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4141">
        <w:rPr>
          <w:rFonts w:ascii="Times New Roman" w:hAnsi="Times New Roman" w:cs="Times New Roman"/>
          <w:color w:val="000000"/>
          <w:sz w:val="28"/>
          <w:szCs w:val="28"/>
        </w:rPr>
        <w:t>Закрепить  представления о птицах: условия жизни домашних и лесных птиц и их детенышей-птенчиков,  птиц полярных  районов Земли, птиц жарких стран, зимующих и перелетных. У ребят будет сформировано представление о том, что нельзя делить птиц на полезных и вредных,  и тем более, руководствоваться этим в своих поступках по отношению к ним.</w:t>
      </w:r>
    </w:p>
    <w:p w:rsidR="004E6D1D" w:rsidRPr="000A4141" w:rsidRDefault="004E6D1D" w:rsidP="000A414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D1D" w:rsidRPr="00006028" w:rsidRDefault="004E6D1D" w:rsidP="00D236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Возможные риски: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Взрослые будут на мероприятиях соблюдать правила поведения в природе, а в жизни как привыкли. У детей может возникнуть понимание того, что можно в определенных ситуациях поступать, по отношению к природе,  хорошо, а в других плохо.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Ресурсное обеспечение проекта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    </w:t>
      </w: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Материально-техническое</w:t>
      </w:r>
    </w:p>
    <w:p w:rsidR="004E6D1D" w:rsidRPr="00DE62A8" w:rsidRDefault="004E6D1D" w:rsidP="00DE62A8">
      <w:pPr>
        <w:numPr>
          <w:ilvl w:val="0"/>
          <w:numId w:val="16"/>
        </w:numPr>
        <w:shd w:val="clear" w:color="auto" w:fill="FFFFFF"/>
        <w:spacing w:after="0" w:line="277" w:lineRule="atLeast"/>
        <w:ind w:left="6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мультимедийные презентации, выполненные педагогами ДОУ,</w:t>
      </w:r>
    </w:p>
    <w:p w:rsidR="004E6D1D" w:rsidRPr="00DE62A8" w:rsidRDefault="004E6D1D" w:rsidP="00DE62A8">
      <w:pPr>
        <w:numPr>
          <w:ilvl w:val="0"/>
          <w:numId w:val="16"/>
        </w:numPr>
        <w:shd w:val="clear" w:color="auto" w:fill="FFFFFF"/>
        <w:spacing w:after="0" w:line="277" w:lineRule="atLeast"/>
        <w:ind w:left="6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информация в СМИ</w:t>
      </w:r>
    </w:p>
    <w:p w:rsidR="004E6D1D" w:rsidRPr="00DE62A8" w:rsidRDefault="004E6D1D" w:rsidP="00DE62A8">
      <w:pPr>
        <w:numPr>
          <w:ilvl w:val="0"/>
          <w:numId w:val="16"/>
        </w:numPr>
        <w:shd w:val="clear" w:color="auto" w:fill="FFFFFF"/>
        <w:spacing w:after="0" w:line="277" w:lineRule="atLeast"/>
        <w:ind w:left="6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уголки природы в групповых помещениях;</w:t>
      </w:r>
    </w:p>
    <w:p w:rsidR="004E6D1D" w:rsidRPr="00DE62A8" w:rsidRDefault="004E6D1D" w:rsidP="00DE62A8">
      <w:pPr>
        <w:numPr>
          <w:ilvl w:val="0"/>
          <w:numId w:val="16"/>
        </w:numPr>
        <w:shd w:val="clear" w:color="auto" w:fill="FFFFFF"/>
        <w:spacing w:after="0" w:line="277" w:lineRule="atLeast"/>
        <w:ind w:left="6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игротека;</w:t>
      </w:r>
    </w:p>
    <w:p w:rsidR="004E6D1D" w:rsidRPr="00DE62A8" w:rsidRDefault="004E6D1D" w:rsidP="00DE62A8">
      <w:pPr>
        <w:numPr>
          <w:ilvl w:val="0"/>
          <w:numId w:val="16"/>
        </w:numPr>
        <w:shd w:val="clear" w:color="auto" w:fill="FFFFFF"/>
        <w:spacing w:after="0" w:line="277" w:lineRule="atLeast"/>
        <w:ind w:left="6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видеотека;</w:t>
      </w:r>
    </w:p>
    <w:p w:rsidR="004E6D1D" w:rsidRPr="00DE62A8" w:rsidRDefault="004E6D1D" w:rsidP="000A4141">
      <w:pPr>
        <w:numPr>
          <w:ilvl w:val="0"/>
          <w:numId w:val="16"/>
        </w:numPr>
        <w:shd w:val="clear" w:color="auto" w:fill="FFFFFF"/>
        <w:spacing w:after="0" w:line="277" w:lineRule="atLeast"/>
        <w:ind w:left="6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методические и дидактические пособия, картотека.</w:t>
      </w:r>
    </w:p>
    <w:p w:rsidR="004E6D1D" w:rsidRPr="00DE62A8" w:rsidRDefault="004E6D1D" w:rsidP="00DE62A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Учебно-методическое.</w:t>
      </w:r>
    </w:p>
    <w:p w:rsidR="004E6D1D" w:rsidRPr="00DE62A8" w:rsidRDefault="004E6D1D" w:rsidP="00DE62A8">
      <w:pPr>
        <w:numPr>
          <w:ilvl w:val="0"/>
          <w:numId w:val="17"/>
        </w:numPr>
        <w:shd w:val="clear" w:color="auto" w:fill="FFFFFF"/>
        <w:spacing w:after="0" w:line="240" w:lineRule="auto"/>
        <w:ind w:left="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Пособия и оборудование в методическом кабинете ДОУ: иллюстрации,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коллекции открыток, картины  художников с изображением птиц.</w:t>
      </w:r>
    </w:p>
    <w:p w:rsidR="004E6D1D" w:rsidRPr="00DE62A8" w:rsidRDefault="004E6D1D" w:rsidP="000A4141">
      <w:pPr>
        <w:numPr>
          <w:ilvl w:val="0"/>
          <w:numId w:val="18"/>
        </w:numPr>
        <w:shd w:val="clear" w:color="auto" w:fill="FFFFFF"/>
        <w:spacing w:after="0" w:line="240" w:lineRule="auto"/>
        <w:ind w:left="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Парциальные программы по экологическому воспитанию Николаева С.Н.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«Юный эколог»,</w:t>
      </w:r>
    </w:p>
    <w:p w:rsidR="004E6D1D" w:rsidRDefault="004E6D1D" w:rsidP="000A4141">
      <w:pPr>
        <w:numPr>
          <w:ilvl w:val="0"/>
          <w:numId w:val="19"/>
        </w:numPr>
        <w:shd w:val="clear" w:color="auto" w:fill="FFFFFF"/>
        <w:spacing w:after="0" w:line="240" w:lineRule="auto"/>
        <w:ind w:left="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методическая литература по экологическому развитию дошкольников в ДОУ,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Николаева С.Н. Экологическое воспитание младших дошкольников. М., 2002.</w:t>
      </w:r>
    </w:p>
    <w:p w:rsidR="004E6D1D" w:rsidRDefault="004E6D1D" w:rsidP="000A4141">
      <w:pPr>
        <w:numPr>
          <w:ilvl w:val="0"/>
          <w:numId w:val="19"/>
        </w:numPr>
        <w:shd w:val="clear" w:color="auto" w:fill="FFFFFF"/>
        <w:spacing w:after="0" w:line="240" w:lineRule="auto"/>
        <w:ind w:left="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Бондаренко А.К. Дидактические игры в детском саду,  </w:t>
      </w:r>
    </w:p>
    <w:p w:rsidR="004E6D1D" w:rsidRDefault="004E6D1D" w:rsidP="000A4141">
      <w:pPr>
        <w:numPr>
          <w:ilvl w:val="0"/>
          <w:numId w:val="19"/>
        </w:numPr>
        <w:shd w:val="clear" w:color="auto" w:fill="FFFFFF"/>
        <w:spacing w:after="0" w:line="240" w:lineRule="auto"/>
        <w:ind w:left="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Маханева М.Д. Экологическое развитие детей дошкольного и младшего школьного возраста. М., 2004.</w:t>
      </w:r>
    </w:p>
    <w:p w:rsidR="004E6D1D" w:rsidRDefault="004E6D1D" w:rsidP="000A4141">
      <w:pPr>
        <w:numPr>
          <w:ilvl w:val="0"/>
          <w:numId w:val="19"/>
        </w:numPr>
        <w:shd w:val="clear" w:color="auto" w:fill="FFFFFF"/>
        <w:spacing w:after="0" w:line="240" w:lineRule="auto"/>
        <w:ind w:left="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 И.М.Молчанова. Экологические беседы для старших дошкольников.</w:t>
      </w:r>
    </w:p>
    <w:p w:rsidR="004E6D1D" w:rsidRPr="000A4141" w:rsidRDefault="004E6D1D" w:rsidP="000A4141">
      <w:pPr>
        <w:numPr>
          <w:ilvl w:val="0"/>
          <w:numId w:val="19"/>
        </w:numPr>
        <w:shd w:val="clear" w:color="auto" w:fill="FFFFFF"/>
        <w:spacing w:after="0" w:line="240" w:lineRule="auto"/>
        <w:ind w:left="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М.В.Трофимова. И учёба и игра…Н.В.Новоторцева. Развитие речи детей.</w:t>
      </w:r>
    </w:p>
    <w:p w:rsidR="004E6D1D" w:rsidRPr="000A4141" w:rsidRDefault="004E6D1D" w:rsidP="000A4141">
      <w:pPr>
        <w:numPr>
          <w:ilvl w:val="0"/>
          <w:numId w:val="19"/>
        </w:numPr>
        <w:shd w:val="clear" w:color="auto" w:fill="FFFFFF"/>
        <w:spacing w:after="0" w:line="240" w:lineRule="auto"/>
        <w:ind w:left="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О.В.Епифанова. Развитие речи. Окружающий мир.</w:t>
      </w:r>
      <w:r w:rsidRPr="00DE62A8">
        <w:rPr>
          <w:rFonts w:ascii="Times New Roman" w:hAnsi="Times New Roman" w:cs="Times New Roman"/>
          <w:color w:val="333333"/>
          <w:sz w:val="28"/>
          <w:szCs w:val="28"/>
        </w:rPr>
        <w:t>, </w:t>
      </w:r>
    </w:p>
    <w:p w:rsidR="004E6D1D" w:rsidRDefault="004E6D1D" w:rsidP="000A4141">
      <w:pPr>
        <w:numPr>
          <w:ilvl w:val="0"/>
          <w:numId w:val="19"/>
        </w:numPr>
        <w:shd w:val="clear" w:color="auto" w:fill="FFFFFF"/>
        <w:spacing w:after="0" w:line="240" w:lineRule="auto"/>
        <w:ind w:left="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О.В.Мариничева. Учим детей наблюдать и рассказывать: времена года,</w:t>
      </w:r>
    </w:p>
    <w:p w:rsidR="004E6D1D" w:rsidRDefault="004E6D1D" w:rsidP="000A4141">
      <w:pPr>
        <w:numPr>
          <w:ilvl w:val="0"/>
          <w:numId w:val="19"/>
        </w:numPr>
        <w:shd w:val="clear" w:color="auto" w:fill="FFFFFF"/>
        <w:spacing w:after="0" w:line="240" w:lineRule="auto"/>
        <w:ind w:left="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Н. А. Никифорова. Сборник программно- методических материалов по изучению родного края,</w:t>
      </w:r>
    </w:p>
    <w:p w:rsidR="004E6D1D" w:rsidRPr="00DE62A8" w:rsidRDefault="004E6D1D" w:rsidP="000A4141">
      <w:pPr>
        <w:numPr>
          <w:ilvl w:val="0"/>
          <w:numId w:val="19"/>
        </w:numPr>
        <w:shd w:val="clear" w:color="auto" w:fill="FFFFFF"/>
        <w:spacing w:after="0" w:line="240" w:lineRule="auto"/>
        <w:ind w:left="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В.Н.Волчкова. Экология. Конспекты занятий.</w:t>
      </w:r>
    </w:p>
    <w:p w:rsidR="004E6D1D" w:rsidRDefault="004E6D1D" w:rsidP="00DE62A8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6D1D" w:rsidRDefault="004E6D1D" w:rsidP="00DE62A8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6D1D" w:rsidRPr="00DE62A8" w:rsidRDefault="004E6D1D" w:rsidP="00DE62A8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Система работы по проекту включает:</w:t>
      </w:r>
    </w:p>
    <w:p w:rsidR="004E6D1D" w:rsidRPr="00DE62A8" w:rsidRDefault="004E6D1D" w:rsidP="00DE62A8">
      <w:pPr>
        <w:numPr>
          <w:ilvl w:val="0"/>
          <w:numId w:val="20"/>
        </w:numPr>
        <w:shd w:val="clear" w:color="auto" w:fill="FFFFFF"/>
        <w:spacing w:after="0" w:line="277" w:lineRule="atLeast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создание предметной среды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- художественная литература, иллюстрации,  атрибуты, игрушки, настольно – печатные и    дидактические игры, самодельные альбомы родителей и детей.</w:t>
      </w:r>
    </w:p>
    <w:p w:rsidR="004E6D1D" w:rsidRPr="00DE62A8" w:rsidRDefault="004E6D1D" w:rsidP="00DE62A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совместную деятельность педагога и детей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 – наблюдение, беседы, опыты, дидактические</w:t>
      </w:r>
    </w:p>
    <w:p w:rsidR="004E6D1D" w:rsidRPr="00DE62A8" w:rsidRDefault="004E6D1D" w:rsidP="00DE62A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игры, игры – занятия, вечера досуга, тренинги, конкурсы, рисунков</w:t>
      </w:r>
    </w:p>
    <w:p w:rsidR="004E6D1D" w:rsidRPr="00DE62A8" w:rsidRDefault="004E6D1D" w:rsidP="00DE62A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работу с родителями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 – создание наглядного и письменного материалов-презентаций, само-</w:t>
      </w:r>
    </w:p>
    <w:p w:rsidR="004E6D1D" w:rsidRPr="00DE62A8" w:rsidRDefault="004E6D1D" w:rsidP="00DE62A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дельных альбомов, организация совместных досугов;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Этапы реализации проекта: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 этап – подготовительный.</w:t>
      </w:r>
    </w:p>
    <w:p w:rsidR="004E6D1D" w:rsidRPr="00DE62A8" w:rsidRDefault="004E6D1D" w:rsidP="00DE62A8">
      <w:pPr>
        <w:numPr>
          <w:ilvl w:val="0"/>
          <w:numId w:val="22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Обсуждение цели, задачи с детьми и родителями.</w:t>
      </w:r>
    </w:p>
    <w:p w:rsidR="004E6D1D" w:rsidRPr="00DE62A8" w:rsidRDefault="004E6D1D" w:rsidP="00DE62A8">
      <w:pPr>
        <w:numPr>
          <w:ilvl w:val="0"/>
          <w:numId w:val="22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Создание необходимых условий для реализации проекта.</w:t>
      </w:r>
    </w:p>
    <w:p w:rsidR="004E6D1D" w:rsidRPr="00DE62A8" w:rsidRDefault="004E6D1D" w:rsidP="00DE62A8">
      <w:pPr>
        <w:numPr>
          <w:ilvl w:val="0"/>
          <w:numId w:val="22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Перспективное планирование проекта.</w:t>
      </w:r>
    </w:p>
    <w:p w:rsidR="004E6D1D" w:rsidRPr="00DE62A8" w:rsidRDefault="004E6D1D" w:rsidP="00DE62A8">
      <w:pPr>
        <w:numPr>
          <w:ilvl w:val="0"/>
          <w:numId w:val="22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Разработка и накопление методических материалов по проблеме.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– основной (практический).</w:t>
      </w:r>
    </w:p>
    <w:p w:rsidR="004E6D1D" w:rsidRPr="007C506E" w:rsidRDefault="004E6D1D" w:rsidP="007C506E">
      <w:pPr>
        <w:numPr>
          <w:ilvl w:val="0"/>
          <w:numId w:val="23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Внедрение в воспитательно-образовательный процесс эффективных мето</w:t>
      </w:r>
      <w:r w:rsidRPr="007C506E">
        <w:rPr>
          <w:rFonts w:ascii="Times New Roman" w:hAnsi="Times New Roman" w:cs="Times New Roman"/>
          <w:color w:val="000000"/>
          <w:sz w:val="28"/>
          <w:szCs w:val="28"/>
        </w:rPr>
        <w:t>дов и приёмов по расширению знаний дошкольников о птицах-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перспективно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тематический план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этап – заключительный.</w:t>
      </w:r>
    </w:p>
    <w:p w:rsidR="004E6D1D" w:rsidRPr="00DE62A8" w:rsidRDefault="004E6D1D" w:rsidP="00DE62A8">
      <w:pPr>
        <w:numPr>
          <w:ilvl w:val="0"/>
          <w:numId w:val="24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Оформление результата проекта в виде презентации.</w:t>
      </w:r>
    </w:p>
    <w:p w:rsidR="004E6D1D" w:rsidRPr="00DE62A8" w:rsidRDefault="004E6D1D" w:rsidP="00DE62A8">
      <w:pPr>
        <w:numPr>
          <w:ilvl w:val="0"/>
          <w:numId w:val="24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Организация и участие родителей выставке «</w:t>
      </w:r>
      <w:r>
        <w:rPr>
          <w:rFonts w:ascii="Times New Roman" w:hAnsi="Times New Roman" w:cs="Times New Roman"/>
          <w:color w:val="000000"/>
          <w:sz w:val="28"/>
          <w:szCs w:val="28"/>
        </w:rPr>
        <w:t>Скворечники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 для птиц».</w:t>
      </w:r>
    </w:p>
    <w:p w:rsidR="004E6D1D" w:rsidRPr="00DE62A8" w:rsidRDefault="004E6D1D" w:rsidP="00DE62A8">
      <w:pPr>
        <w:numPr>
          <w:ilvl w:val="0"/>
          <w:numId w:val="24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итогового праздничного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 и формы работы с детьми </w:t>
      </w: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процессе реализации проекта.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I. Игровая деятельность:</w:t>
      </w:r>
    </w:p>
    <w:p w:rsidR="004E6D1D" w:rsidRPr="00DE62A8" w:rsidRDefault="004E6D1D" w:rsidP="00DE62A8">
      <w:pPr>
        <w:numPr>
          <w:ilvl w:val="0"/>
          <w:numId w:val="25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Дидактические игры.</w:t>
      </w:r>
    </w:p>
    <w:p w:rsidR="004E6D1D" w:rsidRPr="00DE62A8" w:rsidRDefault="004E6D1D" w:rsidP="00DE62A8">
      <w:pPr>
        <w:numPr>
          <w:ilvl w:val="0"/>
          <w:numId w:val="25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Настольно-печатные игры.</w:t>
      </w:r>
    </w:p>
    <w:p w:rsidR="004E6D1D" w:rsidRPr="00DE62A8" w:rsidRDefault="004E6D1D" w:rsidP="00DE62A8">
      <w:pPr>
        <w:numPr>
          <w:ilvl w:val="0"/>
          <w:numId w:val="25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Театрализация.</w:t>
      </w:r>
    </w:p>
    <w:p w:rsidR="004E6D1D" w:rsidRPr="00DE62A8" w:rsidRDefault="004E6D1D" w:rsidP="00DE62A8">
      <w:pPr>
        <w:numPr>
          <w:ilvl w:val="0"/>
          <w:numId w:val="25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Подвижные игры.</w:t>
      </w:r>
    </w:p>
    <w:p w:rsidR="004E6D1D" w:rsidRPr="00DE62A8" w:rsidRDefault="004E6D1D" w:rsidP="00DE62A8">
      <w:pPr>
        <w:numPr>
          <w:ilvl w:val="0"/>
          <w:numId w:val="25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Упражнения на дыхание.</w:t>
      </w:r>
    </w:p>
    <w:p w:rsidR="004E6D1D" w:rsidRPr="00DE62A8" w:rsidRDefault="004E6D1D" w:rsidP="00DE62A8">
      <w:pPr>
        <w:numPr>
          <w:ilvl w:val="0"/>
          <w:numId w:val="25"/>
        </w:numPr>
        <w:shd w:val="clear" w:color="auto" w:fill="FFFFFF"/>
        <w:spacing w:after="0" w:line="277" w:lineRule="atLeast"/>
        <w:ind w:right="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Моделирование  игровых ситуаций;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II. Познавательная деятельность:</w:t>
      </w:r>
    </w:p>
    <w:p w:rsidR="004E6D1D" w:rsidRPr="00DE62A8" w:rsidRDefault="004E6D1D" w:rsidP="00DE62A8">
      <w:pPr>
        <w:numPr>
          <w:ilvl w:val="0"/>
          <w:numId w:val="26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целостной картины мира.</w:t>
      </w:r>
    </w:p>
    <w:p w:rsidR="004E6D1D" w:rsidRPr="00DE62A8" w:rsidRDefault="004E6D1D" w:rsidP="00DE62A8">
      <w:pPr>
        <w:numPr>
          <w:ilvl w:val="0"/>
          <w:numId w:val="26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III. Беседы.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IV. Решение проблемной ситуации.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V. Наблюдение за птицами.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      1.Экскурсии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VI. Труд.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VII. Коммуникация.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VIII.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Творческое рассказывание.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IX. Художественное творчество:</w:t>
      </w:r>
    </w:p>
    <w:p w:rsidR="004E6D1D" w:rsidRPr="00DE62A8" w:rsidRDefault="004E6D1D" w:rsidP="00DE62A8">
      <w:pPr>
        <w:numPr>
          <w:ilvl w:val="0"/>
          <w:numId w:val="27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Рисование.</w:t>
      </w:r>
    </w:p>
    <w:p w:rsidR="004E6D1D" w:rsidRPr="00DE62A8" w:rsidRDefault="004E6D1D" w:rsidP="00DE62A8">
      <w:pPr>
        <w:numPr>
          <w:ilvl w:val="0"/>
          <w:numId w:val="27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Лепка из пластилина.</w:t>
      </w:r>
    </w:p>
    <w:p w:rsidR="004E6D1D" w:rsidRPr="00DE62A8" w:rsidRDefault="004E6D1D" w:rsidP="00DE62A8">
      <w:pPr>
        <w:numPr>
          <w:ilvl w:val="0"/>
          <w:numId w:val="27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Аппликация.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X. Музыка.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XI. Работа с родителями.</w:t>
      </w:r>
    </w:p>
    <w:p w:rsidR="004E6D1D" w:rsidRPr="00DE62A8" w:rsidRDefault="004E6D1D" w:rsidP="00DE62A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выставки рисунков и поделок;</w:t>
      </w:r>
    </w:p>
    <w:p w:rsidR="004E6D1D" w:rsidRPr="00DE62A8" w:rsidRDefault="004E6D1D" w:rsidP="00DE62A8">
      <w:pPr>
        <w:numPr>
          <w:ilvl w:val="0"/>
          <w:numId w:val="28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беседы,  консультации, родительские собрания</w:t>
      </w:r>
    </w:p>
    <w:p w:rsidR="004E6D1D" w:rsidRPr="00DE62A8" w:rsidRDefault="004E6D1D" w:rsidP="00DE62A8">
      <w:pPr>
        <w:numPr>
          <w:ilvl w:val="0"/>
          <w:numId w:val="28"/>
        </w:numPr>
        <w:shd w:val="clear" w:color="auto" w:fill="FFFFFF"/>
        <w:spacing w:after="0" w:line="277" w:lineRule="atLeast"/>
        <w:ind w:right="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привлечение родителей к книжным  выставкам по теме;</w:t>
      </w:r>
    </w:p>
    <w:p w:rsidR="004E6D1D" w:rsidRPr="00DE62A8" w:rsidRDefault="004E6D1D" w:rsidP="00DE62A8">
      <w:pPr>
        <w:numPr>
          <w:ilvl w:val="0"/>
          <w:numId w:val="28"/>
        </w:numPr>
        <w:shd w:val="clear" w:color="auto" w:fill="FFFFFF"/>
        <w:spacing w:after="0" w:line="277" w:lineRule="atLeast"/>
        <w:ind w:right="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откр</w:t>
      </w:r>
      <w:r>
        <w:rPr>
          <w:rFonts w:ascii="Times New Roman" w:hAnsi="Times New Roman" w:cs="Times New Roman"/>
          <w:color w:val="000000"/>
          <w:sz w:val="28"/>
          <w:szCs w:val="28"/>
        </w:rPr>
        <w:t>ытые просмотры праздника «Птицы нашего края»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 с детьми по данной тематике;</w:t>
      </w:r>
    </w:p>
    <w:p w:rsidR="004E6D1D" w:rsidRPr="00DE62A8" w:rsidRDefault="004E6D1D" w:rsidP="00DE62A8">
      <w:pPr>
        <w:numPr>
          <w:ilvl w:val="0"/>
          <w:numId w:val="28"/>
        </w:numPr>
        <w:shd w:val="clear" w:color="auto" w:fill="FFFFFF"/>
        <w:spacing w:after="0" w:line="277" w:lineRule="atLeast"/>
        <w:ind w:right="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участие в выставках совместных рисунков детей и родителей по теме;</w:t>
      </w:r>
    </w:p>
    <w:p w:rsidR="004E6D1D" w:rsidRPr="00DE62A8" w:rsidRDefault="004E6D1D" w:rsidP="00DE62A8">
      <w:pPr>
        <w:numPr>
          <w:ilvl w:val="0"/>
          <w:numId w:val="28"/>
        </w:numPr>
        <w:shd w:val="clear" w:color="auto" w:fill="FFFFFF"/>
        <w:spacing w:after="0" w:line="277" w:lineRule="atLeast"/>
        <w:ind w:right="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участие в экскурсиях;</w:t>
      </w:r>
    </w:p>
    <w:p w:rsidR="004E6D1D" w:rsidRPr="00DE62A8" w:rsidRDefault="004E6D1D" w:rsidP="00DE62A8">
      <w:pPr>
        <w:numPr>
          <w:ilvl w:val="0"/>
          <w:numId w:val="28"/>
        </w:numPr>
        <w:shd w:val="clear" w:color="auto" w:fill="FFFFFF"/>
        <w:spacing w:after="0" w:line="277" w:lineRule="atLeast"/>
        <w:ind w:right="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размещение в уголке для родителей статей, материалов, папок – передвижек</w:t>
      </w:r>
    </w:p>
    <w:p w:rsidR="004E6D1D" w:rsidRPr="00DE62A8" w:rsidRDefault="004E6D1D" w:rsidP="00DE62A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участие  в создании детской книжки—малышки.</w:t>
      </w:r>
    </w:p>
    <w:p w:rsidR="004E6D1D" w:rsidRPr="00DE62A8" w:rsidRDefault="004E6D1D" w:rsidP="00DE62A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участие  в изготовлении кормушек для птиц.</w:t>
      </w:r>
    </w:p>
    <w:p w:rsidR="004E6D1D" w:rsidRPr="00DE62A8" w:rsidRDefault="004E6D1D" w:rsidP="00DE62A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участие в акции </w:t>
      </w: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«Птичья 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оловая», «Новоселье птиц»</w:t>
      </w: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   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реализации проекта: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 этап – подготовительный.</w:t>
      </w:r>
    </w:p>
    <w:p w:rsidR="004E6D1D" w:rsidRPr="00DE62A8" w:rsidRDefault="004E6D1D" w:rsidP="00DE62A8">
      <w:pPr>
        <w:numPr>
          <w:ilvl w:val="0"/>
          <w:numId w:val="29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Обсуждение цели, задачи с детьми и родителями.</w:t>
      </w:r>
    </w:p>
    <w:p w:rsidR="004E6D1D" w:rsidRPr="00DE62A8" w:rsidRDefault="004E6D1D" w:rsidP="00DE62A8">
      <w:pPr>
        <w:numPr>
          <w:ilvl w:val="0"/>
          <w:numId w:val="29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Создание необходимых условий для реализации проекта.</w:t>
      </w:r>
    </w:p>
    <w:p w:rsidR="004E6D1D" w:rsidRPr="00DE62A8" w:rsidRDefault="004E6D1D" w:rsidP="00DE62A8">
      <w:pPr>
        <w:numPr>
          <w:ilvl w:val="0"/>
          <w:numId w:val="29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Перспективное планирование проекта.</w:t>
      </w:r>
    </w:p>
    <w:p w:rsidR="004E6D1D" w:rsidRPr="00DE62A8" w:rsidRDefault="004E6D1D" w:rsidP="00DE62A8">
      <w:pPr>
        <w:numPr>
          <w:ilvl w:val="0"/>
          <w:numId w:val="29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Разработка и накопление методических материалов по проблеме.</w:t>
      </w:r>
    </w:p>
    <w:p w:rsidR="004E6D1D" w:rsidRPr="00DE62A8" w:rsidRDefault="004E6D1D" w:rsidP="00DE62A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Составление паспорта проекта</w:t>
      </w:r>
    </w:p>
    <w:p w:rsidR="004E6D1D" w:rsidRPr="00DE62A8" w:rsidRDefault="004E6D1D" w:rsidP="00DE62A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Подбор детской художественной литературы для чтения</w:t>
      </w:r>
    </w:p>
    <w:p w:rsidR="004E6D1D" w:rsidRPr="00DE62A8" w:rsidRDefault="004E6D1D" w:rsidP="00DE62A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Подбор презентации для просмотра</w:t>
      </w:r>
    </w:p>
    <w:p w:rsidR="004E6D1D" w:rsidRPr="00DE62A8" w:rsidRDefault="004E6D1D" w:rsidP="00DE62A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Подбор сюжетных картинок и иллюстраций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– Выполнение проекта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основной (практический).</w:t>
      </w:r>
    </w:p>
    <w:p w:rsidR="004E6D1D" w:rsidRPr="00DE62A8" w:rsidRDefault="004E6D1D" w:rsidP="00DE62A8">
      <w:pPr>
        <w:numPr>
          <w:ilvl w:val="0"/>
          <w:numId w:val="30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Внедрение в воспитательно-образовательный процесс эффективных методов и приёмов по расширению знаний дошкольников о зимующих птиц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перспективно-тематический план</w:t>
      </w:r>
    </w:p>
    <w:p w:rsidR="004E6D1D" w:rsidRPr="00DE62A8" w:rsidRDefault="004E6D1D" w:rsidP="00DE62A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с детьми бесед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, игр</w:t>
      </w:r>
    </w:p>
    <w:p w:rsidR="004E6D1D" w:rsidRPr="00DE62A8" w:rsidRDefault="004E6D1D" w:rsidP="00DE62A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 детям</w:t>
      </w:r>
    </w:p>
    <w:p w:rsidR="004E6D1D" w:rsidRPr="00DE62A8" w:rsidRDefault="004E6D1D" w:rsidP="00DE62A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Рассматривание картин, рисование рисунков, просмотр видеофильмов и презентаций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этап – Результаты заключительный.</w:t>
      </w:r>
    </w:p>
    <w:p w:rsidR="004E6D1D" w:rsidRPr="00DE62A8" w:rsidRDefault="004E6D1D" w:rsidP="00DE62A8">
      <w:pPr>
        <w:numPr>
          <w:ilvl w:val="0"/>
          <w:numId w:val="31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Оформление результата проекта в виде презентации.</w:t>
      </w:r>
    </w:p>
    <w:p w:rsidR="004E6D1D" w:rsidRPr="00DE62A8" w:rsidRDefault="004E6D1D" w:rsidP="00DE62A8">
      <w:pPr>
        <w:numPr>
          <w:ilvl w:val="0"/>
          <w:numId w:val="31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Организация и участие родителей выставке рисунков «Птицы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наши друзья»</w:t>
      </w:r>
    </w:p>
    <w:p w:rsidR="004E6D1D" w:rsidRPr="00DE62A8" w:rsidRDefault="004E6D1D" w:rsidP="00DE62A8">
      <w:pPr>
        <w:numPr>
          <w:ilvl w:val="0"/>
          <w:numId w:val="31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Проведение итоговое мероп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риятия  конкурс «Лучший скворечник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 для птиц».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Накануне выходных родителям сообщается тема недели и дается домашние задание: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1. Рекомендации на совместные прогулки.</w:t>
      </w:r>
    </w:p>
    <w:p w:rsidR="004E6D1D" w:rsidRPr="00DE62A8" w:rsidRDefault="004E6D1D" w:rsidP="00DE62A8">
      <w:pPr>
        <w:numPr>
          <w:ilvl w:val="0"/>
          <w:numId w:val="32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Совме</w:t>
      </w:r>
      <w:r>
        <w:rPr>
          <w:rFonts w:ascii="Times New Roman" w:hAnsi="Times New Roman" w:cs="Times New Roman"/>
          <w:color w:val="000000"/>
          <w:sz w:val="28"/>
          <w:szCs w:val="28"/>
        </w:rPr>
        <w:t>стно с ребенком сделать скворечник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6D1D" w:rsidRPr="00DE62A8" w:rsidRDefault="004E6D1D" w:rsidP="00DE62A8">
      <w:pPr>
        <w:numPr>
          <w:ilvl w:val="0"/>
          <w:numId w:val="32"/>
        </w:num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Подсыпая корм, развивать словарный запас ребенка.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2.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учивать стихотворения о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 птицах.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Отгадывать загадки про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 птиц.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Рассмотреть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 птиц на иллюстрациях в книгах и журналах, принести книги в детский сад.</w:t>
      </w:r>
    </w:p>
    <w:p w:rsidR="004E6D1D" w:rsidRPr="00DE62A8" w:rsidRDefault="004E6D1D" w:rsidP="00DE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5. Рассматривая с детьми книги, поставила цель, что всю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неделю будем говорить о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 птицах. С помощью детей составили план реализации проекта. Дети запланировали узнать о птицах из фильмов, энциклопедий, презентаций и т.д.</w:t>
      </w:r>
    </w:p>
    <w:p w:rsidR="004E6D1D" w:rsidRDefault="004E6D1D" w:rsidP="00E17AD1">
      <w:pPr>
        <w:shd w:val="clear" w:color="auto" w:fill="FFFFFF"/>
        <w:spacing w:after="0" w:line="240" w:lineRule="auto"/>
        <w:ind w:left="-99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                         </w:t>
      </w:r>
    </w:p>
    <w:p w:rsidR="004E6D1D" w:rsidRDefault="004E6D1D" w:rsidP="00E17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6D1D" w:rsidRPr="00DE62A8" w:rsidRDefault="004E6D1D" w:rsidP="000A4141">
      <w:pPr>
        <w:shd w:val="clear" w:color="auto" w:fill="FFFFFF"/>
        <w:spacing w:after="0" w:line="240" w:lineRule="auto"/>
        <w:ind w:left="-99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Перспективно-тематический план по проекту</w:t>
      </w:r>
    </w:p>
    <w:tbl>
      <w:tblPr>
        <w:tblW w:w="954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80"/>
        <w:gridCol w:w="2160"/>
        <w:gridCol w:w="2520"/>
        <w:gridCol w:w="1440"/>
        <w:gridCol w:w="2340"/>
      </w:tblGrid>
      <w:tr w:rsidR="004E6D1D" w:rsidRPr="00A96BDC">
        <w:trPr>
          <w:trHeight w:val="110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0A4141" w:rsidRDefault="004E6D1D" w:rsidP="00DE6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BM951b925d3b8d75487e150dc5ea43d4a1adfa64"/>
            <w:bookmarkStart w:id="3" w:name="BM1"/>
            <w:bookmarkEnd w:id="2"/>
            <w:bookmarkEnd w:id="3"/>
            <w:r w:rsidRPr="000A4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</w:p>
          <w:p w:rsidR="004E6D1D" w:rsidRPr="000A4141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недели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0A4141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Формы, темы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0A4141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0A4141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работа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0A4141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4E6D1D" w:rsidRPr="00A96BDC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 развитие/ социально – коммуникативное развитие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E6D1D" w:rsidRPr="000A4141" w:rsidRDefault="004E6D1D" w:rsidP="00DE6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1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Беседа "Птицы Ульяновской Области"</w:t>
            </w:r>
          </w:p>
          <w:p w:rsidR="004E6D1D" w:rsidRPr="00DE62A8" w:rsidRDefault="004E6D1D" w:rsidP="00DE6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деятельность с педагогом.</w:t>
            </w:r>
          </w:p>
          <w:p w:rsidR="004E6D1D" w:rsidRPr="00DE62A8" w:rsidRDefault="004E6D1D" w:rsidP="00DE6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Художественное творчество - рисование. </w:t>
            </w:r>
            <w:r w:rsidRPr="000A41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"Птицы - наши друзья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4E6D1D" w:rsidRPr="00DE62A8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худ. Литературы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Углубить и расширить знания детей о птицах нашего края, обогащать и активизировать речь детей, воспитывать заботливое отношение к птицам.</w:t>
            </w:r>
          </w:p>
          <w:p w:rsidR="004E6D1D" w:rsidRPr="00DE62A8" w:rsidRDefault="004E6D1D" w:rsidP="00DE6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передавать характерные особенности птиц, самостоятельно придумывать композицию рисунка. Воспитывать художественно - эстетический вкус.</w:t>
            </w:r>
          </w:p>
          <w:p w:rsidR="004E6D1D" w:rsidRPr="00DE62A8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Звягиной «Воробей», С. А. Есен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 «Поёт зима, аукает», Т. Евту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шенко «Берегите птиц», «Зимние гости» Ю.Никонова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 птицы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Привлечь родителей к изготовлению скворечников.</w:t>
            </w:r>
          </w:p>
        </w:tc>
      </w:tr>
      <w:tr w:rsidR="004E6D1D" w:rsidRPr="00A96BDC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 – коммуникативное развитие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E6D1D" w:rsidRPr="000A4141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1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Дидактическая игра "Расскажи о птице"</w:t>
            </w:r>
          </w:p>
          <w:p w:rsidR="004E6D1D" w:rsidRPr="000A4141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1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Презентация "Перелетные птицы".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художественная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рисование-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«Скворцы прилетели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связную речь детей с наглядной опорой в виде графических схем.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названия перелетных птиц.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передавать внешний вид скворца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Перелетные.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мини альбомов про птиц.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"Перелетные птицы",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"Зимующие птицы".</w:t>
            </w:r>
          </w:p>
        </w:tc>
      </w:tr>
      <w:tr w:rsidR="004E6D1D" w:rsidRPr="00A96BDC">
        <w:trPr>
          <w:trHeight w:val="34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литературы.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сказки "Сорока"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Изготовление книжки  - малышки с поговорками, пословицами и потешками про птиц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учить детей внимательно слушать сказку, правильно воспринимать содержание произведения. Развивать умение высказывать свое мнение поступкам героев.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Сорока - белобока,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синичка,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сорочата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трещетка.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Привлечь к подборке иллюстраций и материала о птиц.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D1D" w:rsidRPr="00A96BDC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0A4141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 – коммуникативное развитие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41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 "Птичьи стайки"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1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Презентация книжки - малышки с пословицами, поговорками и потешками про птиц.  ( для детей младшего возраста).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знания о внешнем виде птиц, развивать наблюдательность. Создать эмоционально радостное настроение в ходе игры. Воспитывать уважение к своим сверстникам.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Знакомить с народным творчеством. Развивать память, внимание, слуховое восприятие.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Стая птиц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мини альбомов про птиц.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"Птицы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Красной книги  Ул. Обл.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4E6D1D" w:rsidRPr="00A96BDC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«Воробей» Н. Рубцов.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</w:tr>
      <w:tr w:rsidR="004E6D1D" w:rsidRPr="00A96BDC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0A4141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 – коммуникативное развитие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A41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Сюжетно - дидактическая игра "Птицы прилетели на кормушку".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1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Презентация "Птицы Красной книги Ул. Обл."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представление детей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исчезающем виде птиц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Развивать воображение детей в игре, мышление при решение проблемных вопросов.  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птицам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и, занесенные в Красную книгу Ул.обл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любознательность, интерес к окружающему миру.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F10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Серый журавль, зеленый дятел, черный аист,  лебедь кликун.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</w:tr>
      <w:tr w:rsidR="004E6D1D" w:rsidRPr="00A96BDC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0A4141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1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Оформление уголка книги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одбор книг о птицах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</w:tr>
      <w:tr w:rsidR="004E6D1D" w:rsidRPr="00A96BDC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 – коммуникативное развитие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E6D1D" w:rsidRPr="000A4141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1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Дидактическая игра "Знай и назови".</w:t>
            </w:r>
          </w:p>
          <w:p w:rsidR="004E6D1D" w:rsidRPr="000A4141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1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деятельность детей.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1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Художественное творчество – лепка «Грачи прилетели»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знания детей названий птиц по описанию. развивать внимание, память, речь.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передавать в лепке характерные особенности разных птиц, их относительную величину. Учить добиваться более точной передачи формы и пропорций частей, используя усвоенные приемы лепки.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Подборка стихов и загадок про птиц.</w:t>
            </w:r>
          </w:p>
        </w:tc>
      </w:tr>
      <w:tr w:rsidR="004E6D1D" w:rsidRPr="00A96BDC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худ. литературы: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Л.Воронкова «Птичьи кормушки», В.Сухомлинский «Как синичка меня будит», стих О.Григорьевой «Синица», «Покормите птиц» А.Яшин.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</w:tr>
      <w:tr w:rsidR="004E6D1D" w:rsidRPr="00A96BDC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литературы.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стихов и загадок про птиц.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 – коммуникативное развитие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Настольно - печатная игра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"Знаешь ли ты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птиц"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учить детей внимательно слушать художественное произведение, понимать образные содержания стихов и загадок.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знания названий птиц. Развивать память, речь, внимание.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Совместные рисунки детей  с родителями "Птицы  - наши друзья"</w:t>
            </w:r>
          </w:p>
        </w:tc>
      </w:tr>
      <w:tr w:rsidR="004E6D1D" w:rsidRPr="00A96BDC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«Перелёт птиц», «Птички в    гнёздышках», «Совушка – сова».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</w:tr>
      <w:tr w:rsidR="004E6D1D" w:rsidRPr="00A96BDC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754424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Непосредственная образовательная деятельность. Художественное творчество - аппликация. </w:t>
            </w:r>
            <w:r w:rsidRPr="007544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"Сказочные птицы."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рисунков детей нарисованные совместно с родителями.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соотносить реальные и сказочные образы. Воспитывать любовь к художественному творчеству.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формировать навыки творческого рассказывания. Развивать память, речь, воображение.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 - птица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</w:tr>
      <w:tr w:rsidR="004E6D1D" w:rsidRPr="00A96BDC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рослушивание грамзаписи с голосами птиц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</w:tr>
      <w:tr w:rsidR="004E6D1D" w:rsidRPr="00A96BDC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754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 развитие/ социально – коммуникативное развитие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E6D1D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4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Беседа " Птицы нашего края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внимание, память. обогащать словарный запас. Воспитывать любовь к живым существам.</w:t>
            </w:r>
          </w:p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названия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птиц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отмечать их характерные особенности.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лин, тетерева, овсянка, перелетные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корм.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скворечников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птиц</w:t>
            </w:r>
          </w:p>
          <w:p w:rsidR="004E6D1D" w:rsidRPr="00DE62A8" w:rsidRDefault="004E6D1D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акции «Птичья столовая»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2A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  </w:t>
            </w:r>
          </w:p>
        </w:tc>
      </w:tr>
      <w:tr w:rsidR="004E6D1D" w:rsidRPr="00A96BDC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совместных рисунков детей и родителей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Птицы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 друзья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родителей в развлечении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E6D1D" w:rsidRPr="00A96BDC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6D1D" w:rsidRPr="00DE62A8" w:rsidRDefault="004E6D1D" w:rsidP="00DE6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 на лучший скворечник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птиц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Лучший скворечник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птиц.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6D1D" w:rsidRPr="00DE62A8" w:rsidRDefault="004E6D1D" w:rsidP="00DE62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родителей в изготовлении домика </w:t>
            </w:r>
            <w:r w:rsidRPr="00DE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птиц.</w:t>
            </w:r>
          </w:p>
        </w:tc>
      </w:tr>
    </w:tbl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Итоговое мероприятие-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  на лучший скворечник 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для птиц</w:t>
      </w: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среди родителей.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 деятельности.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Работа в рамках проекта позволит раздвинуть горизонт каждого ребенка, создать для него более широкие общественные контакты, чем это возможно при традиционных формах занятий. Результаты исследований получили высокую оценку и одобрение.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 реализации проектной деятельности дети научатся: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 видеть проблемы;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 задавать вопросы;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 выдвигать гипотезы;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 давать определения понятиям;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 классифицировать;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 наблюдать;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 проводить эксперимент;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 делать выводы и умозаключения;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 доказывать и защищать свои идеи.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- сочинять сказки, истории о птицах, и творчески их оформлять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Проблему дети решают путём совместной деятельности с родителями и воспитателями, путём простого наблюдения, элементарного анализа действительности. Ребёнок усваивает всё прочно и надолго, когда слышит, видит и делает сам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Показатели сформированности экологической культуры ребенка.</w:t>
      </w:r>
      <w:r w:rsidRPr="00DE6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100% детей показывают  высокий уровень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я познавательной деятельности. П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>рактических навыков помощи птицам зимой; приобрели потребность в общении с представителями мира птиц; в проявлении доброты и чуткости, милосердия и бережного отношения ко всему окружающему.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Дети проявляют инициативу в решении экологических проблем ближнего окружения; проявляют интерес к условиям жизни птиц, оценивают их состояние с позиций "хорошо - плохо;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С желанием участвуют в экологически ориентированной деятельности. Эмоционально реагируют при встрече с птицами, пытаются передать свои чувства в доступных видах творчества.</w:t>
      </w: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Проявляют готовность оказать помощь, нуждающимся в ней. Контролируют свое поведение, поступки, чтобы не причинить вреда окружающей среде.</w:t>
      </w:r>
    </w:p>
    <w:p w:rsidR="004E6D1D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6D1D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6D1D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6D1D" w:rsidRPr="00DE62A8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литературы</w:t>
      </w: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E6D1D" w:rsidRPr="00DE62A8" w:rsidRDefault="004E6D1D" w:rsidP="00DE62A8">
      <w:pPr>
        <w:numPr>
          <w:ilvl w:val="0"/>
          <w:numId w:val="33"/>
        </w:numPr>
        <w:shd w:val="clear" w:color="auto" w:fill="FFFFFF"/>
        <w:spacing w:after="0" w:line="277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Воронкевич О.А. «Добро пожаловать в экологию». Санкт-Петербург, 2004 г.</w:t>
      </w:r>
    </w:p>
    <w:p w:rsidR="004E6D1D" w:rsidRPr="00DE62A8" w:rsidRDefault="004E6D1D" w:rsidP="00DE62A8">
      <w:pPr>
        <w:numPr>
          <w:ilvl w:val="0"/>
          <w:numId w:val="33"/>
        </w:numPr>
        <w:shd w:val="clear" w:color="auto" w:fill="FFFFFF"/>
        <w:spacing w:after="0" w:line="277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Горькова Л.Г., Кочергина А.В. Обухова Л.А. «Сценарии занятий по экологическому воспитанию дошкольников». М., 2005 г.</w:t>
      </w:r>
    </w:p>
    <w:p w:rsidR="004E6D1D" w:rsidRPr="00DE62A8" w:rsidRDefault="004E6D1D" w:rsidP="00DE62A8">
      <w:pPr>
        <w:numPr>
          <w:ilvl w:val="0"/>
          <w:numId w:val="33"/>
        </w:numPr>
        <w:shd w:val="clear" w:color="auto" w:fill="FFFFFF"/>
        <w:spacing w:after="0" w:line="277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Дыбина О.В., Рахманова Н.П., Щетинина В.В. «Неизведанное рядом» М., 2002 г.</w:t>
      </w:r>
    </w:p>
    <w:p w:rsidR="004E6D1D" w:rsidRPr="00DE62A8" w:rsidRDefault="004E6D1D" w:rsidP="00DE62A8">
      <w:pPr>
        <w:numPr>
          <w:ilvl w:val="0"/>
          <w:numId w:val="33"/>
        </w:numPr>
        <w:shd w:val="clear" w:color="auto" w:fill="FFFFFF"/>
        <w:spacing w:after="0" w:line="277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Иванова А.И. «Методика организации экологических наблюдений и экспериментов в детском саду» М., 2003 г.</w:t>
      </w:r>
    </w:p>
    <w:p w:rsidR="004E6D1D" w:rsidRPr="00DE62A8" w:rsidRDefault="004E6D1D" w:rsidP="00DE62A8">
      <w:pPr>
        <w:numPr>
          <w:ilvl w:val="0"/>
          <w:numId w:val="33"/>
        </w:numPr>
        <w:shd w:val="clear" w:color="auto" w:fill="FFFFFF"/>
        <w:spacing w:after="0" w:line="277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Иванова А.И. «Живая экология»  М., 2006 г.</w:t>
      </w:r>
    </w:p>
    <w:p w:rsidR="004E6D1D" w:rsidRPr="00DE62A8" w:rsidRDefault="004E6D1D" w:rsidP="00DE62A8">
      <w:pPr>
        <w:numPr>
          <w:ilvl w:val="0"/>
          <w:numId w:val="33"/>
        </w:numPr>
        <w:shd w:val="clear" w:color="auto" w:fill="FFFFFF"/>
        <w:spacing w:after="0" w:line="277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Кондратьева Н.Н. «Мы»: Программа экологического образования детей. Санкт-Петербург, 2000 г.</w:t>
      </w:r>
    </w:p>
    <w:p w:rsidR="004E6D1D" w:rsidRPr="00DE62A8" w:rsidRDefault="004E6D1D" w:rsidP="00DE62A8">
      <w:pPr>
        <w:numPr>
          <w:ilvl w:val="0"/>
          <w:numId w:val="33"/>
        </w:numPr>
        <w:shd w:val="clear" w:color="auto" w:fill="FFFFFF"/>
        <w:spacing w:after="0" w:line="277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Николаева С.Н. «Методика экологического воспитания в детском саду» М., 1999 г.</w:t>
      </w:r>
    </w:p>
    <w:p w:rsidR="004E6D1D" w:rsidRPr="00DE62A8" w:rsidRDefault="004E6D1D" w:rsidP="00DE62A8">
      <w:pPr>
        <w:numPr>
          <w:ilvl w:val="0"/>
          <w:numId w:val="33"/>
        </w:numPr>
        <w:shd w:val="clear" w:color="auto" w:fill="FFFFFF"/>
        <w:spacing w:after="0" w:line="277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Шорыгина Т.А. «Зеленые сказки»  М., 2002 г.</w:t>
      </w:r>
    </w:p>
    <w:p w:rsidR="004E6D1D" w:rsidRDefault="004E6D1D" w:rsidP="00E17A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</w:t>
      </w:r>
    </w:p>
    <w:p w:rsidR="004E6D1D" w:rsidRDefault="004E6D1D" w:rsidP="00FD1E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6D1D" w:rsidRDefault="004E6D1D" w:rsidP="00E17A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6D1D" w:rsidRDefault="004E6D1D" w:rsidP="00FD1E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6D1D" w:rsidRDefault="004E6D1D" w:rsidP="00FD1E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</w:t>
      </w:r>
      <w:r w:rsidRPr="00DE62A8">
        <w:rPr>
          <w:rFonts w:ascii="Times New Roman" w:hAnsi="Times New Roman" w:cs="Times New Roman"/>
          <w:color w:val="000000"/>
          <w:sz w:val="28"/>
          <w:szCs w:val="28"/>
        </w:rPr>
        <w:t xml:space="preserve">    </w:t>
      </w:r>
    </w:p>
    <w:p w:rsidR="004E6D1D" w:rsidRPr="00DE62A8" w:rsidRDefault="004E6D1D" w:rsidP="00FD1E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поведения в природе</w:t>
      </w:r>
    </w:p>
    <w:p w:rsidR="004E6D1D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6D1D" w:rsidRPr="00DE62A8" w:rsidRDefault="004E6D1D" w:rsidP="00FD1E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ПОДКАРМЛИВАТЬ ПТИЦ</w:t>
      </w:r>
    </w:p>
    <w:p w:rsidR="004E6D1D" w:rsidRPr="00DE62A8" w:rsidRDefault="004E6D1D" w:rsidP="00DE62A8">
      <w:pPr>
        <w:numPr>
          <w:ilvl w:val="0"/>
          <w:numId w:val="34"/>
        </w:numPr>
        <w:shd w:val="clear" w:color="auto" w:fill="FFFFFF"/>
        <w:spacing w:after="0" w:line="240" w:lineRule="auto"/>
        <w:ind w:left="404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Укрепляя кормушку, не обламывайте ветки.</w:t>
      </w:r>
    </w:p>
    <w:p w:rsidR="004E6D1D" w:rsidRPr="00DE62A8" w:rsidRDefault="004E6D1D" w:rsidP="00DE62A8">
      <w:pPr>
        <w:numPr>
          <w:ilvl w:val="0"/>
          <w:numId w:val="34"/>
        </w:numPr>
        <w:shd w:val="clear" w:color="auto" w:fill="FFFFFF"/>
        <w:spacing w:after="0" w:line="240" w:lineRule="auto"/>
        <w:ind w:left="404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Не прибивайте кормушку к стволу дерева.</w:t>
      </w:r>
    </w:p>
    <w:p w:rsidR="004E6D1D" w:rsidRPr="00DE62A8" w:rsidRDefault="004E6D1D" w:rsidP="00DE62A8">
      <w:pPr>
        <w:numPr>
          <w:ilvl w:val="0"/>
          <w:numId w:val="34"/>
        </w:numPr>
        <w:shd w:val="clear" w:color="auto" w:fill="FFFFFF"/>
        <w:spacing w:after="0" w:line="240" w:lineRule="auto"/>
        <w:ind w:left="404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Сметайте с кормушки снег.</w:t>
      </w:r>
    </w:p>
    <w:p w:rsidR="004E6D1D" w:rsidRPr="00DE62A8" w:rsidRDefault="004E6D1D" w:rsidP="00DE62A8">
      <w:pPr>
        <w:numPr>
          <w:ilvl w:val="0"/>
          <w:numId w:val="34"/>
        </w:numPr>
        <w:shd w:val="clear" w:color="auto" w:fill="FFFFFF"/>
        <w:spacing w:after="0" w:line="240" w:lineRule="auto"/>
        <w:ind w:left="404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Не кладите в кормушку куски хлеба, корки мандаринов, макароны. Птицы это не едят! Им нужны семечки подсолнуха, арбуза, тыквы. Можно добавлять к семенам крошки белого хлеба, кусочки не соленого сала.</w:t>
      </w:r>
    </w:p>
    <w:p w:rsidR="004E6D1D" w:rsidRDefault="004E6D1D" w:rsidP="00DE62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6D1D" w:rsidRPr="00DE62A8" w:rsidRDefault="004E6D1D" w:rsidP="00FD1E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ОХРАНЯТЬ ПТИЦ.</w:t>
      </w:r>
    </w:p>
    <w:p w:rsidR="004E6D1D" w:rsidRPr="00DE62A8" w:rsidRDefault="004E6D1D" w:rsidP="00DE62A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Не бегайте, не шумите в лесу, не беспокойте птиц и зверей.</w:t>
      </w:r>
    </w:p>
    <w:p w:rsidR="004E6D1D" w:rsidRPr="00DE62A8" w:rsidRDefault="004E6D1D" w:rsidP="00DE62A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Не подходите близко к гнездам птиц. По вашим следам хищники могут отыскать и разорить гнезда.</w:t>
      </w:r>
    </w:p>
    <w:p w:rsidR="004E6D1D" w:rsidRPr="00DE62A8" w:rsidRDefault="004E6D1D" w:rsidP="00DE62A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Не прикасайтесь к гнездам, иначе птицы-родители могут его покинуть</w:t>
      </w:r>
    </w:p>
    <w:p w:rsidR="004E6D1D" w:rsidRPr="00DE62A8" w:rsidRDefault="004E6D1D" w:rsidP="00DE62A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Весной вначале лета не берите в лес собаку. Она может поймать плохо летающих птенцов.</w:t>
      </w:r>
    </w:p>
    <w:p w:rsidR="004E6D1D" w:rsidRPr="00DE62A8" w:rsidRDefault="004E6D1D" w:rsidP="00DE62A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Не ловите и не уносите домой здоровых птенцов.</w:t>
      </w:r>
    </w:p>
    <w:p w:rsidR="004E6D1D" w:rsidRPr="00DE62A8" w:rsidRDefault="004E6D1D" w:rsidP="00DE62A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Подкармливайте птиц зимой.</w:t>
      </w:r>
    </w:p>
    <w:p w:rsidR="004E6D1D" w:rsidRPr="00DE62A8" w:rsidRDefault="004E6D1D" w:rsidP="00DE62A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В начале весны стройте домики для птиц и развешивайте их в садах и парках.</w:t>
      </w:r>
    </w:p>
    <w:p w:rsidR="004E6D1D" w:rsidRPr="00DE62A8" w:rsidRDefault="004E6D1D" w:rsidP="00DE62A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2A8">
        <w:rPr>
          <w:rFonts w:ascii="Times New Roman" w:hAnsi="Times New Roman" w:cs="Times New Roman"/>
          <w:color w:val="000000"/>
          <w:sz w:val="28"/>
          <w:szCs w:val="28"/>
        </w:rPr>
        <w:t>Берегите пернатых! Если бы не птицы, бесчисленные полчища насекомых давно погубили бы нашу планету.</w:t>
      </w:r>
    </w:p>
    <w:p w:rsidR="004E6D1D" w:rsidRDefault="004E6D1D"/>
    <w:p w:rsidR="004E6D1D" w:rsidRDefault="004E6D1D"/>
    <w:p w:rsidR="004E6D1D" w:rsidRDefault="004E6D1D"/>
    <w:p w:rsidR="004E6D1D" w:rsidRDefault="004E6D1D"/>
    <w:p w:rsidR="004E6D1D" w:rsidRDefault="004E6D1D"/>
    <w:p w:rsidR="004E6D1D" w:rsidRDefault="004E6D1D"/>
    <w:p w:rsidR="004E6D1D" w:rsidRDefault="004E6D1D"/>
    <w:p w:rsidR="004E6D1D" w:rsidRDefault="004E6D1D"/>
    <w:p w:rsidR="004E6D1D" w:rsidRDefault="004E6D1D"/>
    <w:p w:rsidR="004E6D1D" w:rsidRDefault="004E6D1D"/>
    <w:p w:rsidR="004E6D1D" w:rsidRDefault="004E6D1D"/>
    <w:p w:rsidR="004E6D1D" w:rsidRDefault="004E6D1D"/>
    <w:p w:rsidR="004E6D1D" w:rsidRDefault="004E6D1D"/>
    <w:p w:rsidR="004E6D1D" w:rsidRDefault="004E6D1D"/>
    <w:p w:rsidR="004E6D1D" w:rsidRDefault="004E6D1D"/>
    <w:p w:rsidR="004E6D1D" w:rsidRDefault="004E6D1D" w:rsidP="0075442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4E6D1D" w:rsidRDefault="004E6D1D" w:rsidP="0075442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sectPr w:rsidR="004E6D1D" w:rsidSect="000A4141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260"/>
    <w:multiLevelType w:val="multilevel"/>
    <w:tmpl w:val="2BE68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904CB"/>
    <w:multiLevelType w:val="multilevel"/>
    <w:tmpl w:val="243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832ED0"/>
    <w:multiLevelType w:val="multilevel"/>
    <w:tmpl w:val="3918D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501D5"/>
    <w:multiLevelType w:val="multilevel"/>
    <w:tmpl w:val="D480E3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B41AC"/>
    <w:multiLevelType w:val="multilevel"/>
    <w:tmpl w:val="4156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6E5010C"/>
    <w:multiLevelType w:val="multilevel"/>
    <w:tmpl w:val="90F0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7AF5429"/>
    <w:multiLevelType w:val="multilevel"/>
    <w:tmpl w:val="D468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245C1F"/>
    <w:multiLevelType w:val="multilevel"/>
    <w:tmpl w:val="A350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B6B56"/>
    <w:multiLevelType w:val="multilevel"/>
    <w:tmpl w:val="0A023D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21480"/>
    <w:multiLevelType w:val="multilevel"/>
    <w:tmpl w:val="73C6EE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82357"/>
    <w:multiLevelType w:val="multilevel"/>
    <w:tmpl w:val="0200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B4984"/>
    <w:multiLevelType w:val="multilevel"/>
    <w:tmpl w:val="43A221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770B7"/>
    <w:multiLevelType w:val="multilevel"/>
    <w:tmpl w:val="C11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5A5C9F"/>
    <w:multiLevelType w:val="multilevel"/>
    <w:tmpl w:val="0F32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A906C56"/>
    <w:multiLevelType w:val="hybridMultilevel"/>
    <w:tmpl w:val="67DAA622"/>
    <w:lvl w:ilvl="0" w:tplc="1A16250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366E27"/>
    <w:multiLevelType w:val="multilevel"/>
    <w:tmpl w:val="231EC1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4F4EA8"/>
    <w:multiLevelType w:val="multilevel"/>
    <w:tmpl w:val="8C8A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5735A7"/>
    <w:multiLevelType w:val="multilevel"/>
    <w:tmpl w:val="19AA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F6C3081"/>
    <w:multiLevelType w:val="multilevel"/>
    <w:tmpl w:val="153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F81562A"/>
    <w:multiLevelType w:val="multilevel"/>
    <w:tmpl w:val="D21C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FB63FBD"/>
    <w:multiLevelType w:val="multilevel"/>
    <w:tmpl w:val="D4B0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41B09"/>
    <w:multiLevelType w:val="multilevel"/>
    <w:tmpl w:val="9FC0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5E322BE"/>
    <w:multiLevelType w:val="multilevel"/>
    <w:tmpl w:val="2D50BB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471643"/>
    <w:multiLevelType w:val="multilevel"/>
    <w:tmpl w:val="8654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173DD"/>
    <w:multiLevelType w:val="multilevel"/>
    <w:tmpl w:val="593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B00687E"/>
    <w:multiLevelType w:val="multilevel"/>
    <w:tmpl w:val="EAF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EFE08B7"/>
    <w:multiLevelType w:val="multilevel"/>
    <w:tmpl w:val="14AEB6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9F7FD8"/>
    <w:multiLevelType w:val="multilevel"/>
    <w:tmpl w:val="9D4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4C470B2"/>
    <w:multiLevelType w:val="multilevel"/>
    <w:tmpl w:val="43FC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50001C4"/>
    <w:multiLevelType w:val="multilevel"/>
    <w:tmpl w:val="F08C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733D16"/>
    <w:multiLevelType w:val="multilevel"/>
    <w:tmpl w:val="768A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297486"/>
    <w:multiLevelType w:val="multilevel"/>
    <w:tmpl w:val="FFDE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9AB64CE"/>
    <w:multiLevelType w:val="multilevel"/>
    <w:tmpl w:val="231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A5A20FA"/>
    <w:multiLevelType w:val="multilevel"/>
    <w:tmpl w:val="9412F3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0478A3"/>
    <w:multiLevelType w:val="multilevel"/>
    <w:tmpl w:val="C0A28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F1320"/>
    <w:multiLevelType w:val="multilevel"/>
    <w:tmpl w:val="C99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2"/>
  </w:num>
  <w:num w:numId="5">
    <w:abstractNumId w:val="34"/>
  </w:num>
  <w:num w:numId="6">
    <w:abstractNumId w:val="0"/>
  </w:num>
  <w:num w:numId="7">
    <w:abstractNumId w:val="29"/>
  </w:num>
  <w:num w:numId="8">
    <w:abstractNumId w:val="8"/>
  </w:num>
  <w:num w:numId="9">
    <w:abstractNumId w:val="9"/>
  </w:num>
  <w:num w:numId="10">
    <w:abstractNumId w:val="22"/>
  </w:num>
  <w:num w:numId="11">
    <w:abstractNumId w:val="15"/>
  </w:num>
  <w:num w:numId="12">
    <w:abstractNumId w:val="26"/>
  </w:num>
  <w:num w:numId="13">
    <w:abstractNumId w:val="33"/>
  </w:num>
  <w:num w:numId="14">
    <w:abstractNumId w:val="3"/>
  </w:num>
  <w:num w:numId="15">
    <w:abstractNumId w:val="11"/>
  </w:num>
  <w:num w:numId="16">
    <w:abstractNumId w:val="31"/>
  </w:num>
  <w:num w:numId="17">
    <w:abstractNumId w:val="25"/>
  </w:num>
  <w:num w:numId="18">
    <w:abstractNumId w:val="17"/>
  </w:num>
  <w:num w:numId="19">
    <w:abstractNumId w:val="28"/>
  </w:num>
  <w:num w:numId="20">
    <w:abstractNumId w:val="21"/>
  </w:num>
  <w:num w:numId="21">
    <w:abstractNumId w:val="35"/>
  </w:num>
  <w:num w:numId="22">
    <w:abstractNumId w:val="13"/>
  </w:num>
  <w:num w:numId="23">
    <w:abstractNumId w:val="24"/>
  </w:num>
  <w:num w:numId="24">
    <w:abstractNumId w:val="32"/>
  </w:num>
  <w:num w:numId="25">
    <w:abstractNumId w:val="23"/>
  </w:num>
  <w:num w:numId="26">
    <w:abstractNumId w:val="16"/>
  </w:num>
  <w:num w:numId="27">
    <w:abstractNumId w:val="7"/>
  </w:num>
  <w:num w:numId="28">
    <w:abstractNumId w:val="10"/>
  </w:num>
  <w:num w:numId="29">
    <w:abstractNumId w:val="6"/>
  </w:num>
  <w:num w:numId="30">
    <w:abstractNumId w:val="18"/>
  </w:num>
  <w:num w:numId="31">
    <w:abstractNumId w:val="27"/>
  </w:num>
  <w:num w:numId="32">
    <w:abstractNumId w:val="4"/>
  </w:num>
  <w:num w:numId="33">
    <w:abstractNumId w:val="30"/>
  </w:num>
  <w:num w:numId="34">
    <w:abstractNumId w:val="1"/>
  </w:num>
  <w:num w:numId="35">
    <w:abstractNumId w:val="12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2A8"/>
    <w:rsid w:val="00006028"/>
    <w:rsid w:val="000A4141"/>
    <w:rsid w:val="000E3F5B"/>
    <w:rsid w:val="001C7FCA"/>
    <w:rsid w:val="00465D67"/>
    <w:rsid w:val="004E6D1D"/>
    <w:rsid w:val="005B5834"/>
    <w:rsid w:val="005C2C6C"/>
    <w:rsid w:val="00754424"/>
    <w:rsid w:val="007C506E"/>
    <w:rsid w:val="00890B14"/>
    <w:rsid w:val="00A56D26"/>
    <w:rsid w:val="00A96BDC"/>
    <w:rsid w:val="00AB3A8D"/>
    <w:rsid w:val="00B9011F"/>
    <w:rsid w:val="00BB6EDE"/>
    <w:rsid w:val="00BF60C0"/>
    <w:rsid w:val="00D10EE7"/>
    <w:rsid w:val="00D2366B"/>
    <w:rsid w:val="00D84EFB"/>
    <w:rsid w:val="00DE62A8"/>
    <w:rsid w:val="00E1069A"/>
    <w:rsid w:val="00E17AD1"/>
    <w:rsid w:val="00F10A7F"/>
    <w:rsid w:val="00FD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F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7">
    <w:name w:val="c27"/>
    <w:basedOn w:val="Normal"/>
    <w:uiPriority w:val="99"/>
    <w:rsid w:val="00DE62A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3">
    <w:name w:val="c13"/>
    <w:basedOn w:val="DefaultParagraphFont"/>
    <w:uiPriority w:val="99"/>
    <w:rsid w:val="00DE62A8"/>
  </w:style>
  <w:style w:type="character" w:customStyle="1" w:styleId="c3">
    <w:name w:val="c3"/>
    <w:basedOn w:val="DefaultParagraphFont"/>
    <w:uiPriority w:val="99"/>
    <w:rsid w:val="00DE62A8"/>
  </w:style>
  <w:style w:type="character" w:customStyle="1" w:styleId="apple-converted-space">
    <w:name w:val="apple-converted-space"/>
    <w:basedOn w:val="DefaultParagraphFont"/>
    <w:uiPriority w:val="99"/>
    <w:rsid w:val="00DE62A8"/>
  </w:style>
  <w:style w:type="paragraph" w:customStyle="1" w:styleId="c9">
    <w:name w:val="c9"/>
    <w:basedOn w:val="Normal"/>
    <w:uiPriority w:val="99"/>
    <w:rsid w:val="00DE62A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DE62A8"/>
  </w:style>
  <w:style w:type="paragraph" w:customStyle="1" w:styleId="c19">
    <w:name w:val="c19"/>
    <w:basedOn w:val="Normal"/>
    <w:uiPriority w:val="99"/>
    <w:rsid w:val="00DE62A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7">
    <w:name w:val="c7"/>
    <w:basedOn w:val="Normal"/>
    <w:uiPriority w:val="99"/>
    <w:rsid w:val="00DE62A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8">
    <w:name w:val="c8"/>
    <w:basedOn w:val="DefaultParagraphFont"/>
    <w:uiPriority w:val="99"/>
    <w:rsid w:val="00DE62A8"/>
  </w:style>
  <w:style w:type="character" w:customStyle="1" w:styleId="c11">
    <w:name w:val="c11"/>
    <w:basedOn w:val="DefaultParagraphFont"/>
    <w:uiPriority w:val="99"/>
    <w:rsid w:val="00DE62A8"/>
  </w:style>
  <w:style w:type="character" w:customStyle="1" w:styleId="c2">
    <w:name w:val="c2"/>
    <w:basedOn w:val="DefaultParagraphFont"/>
    <w:uiPriority w:val="99"/>
    <w:rsid w:val="00DE62A8"/>
  </w:style>
  <w:style w:type="character" w:customStyle="1" w:styleId="c6">
    <w:name w:val="c6"/>
    <w:basedOn w:val="DefaultParagraphFont"/>
    <w:uiPriority w:val="99"/>
    <w:rsid w:val="00DE62A8"/>
  </w:style>
  <w:style w:type="paragraph" w:customStyle="1" w:styleId="c21">
    <w:name w:val="c21"/>
    <w:basedOn w:val="Normal"/>
    <w:uiPriority w:val="99"/>
    <w:rsid w:val="00DE62A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DE62A8"/>
  </w:style>
  <w:style w:type="paragraph" w:customStyle="1" w:styleId="c54">
    <w:name w:val="c54"/>
    <w:basedOn w:val="Normal"/>
    <w:uiPriority w:val="99"/>
    <w:rsid w:val="00DE62A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16</Pages>
  <Words>3705</Words>
  <Characters>21121</Characters>
  <Application>Microsoft Office Outlook</Application>
  <DocSecurity>0</DocSecurity>
  <Lines>0</Lines>
  <Paragraphs>0</Paragraphs>
  <ScaleCrop>false</ScaleCrop>
  <Company>URG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2017-03-29T11:03:00Z</cp:lastPrinted>
  <dcterms:created xsi:type="dcterms:W3CDTF">2017-03-23T13:19:00Z</dcterms:created>
  <dcterms:modified xsi:type="dcterms:W3CDTF">2017-05-24T10:41:00Z</dcterms:modified>
</cp:coreProperties>
</file>