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F1" w:rsidRPr="000D004D" w:rsidRDefault="00E14BF1" w:rsidP="005C734F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shadow/>
          <w:color w:val="444444"/>
          <w:sz w:val="36"/>
          <w:szCs w:val="36"/>
          <w:lang w:eastAsia="ru-RU"/>
        </w:rPr>
      </w:pPr>
      <w:r w:rsidRPr="000D004D">
        <w:rPr>
          <w:rFonts w:ascii="Comic Sans MS" w:hAnsi="Comic Sans MS"/>
          <w:shadow/>
          <w:color w:val="444444"/>
          <w:sz w:val="72"/>
          <w:lang w:eastAsia="ru-RU"/>
        </w:rPr>
        <w:t>ГИМНАСТИКА</w:t>
      </w:r>
    </w:p>
    <w:p w:rsidR="00E14BF1" w:rsidRPr="000D004D" w:rsidRDefault="00E14BF1" w:rsidP="005C734F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shadow/>
          <w:color w:val="444444"/>
          <w:sz w:val="36"/>
          <w:szCs w:val="36"/>
          <w:lang w:eastAsia="ru-RU"/>
        </w:rPr>
      </w:pPr>
      <w:r w:rsidRPr="000D004D">
        <w:rPr>
          <w:rFonts w:ascii="Comic Sans MS" w:hAnsi="Comic Sans MS"/>
          <w:shadow/>
          <w:color w:val="444444"/>
          <w:sz w:val="72"/>
          <w:lang w:eastAsia="ru-RU"/>
        </w:rPr>
        <w:t>ПРОБУЖДЕНИЯ</w:t>
      </w:r>
    </w:p>
    <w:p w:rsidR="00E14BF1" w:rsidRPr="000D004D" w:rsidRDefault="00E14BF1" w:rsidP="005C734F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shadow/>
          <w:color w:val="444444"/>
          <w:sz w:val="36"/>
          <w:szCs w:val="36"/>
          <w:lang w:eastAsia="ru-RU"/>
        </w:rPr>
      </w:pPr>
      <w:r w:rsidRPr="000D004D">
        <w:rPr>
          <w:rFonts w:ascii="Comic Sans MS" w:hAnsi="Comic Sans MS"/>
          <w:shadow/>
          <w:color w:val="444444"/>
          <w:sz w:val="72"/>
          <w:lang w:eastAsia="ru-RU"/>
        </w:rPr>
        <w:t>ПОСЛЕ</w:t>
      </w:r>
    </w:p>
    <w:p w:rsidR="00E14BF1" w:rsidRPr="000D004D" w:rsidRDefault="00E14BF1" w:rsidP="005C734F">
      <w:pPr>
        <w:shd w:val="clear" w:color="auto" w:fill="FFFFFF"/>
        <w:spacing w:after="0" w:line="240" w:lineRule="auto"/>
        <w:jc w:val="center"/>
        <w:rPr>
          <w:rFonts w:ascii="Comic Sans MS" w:hAnsi="Comic Sans MS"/>
          <w:shadow/>
          <w:color w:val="444444"/>
          <w:sz w:val="72"/>
          <w:lang w:eastAsia="ru-RU"/>
        </w:rPr>
      </w:pPr>
      <w:r w:rsidRPr="000D004D">
        <w:rPr>
          <w:rFonts w:ascii="Comic Sans MS" w:hAnsi="Comic Sans MS"/>
          <w:shadow/>
          <w:color w:val="444444"/>
          <w:sz w:val="72"/>
          <w:lang w:eastAsia="ru-RU"/>
        </w:rPr>
        <w:t>ДНЕВНОГО СНА</w:t>
      </w:r>
    </w:p>
    <w:p w:rsidR="00E14BF1" w:rsidRPr="000D004D" w:rsidRDefault="00E14BF1" w:rsidP="005C734F">
      <w:pPr>
        <w:shd w:val="clear" w:color="auto" w:fill="FFFFFF"/>
        <w:spacing w:after="0" w:line="240" w:lineRule="auto"/>
        <w:jc w:val="center"/>
        <w:rPr>
          <w:rFonts w:ascii="Comic Sans MS" w:hAnsi="Comic Sans MS"/>
          <w:shadow/>
          <w:color w:val="444444"/>
          <w:sz w:val="72"/>
          <w:lang w:eastAsia="ru-RU"/>
        </w:rPr>
      </w:pPr>
      <w:r w:rsidRPr="000D004D">
        <w:rPr>
          <w:rFonts w:ascii="Comic Sans MS" w:hAnsi="Comic Sans MS"/>
          <w:shadow/>
          <w:color w:val="444444"/>
          <w:sz w:val="72"/>
          <w:lang w:eastAsia="ru-RU"/>
        </w:rPr>
        <w:t>для детей среднего дошкольного возраста</w:t>
      </w:r>
    </w:p>
    <w:p w:rsidR="00E14BF1" w:rsidRPr="00645202" w:rsidRDefault="00E14BF1" w:rsidP="005C734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44444"/>
          <w:sz w:val="36"/>
          <w:szCs w:val="36"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71.8pt;margin-top:.15pt;width:318.7pt;height:308.8pt;z-index:251658240;visibility:visible" wrapcoords="-51 0 -51 21548 21600 21548 21600 0 -51 0">
            <v:imagedata r:id="rId5" o:title=""/>
            <w10:wrap type="through"/>
          </v:shape>
        </w:pict>
      </w: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rPr>
          <w:noProof/>
          <w:lang w:eastAsia="ru-RU"/>
        </w:rPr>
      </w:pPr>
    </w:p>
    <w:p w:rsidR="00E14BF1" w:rsidRDefault="00E14BF1" w:rsidP="005C734F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E14BF1" w:rsidRDefault="00E14BF1" w:rsidP="005C734F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E14BF1" w:rsidRDefault="00E14BF1" w:rsidP="005C734F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E14BF1" w:rsidRDefault="00E14BF1" w:rsidP="005C734F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E14BF1" w:rsidRDefault="00E14BF1" w:rsidP="005C734F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E14BF1" w:rsidRPr="005D508E" w:rsidRDefault="00E14BF1" w:rsidP="00F960D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sz w:val="24"/>
          <w:szCs w:val="24"/>
        </w:rPr>
        <w:t>ГИМНАСТИКА ПОСЛЕ ДНЕВНОГО  СНА.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9"/>
          <w:sz w:val="24"/>
          <w:szCs w:val="24"/>
        </w:rPr>
      </w:pPr>
    </w:p>
    <w:p w:rsidR="00E14BF1" w:rsidRPr="005C734F" w:rsidRDefault="00E14BF1" w:rsidP="005C734F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i/>
          <w:spacing w:val="-9"/>
          <w:sz w:val="28"/>
          <w:szCs w:val="28"/>
        </w:rPr>
      </w:pPr>
      <w:r w:rsidRPr="005C734F">
        <w:rPr>
          <w:rFonts w:ascii="Times New Roman" w:hAnsi="Times New Roman"/>
          <w:b/>
          <w:bCs/>
          <w:i/>
          <w:spacing w:val="-9"/>
          <w:sz w:val="28"/>
          <w:szCs w:val="28"/>
        </w:rPr>
        <w:t>СЕНТЯБРЬ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9"/>
          <w:sz w:val="24"/>
          <w:szCs w:val="24"/>
        </w:rPr>
      </w:pP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>1-й комплекс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7"/>
          <w:sz w:val="24"/>
          <w:szCs w:val="24"/>
        </w:rPr>
      </w:pPr>
      <w:r w:rsidRPr="005D508E">
        <w:rPr>
          <w:rFonts w:ascii="Times New Roman" w:hAnsi="Times New Roman"/>
          <w:bCs/>
          <w:spacing w:val="-1"/>
          <w:sz w:val="24"/>
          <w:szCs w:val="24"/>
        </w:rPr>
        <w:t>И.</w:t>
      </w:r>
      <w:r w:rsidRPr="005D508E">
        <w:rPr>
          <w:rFonts w:ascii="Times New Roman" w:hAnsi="Times New Roman"/>
          <w:spacing w:val="-1"/>
          <w:sz w:val="24"/>
          <w:szCs w:val="24"/>
        </w:rPr>
        <w:t>п.: лежа на спине, руки вдоль туловища. Согнуть колени, ноги под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тянуть к груди, обхватить колени руками, вернуться в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pacing w:val="-2"/>
          <w:sz w:val="24"/>
          <w:szCs w:val="24"/>
        </w:rPr>
        <w:t xml:space="preserve">И.п.: лежа на спине, руки в замок за голову, ноги согнуты в коленях. </w:t>
      </w:r>
      <w:r w:rsidRPr="005D508E">
        <w:rPr>
          <w:rFonts w:ascii="Times New Roman" w:hAnsi="Times New Roman"/>
          <w:sz w:val="24"/>
          <w:szCs w:val="24"/>
        </w:rPr>
        <w:t>Наклон колен влево, в и.п., наклон колен вправо, в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 xml:space="preserve">И.п.: сидя, ноги вместе, руки в упоре сзади. Согнуть ноги в коленях, </w:t>
      </w:r>
      <w:r w:rsidRPr="005D508E">
        <w:rPr>
          <w:rFonts w:ascii="Times New Roman" w:hAnsi="Times New Roman"/>
          <w:spacing w:val="-4"/>
          <w:sz w:val="24"/>
          <w:szCs w:val="24"/>
        </w:rPr>
        <w:t>подтянуть их к груди, со звуком «ф-ф» — выдох, и.п., вдох (через нос).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5D508E">
        <w:rPr>
          <w:rFonts w:ascii="Times New Roman" w:hAnsi="Times New Roman"/>
          <w:spacing w:val="-3"/>
          <w:sz w:val="24"/>
          <w:szCs w:val="24"/>
        </w:rPr>
        <w:t>И.п.: то же, одна рука на животе, другая на груди. Вдох через нос, втя</w:t>
      </w:r>
      <w:r w:rsidRPr="005D508E">
        <w:rPr>
          <w:rFonts w:ascii="Times New Roman" w:hAnsi="Times New Roman"/>
          <w:spacing w:val="-3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гивая живот; выдох через рот, надувая живот.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1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pacing w:val="-2"/>
          <w:sz w:val="24"/>
          <w:szCs w:val="24"/>
        </w:rPr>
        <w:t>И.п.: стоя, ноги врозь, руки внизу. Хлопок в ладоши — выдох; развес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ти ладони в стороны — вдох.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о.с. Потягивания: достали до потолка, вернулись в и.п.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  <w:rPr>
          <w:rStyle w:val="c1"/>
          <w:b/>
        </w:rPr>
      </w:pP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r w:rsidRPr="005D508E">
        <w:rPr>
          <w:rStyle w:val="c1"/>
          <w:b/>
        </w:rPr>
        <w:t>Профилактика плоскостопия.</w:t>
      </w:r>
      <w:bookmarkStart w:id="0" w:name="_GoBack"/>
      <w:bookmarkEnd w:id="0"/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  <w:jc w:val="both"/>
      </w:pPr>
      <w:r w:rsidRPr="005D508E">
        <w:rPr>
          <w:rStyle w:val="c0"/>
        </w:rPr>
        <w:t>Корригирующая ходьба («отправляемся в лес») в чередовании с обычной ходьбой: на носках («лисичка»), на пятках («на траве роса, не замочите ноги»), на внешней стороне стопы («медведь»), с высоким подниманием колена («лось»), в полуприсяде («ежик»), по корригирующим дорожкам («пройдем босиком и по камешкам, и по веточкам, и по шишечкам»).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CA4513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«Аист».</w:t>
      </w:r>
      <w:r w:rsidRPr="005D508E">
        <w:rPr>
          <w:rFonts w:ascii="Times New Roman" w:hAnsi="Times New Roman"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 xml:space="preserve">На вдохе поднять руки в стороны. Ногу, согнутую в </w:t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колене, гордо вывести вперед, зафиксировать. На выдохе сделать шаг. </w:t>
      </w:r>
      <w:r w:rsidRPr="005D508E">
        <w:rPr>
          <w:rFonts w:ascii="Times New Roman" w:hAnsi="Times New Roman"/>
          <w:sz w:val="24"/>
          <w:szCs w:val="24"/>
        </w:rPr>
        <w:t>Опустить ногу и руки,  произнося «ш-ш-ш».</w:t>
      </w:r>
    </w:p>
    <w:p w:rsidR="00E14BF1" w:rsidRPr="005D508E" w:rsidRDefault="00E14BF1" w:rsidP="004616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iCs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 xml:space="preserve">«Воздушные шары». </w:t>
      </w:r>
      <w:r w:rsidRPr="005D508E">
        <w:rPr>
          <w:rFonts w:ascii="Times New Roman" w:hAnsi="Times New Roman"/>
          <w:spacing w:val="-7"/>
          <w:sz w:val="24"/>
          <w:szCs w:val="24"/>
        </w:rPr>
        <w:t>Выполнять в ходьбе по площадке. 1 — руки в стороны, вверх, вдох через нос, выполнить хлопок в ладоши («шар лоп</w:t>
      </w:r>
      <w:r w:rsidRPr="005D508E">
        <w:rPr>
          <w:rFonts w:ascii="Times New Roman" w:hAnsi="Times New Roman"/>
          <w:spacing w:val="-7"/>
          <w:sz w:val="24"/>
          <w:szCs w:val="24"/>
        </w:rPr>
        <w:softHyphen/>
      </w:r>
      <w:r w:rsidRPr="005D508E">
        <w:rPr>
          <w:rFonts w:ascii="Times New Roman" w:hAnsi="Times New Roman"/>
          <w:spacing w:val="-10"/>
          <w:sz w:val="24"/>
          <w:szCs w:val="24"/>
        </w:rPr>
        <w:t xml:space="preserve">нул»); 2 — руки в стороны, вниз, произнося «с-с-с» или «ш-ш-ш» («шарик </w:t>
      </w:r>
      <w:r w:rsidRPr="005D508E">
        <w:rPr>
          <w:rFonts w:ascii="Times New Roman" w:hAnsi="Times New Roman"/>
          <w:sz w:val="24"/>
          <w:szCs w:val="24"/>
        </w:rPr>
        <w:t>спустился»).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«Ворона».</w:t>
      </w:r>
      <w:r w:rsidRPr="005D508E">
        <w:rPr>
          <w:rFonts w:ascii="Times New Roman" w:hAnsi="Times New Roman"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о.с. Сделать вдох через нос, руки поднять че</w:t>
      </w:r>
      <w:r w:rsidRPr="005D508E">
        <w:rPr>
          <w:rFonts w:ascii="Times New Roman" w:hAnsi="Times New Roman"/>
          <w:sz w:val="24"/>
          <w:szCs w:val="24"/>
        </w:rPr>
        <w:softHyphen/>
        <w:t>рез стороны вверх. Приседая, опустить руки на голову, произнося «кар-кар-кар».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«Вот сосна высокая стоит и ветвями шевелит»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>.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 xml:space="preserve">И.п.: о.с. 1— </w:t>
      </w:r>
      <w:r w:rsidRPr="005D508E">
        <w:rPr>
          <w:rFonts w:ascii="Times New Roman" w:hAnsi="Times New Roman"/>
          <w:sz w:val="24"/>
          <w:szCs w:val="24"/>
        </w:rPr>
        <w:t>вдох — руки в стороны; 2 — выдох — наклон туловища вправо; 3 — вдох — вернуться в и.п.; 4 — то же влево.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"/>
        </w:numPr>
        <w:shd w:val="clear" w:color="auto" w:fill="FFFFFF"/>
        <w:tabs>
          <w:tab w:val="left" w:pos="44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>«Ежик».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И.п.: сидя, ноги вместе, руки в упоре сзади. Согнуть ноги </w:t>
      </w:r>
      <w:r w:rsidRPr="005D508E">
        <w:rPr>
          <w:rFonts w:ascii="Times New Roman" w:hAnsi="Times New Roman"/>
          <w:sz w:val="24"/>
          <w:szCs w:val="24"/>
        </w:rPr>
        <w:t>в коленях и подтянуть их к груди. Выпрямить ноги («ф-ф-ф»).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4BF1" w:rsidRDefault="00E14BF1" w:rsidP="00F960D0">
      <w:pPr>
        <w:shd w:val="clear" w:color="auto" w:fill="FFFFFF"/>
        <w:tabs>
          <w:tab w:val="left" w:pos="446"/>
        </w:tabs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4BF1" w:rsidRDefault="00E14BF1" w:rsidP="00F960D0">
      <w:pPr>
        <w:shd w:val="clear" w:color="auto" w:fill="FFFFFF"/>
        <w:tabs>
          <w:tab w:val="left" w:pos="446"/>
        </w:tabs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4BF1" w:rsidRPr="005D508E" w:rsidRDefault="00E14BF1" w:rsidP="00F960D0">
      <w:pPr>
        <w:shd w:val="clear" w:color="auto" w:fill="FFFFFF"/>
        <w:tabs>
          <w:tab w:val="left" w:pos="446"/>
        </w:tabs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2-й комплекс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7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1"/>
          <w:sz w:val="24"/>
          <w:szCs w:val="24"/>
        </w:rPr>
        <w:t>«Потягушки»</w:t>
      </w:r>
      <w:r w:rsidRPr="005D508E">
        <w:rPr>
          <w:rFonts w:ascii="Times New Roman" w:hAnsi="Times New Roman"/>
          <w:i/>
          <w:iCs/>
          <w:spacing w:val="-1"/>
          <w:sz w:val="24"/>
          <w:szCs w:val="24"/>
        </w:rPr>
        <w:t xml:space="preserve">. </w:t>
      </w:r>
      <w:r w:rsidRPr="005D508E">
        <w:rPr>
          <w:rFonts w:ascii="Times New Roman" w:hAnsi="Times New Roman"/>
          <w:sz w:val="24"/>
          <w:szCs w:val="24"/>
        </w:rPr>
        <w:t>И.п.: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 лежа на спине, руки вдоль туловища, потягива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ние,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z w:val="24"/>
          <w:szCs w:val="24"/>
        </w:rPr>
        <w:t>«Горка».</w:t>
      </w:r>
      <w:r w:rsidRPr="005D50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сидя, ноги прямые, руки в упоре сзади, опираясь на кисти рук и пятки выпрямленных ног, поднять таз вверх, держать, вернуться в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z w:val="24"/>
          <w:szCs w:val="24"/>
        </w:rPr>
        <w:t>«Лодочка».</w:t>
      </w:r>
      <w:r w:rsidRPr="005D50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лежа на животе, руки вверх, прогнуться (поднять верхнюю и нижнюю части туловища), держать, вернуться в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2"/>
          <w:sz w:val="24"/>
          <w:szCs w:val="24"/>
        </w:rPr>
        <w:t>«Волна».</w:t>
      </w:r>
      <w:r w:rsidRPr="005D508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И.п.: стоя на коленях, руки на поясе, сесть справа от пяток,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руки влево, </w:t>
      </w:r>
      <w:r w:rsidRPr="005D508E">
        <w:rPr>
          <w:rFonts w:ascii="Times New Roman" w:hAnsi="Times New Roman"/>
          <w:sz w:val="24"/>
          <w:szCs w:val="24"/>
        </w:rPr>
        <w:t>и.п.,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 сесть слева от пяток, руки вправо, </w:t>
      </w:r>
      <w:r w:rsidRPr="005D508E">
        <w:rPr>
          <w:rFonts w:ascii="Times New Roman" w:hAnsi="Times New Roman"/>
          <w:sz w:val="24"/>
          <w:szCs w:val="24"/>
        </w:rPr>
        <w:t>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1"/>
          <w:sz w:val="24"/>
          <w:szCs w:val="24"/>
        </w:rPr>
        <w:t>«Мячик».</w:t>
      </w:r>
      <w:r w:rsidRPr="005D508E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>И.п.: о.с, прыжки на двух ногах с подбрасыванием мяча пе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ред собой.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1"/>
          <w:sz w:val="24"/>
          <w:szCs w:val="24"/>
        </w:rPr>
        <w:t>«Послушаем свое дыхание».</w:t>
      </w:r>
      <w:r w:rsidRPr="005D508E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И.п.: о.с, мышцы туловища расслаблены. </w:t>
      </w:r>
      <w:r w:rsidRPr="005D508E">
        <w:rPr>
          <w:rFonts w:ascii="Times New Roman" w:hAnsi="Times New Roman"/>
          <w:sz w:val="24"/>
          <w:szCs w:val="24"/>
        </w:rPr>
        <w:t xml:space="preserve">В полной тишине дети прислушиваются к собственному дыханию и </w:t>
      </w:r>
      <w:r w:rsidRPr="005D508E">
        <w:rPr>
          <w:rFonts w:ascii="Times New Roman" w:hAnsi="Times New Roman"/>
          <w:spacing w:val="-1"/>
          <w:sz w:val="24"/>
          <w:szCs w:val="24"/>
        </w:rPr>
        <w:t>определяют, какая часть тела приходит в движение при вдохе и выдо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хе (живот, грудная клетка, плечи волнообразно), тихое дыхание или шумное.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r w:rsidRPr="005D508E">
        <w:rPr>
          <w:rStyle w:val="c1"/>
          <w:b/>
        </w:rPr>
        <w:t>Профилактика плоскостопия.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>Ходьба босиком по «дорожкам здоровья».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CA4513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5"/>
          <w:sz w:val="24"/>
          <w:szCs w:val="24"/>
        </w:rPr>
        <w:t xml:space="preserve"> «Каланча»</w:t>
      </w:r>
      <w:r w:rsidRPr="005D508E">
        <w:rPr>
          <w:rFonts w:ascii="Times New Roman" w:hAnsi="Times New Roman"/>
          <w:iCs/>
          <w:spacing w:val="-5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5"/>
          <w:sz w:val="24"/>
          <w:szCs w:val="24"/>
        </w:rPr>
        <w:t>И.п.: стоя, руки в стороны (вдох), опуская руки, прои</w:t>
      </w:r>
      <w:r w:rsidRPr="005D508E">
        <w:rPr>
          <w:rFonts w:ascii="Times New Roman" w:hAnsi="Times New Roman"/>
          <w:sz w:val="24"/>
          <w:szCs w:val="24"/>
        </w:rPr>
        <w:t>зносить «с-с-с».</w:t>
      </w:r>
    </w:p>
    <w:p w:rsidR="00E14BF1" w:rsidRPr="005D508E" w:rsidRDefault="00E14BF1" w:rsidP="00461689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4"/>
        </w:numPr>
        <w:shd w:val="clear" w:color="auto" w:fill="FFFFFF"/>
        <w:tabs>
          <w:tab w:val="left" w:pos="446"/>
        </w:tabs>
        <w:spacing w:after="0"/>
        <w:ind w:left="0" w:firstLine="709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8"/>
          <w:sz w:val="24"/>
          <w:szCs w:val="24"/>
        </w:rPr>
        <w:t>«Журавль».</w:t>
      </w:r>
      <w:r w:rsidRPr="005D508E">
        <w:rPr>
          <w:rFonts w:ascii="Times New Roman" w:hAnsi="Times New Roman"/>
          <w:iCs/>
          <w:spacing w:val="-8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8"/>
          <w:sz w:val="24"/>
          <w:szCs w:val="24"/>
        </w:rPr>
        <w:t xml:space="preserve">И.п.: о.с. Сделать вдох, поднять правую ногу, согнутую </w:t>
      </w:r>
      <w:r w:rsidRPr="005D508E">
        <w:rPr>
          <w:rFonts w:ascii="Times New Roman" w:hAnsi="Times New Roman"/>
          <w:spacing w:val="-2"/>
          <w:sz w:val="24"/>
          <w:szCs w:val="24"/>
        </w:rPr>
        <w:t>слегка в колене, руки в стороны, вниз, произнести «ур-р-р». Выпол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нить то же левой ногой.</w:t>
      </w:r>
    </w:p>
    <w:p w:rsidR="00E14BF1" w:rsidRPr="005D508E" w:rsidRDefault="00E14BF1" w:rsidP="004616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>«Заводные машинки»</w:t>
      </w:r>
      <w:r w:rsidRPr="005D508E">
        <w:rPr>
          <w:rFonts w:ascii="Times New Roman" w:hAnsi="Times New Roman"/>
          <w:iCs/>
          <w:spacing w:val="-7"/>
          <w:sz w:val="24"/>
          <w:szCs w:val="24"/>
        </w:rPr>
        <w:t>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И.п.: о.с. Руки в «замок» перед собой, (вдох), </w:t>
      </w:r>
      <w:r w:rsidRPr="005D508E">
        <w:rPr>
          <w:rFonts w:ascii="Times New Roman" w:hAnsi="Times New Roman"/>
          <w:sz w:val="24"/>
          <w:szCs w:val="24"/>
        </w:rPr>
        <w:t>выполнять вращательные движения большими пальцами и произ</w:t>
      </w:r>
      <w:r w:rsidRPr="005D508E">
        <w:rPr>
          <w:rFonts w:ascii="Times New Roman" w:hAnsi="Times New Roman"/>
          <w:sz w:val="24"/>
          <w:szCs w:val="24"/>
        </w:rPr>
        <w:softHyphen/>
        <w:t>носить  «ж-ж-ж».</w:t>
      </w:r>
    </w:p>
    <w:p w:rsidR="00E14BF1" w:rsidRPr="005D508E" w:rsidRDefault="00E14BF1" w:rsidP="004616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4"/>
        </w:numPr>
        <w:shd w:val="clear" w:color="auto" w:fill="FFFFFF"/>
        <w:tabs>
          <w:tab w:val="left" w:pos="446"/>
        </w:tabs>
        <w:spacing w:after="0"/>
        <w:ind w:left="0" w:firstLine="709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8"/>
          <w:sz w:val="24"/>
          <w:szCs w:val="24"/>
        </w:rPr>
        <w:t>«Журавль».</w:t>
      </w:r>
      <w:r w:rsidRPr="005D508E">
        <w:rPr>
          <w:rFonts w:ascii="Times New Roman" w:hAnsi="Times New Roman"/>
          <w:iCs/>
          <w:spacing w:val="-8"/>
          <w:sz w:val="24"/>
          <w:szCs w:val="24"/>
        </w:rPr>
        <w:t xml:space="preserve">  </w:t>
      </w:r>
      <w:r w:rsidRPr="005D508E">
        <w:rPr>
          <w:rFonts w:ascii="Times New Roman" w:hAnsi="Times New Roman"/>
          <w:spacing w:val="-8"/>
          <w:sz w:val="24"/>
          <w:szCs w:val="24"/>
        </w:rPr>
        <w:t xml:space="preserve">И.п.: о.с. Сделать вдох, поднять правую ногу, согнутую </w:t>
      </w:r>
      <w:r w:rsidRPr="005D508E">
        <w:rPr>
          <w:rFonts w:ascii="Times New Roman" w:hAnsi="Times New Roman"/>
          <w:spacing w:val="-2"/>
          <w:sz w:val="24"/>
          <w:szCs w:val="24"/>
        </w:rPr>
        <w:t>слегка в колене, руки в стороны, вниз, произнести «ур-р-р». Выпол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нить то же левой ногой.</w:t>
      </w:r>
    </w:p>
    <w:p w:rsidR="00E14BF1" w:rsidRPr="005D508E" w:rsidRDefault="00E14BF1" w:rsidP="004616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>«Здравствуй, солнышко!».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И.п.: ноги на ширине плеч, руки и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спину. Медленно поднять руки вверх, скользя по туловищу, руки и </w:t>
      </w:r>
      <w:r w:rsidRPr="005D508E">
        <w:rPr>
          <w:rFonts w:ascii="Times New Roman" w:hAnsi="Times New Roman"/>
          <w:sz w:val="24"/>
          <w:szCs w:val="24"/>
        </w:rPr>
        <w:t>сторону, голову поднять вверх (вдох), медленно вернуться в и.п.</w:t>
      </w:r>
    </w:p>
    <w:p w:rsidR="00E14BF1" w:rsidRDefault="00E14BF1" w:rsidP="00F960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4BF1" w:rsidRPr="005C734F" w:rsidRDefault="00E14BF1" w:rsidP="00F960D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C734F">
        <w:rPr>
          <w:rFonts w:ascii="Times New Roman" w:hAnsi="Times New Roman"/>
          <w:b/>
          <w:i/>
          <w:sz w:val="28"/>
          <w:szCs w:val="28"/>
        </w:rPr>
        <w:t>ОКТЯБРЬ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 xml:space="preserve">-й комплекс </w:t>
      </w:r>
      <w:r w:rsidRPr="005D508E">
        <w:rPr>
          <w:rFonts w:ascii="Times New Roman" w:hAnsi="Times New Roman"/>
          <w:b/>
          <w:bCs/>
          <w:i/>
          <w:spacing w:val="-7"/>
          <w:sz w:val="24"/>
          <w:szCs w:val="24"/>
        </w:rPr>
        <w:t xml:space="preserve"> «Прогулка в лес»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i/>
          <w:spacing w:val="-9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pacing w:val="-29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2"/>
          <w:sz w:val="24"/>
          <w:szCs w:val="24"/>
        </w:rPr>
        <w:t>«Потягушки».</w:t>
      </w:r>
      <w:r w:rsidRPr="005D508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>И.п.: лежа на спине, руки вдоль туловища, потягивание.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pacing w:val="-29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b/>
          <w:spacing w:val="-5"/>
          <w:sz w:val="24"/>
          <w:szCs w:val="24"/>
        </w:rPr>
        <w:t>«</w:t>
      </w:r>
      <w:r w:rsidRPr="005D508E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В колыбельке подвесной летом житель спит лесной» (орех). </w:t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И.п..лежа </w:t>
      </w:r>
      <w:r w:rsidRPr="005D508E">
        <w:rPr>
          <w:rFonts w:ascii="Times New Roman" w:hAnsi="Times New Roman"/>
          <w:sz w:val="24"/>
          <w:szCs w:val="24"/>
        </w:rPr>
        <w:t>на спине, руки вдоль туловища, вдох, сесть с прямыми ногами,</w:t>
      </w:r>
      <w:r w:rsidRPr="005D508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руки к носкам, выдох, вдох,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3"/>
          <w:sz w:val="24"/>
          <w:szCs w:val="24"/>
        </w:rPr>
        <w:t>«Вот нагнулась елочка, зеленые иголочки».</w:t>
      </w:r>
      <w:r w:rsidRPr="005D508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D508E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3"/>
          <w:sz w:val="24"/>
          <w:szCs w:val="24"/>
        </w:rPr>
        <w:t xml:space="preserve">И.п.: стоя, ноги на ширине </w:t>
      </w:r>
      <w:r w:rsidRPr="005D508E">
        <w:rPr>
          <w:rFonts w:ascii="Times New Roman" w:hAnsi="Times New Roman"/>
          <w:spacing w:val="-2"/>
          <w:sz w:val="24"/>
          <w:szCs w:val="24"/>
        </w:rPr>
        <w:t>плеч, руки внизу, вдох, выдох, наклон</w:t>
      </w:r>
      <w:r w:rsidRPr="005D508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туловища вперед, вдох, </w:t>
      </w:r>
      <w:r w:rsidRPr="005D508E">
        <w:rPr>
          <w:rFonts w:ascii="Times New Roman" w:hAnsi="Times New Roman"/>
          <w:sz w:val="24"/>
          <w:szCs w:val="24"/>
        </w:rPr>
        <w:t>и.п., выдох, наклон.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3"/>
          <w:sz w:val="24"/>
          <w:szCs w:val="24"/>
        </w:rPr>
        <w:t>«Вот сосна высокая стоит и ветвями шевелит».</w:t>
      </w:r>
      <w:r w:rsidRPr="005D508E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3"/>
          <w:sz w:val="24"/>
          <w:szCs w:val="24"/>
        </w:rPr>
        <w:t xml:space="preserve">И.п.: о.с, вдох, руки в </w:t>
      </w:r>
      <w:r w:rsidRPr="005D508E">
        <w:rPr>
          <w:rFonts w:ascii="Times New Roman" w:hAnsi="Times New Roman"/>
          <w:sz w:val="24"/>
          <w:szCs w:val="24"/>
        </w:rPr>
        <w:t>стороны, выдох, наклон туловища вправо, вдох, выдох, наклон туло</w:t>
      </w:r>
      <w:r w:rsidRPr="005D508E">
        <w:rPr>
          <w:rFonts w:ascii="Times New Roman" w:hAnsi="Times New Roman"/>
          <w:sz w:val="24"/>
          <w:szCs w:val="24"/>
        </w:rPr>
        <w:softHyphen/>
        <w:t>вища влево.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3"/>
          <w:sz w:val="24"/>
          <w:szCs w:val="24"/>
        </w:rPr>
        <w:t>«Дети в беретках с ветки упали, беретки потеряли» (желуди).</w:t>
      </w:r>
      <w:r w:rsidRPr="005D508E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о.с, руки за голову, вдох — подняться на носки, выдох - присесть.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4"/>
          <w:sz w:val="24"/>
          <w:szCs w:val="24"/>
        </w:rPr>
        <w:t>«Стоит Алена, листва зелена, тонкий стан, белый сарафан» (береза).</w:t>
      </w:r>
      <w:r w:rsidRPr="005D508E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>И.п.: стоя, ноги на ширине плеч, руки вдоль туловища, вдох, руки че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рез</w:t>
      </w:r>
      <w:r w:rsidRPr="005D508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стороны вверх, подняться на носки, выдох, и.п.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r w:rsidRPr="005D508E">
        <w:rPr>
          <w:rStyle w:val="c1"/>
          <w:b/>
        </w:rPr>
        <w:t>Профилактика плоскостопия.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>И.п. – стоя возле кровати.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>1. «Сокращение» стоп.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>2. Перекатывание с пятки на носок и с носка на пятку.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>3. Собирание с пола мелких предметов (ткани) пальцами ног.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>4. Сведение и разведение пяток, стоя на носках.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>5. Приседание на носки.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>Хождение босиком по ребристой доске.</w:t>
      </w:r>
    </w:p>
    <w:p w:rsidR="00E14BF1" w:rsidRPr="005D508E" w:rsidRDefault="00E14BF1" w:rsidP="0046168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4BF1" w:rsidRPr="005D508E" w:rsidRDefault="00E14BF1" w:rsidP="00CA4513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4"/>
          <w:sz w:val="24"/>
          <w:szCs w:val="24"/>
        </w:rPr>
        <w:t>«Гуси».</w:t>
      </w:r>
      <w:r w:rsidRPr="005D508E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4"/>
          <w:sz w:val="24"/>
          <w:szCs w:val="24"/>
        </w:rPr>
        <w:t xml:space="preserve">На вдохе наклон вперед: глядя вперед и вытягивая шею, </w:t>
      </w:r>
      <w:r w:rsidRPr="005D508E">
        <w:rPr>
          <w:rFonts w:ascii="Times New Roman" w:hAnsi="Times New Roman"/>
          <w:sz w:val="24"/>
          <w:szCs w:val="24"/>
        </w:rPr>
        <w:t>произносить «ш-ш-ш».</w:t>
      </w:r>
    </w:p>
    <w:p w:rsidR="00E14BF1" w:rsidRPr="005D508E" w:rsidRDefault="00E14BF1" w:rsidP="00461689">
      <w:pPr>
        <w:shd w:val="clear" w:color="auto" w:fill="FFFFFF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«Гуси-лебеди летят».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Ходьба, имитируя полет. На вдохе руки </w:t>
      </w:r>
      <w:r w:rsidRPr="005D508E">
        <w:rPr>
          <w:rFonts w:ascii="Times New Roman" w:hAnsi="Times New Roman"/>
          <w:sz w:val="24"/>
          <w:szCs w:val="24"/>
        </w:rPr>
        <w:t>(«крылья») поднимать, на выдохе опускать, произнося «г-у-у-у».</w:t>
      </w:r>
    </w:p>
    <w:p w:rsidR="00E14BF1" w:rsidRPr="005D508E" w:rsidRDefault="00E14BF1" w:rsidP="00461689">
      <w:pPr>
        <w:shd w:val="clear" w:color="auto" w:fill="FFFFFF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>Вырасту большой»</w:t>
      </w:r>
      <w:r w:rsidRPr="005D508E">
        <w:rPr>
          <w:rFonts w:ascii="Times New Roman" w:hAnsi="Times New Roman"/>
          <w:iCs/>
          <w:spacing w:val="-2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И.п.: ноги вместе, руки вниз. Поднимаясь 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на носки, подтянуть руки вверх (вдох). Опускаясь на всю стопу, выдох </w:t>
      </w:r>
      <w:r w:rsidRPr="005D508E">
        <w:rPr>
          <w:rFonts w:ascii="Times New Roman" w:hAnsi="Times New Roman"/>
          <w:sz w:val="24"/>
          <w:szCs w:val="24"/>
        </w:rPr>
        <w:t>«ух-х-х».</w:t>
      </w:r>
      <w:r w:rsidRPr="005D508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14BF1" w:rsidRPr="005D508E" w:rsidRDefault="00E14BF1" w:rsidP="00461689">
      <w:pPr>
        <w:shd w:val="clear" w:color="auto" w:fill="FFFFFF"/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42"/>
        </w:tabs>
        <w:spacing w:after="0"/>
        <w:ind w:left="0" w:firstLine="709"/>
        <w:jc w:val="both"/>
        <w:rPr>
          <w:rFonts w:ascii="Times New Roman" w:hAnsi="Times New Roman"/>
          <w:iCs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>«Дышим животом».</w:t>
      </w:r>
      <w:r w:rsidRPr="005D508E">
        <w:rPr>
          <w:rFonts w:ascii="Times New Roman" w:hAnsi="Times New Roman"/>
          <w:iCs/>
          <w:spacing w:val="-7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Руки на животе — вдох и выдох носом. Руки </w:t>
      </w:r>
      <w:r w:rsidRPr="005D508E">
        <w:rPr>
          <w:rFonts w:ascii="Times New Roman" w:hAnsi="Times New Roman"/>
          <w:sz w:val="24"/>
          <w:szCs w:val="24"/>
        </w:rPr>
        <w:t>за спину — вдох и выдох носом.</w:t>
      </w:r>
    </w:p>
    <w:p w:rsidR="00E14BF1" w:rsidRPr="005D508E" w:rsidRDefault="00E14BF1" w:rsidP="00461689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«Грибок»</w:t>
      </w:r>
      <w:r w:rsidRPr="005D508E">
        <w:rPr>
          <w:rFonts w:ascii="Times New Roman" w:hAnsi="Times New Roman"/>
          <w:iCs/>
          <w:sz w:val="24"/>
          <w:szCs w:val="24"/>
        </w:rPr>
        <w:t xml:space="preserve">. </w:t>
      </w:r>
      <w:r w:rsidRPr="005D508E">
        <w:rPr>
          <w:rFonts w:ascii="Times New Roman" w:hAnsi="Times New Roman"/>
          <w:sz w:val="24"/>
          <w:szCs w:val="24"/>
        </w:rPr>
        <w:t xml:space="preserve">И.п.: глубокий присед, руки обхватывают колени </w:t>
      </w:r>
      <w:r w:rsidRPr="005D508E">
        <w:rPr>
          <w:rFonts w:ascii="Times New Roman" w:hAnsi="Times New Roman"/>
          <w:spacing w:val="-1"/>
          <w:sz w:val="24"/>
          <w:szCs w:val="24"/>
        </w:rPr>
        <w:t>(«грибок маленький»). Медленно выпрямиться, разводя руки в сто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роны, немного отвести голову назад (вдох) («грибок вырос»).</w:t>
      </w:r>
    </w:p>
    <w:p w:rsidR="00E14BF1" w:rsidRPr="005D508E" w:rsidRDefault="00E14BF1" w:rsidP="00461689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4BF1" w:rsidRPr="005D508E" w:rsidRDefault="00E14BF1" w:rsidP="00F960D0">
      <w:pPr>
        <w:tabs>
          <w:tab w:val="left" w:pos="142"/>
          <w:tab w:val="left" w:pos="284"/>
        </w:tabs>
        <w:spacing w:after="0"/>
        <w:ind w:firstLine="709"/>
        <w:jc w:val="center"/>
        <w:rPr>
          <w:rFonts w:ascii="Times New Roman" w:hAnsi="Times New Roman"/>
          <w:b/>
          <w:bCs/>
          <w:i/>
          <w:spacing w:val="-6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5D508E">
        <w:rPr>
          <w:rFonts w:ascii="Times New Roman" w:hAnsi="Times New Roman"/>
          <w:b/>
          <w:i/>
          <w:sz w:val="24"/>
          <w:szCs w:val="24"/>
        </w:rPr>
        <w:t xml:space="preserve">-й комплекс  </w:t>
      </w:r>
      <w:r w:rsidRPr="005D508E">
        <w:rPr>
          <w:rFonts w:ascii="Times New Roman" w:hAnsi="Times New Roman"/>
          <w:b/>
          <w:bCs/>
          <w:i/>
          <w:spacing w:val="-6"/>
          <w:sz w:val="24"/>
          <w:szCs w:val="24"/>
        </w:rPr>
        <w:t>«Дождик»</w:t>
      </w:r>
    </w:p>
    <w:p w:rsidR="00E14BF1" w:rsidRPr="005D508E" w:rsidRDefault="00E14BF1" w:rsidP="00F960D0">
      <w:pPr>
        <w:tabs>
          <w:tab w:val="left" w:pos="142"/>
          <w:tab w:val="left" w:pos="284"/>
        </w:tabs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7"/>
        </w:numPr>
        <w:shd w:val="clear" w:color="auto" w:fill="FFFFFF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 xml:space="preserve">И.п. Сидя, ноги скрестить по-турецки. Сверху пальнем правой руки </w:t>
      </w:r>
      <w:r w:rsidRPr="005D508E">
        <w:rPr>
          <w:rFonts w:ascii="Times New Roman" w:hAnsi="Times New Roman"/>
          <w:sz w:val="24"/>
          <w:szCs w:val="24"/>
        </w:rPr>
        <w:t xml:space="preserve">показать траекторию ее движения, следить глазами.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 xml:space="preserve">Капля первая упала - кап! 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То же проделать другой рукой. </w:t>
      </w:r>
      <w:r w:rsidRPr="005D508E">
        <w:rPr>
          <w:rFonts w:ascii="Times New Roman" w:hAnsi="Times New Roman"/>
          <w:i/>
          <w:spacing w:val="-10"/>
          <w:sz w:val="24"/>
          <w:szCs w:val="24"/>
        </w:rPr>
        <w:t>И вторая прибежала — кап!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7"/>
        </w:numPr>
        <w:shd w:val="clear" w:color="auto" w:fill="FFFFFF"/>
        <w:tabs>
          <w:tab w:val="left" w:pos="278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 то же. Посмотреть глазами вверх, не поднимая головы.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7"/>
          <w:sz w:val="24"/>
          <w:szCs w:val="24"/>
        </w:rPr>
        <w:t>Мы на небо посмотрели, Капельки «кап-кап» запели,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z w:val="24"/>
          <w:szCs w:val="24"/>
        </w:rPr>
        <w:t>Намочились лица.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7"/>
        </w:numPr>
        <w:shd w:val="clear" w:color="auto" w:fill="FFFFFF"/>
        <w:tabs>
          <w:tab w:val="left" w:pos="278"/>
        </w:tabs>
        <w:spacing w:after="0"/>
        <w:ind w:left="0"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И.п. то же. Вытереть лицо руками, встать на ноги.            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>Мы их вытирали.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7"/>
        </w:numPr>
        <w:shd w:val="clear" w:color="auto" w:fill="FFFFFF"/>
        <w:tabs>
          <w:tab w:val="left" w:pos="278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о.с. Показать руками, посмотреть вниз.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        Туфли, посмотрите, мокрыми стали.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7"/>
        </w:numPr>
        <w:shd w:val="clear" w:color="auto" w:fill="FFFFFF"/>
        <w:tabs>
          <w:tab w:val="left" w:pos="30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И.п.: о.с. Поднять и опустить плечи. </w:t>
      </w:r>
      <w:r w:rsidRPr="005D508E">
        <w:rPr>
          <w:rFonts w:ascii="Times New Roman" w:hAnsi="Times New Roman"/>
          <w:i/>
          <w:spacing w:val="-9"/>
          <w:sz w:val="24"/>
          <w:szCs w:val="24"/>
        </w:rPr>
        <w:t xml:space="preserve"> Плечами дружно поведем, 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>И все капельки стряхнем.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7"/>
        </w:numPr>
        <w:shd w:val="clear" w:color="auto" w:fill="FFFFFF"/>
        <w:tabs>
          <w:tab w:val="left" w:pos="30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о.с. Бег на месте. Повторить 3-4 раза.      О</w:t>
      </w:r>
      <w:r w:rsidRPr="005D508E">
        <w:rPr>
          <w:rFonts w:ascii="Times New Roman" w:hAnsi="Times New Roman"/>
          <w:i/>
          <w:spacing w:val="-9"/>
          <w:sz w:val="24"/>
          <w:szCs w:val="24"/>
        </w:rPr>
        <w:t>т дождя убежим.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7"/>
        </w:numPr>
        <w:shd w:val="clear" w:color="auto" w:fill="FFFFFF"/>
        <w:tabs>
          <w:tab w:val="left" w:pos="30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И.п.: о.с. Приседания.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Под кусточком  посидим.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F960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46168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8"/>
        </w:numPr>
        <w:shd w:val="clear" w:color="auto" w:fill="FFFFFF"/>
        <w:tabs>
          <w:tab w:val="left" w:pos="542"/>
        </w:tabs>
        <w:spacing w:after="0"/>
        <w:ind w:left="0" w:firstLine="709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>«Каша кипит»</w:t>
      </w:r>
      <w:r w:rsidRPr="005D508E">
        <w:rPr>
          <w:rFonts w:ascii="Times New Roman" w:hAnsi="Times New Roman"/>
          <w:iCs/>
          <w:spacing w:val="-2"/>
          <w:sz w:val="24"/>
          <w:szCs w:val="24"/>
        </w:rPr>
        <w:t xml:space="preserve">,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или </w:t>
      </w: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>«Варим кашу».</w:t>
      </w:r>
      <w:r w:rsidRPr="005D508E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>И.п.: о.с, одна рука на гру</w:t>
      </w:r>
      <w:r w:rsidRPr="005D508E">
        <w:rPr>
          <w:rFonts w:ascii="Times New Roman" w:hAnsi="Times New Roman"/>
          <w:sz w:val="24"/>
          <w:szCs w:val="24"/>
        </w:rPr>
        <w:t xml:space="preserve">ди, другая на животе. Выполнить вдох через нос (втягивая живот ),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а выдох через рот, произнося «ш-ш-ш» или «ф-ф-ф» («каша кипит») </w:t>
      </w:r>
      <w:r w:rsidRPr="005D508E">
        <w:rPr>
          <w:rFonts w:ascii="Times New Roman" w:hAnsi="Times New Roman"/>
          <w:sz w:val="24"/>
          <w:szCs w:val="24"/>
        </w:rPr>
        <w:t>и выпячивая живот.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8"/>
        </w:numPr>
        <w:shd w:val="clear" w:color="auto" w:fill="FFFFFF"/>
        <w:tabs>
          <w:tab w:val="left" w:pos="542"/>
        </w:tabs>
        <w:spacing w:after="0"/>
        <w:ind w:left="0" w:firstLine="709"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>«Лотос»</w:t>
      </w:r>
      <w:r w:rsidRPr="005D508E">
        <w:rPr>
          <w:rFonts w:ascii="Times New Roman" w:hAnsi="Times New Roman"/>
          <w:iCs/>
          <w:spacing w:val="-2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И.п.: сидя по-турецки, плечи слегка отведены назад, </w:t>
      </w:r>
      <w:r w:rsidRPr="005D508E">
        <w:rPr>
          <w:rFonts w:ascii="Times New Roman" w:hAnsi="Times New Roman"/>
          <w:sz w:val="24"/>
          <w:szCs w:val="24"/>
        </w:rPr>
        <w:t xml:space="preserve">голова приподнята, кисти рук лежат тыльной стороной ладони на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коленях, указательные и большие пальцы сомкнуты в колечки. Вдох </w:t>
      </w:r>
      <w:r w:rsidRPr="005D508E">
        <w:rPr>
          <w:rFonts w:ascii="Times New Roman" w:hAnsi="Times New Roman"/>
          <w:sz w:val="24"/>
          <w:szCs w:val="24"/>
        </w:rPr>
        <w:t>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E14BF1" w:rsidRPr="005D508E" w:rsidRDefault="00E14BF1" w:rsidP="004616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«Луговые цветы».</w:t>
      </w:r>
      <w:r w:rsidRPr="005D508E">
        <w:rPr>
          <w:rFonts w:ascii="Times New Roman" w:hAnsi="Times New Roman"/>
          <w:sz w:val="24"/>
          <w:szCs w:val="24"/>
        </w:rPr>
        <w:t xml:space="preserve"> В ходьбе по площадке (руки на пояс) вы</w:t>
      </w:r>
      <w:r w:rsidRPr="005D508E">
        <w:rPr>
          <w:rFonts w:ascii="Times New Roman" w:hAnsi="Times New Roman"/>
          <w:sz w:val="24"/>
          <w:szCs w:val="24"/>
        </w:rPr>
        <w:softHyphen/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полнять повороты головы в правую (левую) сторону, одновременно </w:t>
      </w:r>
      <w:r w:rsidRPr="005D508E">
        <w:rPr>
          <w:rFonts w:ascii="Times New Roman" w:hAnsi="Times New Roman"/>
          <w:sz w:val="24"/>
          <w:szCs w:val="24"/>
        </w:rPr>
        <w:t>выполняя два вдоха через нос. Выдох происходит между циклами поворота головы в ту или другую сторону.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14BF1" w:rsidRPr="005C734F" w:rsidRDefault="00E14BF1" w:rsidP="0046168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C734F">
        <w:rPr>
          <w:rFonts w:ascii="Times New Roman" w:hAnsi="Times New Roman"/>
          <w:b/>
          <w:i/>
          <w:sz w:val="28"/>
          <w:szCs w:val="28"/>
        </w:rPr>
        <w:t>НОЯБРЬ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>-й комплекс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i/>
          <w:spacing w:val="-9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pacing w:val="-27"/>
          <w:sz w:val="24"/>
          <w:szCs w:val="24"/>
        </w:rPr>
      </w:pPr>
      <w:r w:rsidRPr="005D508E">
        <w:rPr>
          <w:rFonts w:ascii="Times New Roman" w:hAnsi="Times New Roman"/>
          <w:bCs/>
          <w:spacing w:val="-1"/>
          <w:sz w:val="24"/>
          <w:szCs w:val="24"/>
        </w:rPr>
        <w:t>И.п</w:t>
      </w:r>
      <w:r w:rsidRPr="005D508E">
        <w:rPr>
          <w:rFonts w:ascii="Times New Roman" w:hAnsi="Times New Roman"/>
          <w:spacing w:val="-1"/>
          <w:sz w:val="24"/>
          <w:szCs w:val="24"/>
        </w:rPr>
        <w:t>.: лежа на спине, руки вдоль туловища, поднять руки вверх, потя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нуться, руки вперед,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pacing w:val="-2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И.п.: лежа на спине, руки вдоль туловища, носки потянуть на себя,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сидя, ноги прямые, руки в упоре сзади, развести носки ног в стороны,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z w:val="24"/>
          <w:szCs w:val="24"/>
        </w:rPr>
        <w:t>«Пешеход».</w:t>
      </w:r>
      <w:r w:rsidRPr="005D50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 то же, переступание пальчиками, сгибая колени, то же с выпрямлением ног.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b/>
          <w:sz w:val="24"/>
          <w:szCs w:val="24"/>
        </w:rPr>
        <w:t>«</w:t>
      </w:r>
      <w:r w:rsidRPr="005D508E">
        <w:rPr>
          <w:rFonts w:ascii="Times New Roman" w:hAnsi="Times New Roman"/>
          <w:b/>
          <w:i/>
          <w:iCs/>
          <w:sz w:val="24"/>
          <w:szCs w:val="24"/>
        </w:rPr>
        <w:t>Молоточки».</w:t>
      </w:r>
      <w:r w:rsidRPr="005D50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сидя, согнув ноги, руки в упоре за спиной, паль</w:t>
      </w:r>
      <w:r w:rsidRPr="005D508E">
        <w:rPr>
          <w:rFonts w:ascii="Times New Roman" w:hAnsi="Times New Roman"/>
          <w:sz w:val="24"/>
          <w:szCs w:val="24"/>
        </w:rPr>
        <w:softHyphen/>
        <w:t>чики на носках, удар левой пяткой об пол.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о.с, руки на пояс, перекат с носков на пятки.</w:t>
      </w:r>
    </w:p>
    <w:p w:rsidR="00E14BF1" w:rsidRPr="005D508E" w:rsidRDefault="00E14BF1" w:rsidP="004616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F960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10"/>
        </w:numPr>
        <w:shd w:val="clear" w:color="auto" w:fill="FFFFFF"/>
        <w:tabs>
          <w:tab w:val="left" w:pos="542"/>
        </w:tabs>
        <w:spacing w:after="0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 xml:space="preserve">«Насос». </w:t>
      </w:r>
      <w:r w:rsidRPr="005D508E">
        <w:rPr>
          <w:rFonts w:ascii="Times New Roman" w:hAnsi="Times New Roman"/>
          <w:sz w:val="24"/>
          <w:szCs w:val="24"/>
        </w:rPr>
        <w:t>Сделав вдох, резко наклониться на выдохе, скользя по ноге двумя руками, произнести «с-с-с».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0"/>
        </w:numPr>
        <w:shd w:val="clear" w:color="auto" w:fill="FFFFFF"/>
        <w:tabs>
          <w:tab w:val="left" w:pos="542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«Обними плечи».</w:t>
      </w:r>
      <w:r w:rsidRPr="005D508E">
        <w:rPr>
          <w:rFonts w:ascii="Times New Roman" w:hAnsi="Times New Roman"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о.с, руки согнуты в локтях и подня</w:t>
      </w:r>
      <w:r w:rsidRPr="005D508E">
        <w:rPr>
          <w:rFonts w:ascii="Times New Roman" w:hAnsi="Times New Roman"/>
          <w:sz w:val="24"/>
          <w:szCs w:val="24"/>
        </w:rPr>
        <w:softHyphen/>
      </w:r>
      <w:r w:rsidRPr="005D508E">
        <w:rPr>
          <w:rFonts w:ascii="Times New Roman" w:hAnsi="Times New Roman"/>
          <w:spacing w:val="-2"/>
          <w:sz w:val="24"/>
          <w:szCs w:val="24"/>
        </w:rPr>
        <w:t>ты на уровень плеч кистями друг к другу. В момент короткого шум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ного вдоха носом бросаем руки навстречу друг другу, как бы обнимая </w:t>
      </w:r>
      <w:r w:rsidRPr="005D508E">
        <w:rPr>
          <w:rFonts w:ascii="Times New Roman" w:hAnsi="Times New Roman"/>
          <w:sz w:val="24"/>
          <w:szCs w:val="24"/>
        </w:rPr>
        <w:t>себя за плечи.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0"/>
        </w:numPr>
        <w:shd w:val="clear" w:color="auto" w:fill="FFFFFF"/>
        <w:tabs>
          <w:tab w:val="left" w:pos="542"/>
        </w:tabs>
        <w:spacing w:after="0"/>
        <w:ind w:left="0" w:firstLine="709"/>
        <w:jc w:val="both"/>
        <w:rPr>
          <w:rFonts w:ascii="Times New Roman" w:hAnsi="Times New Roman"/>
          <w:iCs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>«Лиса», «Кошка», «Тигр на охоте».</w:t>
      </w:r>
      <w:r w:rsidRPr="005D508E">
        <w:rPr>
          <w:rFonts w:ascii="Times New Roman" w:hAnsi="Times New Roman"/>
          <w:iCs/>
          <w:spacing w:val="-7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>Ходьба по площадке, выстав</w:t>
      </w:r>
      <w:r w:rsidRPr="005D508E">
        <w:rPr>
          <w:rFonts w:ascii="Times New Roman" w:hAnsi="Times New Roman"/>
          <w:spacing w:val="-7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 xml:space="preserve">ляя правую (левую) ногу вперед, две руки ладошками сложить на </w:t>
      </w:r>
      <w:r w:rsidRPr="005D508E">
        <w:rPr>
          <w:rFonts w:ascii="Times New Roman" w:hAnsi="Times New Roman"/>
          <w:spacing w:val="-1"/>
          <w:sz w:val="24"/>
          <w:szCs w:val="24"/>
        </w:rPr>
        <w:t>колено, прогибая спину. Выполнить два-четыре резких вдоха, голо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ва приподнята («тигр ищет добычу», «кошка ищет мышку») и т.д.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pacing w:val="-18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0"/>
        </w:numPr>
        <w:shd w:val="clear" w:color="auto" w:fill="FFFFFF"/>
        <w:tabs>
          <w:tab w:val="left" w:pos="542"/>
        </w:tabs>
        <w:spacing w:after="0"/>
        <w:ind w:left="0" w:firstLine="709"/>
        <w:jc w:val="both"/>
        <w:rPr>
          <w:rFonts w:ascii="Times New Roman" w:hAnsi="Times New Roman"/>
          <w:b/>
          <w:iCs/>
          <w:spacing w:val="-5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5"/>
          <w:sz w:val="24"/>
          <w:szCs w:val="24"/>
        </w:rPr>
        <w:t xml:space="preserve">«Малый маятник», «Маятник». </w:t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И.п.: ноги на ширине плеч, руки </w:t>
      </w:r>
      <w:r w:rsidRPr="005D508E">
        <w:rPr>
          <w:rFonts w:ascii="Times New Roman" w:hAnsi="Times New Roman"/>
          <w:sz w:val="24"/>
          <w:szCs w:val="24"/>
        </w:rPr>
        <w:t>за спину. Наклоны туловища в стороны. При наклоне выдох, вып</w:t>
      </w:r>
      <w:r w:rsidRPr="005D508E">
        <w:rPr>
          <w:rFonts w:ascii="Times New Roman" w:hAnsi="Times New Roman"/>
          <w:sz w:val="24"/>
          <w:szCs w:val="24"/>
        </w:rPr>
        <w:softHyphen/>
        <w:t>рямиться — вдох.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F960D0">
      <w:pPr>
        <w:shd w:val="clear" w:color="auto" w:fill="FFFFFF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bCs/>
          <w:i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8"/>
          <w:sz w:val="24"/>
          <w:szCs w:val="24"/>
        </w:rPr>
        <w:t>2</w:t>
      </w:r>
      <w:r w:rsidRPr="005D508E">
        <w:rPr>
          <w:rFonts w:ascii="Times New Roman" w:hAnsi="Times New Roman"/>
          <w:b/>
          <w:bCs/>
          <w:i/>
          <w:spacing w:val="-8"/>
          <w:sz w:val="24"/>
          <w:szCs w:val="24"/>
        </w:rPr>
        <w:t>-й комплекс</w:t>
      </w:r>
    </w:p>
    <w:p w:rsidR="00E14BF1" w:rsidRPr="005D508E" w:rsidRDefault="00E14BF1" w:rsidP="00F960D0">
      <w:pPr>
        <w:shd w:val="clear" w:color="auto" w:fill="FFFFFF"/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7"/>
          <w:sz w:val="24"/>
          <w:szCs w:val="24"/>
        </w:rPr>
      </w:pPr>
      <w:r w:rsidRPr="005D508E">
        <w:rPr>
          <w:rFonts w:ascii="Times New Roman" w:hAnsi="Times New Roman"/>
          <w:bCs/>
          <w:spacing w:val="-1"/>
          <w:sz w:val="24"/>
          <w:szCs w:val="24"/>
        </w:rPr>
        <w:t>И.п</w:t>
      </w:r>
      <w:r w:rsidRPr="005D508E">
        <w:rPr>
          <w:rFonts w:ascii="Times New Roman" w:hAnsi="Times New Roman"/>
          <w:spacing w:val="-1"/>
          <w:sz w:val="24"/>
          <w:szCs w:val="24"/>
        </w:rPr>
        <w:t>.: лежа на спине, руки вдоль туловища, поднять руки вверх, потя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нуться,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сидя, ноги скрестно (поза лотоса), массаж больших пальцев ног, начиная от подушечки до основания.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И.п. то же, массаж пальцев рук - от ногтей до основания с надавлива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нием (внутреннее и внешнее).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 то же, руки вперед, массаж-поглаживание рук - от пальцев до плеча.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</w:t>
      </w:r>
      <w:r w:rsidRPr="005D508E">
        <w:rPr>
          <w:rFonts w:ascii="Times New Roman" w:hAnsi="Times New Roman"/>
          <w:b/>
          <w:sz w:val="24"/>
          <w:szCs w:val="24"/>
        </w:rPr>
        <w:t>.</w:t>
      </w:r>
      <w:r w:rsidRPr="005D508E">
        <w:rPr>
          <w:rFonts w:ascii="Times New Roman" w:hAnsi="Times New Roman"/>
          <w:sz w:val="24"/>
          <w:szCs w:val="24"/>
        </w:rPr>
        <w:t xml:space="preserve"> то же, крепко зажмурить глаза на 5 сек., открыть, повторить 5-6 раз.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о.с. ходьба на месте с высоким подниманием колена.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14BF1" w:rsidRPr="005D508E" w:rsidRDefault="00E14BF1" w:rsidP="00F960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«Лыжник».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И.п.: стоя, слегка наклонившись вперед и присев, </w:t>
      </w:r>
      <w:r w:rsidRPr="005D508E">
        <w:rPr>
          <w:rFonts w:ascii="Times New Roman" w:hAnsi="Times New Roman"/>
          <w:sz w:val="24"/>
          <w:szCs w:val="24"/>
        </w:rPr>
        <w:t>ноги как бы на ширине лыжни, правая рука впереди (кисть сжи</w:t>
      </w:r>
      <w:r w:rsidRPr="005D508E">
        <w:rPr>
          <w:rFonts w:ascii="Times New Roman" w:hAnsi="Times New Roman"/>
          <w:sz w:val="24"/>
          <w:szCs w:val="24"/>
        </w:rPr>
        <w:softHyphen/>
      </w:r>
      <w:r w:rsidRPr="005D508E">
        <w:rPr>
          <w:rFonts w:ascii="Times New Roman" w:hAnsi="Times New Roman"/>
          <w:spacing w:val="-7"/>
          <w:sz w:val="24"/>
          <w:szCs w:val="24"/>
        </w:rPr>
        <w:t>мает «лыжную палку»), левая рука далеко сзади, кисть раскрыта. Вдох</w:t>
      </w:r>
      <w:r w:rsidRPr="005D508E">
        <w:rPr>
          <w:rFonts w:ascii="Times New Roman" w:hAnsi="Times New Roman"/>
          <w:spacing w:val="-7"/>
          <w:sz w:val="24"/>
          <w:szCs w:val="24"/>
        </w:rPr>
        <w:softHyphen/>
      </w:r>
      <w:r w:rsidRPr="005D508E">
        <w:rPr>
          <w:rFonts w:ascii="Times New Roman" w:hAnsi="Times New Roman"/>
          <w:spacing w:val="-8"/>
          <w:sz w:val="24"/>
          <w:szCs w:val="24"/>
        </w:rPr>
        <w:t xml:space="preserve">нуть, плавно присесть, правую руку вниз, назад к бедру, мощный выдох, </w:t>
      </w:r>
      <w:r w:rsidRPr="005D508E">
        <w:rPr>
          <w:rFonts w:ascii="Times New Roman" w:hAnsi="Times New Roman"/>
          <w:sz w:val="24"/>
          <w:szCs w:val="24"/>
        </w:rPr>
        <w:t>левая рука выносится вперед (вдох).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D508E">
        <w:rPr>
          <w:rFonts w:ascii="Times New Roman" w:hAnsi="Times New Roman"/>
          <w:b/>
          <w:i/>
          <w:iCs/>
          <w:spacing w:val="-2"/>
          <w:sz w:val="24"/>
          <w:szCs w:val="24"/>
        </w:rPr>
        <w:t>«</w:t>
      </w: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 xml:space="preserve">Паровоз» </w:t>
      </w:r>
      <w:r w:rsidRPr="005D508E">
        <w:rPr>
          <w:rFonts w:ascii="Times New Roman" w:hAnsi="Times New Roman"/>
          <w:b/>
          <w:spacing w:val="-2"/>
          <w:sz w:val="24"/>
          <w:szCs w:val="24"/>
        </w:rPr>
        <w:t xml:space="preserve">или </w:t>
      </w: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>«Поезд».</w:t>
      </w:r>
      <w:r w:rsidRPr="005D508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Ходить, имитируя согнутыми руками </w:t>
      </w:r>
      <w:r w:rsidRPr="005D508E">
        <w:rPr>
          <w:rFonts w:ascii="Times New Roman" w:hAnsi="Times New Roman"/>
          <w:sz w:val="24"/>
          <w:szCs w:val="24"/>
        </w:rPr>
        <w:t>движение колес паровоза, и произносить «чух-чух-чух».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«Мельница».</w:t>
      </w:r>
      <w:r w:rsidRPr="005D508E">
        <w:rPr>
          <w:rFonts w:ascii="Times New Roman" w:hAnsi="Times New Roman"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Выполнить вдох и вращать прямыми руками, произнося  «жр-р-р».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C734F" w:rsidRDefault="00E14BF1" w:rsidP="0084231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 xml:space="preserve">«Партизаны». </w:t>
      </w:r>
      <w:r w:rsidRPr="005D508E">
        <w:rPr>
          <w:rFonts w:ascii="Times New Roman" w:hAnsi="Times New Roman"/>
          <w:spacing w:val="-1"/>
          <w:sz w:val="24"/>
          <w:szCs w:val="24"/>
        </w:rPr>
        <w:t>И.п.: стоя, палка (ружье) в руках. Ходьба, вы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соко поднимая колени. На два шага — вдох, на четыре-шесть ша</w:t>
      </w:r>
      <w:r w:rsidRPr="005D508E">
        <w:rPr>
          <w:rFonts w:ascii="Times New Roman" w:hAnsi="Times New Roman"/>
          <w:sz w:val="24"/>
          <w:szCs w:val="24"/>
        </w:rPr>
        <w:softHyphen/>
        <w:t>гов выдох с произнесением слова «ти-ш-е-е».</w:t>
      </w:r>
    </w:p>
    <w:p w:rsidR="00E14BF1" w:rsidRDefault="00E14BF1" w:rsidP="005C734F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</w:p>
    <w:p w:rsidR="00E14BF1" w:rsidRPr="005C734F" w:rsidRDefault="00E14BF1" w:rsidP="005C734F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b/>
          <w:i/>
          <w:iCs/>
          <w:spacing w:val="-1"/>
          <w:sz w:val="28"/>
          <w:szCs w:val="28"/>
        </w:rPr>
      </w:pPr>
      <w:r w:rsidRPr="005C734F">
        <w:rPr>
          <w:rFonts w:ascii="Times New Roman" w:hAnsi="Times New Roman"/>
          <w:b/>
          <w:i/>
          <w:iCs/>
          <w:spacing w:val="-1"/>
          <w:sz w:val="28"/>
          <w:szCs w:val="28"/>
        </w:rPr>
        <w:t>ДЕКАБРЬ</w:t>
      </w:r>
    </w:p>
    <w:p w:rsidR="00E14BF1" w:rsidRPr="005C734F" w:rsidRDefault="00E14BF1" w:rsidP="00F960D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>-й комплекс</w:t>
      </w:r>
    </w:p>
    <w:p w:rsidR="00E14BF1" w:rsidRPr="005D508E" w:rsidRDefault="00E14BF1" w:rsidP="00F960D0">
      <w:pPr>
        <w:shd w:val="clear" w:color="auto" w:fill="FFFFFF"/>
        <w:spacing w:after="0"/>
        <w:rPr>
          <w:rFonts w:ascii="Times New Roman" w:hAnsi="Times New Roman"/>
          <w:spacing w:val="-8"/>
          <w:sz w:val="24"/>
          <w:szCs w:val="24"/>
        </w:rPr>
      </w:pP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8"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 xml:space="preserve">Кто спит в постели сладко?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Давно пора вставать.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6"/>
          <w:sz w:val="24"/>
          <w:szCs w:val="24"/>
        </w:rPr>
      </w:pPr>
      <w:r w:rsidRPr="005D508E">
        <w:rPr>
          <w:rFonts w:ascii="Times New Roman" w:hAnsi="Times New Roman"/>
          <w:i/>
          <w:spacing w:val="-6"/>
          <w:sz w:val="24"/>
          <w:szCs w:val="24"/>
        </w:rPr>
        <w:t xml:space="preserve">Спешите на зарядку, </w:t>
      </w:r>
      <w:r w:rsidRPr="005D508E">
        <w:rPr>
          <w:rFonts w:ascii="Times New Roman" w:hAnsi="Times New Roman"/>
          <w:i/>
          <w:spacing w:val="-10"/>
          <w:sz w:val="24"/>
          <w:szCs w:val="24"/>
        </w:rPr>
        <w:t>Мы вас не будем ждать!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>Носом глубоко дышите,</w:t>
      </w:r>
    </w:p>
    <w:p w:rsidR="00E14BF1" w:rsidRPr="005D508E" w:rsidRDefault="00E14BF1" w:rsidP="00842310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27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лежа на спине, руки вдоль туловища, напрячь тело, вдох, дер</w:t>
      </w:r>
      <w:r w:rsidRPr="005D508E">
        <w:rPr>
          <w:rFonts w:ascii="Times New Roman" w:hAnsi="Times New Roman"/>
          <w:sz w:val="24"/>
          <w:szCs w:val="24"/>
        </w:rPr>
        <w:softHyphen/>
        <w:t>жать несколько секунд, расслабиться, выдох.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2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И.п.: лежа на спине, руки в стороны, пальцы сжаты в кулаки, скрес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тить руки перед собой, выдох, развести руки, в и.п., вдох.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 xml:space="preserve">И.п.: лежа на спине, руки в замок за голову, поднять прямую левую </w:t>
      </w:r>
      <w:r w:rsidRPr="005D508E">
        <w:rPr>
          <w:rFonts w:ascii="Times New Roman" w:hAnsi="Times New Roman"/>
          <w:spacing w:val="-2"/>
          <w:sz w:val="24"/>
          <w:szCs w:val="24"/>
        </w:rPr>
        <w:t>ногу, поднять прямую правую ногу, держать их вместе, и.п. (одновре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менно опустить).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И.п..лежа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2"/>
          <w:sz w:val="24"/>
          <w:szCs w:val="24"/>
        </w:rPr>
        <w:t>И.п.: лежа на животе, руки за голову, прогнуться, руки к плечам, ноги ле</w:t>
      </w:r>
      <w:r w:rsidRPr="005D508E">
        <w:rPr>
          <w:rFonts w:ascii="Times New Roman" w:hAnsi="Times New Roman"/>
          <w:sz w:val="24"/>
          <w:szCs w:val="24"/>
        </w:rPr>
        <w:t xml:space="preserve">жат на полу, держать, и.п. 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3"/>
        </w:num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лежа на животе, руки под подбородком, прогнуться, приняв упор на предплечья, шея вытянута - вдох, выдох.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  <w:rPr>
          <w:rStyle w:val="c1"/>
          <w:b/>
        </w:rPr>
      </w:pP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  <w:jc w:val="center"/>
        <w:rPr>
          <w:b/>
        </w:rPr>
      </w:pPr>
      <w:r w:rsidRPr="005D508E">
        <w:rPr>
          <w:rStyle w:val="c1"/>
          <w:b/>
        </w:rPr>
        <w:t>Профилактика плоскостопия.</w:t>
      </w:r>
    </w:p>
    <w:p w:rsidR="00E14BF1" w:rsidRPr="005D508E" w:rsidRDefault="00E14BF1" w:rsidP="00CA4513">
      <w:pPr>
        <w:pStyle w:val="c3"/>
        <w:shd w:val="clear" w:color="auto" w:fill="FFFFFF"/>
        <w:spacing w:before="0" w:after="0" w:line="276" w:lineRule="auto"/>
        <w:ind w:firstLine="709"/>
      </w:pPr>
      <w:r w:rsidRPr="005D508E">
        <w:rPr>
          <w:rStyle w:val="c0"/>
        </w:rPr>
        <w:t xml:space="preserve">Ходьба босиком по «комбинированной дорожке». 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461689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14"/>
        </w:num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 xml:space="preserve">«Петушок». </w:t>
      </w:r>
      <w:r w:rsidRPr="005D50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На вдохе подняться на носки, потянуть вперед гордо поднятую голову, руки поднять в стороны, отвести назад. На выдохе хлопать себя по бедрам  («ку-ка-ре-ку»).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4"/>
        </w:num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b/>
          <w:iCs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 xml:space="preserve">«Повороты головы». 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И.п.: о.с. Повернуть голову вправо и сделать </w:t>
      </w:r>
      <w:r w:rsidRPr="005D508E">
        <w:rPr>
          <w:rFonts w:ascii="Times New Roman" w:hAnsi="Times New Roman"/>
          <w:sz w:val="24"/>
          <w:szCs w:val="24"/>
        </w:rPr>
        <w:t>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</w:r>
      <w:r w:rsidRPr="005D508E">
        <w:rPr>
          <w:rFonts w:ascii="Times New Roman" w:hAnsi="Times New Roman"/>
          <w:sz w:val="24"/>
          <w:szCs w:val="24"/>
        </w:rPr>
        <w:softHyphen/>
        <w:t>жутке между вдохами. Шею не напрягать, туловище и плечи не двигаются и не поворачиваются вслед за головой.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4"/>
        </w:num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 xml:space="preserve">«Погончики». </w:t>
      </w:r>
      <w:r w:rsidRPr="005D508E">
        <w:rPr>
          <w:rFonts w:ascii="Times New Roman" w:hAnsi="Times New Roman"/>
          <w:sz w:val="24"/>
          <w:szCs w:val="24"/>
        </w:rPr>
        <w:t xml:space="preserve">И.п.: встать прямо, сжатые кулаки кисти рук </w:t>
      </w:r>
      <w:r w:rsidRPr="005D508E">
        <w:rPr>
          <w:rFonts w:ascii="Times New Roman" w:hAnsi="Times New Roman"/>
          <w:spacing w:val="-3"/>
          <w:sz w:val="24"/>
          <w:szCs w:val="24"/>
        </w:rPr>
        <w:t xml:space="preserve">прижаты к поясу. В момент короткого шумного вдоха носом с силой </w:t>
      </w:r>
      <w:r w:rsidRPr="005D508E">
        <w:rPr>
          <w:rFonts w:ascii="Times New Roman" w:hAnsi="Times New Roman"/>
          <w:sz w:val="24"/>
          <w:szCs w:val="24"/>
        </w:rPr>
        <w:t xml:space="preserve">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пальцы рук широко растопырить. На выдохе вернуться в и.п.: кисти </w:t>
      </w:r>
      <w:r w:rsidRPr="005D508E">
        <w:rPr>
          <w:rFonts w:ascii="Times New Roman" w:hAnsi="Times New Roman"/>
          <w:sz w:val="24"/>
          <w:szCs w:val="24"/>
        </w:rPr>
        <w:t>рук снова на пояс, пальцы сжаты в кулаки — выдох ушел.</w:t>
      </w:r>
    </w:p>
    <w:p w:rsidR="00E14BF1" w:rsidRPr="005D508E" w:rsidRDefault="00E14BF1" w:rsidP="00461689">
      <w:p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4"/>
        </w:numPr>
        <w:shd w:val="clear" w:color="auto" w:fill="FFFFFF"/>
        <w:tabs>
          <w:tab w:val="left" w:pos="542"/>
        </w:tabs>
        <w:spacing w:after="0"/>
        <w:ind w:firstLine="709"/>
        <w:jc w:val="both"/>
        <w:rPr>
          <w:rFonts w:ascii="Times New Roman" w:hAnsi="Times New Roman"/>
          <w:b/>
          <w:iCs/>
          <w:spacing w:val="-4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4"/>
          <w:sz w:val="24"/>
          <w:szCs w:val="24"/>
        </w:rPr>
        <w:t xml:space="preserve">«Подуем на плечо». </w:t>
      </w:r>
      <w:r w:rsidRPr="005D508E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4"/>
          <w:sz w:val="24"/>
          <w:szCs w:val="24"/>
        </w:rPr>
        <w:t xml:space="preserve">И.п.: о.с, смотреть прямо перед собой, руки </w:t>
      </w:r>
      <w:r w:rsidRPr="005D508E">
        <w:rPr>
          <w:rFonts w:ascii="Times New Roman" w:hAnsi="Times New Roman"/>
          <w:sz w:val="24"/>
          <w:szCs w:val="24"/>
        </w:rPr>
        <w:t xml:space="preserve">на пояс. Выполнить вдох через нос и повернуть голову в правую </w:t>
      </w:r>
      <w:r w:rsidRPr="005D508E">
        <w:rPr>
          <w:rFonts w:ascii="Times New Roman" w:hAnsi="Times New Roman"/>
          <w:spacing w:val="-1"/>
          <w:sz w:val="24"/>
          <w:szCs w:val="24"/>
        </w:rPr>
        <w:t>сторону, выдох (губы трубочкой) — подуть на плечо. То же выпол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нить в левую сторону.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b/>
          <w:spacing w:val="-4"/>
          <w:sz w:val="24"/>
          <w:szCs w:val="24"/>
        </w:rPr>
      </w:pP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8"/>
          <w:sz w:val="24"/>
          <w:szCs w:val="24"/>
        </w:rPr>
        <w:t>2</w:t>
      </w:r>
      <w:r w:rsidRPr="005D508E">
        <w:rPr>
          <w:rFonts w:ascii="Times New Roman" w:hAnsi="Times New Roman"/>
          <w:b/>
          <w:bCs/>
          <w:i/>
          <w:spacing w:val="-8"/>
          <w:sz w:val="24"/>
          <w:szCs w:val="24"/>
        </w:rPr>
        <w:t>-й комплекс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pacing w:val="-27"/>
          <w:sz w:val="24"/>
          <w:szCs w:val="24"/>
        </w:rPr>
      </w:pPr>
      <w:r w:rsidRPr="005D508E">
        <w:rPr>
          <w:rFonts w:ascii="Times New Roman" w:hAnsi="Times New Roman"/>
          <w:bCs/>
          <w:spacing w:val="-2"/>
          <w:sz w:val="24"/>
          <w:szCs w:val="24"/>
        </w:rPr>
        <w:t>И.п</w:t>
      </w:r>
      <w:r w:rsidRPr="005D508E">
        <w:rPr>
          <w:rFonts w:ascii="Times New Roman" w:hAnsi="Times New Roman"/>
          <w:spacing w:val="-2"/>
          <w:sz w:val="24"/>
          <w:szCs w:val="24"/>
        </w:rPr>
        <w:t>.: лежа на спине, руки вдоль туловища, поднять правую ногу (пря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мую), и.п., поднять левую ногу (прямую), и,п.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pacing w:val="-2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pacing w:val="-2"/>
          <w:sz w:val="24"/>
          <w:szCs w:val="24"/>
        </w:rPr>
        <w:t>И.п.: лежа на спине, руки перед собой «держат руль», «езда на велоси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педе»,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И. п. лежа на спине, руки вверху, поворот туловища вправо, не отры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вая ступни от пола, и.п., поворот туловища влево, и.п.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И.п.: лежа на спине, руки за головой, свести локти впереди (локти ка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pacing w:val="-2"/>
          <w:sz w:val="24"/>
          <w:szCs w:val="24"/>
        </w:rPr>
        <w:t>саются друг друга) — выдох, и.п., локти касаются пола — вдох.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сидя, ноги скрестно, руки на поясе, руки через стороны вверх - вдох, выдох.</w:t>
      </w:r>
    </w:p>
    <w:p w:rsidR="00E14BF1" w:rsidRPr="005D508E" w:rsidRDefault="00E14BF1" w:rsidP="0046168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о.с, принять правильную осанку без зрительного контроля (глаза закрыты), повторить 3-4 раза.</w:t>
      </w:r>
    </w:p>
    <w:p w:rsidR="00E14BF1" w:rsidRPr="005D508E" w:rsidRDefault="00E14BF1" w:rsidP="00F960D0">
      <w:pPr>
        <w:spacing w:after="0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F960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«Тихоход»</w:t>
      </w:r>
      <w:r w:rsidRPr="005D508E">
        <w:rPr>
          <w:rFonts w:ascii="Times New Roman" w:hAnsi="Times New Roman"/>
          <w:iCs/>
          <w:sz w:val="24"/>
          <w:szCs w:val="24"/>
        </w:rPr>
        <w:t xml:space="preserve">. </w:t>
      </w:r>
      <w:r w:rsidRPr="005D508E">
        <w:rPr>
          <w:rFonts w:ascii="Times New Roman" w:hAnsi="Times New Roman"/>
          <w:sz w:val="24"/>
          <w:szCs w:val="24"/>
        </w:rPr>
        <w:t xml:space="preserve">Ходьба, высоко поднимая колени. На 2 шага — </w:t>
      </w:r>
      <w:r w:rsidRPr="005D508E">
        <w:rPr>
          <w:rFonts w:ascii="Times New Roman" w:hAnsi="Times New Roman"/>
          <w:spacing w:val="-2"/>
          <w:sz w:val="24"/>
          <w:szCs w:val="24"/>
        </w:rPr>
        <w:t>вдох, на 4—6 шагов —  выдох. Выдыхая, произносить «ти-ш-ш-ше».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«Трубач»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Воображаемую трубу поднести к губам. Имитируя </w:t>
      </w:r>
      <w:r w:rsidRPr="005D508E">
        <w:rPr>
          <w:rFonts w:ascii="Times New Roman" w:hAnsi="Times New Roman"/>
          <w:spacing w:val="-2"/>
          <w:sz w:val="24"/>
          <w:szCs w:val="24"/>
        </w:rPr>
        <w:t>движения трубача, нажимать пальцами клавиши и произносить «ту-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ту-ту».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 xml:space="preserve">«Ушки». </w:t>
      </w:r>
      <w:r w:rsidRPr="005D508E">
        <w:rPr>
          <w:rFonts w:ascii="Times New Roman" w:hAnsi="Times New Roman"/>
          <w:spacing w:val="-1"/>
          <w:sz w:val="24"/>
          <w:szCs w:val="24"/>
        </w:rPr>
        <w:t>И.п.: о.с, смотреть прямо перед собой. Слегка накло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 xml:space="preserve"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не стыдно!» Выдох уходит пассивно в промежутке между вдохами, </w:t>
      </w:r>
      <w:r w:rsidRPr="005D508E">
        <w:rPr>
          <w:rFonts w:ascii="Times New Roman" w:hAnsi="Times New Roman"/>
          <w:sz w:val="24"/>
          <w:szCs w:val="24"/>
        </w:rPr>
        <w:t>но голова при этом посередине не останавливается.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4"/>
          <w:sz w:val="24"/>
          <w:szCs w:val="24"/>
        </w:rPr>
        <w:t>«Цветок  распускается»</w:t>
      </w:r>
      <w:r w:rsidRPr="005D508E">
        <w:rPr>
          <w:rFonts w:ascii="Times New Roman" w:hAnsi="Times New Roman"/>
          <w:iCs/>
          <w:spacing w:val="-4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4"/>
          <w:sz w:val="24"/>
          <w:szCs w:val="24"/>
        </w:rPr>
        <w:t>И.п.: стоя, руки на затылке, локти све</w:t>
      </w:r>
      <w:r w:rsidRPr="005D508E">
        <w:rPr>
          <w:rFonts w:ascii="Times New Roman" w:hAnsi="Times New Roman"/>
          <w:spacing w:val="-4"/>
          <w:sz w:val="24"/>
          <w:szCs w:val="24"/>
        </w:rPr>
        <w:softHyphen/>
      </w:r>
      <w:r w:rsidRPr="005D508E">
        <w:rPr>
          <w:rFonts w:ascii="Times New Roman" w:hAnsi="Times New Roman"/>
          <w:spacing w:val="-3"/>
          <w:sz w:val="24"/>
          <w:szCs w:val="24"/>
        </w:rPr>
        <w:t>дены (нераскрывшийся бутон). Медленно подниматься на носки, по</w:t>
      </w:r>
      <w:r w:rsidRPr="005D508E">
        <w:rPr>
          <w:rFonts w:ascii="Times New Roman" w:hAnsi="Times New Roman"/>
          <w:spacing w:val="-3"/>
          <w:sz w:val="24"/>
          <w:szCs w:val="24"/>
        </w:rPr>
        <w:softHyphen/>
        <w:t>тянуть руки вверх и в стороны — вдох («цветок раскрывается»), вер</w:t>
      </w:r>
      <w:r w:rsidRPr="005D508E">
        <w:rPr>
          <w:rFonts w:ascii="Times New Roman" w:hAnsi="Times New Roman"/>
          <w:spacing w:val="-3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нуться в и.п. (выдох).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C734F" w:rsidRDefault="00E14BF1" w:rsidP="00842310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 xml:space="preserve">«Сердитый ежик». </w:t>
      </w:r>
      <w:r w:rsidRPr="005D508E">
        <w:rPr>
          <w:rFonts w:ascii="Times New Roman" w:hAnsi="Times New Roman"/>
          <w:sz w:val="24"/>
          <w:szCs w:val="24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E14BF1" w:rsidRDefault="00E14BF1" w:rsidP="005C734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14BF1" w:rsidRPr="005C734F" w:rsidRDefault="00E14BF1" w:rsidP="005C734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734F">
        <w:rPr>
          <w:rFonts w:ascii="Times New Roman" w:hAnsi="Times New Roman"/>
          <w:b/>
          <w:i/>
          <w:iCs/>
          <w:sz w:val="28"/>
          <w:szCs w:val="28"/>
        </w:rPr>
        <w:t>ЯНВАРЬ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F960D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>-й комплекс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7"/>
        </w:num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сидя, ноги скрестно. Смотреть вверх, не поднимая головы, и во</w:t>
      </w:r>
      <w:r w:rsidRPr="005D508E">
        <w:rPr>
          <w:rFonts w:ascii="Times New Roman" w:hAnsi="Times New Roman"/>
          <w:sz w:val="24"/>
          <w:szCs w:val="24"/>
        </w:rPr>
        <w:softHyphen/>
        <w:t xml:space="preserve">дить пальцем за пролетающим самолетом (сопровождение глазами). Пролетает самолет, С ним собрался я в полет.  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7"/>
        </w:num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 то же. Отвести правую руку в сторону (следить взглядом), то же выполняется в левую сторону.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Правое крыло отвел, </w:t>
      </w:r>
      <w:r w:rsidRPr="005D508E">
        <w:rPr>
          <w:rFonts w:ascii="Times New Roman" w:hAnsi="Times New Roman"/>
          <w:i/>
          <w:sz w:val="24"/>
          <w:szCs w:val="24"/>
        </w:rPr>
        <w:t>Посмотрел.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8"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>Левое крыло отвел, Поглядел.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7"/>
        </w:num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И.п. то же. Выполнять вращательные движения перед </w:t>
      </w:r>
      <w:r w:rsidRPr="005D508E">
        <w:rPr>
          <w:rFonts w:ascii="Times New Roman" w:hAnsi="Times New Roman"/>
          <w:iCs/>
          <w:sz w:val="24"/>
          <w:szCs w:val="24"/>
        </w:rPr>
        <w:t>грудью.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pacing w:val="-9"/>
          <w:sz w:val="24"/>
          <w:szCs w:val="24"/>
        </w:rPr>
      </w:pP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pacing w:val="-9"/>
          <w:sz w:val="24"/>
          <w:szCs w:val="24"/>
        </w:rPr>
        <w:t>Я мотор завожу</w:t>
      </w:r>
      <w:r w:rsidRPr="005D508E">
        <w:rPr>
          <w:rFonts w:ascii="Times New Roman" w:hAnsi="Times New Roman"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>И внимательно гляжу.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7"/>
        </w:num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о.с. Встать на носочки и выполнять летательные движения.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Поднимаюсь ввысь, </w:t>
      </w:r>
      <w:r w:rsidRPr="005D508E">
        <w:rPr>
          <w:rFonts w:ascii="Times New Roman" w:hAnsi="Times New Roman"/>
          <w:i/>
          <w:spacing w:val="-12"/>
          <w:sz w:val="24"/>
          <w:szCs w:val="24"/>
        </w:rPr>
        <w:t>Лечу.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9"/>
          <w:sz w:val="24"/>
          <w:szCs w:val="24"/>
        </w:rPr>
        <w:t>Возвращаться не хочу.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о.с, крепко зажмурить глаза на 5 сек., открыть (повторить 8-10 раз).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1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9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о.с, быстро моргать глазами 1—2 мин.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B8314C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 xml:space="preserve">«Свеча».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И.п.: о.с, руки сцеплены в «замок», большие пальцы подняты вверх («свеча горит»). Выполнить вдох через нос и подуть </w:t>
      </w:r>
      <w:r w:rsidRPr="005D508E">
        <w:rPr>
          <w:rFonts w:ascii="Times New Roman" w:hAnsi="Times New Roman"/>
          <w:sz w:val="24"/>
          <w:szCs w:val="24"/>
        </w:rPr>
        <w:t>на большие пальцы, произносить «фу-фу-фу» («задуем свечу»).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5"/>
          <w:sz w:val="24"/>
          <w:szCs w:val="24"/>
        </w:rPr>
        <w:t>«Снежинки»</w:t>
      </w:r>
      <w:r w:rsidRPr="005D508E">
        <w:rPr>
          <w:rFonts w:ascii="Times New Roman" w:hAnsi="Times New Roman"/>
          <w:iCs/>
          <w:spacing w:val="-5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И.п.: о.с, руки согнуты в локтях, ладошками вверх </w:t>
      </w:r>
      <w:r w:rsidRPr="005D508E">
        <w:rPr>
          <w:rFonts w:ascii="Times New Roman" w:hAnsi="Times New Roman"/>
          <w:sz w:val="24"/>
          <w:szCs w:val="24"/>
        </w:rPr>
        <w:t>(«на ладошку упали снежинки»). Выполнить вдох через нос и по</w:t>
      </w:r>
      <w:r w:rsidRPr="005D508E">
        <w:rPr>
          <w:rFonts w:ascii="Times New Roman" w:hAnsi="Times New Roman"/>
          <w:sz w:val="24"/>
          <w:szCs w:val="24"/>
        </w:rPr>
        <w:softHyphen/>
        <w:t>дуть на ладошки, произнести «фу-фу-фу» (губы трубочкой) («сне</w:t>
      </w:r>
      <w:r w:rsidRPr="005D508E">
        <w:rPr>
          <w:rFonts w:ascii="Times New Roman" w:hAnsi="Times New Roman"/>
          <w:sz w:val="24"/>
          <w:szCs w:val="24"/>
        </w:rPr>
        <w:softHyphen/>
        <w:t>жинки полетели»).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9"/>
        </w:numPr>
        <w:shd w:val="clear" w:color="auto" w:fill="FFFFFF"/>
        <w:tabs>
          <w:tab w:val="left" w:pos="105"/>
        </w:tabs>
        <w:spacing w:after="0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«Регулировщик»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1"/>
          <w:sz w:val="24"/>
          <w:szCs w:val="24"/>
        </w:rPr>
        <w:t>И.п.: ноги на ширине плеч, одна рука подня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  <w:t>та вверх, другая в сторону. Поменять положение рук резким движе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нием, сделать вдох. Снова поменять положение рук — выдох.</w:t>
      </w:r>
    </w:p>
    <w:p w:rsidR="00E14BF1" w:rsidRPr="005D508E" w:rsidRDefault="00E14BF1" w:rsidP="00E62910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19"/>
        </w:numPr>
        <w:shd w:val="clear" w:color="auto" w:fill="FFFFFF"/>
        <w:tabs>
          <w:tab w:val="left" w:pos="0"/>
          <w:tab w:val="left" w:pos="105"/>
        </w:tabs>
        <w:spacing w:after="0"/>
        <w:ind w:firstLine="709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5"/>
          <w:sz w:val="24"/>
          <w:szCs w:val="24"/>
        </w:rPr>
        <w:t xml:space="preserve">«Рубка дров» </w:t>
      </w:r>
      <w:r w:rsidRPr="005D508E">
        <w:rPr>
          <w:rFonts w:ascii="Times New Roman" w:hAnsi="Times New Roman"/>
          <w:b/>
          <w:spacing w:val="-5"/>
          <w:sz w:val="24"/>
          <w:szCs w:val="24"/>
        </w:rPr>
        <w:t xml:space="preserve">или </w:t>
      </w:r>
      <w:r w:rsidRPr="005D508E">
        <w:rPr>
          <w:rFonts w:ascii="Times New Roman" w:hAnsi="Times New Roman"/>
          <w:b/>
          <w:iCs/>
          <w:spacing w:val="-5"/>
          <w:sz w:val="24"/>
          <w:szCs w:val="24"/>
        </w:rPr>
        <w:t>«Дровосек»</w:t>
      </w:r>
      <w:r w:rsidRPr="005D508E">
        <w:rPr>
          <w:rFonts w:ascii="Times New Roman" w:hAnsi="Times New Roman"/>
          <w:iCs/>
          <w:spacing w:val="-5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5"/>
          <w:sz w:val="24"/>
          <w:szCs w:val="24"/>
        </w:rPr>
        <w:t>Руки над головой сцеплены в «за</w:t>
      </w:r>
      <w:r w:rsidRPr="005D508E">
        <w:rPr>
          <w:rFonts w:ascii="Times New Roman" w:hAnsi="Times New Roman"/>
          <w:spacing w:val="-5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мок», ноги на ширине плеч (поднимая руки вверх, выполнить глу</w:t>
      </w:r>
      <w:r w:rsidRPr="005D508E">
        <w:rPr>
          <w:rFonts w:ascii="Times New Roman" w:hAnsi="Times New Roman"/>
          <w:sz w:val="24"/>
          <w:szCs w:val="24"/>
        </w:rPr>
        <w:softHyphen/>
        <w:t>бокий вдох через нос), на выдохе наклон туловища вперед с одно</w:t>
      </w:r>
      <w:r w:rsidRPr="005D508E">
        <w:rPr>
          <w:rFonts w:ascii="Times New Roman" w:hAnsi="Times New Roman"/>
          <w:sz w:val="24"/>
          <w:szCs w:val="24"/>
        </w:rPr>
        <w:softHyphen/>
        <w:t>временным опусканием рук и произнесением «ух!».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</w:p>
    <w:p w:rsidR="00E14BF1" w:rsidRPr="005D508E" w:rsidRDefault="00E14BF1" w:rsidP="00377A12">
      <w:pPr>
        <w:numPr>
          <w:ilvl w:val="0"/>
          <w:numId w:val="19"/>
        </w:numPr>
        <w:shd w:val="clear" w:color="auto" w:fill="FFFFFF"/>
        <w:tabs>
          <w:tab w:val="left" w:pos="105"/>
        </w:tabs>
        <w:spacing w:after="0"/>
        <w:ind w:firstLine="709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5"/>
          <w:sz w:val="24"/>
          <w:szCs w:val="24"/>
        </w:rPr>
        <w:t>«Плечики».</w:t>
      </w:r>
      <w:r w:rsidRPr="005D508E">
        <w:rPr>
          <w:rFonts w:ascii="Times New Roman" w:hAnsi="Times New Roman"/>
          <w:iCs/>
          <w:spacing w:val="-5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5"/>
          <w:sz w:val="24"/>
          <w:szCs w:val="24"/>
        </w:rPr>
        <w:t>И.п.: о.с, смотреть прямо перед собой. Слегка накло</w:t>
      </w:r>
      <w:r w:rsidRPr="005D508E">
        <w:rPr>
          <w:rFonts w:ascii="Times New Roman" w:hAnsi="Times New Roman"/>
          <w:spacing w:val="-5"/>
          <w:sz w:val="24"/>
          <w:szCs w:val="24"/>
        </w:rPr>
        <w:softHyphen/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нить голову вправо, правое ухо идет к правому плечу — выполнить </w:t>
      </w:r>
      <w:r w:rsidRPr="005D508E">
        <w:rPr>
          <w:rFonts w:ascii="Times New Roman" w:hAnsi="Times New Roman"/>
          <w:sz w:val="24"/>
          <w:szCs w:val="24"/>
        </w:rPr>
        <w:t xml:space="preserve">два коротких шумных вдоха носом. Затем слегка наклонить голову </w:t>
      </w:r>
      <w:r w:rsidRPr="005D508E">
        <w:rPr>
          <w:rFonts w:ascii="Times New Roman" w:hAnsi="Times New Roman"/>
          <w:spacing w:val="-1"/>
          <w:sz w:val="24"/>
          <w:szCs w:val="24"/>
        </w:rPr>
        <w:t>влево, левое ухо идет к левому плечу — тоже вдох («ушко с плечи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ком здороваются»).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B8314C">
      <w:pPr>
        <w:shd w:val="clear" w:color="auto" w:fill="FFFFFF"/>
        <w:tabs>
          <w:tab w:val="left" w:pos="426"/>
        </w:tabs>
        <w:spacing w:after="0"/>
        <w:ind w:firstLine="709"/>
        <w:jc w:val="center"/>
        <w:rPr>
          <w:rFonts w:ascii="Times New Roman" w:hAnsi="Times New Roman"/>
          <w:b/>
          <w:bCs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7"/>
          <w:sz w:val="24"/>
          <w:szCs w:val="24"/>
        </w:rPr>
        <w:t>2</w:t>
      </w:r>
      <w:r w:rsidRPr="005D508E">
        <w:rPr>
          <w:rFonts w:ascii="Times New Roman" w:hAnsi="Times New Roman"/>
          <w:b/>
          <w:bCs/>
          <w:i/>
          <w:spacing w:val="-7"/>
          <w:sz w:val="24"/>
          <w:szCs w:val="24"/>
        </w:rPr>
        <w:t>-й комплекс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25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сидя, ноги скрестно, крепко зажмурить глаза на 5 сек., открыть (повторить 8-10 раз).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2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4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И.п. то же, быстро моргать глазами 1—2 мин.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4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И.п. то же, массировать глаза через закрытые веки круговыми движе-</w:t>
      </w:r>
      <w:r w:rsidRPr="005D508E">
        <w:rPr>
          <w:rFonts w:ascii="Times New Roman" w:hAnsi="Times New Roman"/>
          <w:sz w:val="24"/>
          <w:szCs w:val="24"/>
        </w:rPr>
        <w:t>ниями указательных пальцев в течение 1 мин.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3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 то же, тремя пальцами каждой руки легко нажать на верхнее веко, через 1-2 сек. Снять пальцы с века, повторить 3-7 раз.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3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 то же, отвести глаза вправо, влево.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 то же, отвести глаза вверх, вниз.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B8314C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22"/>
        </w:num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«Лыжник».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И.п.: стоя, слегка наклонившись вперед и присев, </w:t>
      </w:r>
      <w:r w:rsidRPr="005D508E">
        <w:rPr>
          <w:rFonts w:ascii="Times New Roman" w:hAnsi="Times New Roman"/>
          <w:sz w:val="24"/>
          <w:szCs w:val="24"/>
        </w:rPr>
        <w:t>ноги как бы на ширине лыжни, правая рука впереди (кисть сжи</w:t>
      </w:r>
      <w:r w:rsidRPr="005D508E">
        <w:rPr>
          <w:rFonts w:ascii="Times New Roman" w:hAnsi="Times New Roman"/>
          <w:sz w:val="24"/>
          <w:szCs w:val="24"/>
        </w:rPr>
        <w:softHyphen/>
      </w:r>
      <w:r w:rsidRPr="005D508E">
        <w:rPr>
          <w:rFonts w:ascii="Times New Roman" w:hAnsi="Times New Roman"/>
          <w:spacing w:val="-7"/>
          <w:sz w:val="24"/>
          <w:szCs w:val="24"/>
        </w:rPr>
        <w:t>мает «лыжную палку»), левая рука далеко сзади, кисть раскрыта. Вдох</w:t>
      </w:r>
      <w:r w:rsidRPr="005D508E">
        <w:rPr>
          <w:rFonts w:ascii="Times New Roman" w:hAnsi="Times New Roman"/>
          <w:spacing w:val="-7"/>
          <w:sz w:val="24"/>
          <w:szCs w:val="24"/>
        </w:rPr>
        <w:softHyphen/>
      </w:r>
      <w:r w:rsidRPr="005D508E">
        <w:rPr>
          <w:rFonts w:ascii="Times New Roman" w:hAnsi="Times New Roman"/>
          <w:spacing w:val="-8"/>
          <w:sz w:val="24"/>
          <w:szCs w:val="24"/>
        </w:rPr>
        <w:t xml:space="preserve">нуть, плавно присесть, правую руку вниз, назад к бедру, мощный выдох, </w:t>
      </w:r>
      <w:r w:rsidRPr="005D508E">
        <w:rPr>
          <w:rFonts w:ascii="Times New Roman" w:hAnsi="Times New Roman"/>
          <w:sz w:val="24"/>
          <w:szCs w:val="24"/>
        </w:rPr>
        <w:t>левая рука выносится вперед (вдох).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2"/>
        </w:num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 xml:space="preserve">«Насос». </w:t>
      </w:r>
      <w:r w:rsidRPr="005D508E">
        <w:rPr>
          <w:rFonts w:ascii="Times New Roman" w:hAnsi="Times New Roman"/>
          <w:sz w:val="24"/>
          <w:szCs w:val="24"/>
        </w:rPr>
        <w:t xml:space="preserve">Сделав вдох, резко наклониться на выдохе, скользя по ноге двумя руками, произнести </w:t>
      </w:r>
      <w:r w:rsidRPr="005D508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«с-с-с».</w:t>
      </w:r>
    </w:p>
    <w:p w:rsidR="00E14BF1" w:rsidRPr="005D508E" w:rsidRDefault="00E14BF1" w:rsidP="00F960D0">
      <w:p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/>
          <w:spacing w:val="-8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2"/>
        </w:num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«Обними плечи».</w:t>
      </w:r>
    </w:p>
    <w:p w:rsidR="00E14BF1" w:rsidRPr="005D508E" w:rsidRDefault="00E14BF1" w:rsidP="00F960D0">
      <w:p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И.п.: о.с, руки согнуты в локтях и подня</w:t>
      </w:r>
      <w:r w:rsidRPr="005D508E">
        <w:rPr>
          <w:rFonts w:ascii="Times New Roman" w:hAnsi="Times New Roman"/>
          <w:sz w:val="24"/>
          <w:szCs w:val="24"/>
        </w:rPr>
        <w:softHyphen/>
      </w:r>
      <w:r w:rsidRPr="005D508E">
        <w:rPr>
          <w:rFonts w:ascii="Times New Roman" w:hAnsi="Times New Roman"/>
          <w:spacing w:val="-2"/>
          <w:sz w:val="24"/>
          <w:szCs w:val="24"/>
        </w:rPr>
        <w:t>ты на уровень плеч кистями друг к другу. В момент короткого шум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ного вдоха носом бросаем руки навстречу друг другу, как бы обнимая </w:t>
      </w:r>
      <w:r w:rsidRPr="005D508E">
        <w:rPr>
          <w:rFonts w:ascii="Times New Roman" w:hAnsi="Times New Roman"/>
          <w:sz w:val="24"/>
          <w:szCs w:val="24"/>
        </w:rPr>
        <w:t>себя за плечи.</w:t>
      </w:r>
    </w:p>
    <w:p w:rsidR="00E14BF1" w:rsidRPr="005D508E" w:rsidRDefault="00E14BF1" w:rsidP="00F960D0">
      <w:p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/>
          <w:spacing w:val="-8"/>
          <w:sz w:val="24"/>
          <w:szCs w:val="24"/>
        </w:rPr>
      </w:pPr>
    </w:p>
    <w:p w:rsidR="00E14BF1" w:rsidRPr="005C734F" w:rsidRDefault="00E14BF1" w:rsidP="00842310">
      <w:pPr>
        <w:numPr>
          <w:ilvl w:val="0"/>
          <w:numId w:val="22"/>
        </w:numPr>
        <w:shd w:val="clear" w:color="auto" w:fill="FFFFFF"/>
        <w:tabs>
          <w:tab w:val="left" w:pos="542"/>
        </w:tabs>
        <w:spacing w:after="0"/>
        <w:ind w:firstLine="709"/>
        <w:rPr>
          <w:rFonts w:ascii="Times New Roman" w:hAnsi="Times New Roman"/>
          <w:b/>
          <w:iCs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 xml:space="preserve">«Повороты головы». 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И.п.: о.с. Повернуть голову вправо и сделать </w:t>
      </w:r>
      <w:r w:rsidRPr="005D508E">
        <w:rPr>
          <w:rFonts w:ascii="Times New Roman" w:hAnsi="Times New Roman"/>
          <w:sz w:val="24"/>
          <w:szCs w:val="24"/>
        </w:rPr>
        <w:t>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</w:r>
      <w:r w:rsidRPr="005D508E">
        <w:rPr>
          <w:rFonts w:ascii="Times New Roman" w:hAnsi="Times New Roman"/>
          <w:sz w:val="24"/>
          <w:szCs w:val="24"/>
        </w:rPr>
        <w:softHyphen/>
        <w:t>жутке между вдохами. Шею не напрягать, туловище и плечи не двигаются и не поворачиваются вслед за головой.</w:t>
      </w:r>
    </w:p>
    <w:p w:rsidR="00E14BF1" w:rsidRDefault="00E14BF1" w:rsidP="005C734F">
      <w:pPr>
        <w:shd w:val="clear" w:color="auto" w:fill="FFFFFF"/>
        <w:tabs>
          <w:tab w:val="left" w:pos="542"/>
        </w:tabs>
        <w:spacing w:after="0"/>
        <w:rPr>
          <w:rFonts w:ascii="Times New Roman" w:hAnsi="Times New Roman"/>
          <w:b/>
          <w:iCs/>
          <w:spacing w:val="-7"/>
          <w:sz w:val="24"/>
          <w:szCs w:val="24"/>
        </w:rPr>
      </w:pPr>
    </w:p>
    <w:p w:rsidR="00E14BF1" w:rsidRPr="005C734F" w:rsidRDefault="00E14BF1" w:rsidP="005C734F">
      <w:pPr>
        <w:shd w:val="clear" w:color="auto" w:fill="FFFFFF"/>
        <w:tabs>
          <w:tab w:val="left" w:pos="542"/>
        </w:tabs>
        <w:spacing w:after="0"/>
        <w:rPr>
          <w:rFonts w:ascii="Times New Roman" w:hAnsi="Times New Roman"/>
          <w:b/>
          <w:i/>
          <w:iCs/>
          <w:spacing w:val="-7"/>
          <w:sz w:val="28"/>
          <w:szCs w:val="28"/>
        </w:rPr>
      </w:pPr>
      <w:r w:rsidRPr="005C734F">
        <w:rPr>
          <w:rFonts w:ascii="Times New Roman" w:hAnsi="Times New Roman"/>
          <w:b/>
          <w:i/>
          <w:iCs/>
          <w:spacing w:val="-7"/>
          <w:sz w:val="28"/>
          <w:szCs w:val="28"/>
        </w:rPr>
        <w:t>ФЕВРАЛЬ</w:t>
      </w:r>
    </w:p>
    <w:p w:rsidR="00E14BF1" w:rsidRPr="005D508E" w:rsidRDefault="00E14BF1" w:rsidP="00B8314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 xml:space="preserve">-й комплекс </w:t>
      </w:r>
      <w:r w:rsidRPr="005D508E">
        <w:rPr>
          <w:rFonts w:ascii="Times New Roman" w:hAnsi="Times New Roman"/>
          <w:b/>
          <w:bCs/>
          <w:i/>
          <w:spacing w:val="-7"/>
          <w:sz w:val="24"/>
          <w:szCs w:val="24"/>
        </w:rPr>
        <w:t xml:space="preserve"> </w:t>
      </w:r>
      <w:r w:rsidRPr="005D508E">
        <w:rPr>
          <w:rFonts w:ascii="Times New Roman" w:hAnsi="Times New Roman"/>
          <w:b/>
          <w:bCs/>
          <w:i/>
          <w:spacing w:val="-8"/>
          <w:sz w:val="24"/>
          <w:szCs w:val="24"/>
        </w:rPr>
        <w:t>«Уголек»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pacing w:val="-25"/>
          <w:sz w:val="24"/>
          <w:szCs w:val="24"/>
        </w:rPr>
      </w:pPr>
      <w:r w:rsidRPr="005D508E">
        <w:rPr>
          <w:rFonts w:ascii="Times New Roman" w:hAnsi="Times New Roman"/>
          <w:bCs/>
          <w:sz w:val="24"/>
          <w:szCs w:val="24"/>
        </w:rPr>
        <w:t>И.п</w:t>
      </w:r>
      <w:r w:rsidRPr="005D508E">
        <w:rPr>
          <w:rFonts w:ascii="Times New Roman" w:hAnsi="Times New Roman"/>
          <w:sz w:val="24"/>
          <w:szCs w:val="24"/>
        </w:rPr>
        <w:t>.: лежа на спине, руки вдоль туловища, поднять прямые ноги вверх, и.п.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pacing w:val="-2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b/>
          <w:i/>
          <w:spacing w:val="-1"/>
          <w:sz w:val="24"/>
          <w:szCs w:val="24"/>
        </w:rPr>
        <w:t>«Бревнышко».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 И.п.: лежа на спине, руки вверху, перекат со спины на </w:t>
      </w:r>
      <w:r w:rsidRPr="005D508E">
        <w:rPr>
          <w:rFonts w:ascii="Times New Roman" w:hAnsi="Times New Roman"/>
          <w:sz w:val="24"/>
          <w:szCs w:val="24"/>
        </w:rPr>
        <w:t>живот, перекат с живота на спину.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7"/>
          <w:sz w:val="24"/>
          <w:szCs w:val="24"/>
        </w:rPr>
      </w:pPr>
      <w:r w:rsidRPr="005D508E">
        <w:rPr>
          <w:rFonts w:ascii="Times New Roman" w:hAnsi="Times New Roman"/>
          <w:b/>
          <w:i/>
          <w:spacing w:val="-1"/>
          <w:sz w:val="24"/>
          <w:szCs w:val="24"/>
        </w:rPr>
        <w:t>«Лодочка».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 И.п. лежа на животе, руки под подбородком, прогнуться, </w:t>
      </w:r>
      <w:r w:rsidRPr="005D508E">
        <w:rPr>
          <w:rFonts w:ascii="Times New Roman" w:hAnsi="Times New Roman"/>
          <w:sz w:val="24"/>
          <w:szCs w:val="24"/>
        </w:rPr>
        <w:t>руки к плечам — вдох, и.п. - выдох.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7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3"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«Шлагбаум».</w:t>
      </w:r>
      <w:r w:rsidRPr="005D508E">
        <w:rPr>
          <w:rFonts w:ascii="Times New Roman" w:hAnsi="Times New Roman"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лежа на животе, руки вдоль туловища, поднять правую ногу, и.п., поднять левую ногу, и.п.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3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«Божья коровка».</w:t>
      </w:r>
      <w:r w:rsidRPr="005D508E">
        <w:rPr>
          <w:rFonts w:ascii="Times New Roman" w:hAnsi="Times New Roman"/>
          <w:sz w:val="24"/>
          <w:szCs w:val="24"/>
        </w:rPr>
        <w:t xml:space="preserve"> И.п.: сидя на пятках, выпрямиться, потянуться вверх, сесть на пятки, наклон вперед, носом коснуться колен, руки отвести назад, и.п.</w:t>
      </w:r>
    </w:p>
    <w:p w:rsidR="00E14BF1" w:rsidRPr="005D508E" w:rsidRDefault="00E14BF1" w:rsidP="00F960D0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widowControl w:val="0"/>
        <w:numPr>
          <w:ilvl w:val="0"/>
          <w:numId w:val="2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i/>
          <w:spacing w:val="-16"/>
          <w:sz w:val="24"/>
          <w:szCs w:val="24"/>
        </w:rPr>
      </w:pPr>
      <w:r w:rsidRPr="005D508E">
        <w:rPr>
          <w:rFonts w:ascii="Times New Roman" w:hAnsi="Times New Roman"/>
          <w:b/>
          <w:i/>
          <w:spacing w:val="-1"/>
          <w:sz w:val="24"/>
          <w:szCs w:val="24"/>
        </w:rPr>
        <w:t>Ходьба на месте.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pacing w:val="-7"/>
          <w:sz w:val="24"/>
          <w:szCs w:val="24"/>
        </w:rPr>
      </w:pPr>
    </w:p>
    <w:p w:rsidR="00E14BF1" w:rsidRPr="005D508E" w:rsidRDefault="00E14BF1" w:rsidP="00B8314C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4"/>
        </w:numPr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>«Здравствуй, солнышко!».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И.п.: ноги на ширине плеч, руки и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спину. Медленно поднять руки вверх, скользя по туловищу, руки и </w:t>
      </w:r>
      <w:r w:rsidRPr="005D508E">
        <w:rPr>
          <w:rFonts w:ascii="Times New Roman" w:hAnsi="Times New Roman"/>
          <w:sz w:val="24"/>
          <w:szCs w:val="24"/>
        </w:rPr>
        <w:t>сторону, голову поднять вверх (вдох), медленно вернуться в и.п.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4"/>
        </w:numPr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«Свеча».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И.п.: о.с, руки сцеплены в «замок», большие пальцы подняты вверх («свеча горит»). Выполнить вдох через нос и подуть </w:t>
      </w:r>
      <w:r w:rsidRPr="005D508E">
        <w:rPr>
          <w:rFonts w:ascii="Times New Roman" w:hAnsi="Times New Roman"/>
          <w:sz w:val="24"/>
          <w:szCs w:val="24"/>
        </w:rPr>
        <w:t>на большие пальцы, произносить «фу-фу-фу» («задуем свечу»).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5"/>
          <w:sz w:val="24"/>
          <w:szCs w:val="24"/>
        </w:rPr>
        <w:t>«Снежинки»</w:t>
      </w:r>
      <w:r w:rsidRPr="005D508E">
        <w:rPr>
          <w:rFonts w:ascii="Times New Roman" w:hAnsi="Times New Roman"/>
          <w:iCs/>
          <w:spacing w:val="-5"/>
          <w:sz w:val="24"/>
          <w:szCs w:val="24"/>
        </w:rPr>
        <w:t>.</w:t>
      </w:r>
      <w:r w:rsidRPr="005D508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И.п.: о.с, руки согнуты в локтях, ладошками вверх </w:t>
      </w:r>
      <w:r w:rsidRPr="005D508E">
        <w:rPr>
          <w:rFonts w:ascii="Times New Roman" w:hAnsi="Times New Roman"/>
          <w:sz w:val="24"/>
          <w:szCs w:val="24"/>
        </w:rPr>
        <w:t>(«на ладошку упали снежинки»). Выполнить вдох через нос и по</w:t>
      </w:r>
      <w:r w:rsidRPr="005D508E">
        <w:rPr>
          <w:rFonts w:ascii="Times New Roman" w:hAnsi="Times New Roman"/>
          <w:sz w:val="24"/>
          <w:szCs w:val="24"/>
        </w:rPr>
        <w:softHyphen/>
        <w:t>дуть на ладошки, произнести «фу-фу-фу» (губы трубочкой) («сне</w:t>
      </w:r>
      <w:r w:rsidRPr="005D508E">
        <w:rPr>
          <w:rFonts w:ascii="Times New Roman" w:hAnsi="Times New Roman"/>
          <w:sz w:val="24"/>
          <w:szCs w:val="24"/>
        </w:rPr>
        <w:softHyphen/>
        <w:t>жинки полетели»).</w:t>
      </w:r>
    </w:p>
    <w:p w:rsidR="00E14BF1" w:rsidRPr="005D508E" w:rsidRDefault="00E14BF1" w:rsidP="00F960D0">
      <w:p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4"/>
        </w:num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 xml:space="preserve">«Сердитый ежик». </w:t>
      </w:r>
      <w:r w:rsidRPr="005D508E">
        <w:rPr>
          <w:rFonts w:ascii="Times New Roman" w:hAnsi="Times New Roman"/>
          <w:sz w:val="24"/>
          <w:szCs w:val="24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pacing w:val="-7"/>
          <w:sz w:val="24"/>
          <w:szCs w:val="24"/>
        </w:rPr>
      </w:pPr>
    </w:p>
    <w:p w:rsidR="00E14BF1" w:rsidRPr="005D508E" w:rsidRDefault="00E14BF1" w:rsidP="00B8314C">
      <w:pPr>
        <w:spacing w:after="0"/>
        <w:ind w:firstLine="709"/>
        <w:jc w:val="center"/>
        <w:rPr>
          <w:rFonts w:ascii="Times New Roman" w:hAnsi="Times New Roman"/>
          <w:b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bCs/>
          <w:i/>
          <w:spacing w:val="-7"/>
          <w:sz w:val="24"/>
          <w:szCs w:val="24"/>
        </w:rPr>
        <w:t>2-й комплекс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i/>
          <w:spacing w:val="-7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5"/>
        </w:numPr>
        <w:shd w:val="clear" w:color="auto" w:fill="FFFFFF"/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«Глазки просыпаются».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Глазки нужно открывать, </w:t>
      </w:r>
      <w:r w:rsidRPr="005D508E">
        <w:rPr>
          <w:rFonts w:ascii="Times New Roman" w:hAnsi="Times New Roman"/>
          <w:i/>
          <w:spacing w:val="-4"/>
          <w:sz w:val="24"/>
          <w:szCs w:val="24"/>
        </w:rPr>
        <w:t>Чудо чтоб не прозевать.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 w:rsidRPr="005D508E">
        <w:rPr>
          <w:rFonts w:ascii="Times New Roman" w:hAnsi="Times New Roman"/>
          <w:spacing w:val="-3"/>
          <w:sz w:val="24"/>
          <w:szCs w:val="24"/>
        </w:rPr>
        <w:t xml:space="preserve"> 1-2 - зажмурить глаза;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>3-4 - широко открыть глаза.</w:t>
      </w:r>
      <w:r w:rsidRPr="005D508E">
        <w:rPr>
          <w:rFonts w:ascii="Times New Roman" w:hAnsi="Times New Roman"/>
          <w:sz w:val="24"/>
          <w:szCs w:val="24"/>
        </w:rPr>
        <w:tab/>
        <w:t xml:space="preserve"> 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</w:p>
    <w:p w:rsidR="00E14BF1" w:rsidRPr="005D508E" w:rsidRDefault="00E14BF1" w:rsidP="00842310">
      <w:pPr>
        <w:numPr>
          <w:ilvl w:val="0"/>
          <w:numId w:val="25"/>
        </w:num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«Ротик просыпается».</w:t>
      </w:r>
    </w:p>
    <w:p w:rsidR="00E14BF1" w:rsidRPr="005D508E" w:rsidRDefault="00E14BF1" w:rsidP="00B8314C">
      <w:pPr>
        <w:shd w:val="clear" w:color="auto" w:fill="FFFFFF"/>
        <w:tabs>
          <w:tab w:val="left" w:leader="dot" w:pos="1502"/>
        </w:tabs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pacing w:val="-6"/>
          <w:sz w:val="24"/>
          <w:szCs w:val="24"/>
        </w:rPr>
        <w:t xml:space="preserve">Ротик мой 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>просыпайся,Чтоб пошире улыбаться.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-лежа на спине, руки вдоль туловища.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9"/>
          <w:sz w:val="24"/>
          <w:szCs w:val="24"/>
        </w:rPr>
        <w:t>1-2 - открыть широко ротик;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>3-4-закрыть ротик и улыбнуться.</w:t>
      </w:r>
      <w:r w:rsidRPr="005D508E">
        <w:rPr>
          <w:rFonts w:ascii="Times New Roman" w:hAnsi="Times New Roman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10"/>
          <w:sz w:val="24"/>
          <w:szCs w:val="24"/>
        </w:rPr>
        <w:t>6 раз.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5"/>
        </w:num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pacing w:val="-3"/>
          <w:sz w:val="24"/>
          <w:szCs w:val="24"/>
        </w:rPr>
        <w:t>«Ручки просыпаются».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10"/>
          <w:sz w:val="24"/>
          <w:szCs w:val="24"/>
        </w:rPr>
      </w:pPr>
      <w:r w:rsidRPr="005D508E">
        <w:rPr>
          <w:rFonts w:ascii="Times New Roman" w:hAnsi="Times New Roman"/>
          <w:i/>
          <w:spacing w:val="-10"/>
          <w:sz w:val="24"/>
          <w:szCs w:val="24"/>
        </w:rPr>
        <w:t>Ручки кверху потянулись, До солнышка дотянулись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pacing w:val="-8"/>
          <w:sz w:val="24"/>
          <w:szCs w:val="24"/>
        </w:rPr>
      </w:pPr>
      <w:r w:rsidRPr="005D508E">
        <w:rPr>
          <w:rFonts w:ascii="Times New Roman" w:hAnsi="Times New Roman"/>
          <w:spacing w:val="-5"/>
          <w:sz w:val="24"/>
          <w:szCs w:val="24"/>
        </w:rPr>
        <w:t>И. п. - лежа на спине, руки вдоль туловища.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4"/>
          <w:sz w:val="24"/>
          <w:szCs w:val="24"/>
        </w:rPr>
        <w:t>1-2 - поднять правую руку вверх;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8"/>
          <w:sz w:val="24"/>
          <w:szCs w:val="24"/>
        </w:rPr>
        <w:t>3—4 - отвести правую руку вверх за голову.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>То же левой рукой.</w:t>
      </w:r>
      <w:r w:rsidRPr="005D508E">
        <w:rPr>
          <w:rFonts w:ascii="Times New Roman" w:hAnsi="Times New Roman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8"/>
          <w:sz w:val="24"/>
          <w:szCs w:val="24"/>
        </w:rPr>
        <w:t>6 раз.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5"/>
        </w:num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«Ножки просыпанной».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10"/>
          <w:sz w:val="24"/>
          <w:szCs w:val="24"/>
        </w:rPr>
      </w:pPr>
      <w:r w:rsidRPr="005D508E">
        <w:rPr>
          <w:rFonts w:ascii="Times New Roman" w:hAnsi="Times New Roman"/>
          <w:i/>
          <w:spacing w:val="-10"/>
          <w:sz w:val="24"/>
          <w:szCs w:val="24"/>
        </w:rPr>
        <w:t xml:space="preserve">Будем ножки пробуждать, </w:t>
      </w:r>
      <w:r w:rsidRPr="005D508E">
        <w:rPr>
          <w:rFonts w:ascii="Times New Roman" w:hAnsi="Times New Roman"/>
          <w:i/>
          <w:spacing w:val="-16"/>
          <w:sz w:val="24"/>
          <w:szCs w:val="24"/>
        </w:rPr>
        <w:t>Их в дорогу у собирать.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  <w:r w:rsidRPr="005D508E">
        <w:rPr>
          <w:rFonts w:ascii="Times New Roman" w:hAnsi="Times New Roman"/>
          <w:spacing w:val="-5"/>
          <w:sz w:val="24"/>
          <w:szCs w:val="24"/>
        </w:rPr>
        <w:t>И. п. - лежа на спине, руки вверху.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5"/>
          <w:sz w:val="24"/>
          <w:szCs w:val="24"/>
        </w:rPr>
        <w:t>1-2 - потянуть на себя правую ногу носком;</w:t>
      </w:r>
      <w:r w:rsidRPr="005D508E">
        <w:rPr>
          <w:rFonts w:ascii="Times New Roman" w:hAnsi="Times New Roman"/>
          <w:sz w:val="24"/>
          <w:szCs w:val="24"/>
        </w:rPr>
        <w:t xml:space="preserve"> 3-4 - и. п. </w:t>
      </w:r>
      <w:r w:rsidRPr="005D508E">
        <w:rPr>
          <w:rFonts w:ascii="Times New Roman" w:hAnsi="Times New Roman"/>
          <w:spacing w:val="-7"/>
          <w:sz w:val="24"/>
          <w:szCs w:val="24"/>
        </w:rPr>
        <w:t>То же левой ногой.</w:t>
      </w:r>
      <w:r w:rsidRPr="005D508E">
        <w:rPr>
          <w:rFonts w:ascii="Times New Roman" w:hAnsi="Times New Roman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10"/>
          <w:sz w:val="24"/>
          <w:szCs w:val="24"/>
        </w:rPr>
        <w:t>6 раз.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5"/>
        </w:num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pacing w:val="-1"/>
          <w:sz w:val="24"/>
          <w:szCs w:val="24"/>
        </w:rPr>
        <w:t>«Вот мы и проснулись».</w:t>
      </w:r>
    </w:p>
    <w:p w:rsidR="00E14BF1" w:rsidRPr="005D508E" w:rsidRDefault="00E14BF1" w:rsidP="00B8314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10"/>
          <w:sz w:val="24"/>
          <w:szCs w:val="24"/>
        </w:rPr>
      </w:pPr>
      <w:r w:rsidRPr="005D508E">
        <w:rPr>
          <w:rFonts w:ascii="Times New Roman" w:hAnsi="Times New Roman"/>
          <w:i/>
          <w:spacing w:val="-10"/>
          <w:sz w:val="24"/>
          <w:szCs w:val="24"/>
        </w:rPr>
        <w:t xml:space="preserve">К солнышку мы потянулись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>И друг другу улыбнулись!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 п. - встать около кровати на коврик. 1-4 - поднять руки вверх, встать на носочки и потянуться вверх.</w:t>
      </w:r>
    </w:p>
    <w:p w:rsidR="00E14BF1" w:rsidRPr="005D508E" w:rsidRDefault="00E14BF1" w:rsidP="00CA4513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CA451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sz w:val="24"/>
          <w:szCs w:val="24"/>
        </w:rPr>
        <w:t>Профилактика плоскостопия.</w:t>
      </w:r>
    </w:p>
    <w:p w:rsidR="00E14BF1" w:rsidRPr="005D508E" w:rsidRDefault="00E14BF1" w:rsidP="00CA4513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Ходьба босиком по «комбинированной дорожке 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B8314C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842310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«Аист».</w:t>
      </w:r>
      <w:r w:rsidRPr="005D508E">
        <w:rPr>
          <w:rFonts w:ascii="Times New Roman" w:hAnsi="Times New Roman"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 xml:space="preserve">На вдохе поднять руки в стороны. Ногу, согнутую в </w:t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колене, гордо вывести вперед, зафиксировать. На выдохе сделать шаг. </w:t>
      </w:r>
      <w:r w:rsidRPr="005D508E">
        <w:rPr>
          <w:rFonts w:ascii="Times New Roman" w:hAnsi="Times New Roman"/>
          <w:sz w:val="24"/>
          <w:szCs w:val="24"/>
        </w:rPr>
        <w:t>Опустить ногу и руки,  произнося «ш-ш-ш».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6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iCs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 xml:space="preserve">«Воздушные шары». </w:t>
      </w:r>
      <w:r w:rsidRPr="005D508E">
        <w:rPr>
          <w:rFonts w:ascii="Times New Roman" w:hAnsi="Times New Roman"/>
          <w:spacing w:val="-7"/>
          <w:sz w:val="24"/>
          <w:szCs w:val="24"/>
        </w:rPr>
        <w:t>Выполнять в ходьбе по площадке. 1 — руки в стороны, вверх, вдох через нос, выполнить хлопок в ладоши («шар лоп</w:t>
      </w:r>
      <w:r w:rsidRPr="005D508E">
        <w:rPr>
          <w:rFonts w:ascii="Times New Roman" w:hAnsi="Times New Roman"/>
          <w:spacing w:val="-7"/>
          <w:sz w:val="24"/>
          <w:szCs w:val="24"/>
        </w:rPr>
        <w:softHyphen/>
      </w:r>
      <w:r w:rsidRPr="005D508E">
        <w:rPr>
          <w:rFonts w:ascii="Times New Roman" w:hAnsi="Times New Roman"/>
          <w:spacing w:val="-10"/>
          <w:sz w:val="24"/>
          <w:szCs w:val="24"/>
        </w:rPr>
        <w:t xml:space="preserve">нул»); 2 — руки в стороны, вниз, произнося «с-с-с» или «ш-ш-ш» («шарик </w:t>
      </w:r>
      <w:r w:rsidRPr="005D508E">
        <w:rPr>
          <w:rFonts w:ascii="Times New Roman" w:hAnsi="Times New Roman"/>
          <w:sz w:val="24"/>
          <w:szCs w:val="24"/>
        </w:rPr>
        <w:t>спустился»).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6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«Ворона».</w:t>
      </w:r>
      <w:r w:rsidRPr="005D508E">
        <w:rPr>
          <w:rFonts w:ascii="Times New Roman" w:hAnsi="Times New Roman"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о.с. Сделать вдох через нос, руки поднять че</w:t>
      </w:r>
      <w:r w:rsidRPr="005D508E">
        <w:rPr>
          <w:rFonts w:ascii="Times New Roman" w:hAnsi="Times New Roman"/>
          <w:sz w:val="24"/>
          <w:szCs w:val="24"/>
        </w:rPr>
        <w:softHyphen/>
        <w:t>рез стороны вверх. Приседая, опустить руки на голову, произнося «кар-кар-кар».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6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«Вот сосна высокая стоит и ветвями шевелит»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И.п.: о.с. 1— </w:t>
      </w:r>
      <w:r w:rsidRPr="005D508E">
        <w:rPr>
          <w:rFonts w:ascii="Times New Roman" w:hAnsi="Times New Roman"/>
          <w:sz w:val="24"/>
          <w:szCs w:val="24"/>
        </w:rPr>
        <w:t>вдох — руки в стороны; 2 — выдох — наклон туловища вправо; 3 — вдох — вернуться в и.п.; 4 — то же влево.</w:t>
      </w:r>
    </w:p>
    <w:p w:rsidR="00E14BF1" w:rsidRPr="005D508E" w:rsidRDefault="00E14BF1" w:rsidP="00461689">
      <w:pPr>
        <w:shd w:val="clear" w:color="auto" w:fill="FFFFFF"/>
        <w:tabs>
          <w:tab w:val="left" w:pos="44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Default="00E14BF1" w:rsidP="00842310">
      <w:pPr>
        <w:numPr>
          <w:ilvl w:val="0"/>
          <w:numId w:val="26"/>
        </w:numPr>
        <w:shd w:val="clear" w:color="auto" w:fill="FFFFFF"/>
        <w:tabs>
          <w:tab w:val="left" w:pos="44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>«Ежик».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И.п.: сидя, ноги вместе, руки в упоре сзади. Согнуть ноги </w:t>
      </w:r>
      <w:r w:rsidRPr="005D508E">
        <w:rPr>
          <w:rFonts w:ascii="Times New Roman" w:hAnsi="Times New Roman"/>
          <w:sz w:val="24"/>
          <w:szCs w:val="24"/>
        </w:rPr>
        <w:t>в коленях и подтянуть их к груди. Выпрямить ноги («ф-ф-ф»).</w:t>
      </w:r>
    </w:p>
    <w:p w:rsidR="00E14BF1" w:rsidRDefault="00E14BF1" w:rsidP="005C734F">
      <w:pPr>
        <w:shd w:val="clear" w:color="auto" w:fill="FFFFFF"/>
        <w:tabs>
          <w:tab w:val="left" w:pos="4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BF1" w:rsidRPr="005C734F" w:rsidRDefault="00E14BF1" w:rsidP="005C734F">
      <w:pPr>
        <w:shd w:val="clear" w:color="auto" w:fill="FFFFFF"/>
        <w:tabs>
          <w:tab w:val="left" w:pos="446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C734F">
        <w:rPr>
          <w:rFonts w:ascii="Times New Roman" w:hAnsi="Times New Roman"/>
          <w:b/>
          <w:i/>
          <w:sz w:val="28"/>
          <w:szCs w:val="28"/>
        </w:rPr>
        <w:t>МАРТ</w:t>
      </w:r>
    </w:p>
    <w:p w:rsidR="00E14BF1" w:rsidRPr="005C734F" w:rsidRDefault="00E14BF1" w:rsidP="00F960D0">
      <w:pPr>
        <w:spacing w:after="0"/>
        <w:ind w:firstLine="709"/>
        <w:rPr>
          <w:rFonts w:ascii="Times New Roman" w:hAnsi="Times New Roman"/>
          <w:b/>
          <w:i/>
          <w:spacing w:val="-7"/>
          <w:sz w:val="28"/>
          <w:szCs w:val="28"/>
        </w:rPr>
      </w:pPr>
    </w:p>
    <w:p w:rsidR="00E14BF1" w:rsidRPr="005D508E" w:rsidRDefault="00E14BF1" w:rsidP="00E62910">
      <w:pPr>
        <w:spacing w:after="0"/>
        <w:jc w:val="center"/>
        <w:rPr>
          <w:rFonts w:ascii="Times New Roman" w:hAnsi="Times New Roman"/>
          <w:b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 xml:space="preserve">1 - 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>й комплекс</w:t>
      </w:r>
    </w:p>
    <w:p w:rsidR="00E14BF1" w:rsidRPr="005D508E" w:rsidRDefault="00E14BF1" w:rsidP="00461689">
      <w:pPr>
        <w:spacing w:after="0"/>
        <w:ind w:firstLine="709"/>
        <w:jc w:val="both"/>
        <w:rPr>
          <w:rFonts w:ascii="Times New Roman" w:hAnsi="Times New Roman"/>
          <w:b/>
          <w:i/>
          <w:spacing w:val="-7"/>
          <w:sz w:val="24"/>
          <w:szCs w:val="24"/>
        </w:rPr>
      </w:pP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bCs/>
          <w:spacing w:val="-6"/>
          <w:sz w:val="24"/>
          <w:szCs w:val="24"/>
        </w:rPr>
        <w:t xml:space="preserve">1. </w:t>
      </w:r>
      <w:r w:rsidRPr="005D508E">
        <w:rPr>
          <w:rFonts w:ascii="Times New Roman" w:hAnsi="Times New Roman"/>
          <w:b/>
          <w:bCs/>
          <w:i/>
          <w:spacing w:val="-6"/>
          <w:sz w:val="24"/>
          <w:szCs w:val="24"/>
        </w:rPr>
        <w:t>«Потягушечки».</w:t>
      </w:r>
      <w:r w:rsidRPr="005D508E">
        <w:rPr>
          <w:rFonts w:ascii="Times New Roman" w:hAnsi="Times New Roman"/>
          <w:sz w:val="24"/>
          <w:szCs w:val="24"/>
        </w:rPr>
        <w:t xml:space="preserve"> И. п. - лежа на спине, руки поднять вверх и опустить за го</w:t>
      </w:r>
      <w:r w:rsidRPr="005D508E">
        <w:rPr>
          <w:rFonts w:ascii="Times New Roman" w:hAnsi="Times New Roman"/>
          <w:sz w:val="24"/>
          <w:szCs w:val="24"/>
        </w:rPr>
        <w:softHyphen/>
        <w:t xml:space="preserve">ловой, глаза закрыты. </w:t>
      </w:r>
      <w:r w:rsidRPr="005D508E">
        <w:rPr>
          <w:rFonts w:ascii="Times New Roman" w:hAnsi="Times New Roman"/>
          <w:spacing w:val="-3"/>
          <w:sz w:val="24"/>
          <w:szCs w:val="24"/>
        </w:rPr>
        <w:t>1-2 - потянуться одновременно ногами и руками, растягивая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5D508E">
        <w:rPr>
          <w:rFonts w:ascii="Times New Roman" w:hAnsi="Times New Roman"/>
          <w:spacing w:val="-6"/>
          <w:sz w:val="24"/>
          <w:szCs w:val="24"/>
        </w:rPr>
        <w:t>позвоночник;</w:t>
      </w:r>
      <w:r w:rsidRPr="005D508E">
        <w:rPr>
          <w:rFonts w:ascii="Times New Roman" w:hAnsi="Times New Roman"/>
          <w:sz w:val="24"/>
          <w:szCs w:val="24"/>
        </w:rPr>
        <w:t xml:space="preserve"> 3-4 - и. п. 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  <w:r w:rsidRPr="005D508E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z w:val="24"/>
          <w:szCs w:val="24"/>
        </w:rPr>
        <w:t>Вот почти мы все проснулись И в кроватке потянулись.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bCs/>
          <w:spacing w:val="-5"/>
          <w:sz w:val="24"/>
          <w:szCs w:val="24"/>
        </w:rPr>
        <w:t xml:space="preserve">2. </w:t>
      </w:r>
      <w:r w:rsidRPr="005D508E">
        <w:rPr>
          <w:rFonts w:ascii="Times New Roman" w:hAnsi="Times New Roman"/>
          <w:b/>
          <w:bCs/>
          <w:i/>
          <w:spacing w:val="-5"/>
          <w:sz w:val="24"/>
          <w:szCs w:val="24"/>
        </w:rPr>
        <w:t>«Проснулись».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 И. п</w:t>
      </w:r>
      <w:r w:rsidRPr="005D508E">
        <w:rPr>
          <w:rFonts w:ascii="Times New Roman" w:hAnsi="Times New Roman"/>
          <w:b/>
          <w:spacing w:val="-2"/>
          <w:sz w:val="24"/>
          <w:szCs w:val="24"/>
        </w:rPr>
        <w:t>.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 - лежа на спине, руки поднять вверх, за головой, глаза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>закрыты.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3"/>
          <w:sz w:val="24"/>
          <w:szCs w:val="24"/>
        </w:rPr>
        <w:t>1-4 - поочередно тянуть от себя правую и левую руку;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5-8 - правую и левую ногу </w:t>
      </w:r>
      <w:r w:rsidRPr="005D508E">
        <w:rPr>
          <w:rFonts w:ascii="Times New Roman" w:hAnsi="Times New Roman"/>
          <w:i/>
          <w:iCs/>
          <w:spacing w:val="-2"/>
          <w:sz w:val="24"/>
          <w:szCs w:val="24"/>
        </w:rPr>
        <w:t xml:space="preserve">(носком, затем пяткой).   </w:t>
      </w:r>
      <w:r w:rsidRPr="005D508E">
        <w:rPr>
          <w:rFonts w:ascii="Times New Roman" w:hAnsi="Times New Roman"/>
          <w:sz w:val="24"/>
          <w:szCs w:val="24"/>
        </w:rPr>
        <w:t xml:space="preserve">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  <w:r w:rsidRPr="005D508E">
        <w:rPr>
          <w:rFonts w:ascii="Times New Roman" w:hAnsi="Times New Roman"/>
          <w:spacing w:val="-2"/>
          <w:sz w:val="24"/>
          <w:szCs w:val="24"/>
        </w:rPr>
        <w:t>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z w:val="24"/>
          <w:szCs w:val="24"/>
        </w:rPr>
        <w:t>Вот проснулись ручки, Вот проснулись ножки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z w:val="24"/>
          <w:szCs w:val="24"/>
        </w:rPr>
        <w:t>И хотят скорей бежать К маме по дорожке.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14BF1" w:rsidRPr="005D508E" w:rsidRDefault="00E14BF1" w:rsidP="00461689">
      <w:pPr>
        <w:shd w:val="clear" w:color="auto" w:fill="FFFFFF"/>
        <w:tabs>
          <w:tab w:val="left" w:pos="61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spacing w:val="-1"/>
          <w:sz w:val="24"/>
          <w:szCs w:val="24"/>
        </w:rPr>
        <w:t>3</w:t>
      </w:r>
      <w:r w:rsidRPr="005D508E">
        <w:rPr>
          <w:rFonts w:ascii="Times New Roman" w:hAnsi="Times New Roman"/>
          <w:b/>
          <w:i/>
          <w:spacing w:val="-1"/>
          <w:sz w:val="24"/>
          <w:szCs w:val="24"/>
        </w:rPr>
        <w:t>. «Клубочек».</w:t>
      </w:r>
      <w:r w:rsidRPr="005D508E">
        <w:rPr>
          <w:rFonts w:ascii="Times New Roman" w:hAnsi="Times New Roman"/>
          <w:sz w:val="24"/>
          <w:szCs w:val="24"/>
        </w:rPr>
        <w:t xml:space="preserve"> И. п. - лежа на спине, руки вдоль туловища. </w:t>
      </w:r>
      <w:r w:rsidRPr="005D508E">
        <w:rPr>
          <w:rFonts w:ascii="Times New Roman" w:hAnsi="Times New Roman"/>
          <w:spacing w:val="-3"/>
          <w:sz w:val="24"/>
          <w:szCs w:val="24"/>
        </w:rPr>
        <w:t xml:space="preserve">1-2 - свернуться в клубок, дрожать, изображая, что холодно;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3-4 - раскрыться, расслабиться и потянуться, показывая, что </w:t>
      </w:r>
      <w:r w:rsidRPr="005D508E">
        <w:rPr>
          <w:rFonts w:ascii="Times New Roman" w:hAnsi="Times New Roman"/>
          <w:spacing w:val="-7"/>
          <w:sz w:val="24"/>
          <w:szCs w:val="24"/>
        </w:rPr>
        <w:t>наступило тепло, улыбнуться.</w:t>
      </w:r>
      <w:r w:rsidRPr="005D508E">
        <w:rPr>
          <w:rFonts w:ascii="Times New Roman" w:hAnsi="Times New Roman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  <w:r w:rsidRPr="005D508E">
        <w:rPr>
          <w:rFonts w:ascii="Times New Roman" w:hAnsi="Times New Roman"/>
          <w:sz w:val="24"/>
          <w:szCs w:val="24"/>
        </w:rPr>
        <w:t>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5"/>
          <w:sz w:val="24"/>
          <w:szCs w:val="24"/>
        </w:rPr>
      </w:pPr>
      <w:r w:rsidRPr="005D508E">
        <w:rPr>
          <w:rFonts w:ascii="Times New Roman" w:hAnsi="Times New Roman"/>
          <w:i/>
          <w:spacing w:val="-5"/>
          <w:sz w:val="24"/>
          <w:szCs w:val="24"/>
        </w:rPr>
        <w:t>Не хотим мы простывать,  Хоть и начали дрожать.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5"/>
          <w:sz w:val="24"/>
          <w:szCs w:val="24"/>
        </w:rPr>
      </w:pP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Мы совсем уже проснулись, 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К солнышку мы потянулись.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bCs/>
          <w:spacing w:val="-12"/>
          <w:sz w:val="24"/>
          <w:szCs w:val="24"/>
        </w:rPr>
        <w:t>4.</w:t>
      </w:r>
      <w:r w:rsidRPr="005D508E">
        <w:rPr>
          <w:rFonts w:ascii="Times New Roman" w:hAnsi="Times New Roman"/>
          <w:b/>
          <w:bCs/>
          <w:sz w:val="24"/>
          <w:szCs w:val="24"/>
        </w:rPr>
        <w:tab/>
      </w:r>
      <w:r w:rsidRPr="005D508E">
        <w:rPr>
          <w:rFonts w:ascii="Times New Roman" w:hAnsi="Times New Roman"/>
          <w:b/>
          <w:bCs/>
          <w:i/>
          <w:spacing w:val="-6"/>
          <w:sz w:val="24"/>
          <w:szCs w:val="24"/>
        </w:rPr>
        <w:t>«Пальчики».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5D508E">
        <w:rPr>
          <w:rFonts w:ascii="Times New Roman" w:hAnsi="Times New Roman"/>
          <w:spacing w:val="-5"/>
          <w:sz w:val="24"/>
          <w:szCs w:val="24"/>
        </w:rPr>
        <w:t xml:space="preserve">И. п. - сидя в постели, ноги скрестно. </w:t>
      </w:r>
      <w:r w:rsidRPr="005D508E">
        <w:rPr>
          <w:rFonts w:ascii="Times New Roman" w:hAnsi="Times New Roman"/>
          <w:spacing w:val="-8"/>
          <w:sz w:val="24"/>
          <w:szCs w:val="24"/>
        </w:rPr>
        <w:t>Растирать ладони до появления тепла.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8"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 xml:space="preserve">Пальчики хотят проснуться,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>Чтоб в водичку окунуться.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4616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bCs/>
          <w:spacing w:val="-11"/>
          <w:sz w:val="24"/>
          <w:szCs w:val="24"/>
        </w:rPr>
        <w:t>5.</w:t>
      </w:r>
      <w:r w:rsidRPr="005D508E">
        <w:rPr>
          <w:rFonts w:ascii="Times New Roman" w:hAnsi="Times New Roman"/>
          <w:b/>
          <w:bCs/>
          <w:sz w:val="24"/>
          <w:szCs w:val="24"/>
        </w:rPr>
        <w:tab/>
      </w:r>
      <w:r w:rsidRPr="005D508E">
        <w:rPr>
          <w:rFonts w:ascii="Times New Roman" w:hAnsi="Times New Roman"/>
          <w:b/>
          <w:bCs/>
          <w:spacing w:val="-7"/>
          <w:sz w:val="24"/>
          <w:szCs w:val="24"/>
        </w:rPr>
        <w:t>«Умоемся».</w:t>
      </w:r>
      <w:r w:rsidRPr="005D508E">
        <w:rPr>
          <w:rFonts w:ascii="Times New Roman" w:hAnsi="Times New Roman"/>
          <w:spacing w:val="-4"/>
          <w:sz w:val="24"/>
          <w:szCs w:val="24"/>
        </w:rPr>
        <w:t xml:space="preserve"> И. п. - сидя в постели, ноги скрестно.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>1-4 - «умыть» лицо теплыми руками.</w:t>
      </w:r>
      <w:r w:rsidRPr="005D508E">
        <w:rPr>
          <w:rFonts w:ascii="Times New Roman" w:hAnsi="Times New Roman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6"/>
          <w:sz w:val="24"/>
          <w:szCs w:val="24"/>
        </w:rPr>
        <w:t>2 раза.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А теперь лицо умоем, </w:t>
      </w:r>
      <w:r w:rsidRPr="005D508E">
        <w:rPr>
          <w:rFonts w:ascii="Times New Roman" w:hAnsi="Times New Roman"/>
          <w:i/>
          <w:spacing w:val="-9"/>
          <w:sz w:val="24"/>
          <w:szCs w:val="24"/>
        </w:rPr>
        <w:t>Глазки широко раскроем.</w:t>
      </w:r>
    </w:p>
    <w:p w:rsidR="00E14BF1" w:rsidRPr="005D508E" w:rsidRDefault="00E14BF1" w:rsidP="0046168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pacing w:val="-6"/>
          <w:sz w:val="24"/>
          <w:szCs w:val="24"/>
        </w:rPr>
        <w:t>Вот готовы мы вставать,</w:t>
      </w:r>
      <w:r w:rsidRPr="005D508E">
        <w:rPr>
          <w:rFonts w:ascii="Times New Roman" w:hAnsi="Times New Roman"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>Бегать, прыгать и играть!</w:t>
      </w:r>
    </w:p>
    <w:p w:rsidR="00E14BF1" w:rsidRPr="005D508E" w:rsidRDefault="00E14BF1" w:rsidP="00461689">
      <w:pPr>
        <w:spacing w:after="0"/>
        <w:ind w:firstLine="709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E14BF1" w:rsidRPr="005D508E" w:rsidRDefault="00E14BF1" w:rsidP="00B8314C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E6291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«Тихоход»</w:t>
      </w:r>
      <w:r w:rsidRPr="005D508E">
        <w:rPr>
          <w:rFonts w:ascii="Times New Roman" w:hAnsi="Times New Roman"/>
          <w:iCs/>
          <w:sz w:val="24"/>
          <w:szCs w:val="24"/>
        </w:rPr>
        <w:t xml:space="preserve">. </w:t>
      </w:r>
      <w:r w:rsidRPr="005D508E">
        <w:rPr>
          <w:rFonts w:ascii="Times New Roman" w:hAnsi="Times New Roman"/>
          <w:sz w:val="24"/>
          <w:szCs w:val="24"/>
        </w:rPr>
        <w:t xml:space="preserve">Ходьба, высоко поднимая колени. На 2 шага — </w:t>
      </w:r>
      <w:r w:rsidRPr="005D508E">
        <w:rPr>
          <w:rFonts w:ascii="Times New Roman" w:hAnsi="Times New Roman"/>
          <w:spacing w:val="-2"/>
          <w:sz w:val="24"/>
          <w:szCs w:val="24"/>
        </w:rPr>
        <w:t>вдох, на 4—6 шагов — выдох. Выдыхая, произносить «ти-ш-ш-ше».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«Трубач»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Воображаемую трубу поднести к губам. Имитируя </w:t>
      </w:r>
      <w:r w:rsidRPr="005D508E">
        <w:rPr>
          <w:rFonts w:ascii="Times New Roman" w:hAnsi="Times New Roman"/>
          <w:spacing w:val="-2"/>
          <w:sz w:val="24"/>
          <w:szCs w:val="24"/>
        </w:rPr>
        <w:t>движения трубача, нажимать пальцами клавиши и произносить «ту-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ту-ту».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7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 xml:space="preserve">«Ушки». </w:t>
      </w:r>
      <w:r w:rsidRPr="005D508E">
        <w:rPr>
          <w:rFonts w:ascii="Times New Roman" w:hAnsi="Times New Roman"/>
          <w:spacing w:val="-1"/>
          <w:sz w:val="24"/>
          <w:szCs w:val="24"/>
        </w:rPr>
        <w:t>И.п.: о.с, смотреть прямо перед собой. Слегка накло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 xml:space="preserve"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не стыдно!» Выдох уходит пассивно в промежутке между вдохами, </w:t>
      </w:r>
      <w:r w:rsidRPr="005D508E">
        <w:rPr>
          <w:rFonts w:ascii="Times New Roman" w:hAnsi="Times New Roman"/>
          <w:sz w:val="24"/>
          <w:szCs w:val="24"/>
        </w:rPr>
        <w:t>но голова при этом посередине не останавливается.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B8314C">
      <w:pPr>
        <w:shd w:val="clear" w:color="auto" w:fill="FFFFFF"/>
        <w:tabs>
          <w:tab w:val="left" w:pos="142"/>
        </w:tabs>
        <w:spacing w:after="0"/>
        <w:ind w:firstLine="709"/>
        <w:jc w:val="center"/>
        <w:rPr>
          <w:rFonts w:ascii="Times New Roman" w:hAnsi="Times New Roman"/>
          <w:b/>
          <w:bCs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7"/>
          <w:sz w:val="24"/>
          <w:szCs w:val="24"/>
        </w:rPr>
        <w:t>2</w:t>
      </w:r>
      <w:r w:rsidRPr="005D508E">
        <w:rPr>
          <w:rFonts w:ascii="Times New Roman" w:hAnsi="Times New Roman"/>
          <w:b/>
          <w:bCs/>
          <w:i/>
          <w:spacing w:val="-7"/>
          <w:sz w:val="24"/>
          <w:szCs w:val="24"/>
        </w:rPr>
        <w:t>-й комплекс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E14BF1" w:rsidRPr="005D508E" w:rsidRDefault="00E14BF1" w:rsidP="00E62910">
      <w:pPr>
        <w:shd w:val="clear" w:color="auto" w:fill="FFFFFF"/>
        <w:tabs>
          <w:tab w:val="left" w:pos="32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bCs/>
          <w:spacing w:val="-19"/>
          <w:sz w:val="24"/>
          <w:szCs w:val="24"/>
        </w:rPr>
        <w:t>1.</w:t>
      </w:r>
      <w:r w:rsidRPr="005D508E">
        <w:rPr>
          <w:rFonts w:ascii="Times New Roman" w:hAnsi="Times New Roman"/>
          <w:b/>
          <w:bCs/>
          <w:sz w:val="24"/>
          <w:szCs w:val="24"/>
        </w:rPr>
        <w:tab/>
      </w:r>
      <w:r w:rsidRPr="005D508E">
        <w:rPr>
          <w:rFonts w:ascii="Times New Roman" w:hAnsi="Times New Roman"/>
          <w:b/>
          <w:bCs/>
          <w:spacing w:val="-6"/>
          <w:sz w:val="24"/>
          <w:szCs w:val="24"/>
        </w:rPr>
        <w:t>«Глазки просыпаются».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>Слегка глазки растираем,</w:t>
      </w:r>
      <w:r w:rsidRPr="005D508E">
        <w:rPr>
          <w:rFonts w:ascii="Times New Roman" w:hAnsi="Times New Roman"/>
          <w:i/>
          <w:sz w:val="24"/>
          <w:szCs w:val="24"/>
        </w:rPr>
        <w:t xml:space="preserve"> А потом сладко зеваем.</w:t>
      </w:r>
    </w:p>
    <w:p w:rsidR="00E14BF1" w:rsidRPr="005D508E" w:rsidRDefault="00E14BF1" w:rsidP="00E62910">
      <w:pPr>
        <w:shd w:val="clear" w:color="auto" w:fill="FFFFFF"/>
        <w:tabs>
          <w:tab w:val="left" w:pos="5467"/>
        </w:tabs>
        <w:spacing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И. п. - лежа на спине, руки вдоль туловища. 1-4 - слегка погладить закрытые глаза; </w:t>
      </w:r>
      <w:r w:rsidRPr="005D508E">
        <w:rPr>
          <w:rFonts w:ascii="Times New Roman" w:hAnsi="Times New Roman"/>
          <w:spacing w:val="-6"/>
          <w:sz w:val="24"/>
          <w:szCs w:val="24"/>
        </w:rPr>
        <w:t>5-8 - сделать расслабляющий звук зевоты.</w:t>
      </w:r>
      <w:r w:rsidRPr="005D508E">
        <w:rPr>
          <w:rFonts w:ascii="Times New Roman" w:hAnsi="Times New Roman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bCs/>
          <w:spacing w:val="-7"/>
          <w:sz w:val="24"/>
          <w:szCs w:val="24"/>
        </w:rPr>
        <w:t>4</w:t>
      </w:r>
      <w:r w:rsidRPr="005D508E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>раза.</w:t>
      </w:r>
    </w:p>
    <w:p w:rsidR="00E14BF1" w:rsidRPr="005D508E" w:rsidRDefault="00E14BF1" w:rsidP="00E62910">
      <w:pPr>
        <w:shd w:val="clear" w:color="auto" w:fill="FFFFFF"/>
        <w:tabs>
          <w:tab w:val="left" w:pos="54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pacing w:val="-9"/>
          <w:sz w:val="24"/>
          <w:szCs w:val="24"/>
        </w:rPr>
      </w:pPr>
      <w:r w:rsidRPr="005D508E">
        <w:rPr>
          <w:rFonts w:ascii="Times New Roman" w:hAnsi="Times New Roman"/>
          <w:b/>
          <w:bCs/>
          <w:spacing w:val="-6"/>
          <w:sz w:val="24"/>
          <w:szCs w:val="24"/>
        </w:rPr>
        <w:t>2.</w:t>
      </w:r>
      <w:r w:rsidRPr="005D508E">
        <w:rPr>
          <w:rFonts w:ascii="Times New Roman" w:hAnsi="Times New Roman"/>
          <w:b/>
          <w:bCs/>
          <w:sz w:val="24"/>
          <w:szCs w:val="24"/>
        </w:rPr>
        <w:tab/>
      </w:r>
      <w:r w:rsidRPr="005D508E">
        <w:rPr>
          <w:rFonts w:ascii="Times New Roman" w:hAnsi="Times New Roman"/>
          <w:b/>
          <w:bCs/>
          <w:i/>
          <w:spacing w:val="-6"/>
          <w:sz w:val="24"/>
          <w:szCs w:val="24"/>
        </w:rPr>
        <w:t>«Головка проснулась».</w:t>
      </w:r>
      <w:r w:rsidRPr="005D508E">
        <w:rPr>
          <w:rFonts w:ascii="Times New Roman" w:hAnsi="Times New Roman"/>
          <w:i/>
          <w:spacing w:val="-9"/>
          <w:sz w:val="24"/>
          <w:szCs w:val="24"/>
        </w:rPr>
        <w:t xml:space="preserve"> Мы почти уже проснулись 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>И друг другу улыбнулись.</w:t>
      </w:r>
      <w:r w:rsidRPr="005D508E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туловища.1-2 - поворот головы на подушке вправо;</w:t>
      </w:r>
      <w:r w:rsidRPr="005D508E">
        <w:rPr>
          <w:rFonts w:ascii="Times New Roman" w:hAnsi="Times New Roman"/>
          <w:sz w:val="24"/>
          <w:szCs w:val="24"/>
        </w:rPr>
        <w:t xml:space="preserve"> 3-4 - и. п.; </w:t>
      </w:r>
      <w:r w:rsidRPr="005D508E">
        <w:rPr>
          <w:rFonts w:ascii="Times New Roman" w:hAnsi="Times New Roman"/>
          <w:spacing w:val="-3"/>
          <w:sz w:val="24"/>
          <w:szCs w:val="24"/>
        </w:rPr>
        <w:t>5-6 - поворот головы на подушке влево;</w:t>
      </w:r>
      <w:r w:rsidRPr="005D508E">
        <w:rPr>
          <w:rFonts w:ascii="Times New Roman" w:hAnsi="Times New Roman"/>
          <w:sz w:val="24"/>
          <w:szCs w:val="24"/>
        </w:rPr>
        <w:t xml:space="preserve"> 7-8 - и. п. </w:t>
      </w:r>
      <w:r w:rsidRPr="005D508E">
        <w:rPr>
          <w:rFonts w:ascii="Times New Roman" w:hAnsi="Times New Roman"/>
          <w:spacing w:val="-8"/>
          <w:sz w:val="24"/>
          <w:szCs w:val="24"/>
        </w:rPr>
        <w:t>При повороте головы улыбаться друг другу.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0"/>
          <w:sz w:val="24"/>
          <w:szCs w:val="24"/>
        </w:rPr>
        <w:t>6 раз.</w:t>
      </w:r>
    </w:p>
    <w:p w:rsidR="00E14BF1" w:rsidRPr="005D508E" w:rsidRDefault="00E14BF1" w:rsidP="00E62910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E14BF1" w:rsidRPr="005D508E" w:rsidRDefault="00E14BF1" w:rsidP="00E62910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spacing w:val="-7"/>
          <w:sz w:val="24"/>
          <w:szCs w:val="24"/>
        </w:rPr>
        <w:t>3.</w:t>
      </w:r>
      <w:r w:rsidRPr="005D508E">
        <w:rPr>
          <w:rFonts w:ascii="Times New Roman" w:hAnsi="Times New Roman"/>
          <w:b/>
          <w:sz w:val="24"/>
          <w:szCs w:val="24"/>
        </w:rPr>
        <w:tab/>
      </w:r>
      <w:r w:rsidRPr="005D508E">
        <w:rPr>
          <w:rFonts w:ascii="Times New Roman" w:hAnsi="Times New Roman"/>
          <w:b/>
          <w:i/>
          <w:sz w:val="24"/>
          <w:szCs w:val="24"/>
        </w:rPr>
        <w:t>«Ручки проснулись».</w:t>
      </w:r>
      <w:r w:rsidRPr="005D508E">
        <w:rPr>
          <w:rFonts w:ascii="Times New Roman" w:hAnsi="Times New Roman"/>
          <w:b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Потянулись мы немножко.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Здравствуй, солнышко в окошке!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4"/>
          <w:sz w:val="24"/>
          <w:szCs w:val="24"/>
        </w:rPr>
        <w:t>1 - поднять правую руку вверх;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2-3 - потянуть правую руку;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3"/>
          <w:sz w:val="24"/>
          <w:szCs w:val="24"/>
        </w:rPr>
        <w:t>4 - опустить на постель правую руку.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>То же для левой руки.</w:t>
      </w:r>
      <w:r w:rsidRPr="005D508E">
        <w:rPr>
          <w:rFonts w:ascii="Times New Roman" w:hAnsi="Times New Roman"/>
          <w:sz w:val="24"/>
          <w:szCs w:val="24"/>
        </w:rPr>
        <w:t xml:space="preserve">  </w:t>
      </w:r>
      <w:r w:rsidRPr="005D508E">
        <w:rPr>
          <w:rFonts w:ascii="Times New Roman" w:hAnsi="Times New Roman"/>
          <w:spacing w:val="-10"/>
          <w:sz w:val="24"/>
          <w:szCs w:val="24"/>
        </w:rPr>
        <w:t>6 раз.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E62910">
      <w:pPr>
        <w:shd w:val="clear" w:color="auto" w:fill="FFFFFF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spacing w:val="-8"/>
          <w:sz w:val="24"/>
          <w:szCs w:val="24"/>
        </w:rPr>
        <w:t>4.</w:t>
      </w:r>
      <w:r w:rsidRPr="005D508E">
        <w:rPr>
          <w:rFonts w:ascii="Times New Roman" w:hAnsi="Times New Roman"/>
          <w:b/>
          <w:sz w:val="24"/>
          <w:szCs w:val="24"/>
        </w:rPr>
        <w:tab/>
        <w:t>«</w:t>
      </w:r>
      <w:r w:rsidRPr="005D508E">
        <w:rPr>
          <w:rFonts w:ascii="Times New Roman" w:hAnsi="Times New Roman"/>
          <w:b/>
          <w:i/>
          <w:sz w:val="24"/>
          <w:szCs w:val="24"/>
        </w:rPr>
        <w:t>Ножки проснулись».</w:t>
      </w:r>
      <w:r w:rsidRPr="005D508E">
        <w:rPr>
          <w:rFonts w:ascii="Times New Roman" w:hAnsi="Times New Roman"/>
          <w:b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>Хотим тоже потянуться</w:t>
      </w:r>
      <w:r w:rsidRPr="005D508E">
        <w:rPr>
          <w:rFonts w:ascii="Times New Roman" w:hAnsi="Times New Roman"/>
          <w:i/>
          <w:sz w:val="24"/>
          <w:szCs w:val="24"/>
        </w:rPr>
        <w:t>. И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 совсем-совсем проснуться. </w:t>
      </w:r>
    </w:p>
    <w:p w:rsidR="00E14BF1" w:rsidRPr="005D508E" w:rsidRDefault="00E14BF1" w:rsidP="00E62910">
      <w:pPr>
        <w:shd w:val="clear" w:color="auto" w:fill="FFFFFF"/>
        <w:tabs>
          <w:tab w:val="left" w:pos="571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 п. - то же. 1 - прямую правую ногу поднять вверх; 2-3 - потянуть правую ногу; 4</w:t>
      </w:r>
      <w:r w:rsidRPr="005D508E">
        <w:rPr>
          <w:rFonts w:ascii="Times New Roman" w:hAnsi="Times New Roman"/>
          <w:b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 xml:space="preserve">- опустить правую ногу на постель. </w:t>
      </w:r>
      <w:r w:rsidRPr="005D508E">
        <w:rPr>
          <w:rFonts w:ascii="Times New Roman" w:hAnsi="Times New Roman"/>
          <w:spacing w:val="-6"/>
          <w:sz w:val="24"/>
          <w:szCs w:val="24"/>
        </w:rPr>
        <w:t>То же для левой ноги.</w:t>
      </w:r>
      <w:r w:rsidRPr="005D508E">
        <w:rPr>
          <w:rFonts w:ascii="Times New Roman" w:hAnsi="Times New Roman"/>
          <w:sz w:val="24"/>
          <w:szCs w:val="24"/>
        </w:rPr>
        <w:tab/>
        <w:t xml:space="preserve">Повторить </w:t>
      </w:r>
      <w:r w:rsidRPr="005D508E">
        <w:rPr>
          <w:rFonts w:ascii="Times New Roman" w:hAnsi="Times New Roman"/>
          <w:spacing w:val="-10"/>
          <w:sz w:val="24"/>
          <w:szCs w:val="24"/>
        </w:rPr>
        <w:t>6 раз.</w:t>
      </w:r>
    </w:p>
    <w:p w:rsidR="00E14BF1" w:rsidRPr="005D508E" w:rsidRDefault="00E14BF1" w:rsidP="00E62910">
      <w:pPr>
        <w:shd w:val="clear" w:color="auto" w:fill="FFFFFF"/>
        <w:tabs>
          <w:tab w:val="left" w:pos="571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E62910">
      <w:pPr>
        <w:shd w:val="clear" w:color="auto" w:fill="FFFFFF"/>
        <w:tabs>
          <w:tab w:val="left" w:pos="571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5D508E">
        <w:rPr>
          <w:rFonts w:ascii="Times New Roman" w:hAnsi="Times New Roman"/>
          <w:b/>
          <w:sz w:val="24"/>
          <w:szCs w:val="24"/>
        </w:rPr>
        <w:t xml:space="preserve"> «</w:t>
      </w:r>
      <w:r w:rsidRPr="005D508E">
        <w:rPr>
          <w:rFonts w:ascii="Times New Roman" w:hAnsi="Times New Roman"/>
          <w:b/>
          <w:i/>
          <w:sz w:val="24"/>
          <w:szCs w:val="24"/>
        </w:rPr>
        <w:t>Ножки совсем проснулись».</w:t>
      </w:r>
      <w:r w:rsidRPr="005D508E">
        <w:rPr>
          <w:rFonts w:ascii="Times New Roman" w:hAnsi="Times New Roman"/>
          <w:b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>Ножками мы поболтаем. И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 до трех мы посчитаем.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5D508E">
        <w:rPr>
          <w:rFonts w:ascii="Times New Roman" w:hAnsi="Times New Roman"/>
          <w:spacing w:val="-2"/>
          <w:sz w:val="24"/>
          <w:szCs w:val="24"/>
        </w:rPr>
        <w:t>И. п. - лежа на животе с опорой на локти аккуратно поддер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 xml:space="preserve">живать ладонями подбородок. </w:t>
      </w:r>
      <w:r w:rsidRPr="005D508E">
        <w:rPr>
          <w:rFonts w:ascii="Times New Roman" w:hAnsi="Times New Roman"/>
          <w:spacing w:val="-3"/>
          <w:sz w:val="24"/>
          <w:szCs w:val="24"/>
        </w:rPr>
        <w:t>1-8 - поочередно сгибать и разгибать ноги в коленях.</w:t>
      </w:r>
      <w:r w:rsidRPr="005D508E">
        <w:rPr>
          <w:rFonts w:ascii="Times New Roman" w:hAnsi="Times New Roman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5"/>
          <w:sz w:val="24"/>
          <w:szCs w:val="24"/>
        </w:rPr>
        <w:t>4 раза.</w:t>
      </w:r>
    </w:p>
    <w:p w:rsidR="00E14BF1" w:rsidRPr="005D508E" w:rsidRDefault="00E14BF1" w:rsidP="00E62910">
      <w:pPr>
        <w:shd w:val="clear" w:color="auto" w:fill="FFFFFF"/>
        <w:spacing w:after="0"/>
        <w:jc w:val="center"/>
        <w:rPr>
          <w:rFonts w:ascii="Times New Roman" w:hAnsi="Times New Roman"/>
          <w:i/>
          <w:spacing w:val="-5"/>
          <w:sz w:val="24"/>
          <w:szCs w:val="24"/>
        </w:rPr>
      </w:pP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Умываться мы идем, </w:t>
      </w:r>
      <w:r w:rsidRPr="005D508E">
        <w:rPr>
          <w:rFonts w:ascii="Times New Roman" w:hAnsi="Times New Roman"/>
          <w:i/>
          <w:spacing w:val="-2"/>
          <w:sz w:val="24"/>
          <w:szCs w:val="24"/>
        </w:rPr>
        <w:t>Одеваться мы идем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Очень дружные ребята!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>Потом песенку споем.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5"/>
          <w:sz w:val="24"/>
          <w:szCs w:val="24"/>
        </w:rPr>
      </w:pPr>
      <w:r w:rsidRPr="005D508E">
        <w:rPr>
          <w:rFonts w:ascii="Times New Roman" w:hAnsi="Times New Roman"/>
          <w:i/>
          <w:spacing w:val="-5"/>
          <w:sz w:val="24"/>
          <w:szCs w:val="24"/>
        </w:rPr>
        <w:t>Ля-ля-ля, ля-ля-ля! Вот такие мы, друзья!</w:t>
      </w:r>
    </w:p>
    <w:p w:rsidR="00E14BF1" w:rsidRPr="005D508E" w:rsidRDefault="00E14BF1" w:rsidP="00CA451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CA451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sz w:val="24"/>
          <w:szCs w:val="24"/>
        </w:rPr>
        <w:t>Профилактика плоскостопия.</w:t>
      </w:r>
    </w:p>
    <w:p w:rsidR="00E14BF1" w:rsidRPr="005D508E" w:rsidRDefault="00E14BF1" w:rsidP="00CA451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sz w:val="24"/>
          <w:szCs w:val="24"/>
        </w:rPr>
        <w:t xml:space="preserve">Ходьба босиком по «комбинированной дорожке 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E6291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4"/>
          <w:sz w:val="24"/>
          <w:szCs w:val="24"/>
        </w:rPr>
        <w:t>«Цветок  распускается»</w:t>
      </w:r>
      <w:r w:rsidRPr="005D508E">
        <w:rPr>
          <w:rFonts w:ascii="Times New Roman" w:hAnsi="Times New Roman"/>
          <w:iCs/>
          <w:spacing w:val="-4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4"/>
          <w:sz w:val="24"/>
          <w:szCs w:val="24"/>
        </w:rPr>
        <w:t>И.п.: стоя, руки на затылке, локти све</w:t>
      </w:r>
      <w:r w:rsidRPr="005D508E">
        <w:rPr>
          <w:rFonts w:ascii="Times New Roman" w:hAnsi="Times New Roman"/>
          <w:spacing w:val="-4"/>
          <w:sz w:val="24"/>
          <w:szCs w:val="24"/>
        </w:rPr>
        <w:softHyphen/>
      </w:r>
      <w:r w:rsidRPr="005D508E">
        <w:rPr>
          <w:rFonts w:ascii="Times New Roman" w:hAnsi="Times New Roman"/>
          <w:spacing w:val="-3"/>
          <w:sz w:val="24"/>
          <w:szCs w:val="24"/>
        </w:rPr>
        <w:t>дены (нераскрывшийся бутон). Медленно подниматься на носки, по</w:t>
      </w:r>
      <w:r w:rsidRPr="005D508E">
        <w:rPr>
          <w:rFonts w:ascii="Times New Roman" w:hAnsi="Times New Roman"/>
          <w:spacing w:val="-3"/>
          <w:sz w:val="24"/>
          <w:szCs w:val="24"/>
        </w:rPr>
        <w:softHyphen/>
        <w:t>тянуть руки вверх и в стороны — вдох («цветок раскрывается»), вер</w:t>
      </w:r>
      <w:r w:rsidRPr="005D508E">
        <w:rPr>
          <w:rFonts w:ascii="Times New Roman" w:hAnsi="Times New Roman"/>
          <w:spacing w:val="-3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нуться в и.п. (выдох).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8"/>
        </w:num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 xml:space="preserve">«Сердитый ежик». </w:t>
      </w:r>
      <w:r w:rsidRPr="005D508E">
        <w:rPr>
          <w:rFonts w:ascii="Times New Roman" w:hAnsi="Times New Roman"/>
          <w:sz w:val="24"/>
          <w:szCs w:val="24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 w:rsidR="00E14BF1" w:rsidRPr="005D508E" w:rsidRDefault="00E14BF1" w:rsidP="00E62910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E14BF1" w:rsidRDefault="00E14BF1" w:rsidP="00842310">
      <w:pPr>
        <w:numPr>
          <w:ilvl w:val="0"/>
          <w:numId w:val="28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«Свеча».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И.п.: о.с, руки сцеплены в «замок», большие пальцы подняты вверх («свеча горит»). Выполнить вдох через нос и подуть </w:t>
      </w:r>
      <w:r w:rsidRPr="005D508E">
        <w:rPr>
          <w:rFonts w:ascii="Times New Roman" w:hAnsi="Times New Roman"/>
          <w:sz w:val="24"/>
          <w:szCs w:val="24"/>
        </w:rPr>
        <w:t>на большие пальцы, произносить «фу-фу-фу» («задуем свечу»).</w:t>
      </w:r>
    </w:p>
    <w:p w:rsidR="00E14BF1" w:rsidRDefault="00E14BF1" w:rsidP="005C73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BF1" w:rsidRPr="005C734F" w:rsidRDefault="00E14BF1" w:rsidP="005C734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C734F">
        <w:rPr>
          <w:rFonts w:ascii="Times New Roman" w:hAnsi="Times New Roman"/>
          <w:b/>
          <w:i/>
          <w:sz w:val="28"/>
          <w:szCs w:val="28"/>
        </w:rPr>
        <w:t>АПРЕЛЬ</w:t>
      </w:r>
    </w:p>
    <w:p w:rsidR="00E14BF1" w:rsidRPr="005D508E" w:rsidRDefault="00E14BF1" w:rsidP="00F960D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E62910">
      <w:pPr>
        <w:spacing w:after="0"/>
        <w:ind w:firstLine="709"/>
        <w:jc w:val="center"/>
        <w:rPr>
          <w:rFonts w:ascii="Times New Roman" w:hAnsi="Times New Roman"/>
          <w:b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>-й комплекс</w:t>
      </w:r>
    </w:p>
    <w:p w:rsidR="00E14BF1" w:rsidRPr="005D508E" w:rsidRDefault="00E14BF1" w:rsidP="00842310">
      <w:pPr>
        <w:spacing w:after="0"/>
        <w:ind w:firstLine="709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9"/>
        </w:numPr>
        <w:spacing w:after="0"/>
        <w:ind w:firstLine="709"/>
        <w:jc w:val="both"/>
        <w:rPr>
          <w:rFonts w:ascii="Times New Roman" w:hAnsi="Times New Roman"/>
          <w:b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«Глазки просыпаются».</w:t>
      </w:r>
      <w:r w:rsidRPr="005D508E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Глазки нужно открывать, </w:t>
      </w:r>
      <w:r w:rsidRPr="005D508E">
        <w:rPr>
          <w:rFonts w:ascii="Times New Roman" w:hAnsi="Times New Roman"/>
          <w:i/>
          <w:spacing w:val="-4"/>
          <w:sz w:val="24"/>
          <w:szCs w:val="24"/>
        </w:rPr>
        <w:t>Чудо чтоб не прозевать.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3"/>
          <w:sz w:val="24"/>
          <w:szCs w:val="24"/>
        </w:rPr>
        <w:t>1-2 - зажмурить глаза;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3-4 - широко открыть рот. 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9"/>
        </w:num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 xml:space="preserve">«Ротик просыпается.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>Ротик должен просыпаться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>,Чтоб пошире улыбаться.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-лежа на спине, руки вдоль туловища.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9"/>
          <w:sz w:val="24"/>
          <w:szCs w:val="24"/>
        </w:rPr>
        <w:t>1-2 - открыть широко ротик;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>3-4-закрыть ротик и улыбнуться.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9"/>
        </w:numPr>
        <w:shd w:val="clear" w:color="auto" w:fill="FFFFFF"/>
        <w:tabs>
          <w:tab w:val="left" w:pos="562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pacing w:val="-3"/>
          <w:sz w:val="24"/>
          <w:szCs w:val="24"/>
        </w:rPr>
        <w:t>«Ручки просыпаются»</w:t>
      </w:r>
      <w:r w:rsidRPr="005D50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10"/>
          <w:sz w:val="24"/>
          <w:szCs w:val="24"/>
        </w:rPr>
        <w:t>Ручки кверху потянулись, До солнышка дотянулись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5D508E">
        <w:rPr>
          <w:rFonts w:ascii="Times New Roman" w:hAnsi="Times New Roman"/>
          <w:spacing w:val="-5"/>
          <w:sz w:val="24"/>
          <w:szCs w:val="24"/>
        </w:rPr>
        <w:t>И. п. - лежа на спине, руки вдоль туловища.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4"/>
          <w:sz w:val="24"/>
          <w:szCs w:val="24"/>
        </w:rPr>
        <w:t>1-2 - поднять правую руку вверх;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8"/>
          <w:sz w:val="24"/>
          <w:szCs w:val="24"/>
        </w:rPr>
        <w:t>3—4 - отвести правую руку вверх за голову.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>То же левой рукой.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9"/>
        </w:numPr>
        <w:shd w:val="clear" w:color="auto" w:fill="FFFFFF"/>
        <w:tabs>
          <w:tab w:val="left" w:pos="562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 xml:space="preserve">«Ножки просыпанной». </w:t>
      </w:r>
      <w:r w:rsidRPr="005D508E">
        <w:rPr>
          <w:rFonts w:ascii="Times New Roman" w:hAnsi="Times New Roman"/>
          <w:i/>
          <w:spacing w:val="-10"/>
          <w:sz w:val="24"/>
          <w:szCs w:val="24"/>
        </w:rPr>
        <w:t xml:space="preserve">Будем ножки пробуждать, </w:t>
      </w:r>
      <w:r w:rsidRPr="005D508E">
        <w:rPr>
          <w:rFonts w:ascii="Times New Roman" w:hAnsi="Times New Roman"/>
          <w:i/>
          <w:spacing w:val="-16"/>
          <w:sz w:val="24"/>
          <w:szCs w:val="24"/>
        </w:rPr>
        <w:t>Их в дорогу у собирать.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5"/>
          <w:sz w:val="24"/>
          <w:szCs w:val="24"/>
        </w:rPr>
        <w:t>И. п. - лежа на спине, руки вверху.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5"/>
          <w:sz w:val="24"/>
          <w:szCs w:val="24"/>
        </w:rPr>
        <w:t>1-2 - потянуть на себя правую ногу носком;</w:t>
      </w:r>
      <w:r w:rsidRPr="005D508E">
        <w:rPr>
          <w:rFonts w:ascii="Times New Roman" w:hAnsi="Times New Roman"/>
          <w:sz w:val="24"/>
          <w:szCs w:val="24"/>
        </w:rPr>
        <w:t xml:space="preserve"> 3-4 - и. п. </w:t>
      </w:r>
      <w:r w:rsidRPr="005D508E">
        <w:rPr>
          <w:rFonts w:ascii="Times New Roman" w:hAnsi="Times New Roman"/>
          <w:spacing w:val="-7"/>
          <w:sz w:val="24"/>
          <w:szCs w:val="24"/>
        </w:rPr>
        <w:t>То же левой ногой.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  <w:r w:rsidRPr="005D508E">
        <w:rPr>
          <w:rFonts w:ascii="Times New Roman" w:hAnsi="Times New Roman"/>
          <w:sz w:val="24"/>
          <w:szCs w:val="24"/>
        </w:rPr>
        <w:t>.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29"/>
        </w:numPr>
        <w:shd w:val="clear" w:color="auto" w:fill="FFFFFF"/>
        <w:tabs>
          <w:tab w:val="left" w:pos="562"/>
        </w:tabs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pacing w:val="-1"/>
          <w:sz w:val="24"/>
          <w:szCs w:val="24"/>
        </w:rPr>
        <w:t>«Вот мы и проснулись».</w:t>
      </w:r>
      <w:r w:rsidRPr="005D50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10"/>
          <w:sz w:val="24"/>
          <w:szCs w:val="24"/>
        </w:rPr>
        <w:t xml:space="preserve">К солнышку мы потянулись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>И друг другу улыбнулись!</w:t>
      </w:r>
    </w:p>
    <w:p w:rsidR="00E14BF1" w:rsidRPr="005D508E" w:rsidRDefault="00E14BF1" w:rsidP="008423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 п. - встать около кровати на коврик. 1-4 - поднять руки вверх, встать на носочки и потянуться вверх.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B6707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</w:t>
      </w:r>
      <w:r w:rsidRPr="005D508E">
        <w:rPr>
          <w:rFonts w:ascii="Times New Roman" w:hAnsi="Times New Roman"/>
          <w:b/>
          <w:sz w:val="24"/>
          <w:szCs w:val="24"/>
        </w:rPr>
        <w:t>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«Тихоход»</w:t>
      </w:r>
      <w:r w:rsidRPr="005D508E">
        <w:rPr>
          <w:rFonts w:ascii="Times New Roman" w:hAnsi="Times New Roman"/>
          <w:iCs/>
          <w:sz w:val="24"/>
          <w:szCs w:val="24"/>
        </w:rPr>
        <w:t xml:space="preserve">. </w:t>
      </w:r>
      <w:r w:rsidRPr="005D508E">
        <w:rPr>
          <w:rFonts w:ascii="Times New Roman" w:hAnsi="Times New Roman"/>
          <w:sz w:val="24"/>
          <w:szCs w:val="24"/>
        </w:rPr>
        <w:t xml:space="preserve">Ходьба, высоко поднимая колени. На 2 шага — </w:t>
      </w:r>
      <w:r w:rsidRPr="005D508E">
        <w:rPr>
          <w:rFonts w:ascii="Times New Roman" w:hAnsi="Times New Roman"/>
          <w:spacing w:val="-2"/>
          <w:sz w:val="24"/>
          <w:szCs w:val="24"/>
        </w:rPr>
        <w:t>вдох, на 4—6 шагов — выдох. Выдыхая, произносить «ти-ш-ш-ше».</w:t>
      </w:r>
    </w:p>
    <w:p w:rsidR="00E14BF1" w:rsidRPr="005D508E" w:rsidRDefault="00E14BF1" w:rsidP="00B67077">
      <w:pPr>
        <w:shd w:val="clear" w:color="auto" w:fill="FFFFFF"/>
        <w:tabs>
          <w:tab w:val="left" w:pos="142"/>
        </w:tabs>
        <w:spacing w:after="0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«Трубач»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Воображаемую трубу поднести к губам. Имитируя </w:t>
      </w:r>
      <w:r w:rsidRPr="005D508E">
        <w:rPr>
          <w:rFonts w:ascii="Times New Roman" w:hAnsi="Times New Roman"/>
          <w:spacing w:val="-2"/>
          <w:sz w:val="24"/>
          <w:szCs w:val="24"/>
        </w:rPr>
        <w:t>движения трубача, нажимать пальцами клавиши и произносить «ту-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ту-ту».</w:t>
      </w:r>
    </w:p>
    <w:p w:rsidR="00E14BF1" w:rsidRPr="005D508E" w:rsidRDefault="00E14BF1" w:rsidP="00F960D0">
      <w:p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 xml:space="preserve">«Ушки». </w:t>
      </w:r>
      <w:r w:rsidRPr="005D508E">
        <w:rPr>
          <w:rFonts w:ascii="Times New Roman" w:hAnsi="Times New Roman"/>
          <w:spacing w:val="-1"/>
          <w:sz w:val="24"/>
          <w:szCs w:val="24"/>
        </w:rPr>
        <w:t>И.п.: о.с, смотреть прямо перед собой. Слегка накло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 xml:space="preserve"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не стыдно!» Выдох уходит пассивно в промежутке между вдохами, </w:t>
      </w:r>
      <w:r w:rsidRPr="005D508E">
        <w:rPr>
          <w:rFonts w:ascii="Times New Roman" w:hAnsi="Times New Roman"/>
          <w:sz w:val="24"/>
          <w:szCs w:val="24"/>
        </w:rPr>
        <w:t>но голова при этом посередине не останавливается.</w:t>
      </w:r>
    </w:p>
    <w:p w:rsidR="00E14BF1" w:rsidRPr="005D508E" w:rsidRDefault="00E14BF1" w:rsidP="00F960D0">
      <w:p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0"/>
        </w:num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iCs/>
          <w:spacing w:val="-4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4"/>
          <w:sz w:val="24"/>
          <w:szCs w:val="24"/>
        </w:rPr>
        <w:t>«Цветок  распускается»</w:t>
      </w:r>
      <w:r w:rsidRPr="005D508E">
        <w:rPr>
          <w:rFonts w:ascii="Times New Roman" w:hAnsi="Times New Roman"/>
          <w:iCs/>
          <w:spacing w:val="-4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4"/>
          <w:sz w:val="24"/>
          <w:szCs w:val="24"/>
        </w:rPr>
        <w:t>И.п.: стоя, руки на затылке, локти све</w:t>
      </w:r>
      <w:r w:rsidRPr="005D508E">
        <w:rPr>
          <w:rFonts w:ascii="Times New Roman" w:hAnsi="Times New Roman"/>
          <w:spacing w:val="-4"/>
          <w:sz w:val="24"/>
          <w:szCs w:val="24"/>
        </w:rPr>
        <w:softHyphen/>
      </w:r>
      <w:r w:rsidRPr="005D508E">
        <w:rPr>
          <w:rFonts w:ascii="Times New Roman" w:hAnsi="Times New Roman"/>
          <w:spacing w:val="-3"/>
          <w:sz w:val="24"/>
          <w:szCs w:val="24"/>
        </w:rPr>
        <w:t>дены (нераскрывшийся бутон). Медленно подниматься на носки, по</w:t>
      </w:r>
      <w:r w:rsidRPr="005D508E">
        <w:rPr>
          <w:rFonts w:ascii="Times New Roman" w:hAnsi="Times New Roman"/>
          <w:spacing w:val="-3"/>
          <w:sz w:val="24"/>
          <w:szCs w:val="24"/>
        </w:rPr>
        <w:softHyphen/>
        <w:t>тянуть руки вверх и в стороны — вдох («цветок раскрывается»), вер</w:t>
      </w:r>
      <w:r w:rsidRPr="005D508E">
        <w:rPr>
          <w:rFonts w:ascii="Times New Roman" w:hAnsi="Times New Roman"/>
          <w:spacing w:val="-3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нуться в и.п. (выдох).</w:t>
      </w:r>
    </w:p>
    <w:p w:rsidR="00E14BF1" w:rsidRPr="005D508E" w:rsidRDefault="00E14BF1" w:rsidP="00F960D0">
      <w:pPr>
        <w:shd w:val="clear" w:color="auto" w:fill="FFFFFF"/>
        <w:tabs>
          <w:tab w:val="left" w:pos="142"/>
        </w:tabs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B67077">
      <w:pPr>
        <w:spacing w:after="0"/>
        <w:ind w:firstLine="709"/>
        <w:jc w:val="center"/>
        <w:rPr>
          <w:rFonts w:ascii="Times New Roman" w:hAnsi="Times New Roman"/>
          <w:b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2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>-й комплекс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i/>
          <w:spacing w:val="-7"/>
          <w:sz w:val="24"/>
          <w:szCs w:val="24"/>
        </w:rPr>
      </w:pPr>
    </w:p>
    <w:p w:rsidR="00E14BF1" w:rsidRPr="005D508E" w:rsidRDefault="00E14BF1" w:rsidP="00B67077">
      <w:p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bCs/>
          <w:i/>
          <w:spacing w:val="-6"/>
          <w:sz w:val="24"/>
          <w:szCs w:val="24"/>
        </w:rPr>
        <w:t>«Потягушечки».</w:t>
      </w:r>
      <w:r w:rsidRPr="005D508E">
        <w:rPr>
          <w:rFonts w:ascii="Times New Roman" w:hAnsi="Times New Roman"/>
          <w:i/>
          <w:sz w:val="24"/>
          <w:szCs w:val="24"/>
        </w:rPr>
        <w:t xml:space="preserve"> Вот почти мы все проснулись И в кроватке потянулись.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И. п. - лежа на спине, руки поднять вверх и опустить за го</w:t>
      </w:r>
      <w:r w:rsidRPr="005D508E">
        <w:rPr>
          <w:rFonts w:ascii="Times New Roman" w:hAnsi="Times New Roman"/>
          <w:sz w:val="24"/>
          <w:szCs w:val="24"/>
        </w:rPr>
        <w:softHyphen/>
        <w:t xml:space="preserve">ловой, глаза закрыты. </w:t>
      </w:r>
      <w:r w:rsidRPr="005D508E">
        <w:rPr>
          <w:rFonts w:ascii="Times New Roman" w:hAnsi="Times New Roman"/>
          <w:spacing w:val="-3"/>
          <w:sz w:val="24"/>
          <w:szCs w:val="24"/>
        </w:rPr>
        <w:t>1-2 - потянуться одновременно ногами и руками, растягивая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>позвоночник;</w:t>
      </w:r>
      <w:r w:rsidRPr="005D508E">
        <w:rPr>
          <w:rFonts w:ascii="Times New Roman" w:hAnsi="Times New Roman"/>
          <w:sz w:val="24"/>
          <w:szCs w:val="24"/>
        </w:rPr>
        <w:t xml:space="preserve"> 3-4 - и. п.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 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1"/>
        </w:num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bCs/>
          <w:i/>
          <w:spacing w:val="-5"/>
          <w:sz w:val="24"/>
          <w:szCs w:val="24"/>
        </w:rPr>
        <w:t>«Проснулись».</w:t>
      </w:r>
      <w:r w:rsidRPr="005D508E">
        <w:rPr>
          <w:rFonts w:ascii="Times New Roman" w:hAnsi="Times New Roman"/>
          <w:i/>
          <w:sz w:val="24"/>
          <w:szCs w:val="24"/>
        </w:rPr>
        <w:t xml:space="preserve"> Вот проснулись ручки, Вот проснулись ножки 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z w:val="24"/>
          <w:szCs w:val="24"/>
        </w:rPr>
        <w:t xml:space="preserve">И хотят скорей бежать К маме по дорожке. 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D508E">
        <w:rPr>
          <w:rFonts w:ascii="Times New Roman" w:hAnsi="Times New Roman"/>
          <w:spacing w:val="-2"/>
          <w:sz w:val="24"/>
          <w:szCs w:val="24"/>
        </w:rPr>
        <w:t>И. п. - лежа на спине, руки поднять вверх, за головой, глаза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>закрыты.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3"/>
          <w:sz w:val="24"/>
          <w:szCs w:val="24"/>
        </w:rPr>
        <w:t>1-4 - поочередно тянуть от себя правую и левую руку;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5-8 - правую и левую ногу </w:t>
      </w:r>
      <w:r w:rsidRPr="005D508E">
        <w:rPr>
          <w:rFonts w:ascii="Times New Roman" w:hAnsi="Times New Roman"/>
          <w:i/>
          <w:iCs/>
          <w:spacing w:val="-2"/>
          <w:sz w:val="24"/>
          <w:szCs w:val="24"/>
        </w:rPr>
        <w:t xml:space="preserve">(носком, затем пяткой).     </w:t>
      </w:r>
      <w:r w:rsidRPr="005D508E">
        <w:rPr>
          <w:rFonts w:ascii="Times New Roman" w:hAnsi="Times New Roman"/>
          <w:spacing w:val="-2"/>
          <w:sz w:val="24"/>
          <w:szCs w:val="24"/>
        </w:rPr>
        <w:t>6 раз.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1"/>
        </w:numPr>
        <w:shd w:val="clear" w:color="auto" w:fill="FFFFFF"/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pacing w:val="-1"/>
          <w:sz w:val="24"/>
          <w:szCs w:val="24"/>
        </w:rPr>
        <w:t>«Клубочек».</w:t>
      </w:r>
      <w:r w:rsidRPr="005D50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Не хотим мы простывать, Хоть и начали дрожать. 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rPr>
          <w:rFonts w:ascii="Times New Roman" w:hAnsi="Times New Roman"/>
          <w:i/>
          <w:spacing w:val="-5"/>
          <w:sz w:val="24"/>
          <w:szCs w:val="24"/>
        </w:rPr>
      </w:pP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Мы совсем уже проснулись,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К солнышку мы потянулись.</w:t>
      </w:r>
    </w:p>
    <w:p w:rsidR="00E14BF1" w:rsidRPr="005D508E" w:rsidRDefault="00E14BF1" w:rsidP="00B67077">
      <w:pPr>
        <w:shd w:val="clear" w:color="auto" w:fill="FFFFFF"/>
        <w:tabs>
          <w:tab w:val="left" w:pos="6106"/>
        </w:tabs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И. п. - лежа на спине, руки вдоль туловища. </w:t>
      </w:r>
      <w:r w:rsidRPr="005D508E">
        <w:rPr>
          <w:rFonts w:ascii="Times New Roman" w:hAnsi="Times New Roman"/>
          <w:spacing w:val="-3"/>
          <w:sz w:val="24"/>
          <w:szCs w:val="24"/>
        </w:rPr>
        <w:t xml:space="preserve">1-2 - свернуться в клубок, дрожать, изображая, что холодно;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3-4 - раскрыться, расслабиться и потянуться, показывая, что </w:t>
      </w:r>
      <w:r w:rsidRPr="005D508E">
        <w:rPr>
          <w:rFonts w:ascii="Times New Roman" w:hAnsi="Times New Roman"/>
          <w:spacing w:val="-7"/>
          <w:sz w:val="24"/>
          <w:szCs w:val="24"/>
        </w:rPr>
        <w:t>наступило тепло, улыбнуться.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Повторить </w:t>
      </w:r>
      <w:r w:rsidRPr="005D508E">
        <w:rPr>
          <w:rFonts w:ascii="Times New Roman" w:hAnsi="Times New Roman"/>
          <w:spacing w:val="-7"/>
          <w:sz w:val="24"/>
          <w:szCs w:val="24"/>
        </w:rPr>
        <w:t>6 раз</w:t>
      </w:r>
      <w:r w:rsidRPr="005D508E">
        <w:rPr>
          <w:rFonts w:ascii="Times New Roman" w:hAnsi="Times New Roman"/>
          <w:spacing w:val="-6"/>
          <w:sz w:val="24"/>
          <w:szCs w:val="24"/>
        </w:rPr>
        <w:t>.</w:t>
      </w:r>
    </w:p>
    <w:p w:rsidR="00E14BF1" w:rsidRPr="005D508E" w:rsidRDefault="00E14BF1" w:rsidP="00F960D0">
      <w:pPr>
        <w:shd w:val="clear" w:color="auto" w:fill="FFFFFF"/>
        <w:tabs>
          <w:tab w:val="left" w:pos="6106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1"/>
        </w:numPr>
        <w:shd w:val="clear" w:color="auto" w:fill="FFFFFF"/>
        <w:tabs>
          <w:tab w:val="left" w:pos="230"/>
        </w:tabs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bCs/>
          <w:i/>
          <w:spacing w:val="-6"/>
          <w:sz w:val="24"/>
          <w:szCs w:val="24"/>
        </w:rPr>
        <w:t>«Пальчики».</w:t>
      </w:r>
      <w:r w:rsidRPr="005D508E">
        <w:rPr>
          <w:rFonts w:ascii="Times New Roman" w:hAnsi="Times New Roman"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 xml:space="preserve">Пальчики хотят проснуться, </w:t>
      </w:r>
      <w:r w:rsidRPr="005D508E">
        <w:rPr>
          <w:rFonts w:ascii="Times New Roman" w:hAnsi="Times New Roman"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>Чтоб в водичку окунуться.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pacing w:val="-8"/>
          <w:sz w:val="24"/>
          <w:szCs w:val="24"/>
        </w:rPr>
      </w:pPr>
      <w:r w:rsidRPr="005D508E">
        <w:rPr>
          <w:rFonts w:ascii="Times New Roman" w:hAnsi="Times New Roman"/>
          <w:spacing w:val="-5"/>
          <w:sz w:val="24"/>
          <w:szCs w:val="24"/>
        </w:rPr>
        <w:t xml:space="preserve">И. п. - сидя в постели, ноги скрестно. </w:t>
      </w:r>
      <w:r w:rsidRPr="005D508E">
        <w:rPr>
          <w:rFonts w:ascii="Times New Roman" w:hAnsi="Times New Roman"/>
          <w:spacing w:val="-8"/>
          <w:sz w:val="24"/>
          <w:szCs w:val="24"/>
        </w:rPr>
        <w:t>Растирать ладони до появления тепла.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1"/>
        </w:num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bCs/>
          <w:i/>
          <w:spacing w:val="-7"/>
          <w:sz w:val="24"/>
          <w:szCs w:val="24"/>
        </w:rPr>
        <w:t>«Умоемся».</w:t>
      </w:r>
      <w:r w:rsidRPr="005D508E">
        <w:rPr>
          <w:rFonts w:ascii="Times New Roman" w:hAnsi="Times New Roman"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А теперь лицо умоем, </w:t>
      </w:r>
      <w:r w:rsidRPr="005D508E">
        <w:rPr>
          <w:rFonts w:ascii="Times New Roman" w:hAnsi="Times New Roman"/>
          <w:i/>
          <w:spacing w:val="-9"/>
          <w:sz w:val="24"/>
          <w:szCs w:val="24"/>
        </w:rPr>
        <w:t>Глазки широко раскроем.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 сидя в постели, ноги скрестно.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>1-4 - «умыть» лицо теплыми руками.</w:t>
      </w:r>
      <w:r w:rsidRPr="005D508E">
        <w:rPr>
          <w:rFonts w:ascii="Times New Roman" w:hAnsi="Times New Roman"/>
          <w:sz w:val="24"/>
          <w:szCs w:val="24"/>
        </w:rPr>
        <w:tab/>
      </w:r>
      <w:r w:rsidRPr="005D508E">
        <w:rPr>
          <w:rFonts w:ascii="Times New Roman" w:hAnsi="Times New Roman"/>
          <w:spacing w:val="-6"/>
          <w:sz w:val="24"/>
          <w:szCs w:val="24"/>
        </w:rPr>
        <w:t>Повторить 2 раза.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i/>
          <w:spacing w:val="-6"/>
          <w:sz w:val="24"/>
          <w:szCs w:val="24"/>
        </w:rPr>
        <w:t>Вот готовы мы вставать,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6"/>
          <w:sz w:val="24"/>
          <w:szCs w:val="24"/>
        </w:rPr>
      </w:pPr>
      <w:r w:rsidRPr="005D508E">
        <w:rPr>
          <w:rFonts w:ascii="Times New Roman" w:hAnsi="Times New Roman"/>
          <w:i/>
          <w:spacing w:val="-6"/>
          <w:sz w:val="24"/>
          <w:szCs w:val="24"/>
        </w:rPr>
        <w:t>Бегать, прыгать и играть!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pacing w:val="-6"/>
          <w:sz w:val="24"/>
          <w:szCs w:val="24"/>
        </w:rPr>
      </w:pPr>
    </w:p>
    <w:p w:rsidR="00E14BF1" w:rsidRPr="005D508E" w:rsidRDefault="00E14BF1" w:rsidP="0084231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709"/>
        <w:rPr>
          <w:rFonts w:ascii="Times New Roman" w:hAnsi="Times New Roman"/>
          <w:iCs/>
          <w:spacing w:val="-4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4"/>
          <w:sz w:val="24"/>
          <w:szCs w:val="24"/>
        </w:rPr>
        <w:t>«Гуси».</w:t>
      </w:r>
      <w:r w:rsidRPr="005D508E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4"/>
          <w:sz w:val="24"/>
          <w:szCs w:val="24"/>
        </w:rPr>
        <w:t xml:space="preserve">На вдохе наклон вперед: глядя вперед и вытягивая шею, </w:t>
      </w:r>
      <w:r w:rsidRPr="005D508E">
        <w:rPr>
          <w:rFonts w:ascii="Times New Roman" w:hAnsi="Times New Roman"/>
          <w:sz w:val="24"/>
          <w:szCs w:val="24"/>
        </w:rPr>
        <w:t>произносить «ш-ш-ш».</w:t>
      </w:r>
    </w:p>
    <w:p w:rsidR="00E14BF1" w:rsidRPr="005D508E" w:rsidRDefault="00E14BF1" w:rsidP="00F960D0">
      <w:pPr>
        <w:shd w:val="clear" w:color="auto" w:fill="FFFFFF"/>
        <w:tabs>
          <w:tab w:val="left" w:pos="142"/>
          <w:tab w:val="left" w:pos="284"/>
        </w:tabs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709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«Гуси-лебеди летят».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Ходьба, имитируя полет. На вдохе руки </w:t>
      </w:r>
      <w:r w:rsidRPr="005D508E">
        <w:rPr>
          <w:rFonts w:ascii="Times New Roman" w:hAnsi="Times New Roman"/>
          <w:sz w:val="24"/>
          <w:szCs w:val="24"/>
        </w:rPr>
        <w:t>(«крылья») поднимать, на выдохе опускать, произнося «г-у-у-у».</w:t>
      </w:r>
    </w:p>
    <w:p w:rsidR="00E14BF1" w:rsidRPr="005D508E" w:rsidRDefault="00E14BF1" w:rsidP="00F960D0">
      <w:pPr>
        <w:shd w:val="clear" w:color="auto" w:fill="FFFFFF"/>
        <w:tabs>
          <w:tab w:val="left" w:pos="142"/>
          <w:tab w:val="left" w:pos="284"/>
        </w:tabs>
        <w:spacing w:after="0"/>
        <w:ind w:firstLine="709"/>
        <w:rPr>
          <w:rFonts w:ascii="Times New Roman" w:hAnsi="Times New Roman"/>
          <w:spacing w:val="-15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2"/>
          <w:sz w:val="24"/>
          <w:szCs w:val="24"/>
        </w:rPr>
        <w:t>«Вырасту большой»</w:t>
      </w:r>
      <w:r w:rsidRPr="005D508E">
        <w:rPr>
          <w:rFonts w:ascii="Times New Roman" w:hAnsi="Times New Roman"/>
          <w:iCs/>
          <w:spacing w:val="-2"/>
          <w:sz w:val="24"/>
          <w:szCs w:val="24"/>
        </w:rPr>
        <w:t xml:space="preserve">. </w:t>
      </w:r>
      <w:r w:rsidRPr="005D508E">
        <w:rPr>
          <w:rFonts w:ascii="Times New Roman" w:hAnsi="Times New Roman"/>
          <w:spacing w:val="-2"/>
          <w:sz w:val="24"/>
          <w:szCs w:val="24"/>
        </w:rPr>
        <w:t xml:space="preserve">И.п.: ноги вместе, руки вниз. Поднимаясь 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на носки, подтянуть руки вверх (вдох). Опускаясь на всю стопу, выдох </w:t>
      </w:r>
      <w:r w:rsidRPr="005D508E">
        <w:rPr>
          <w:rFonts w:ascii="Times New Roman" w:hAnsi="Times New Roman"/>
          <w:sz w:val="24"/>
          <w:szCs w:val="24"/>
        </w:rPr>
        <w:t>«ух-х-х».</w:t>
      </w:r>
      <w:r w:rsidRPr="005D508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14BF1" w:rsidRPr="005D508E" w:rsidRDefault="00E14BF1" w:rsidP="00F960D0">
      <w:pPr>
        <w:shd w:val="clear" w:color="auto" w:fill="FFFFFF"/>
        <w:tabs>
          <w:tab w:val="left" w:pos="142"/>
          <w:tab w:val="left" w:pos="284"/>
        </w:tabs>
        <w:spacing w:after="0"/>
        <w:ind w:firstLine="709"/>
        <w:rPr>
          <w:rFonts w:ascii="Times New Roman" w:hAnsi="Times New Roman"/>
          <w:spacing w:val="-10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  <w:tab w:val="left" w:pos="542"/>
        </w:tabs>
        <w:spacing w:after="0"/>
        <w:ind w:left="0" w:firstLine="709"/>
        <w:rPr>
          <w:rFonts w:ascii="Times New Roman" w:hAnsi="Times New Roman"/>
          <w:iCs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>«Дышим животом».</w:t>
      </w:r>
      <w:r w:rsidRPr="005D508E">
        <w:rPr>
          <w:rFonts w:ascii="Times New Roman" w:hAnsi="Times New Roman"/>
          <w:iCs/>
          <w:spacing w:val="-7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Руки на животе — вдох и выдох носом. Руки </w:t>
      </w:r>
      <w:r w:rsidRPr="005D508E">
        <w:rPr>
          <w:rFonts w:ascii="Times New Roman" w:hAnsi="Times New Roman"/>
          <w:sz w:val="24"/>
          <w:szCs w:val="24"/>
        </w:rPr>
        <w:t>за спину — вдох и выдох носом.</w:t>
      </w:r>
    </w:p>
    <w:p w:rsidR="00E14BF1" w:rsidRPr="005D508E" w:rsidRDefault="00E14BF1" w:rsidP="00F960D0">
      <w:pPr>
        <w:tabs>
          <w:tab w:val="left" w:pos="142"/>
          <w:tab w:val="left" w:pos="284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C734F" w:rsidRDefault="00E14BF1" w:rsidP="00842310">
      <w:pPr>
        <w:numPr>
          <w:ilvl w:val="0"/>
          <w:numId w:val="32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709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«Грибок»</w:t>
      </w:r>
      <w:r w:rsidRPr="005D508E">
        <w:rPr>
          <w:rFonts w:ascii="Times New Roman" w:hAnsi="Times New Roman"/>
          <w:iCs/>
          <w:sz w:val="24"/>
          <w:szCs w:val="24"/>
        </w:rPr>
        <w:t xml:space="preserve">. </w:t>
      </w:r>
      <w:r w:rsidRPr="005D508E">
        <w:rPr>
          <w:rFonts w:ascii="Times New Roman" w:hAnsi="Times New Roman"/>
          <w:sz w:val="24"/>
          <w:szCs w:val="24"/>
        </w:rPr>
        <w:t xml:space="preserve">И.п.: глубокий присед, руки обхватывают колени </w:t>
      </w:r>
      <w:r w:rsidRPr="005D508E">
        <w:rPr>
          <w:rFonts w:ascii="Times New Roman" w:hAnsi="Times New Roman"/>
          <w:spacing w:val="-1"/>
          <w:sz w:val="24"/>
          <w:szCs w:val="24"/>
        </w:rPr>
        <w:t>(«грибок маленький»). Медленно выпрямиться, разводя руки в сто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роны, немного отвести голову назад (вдох) («грибок вырос»).</w:t>
      </w:r>
    </w:p>
    <w:p w:rsidR="00E14BF1" w:rsidRDefault="00E14BF1" w:rsidP="005C734F">
      <w:pPr>
        <w:shd w:val="clear" w:color="auto" w:fill="FFFFFF"/>
        <w:tabs>
          <w:tab w:val="left" w:pos="142"/>
          <w:tab w:val="left" w:pos="284"/>
        </w:tabs>
        <w:spacing w:after="0"/>
        <w:rPr>
          <w:rFonts w:ascii="Times New Roman" w:hAnsi="Times New Roman"/>
          <w:iCs/>
          <w:sz w:val="24"/>
          <w:szCs w:val="24"/>
        </w:rPr>
      </w:pPr>
    </w:p>
    <w:p w:rsidR="00E14BF1" w:rsidRPr="005C734F" w:rsidRDefault="00E14BF1" w:rsidP="005C734F">
      <w:pPr>
        <w:shd w:val="clear" w:color="auto" w:fill="FFFFFF"/>
        <w:tabs>
          <w:tab w:val="left" w:pos="142"/>
          <w:tab w:val="left" w:pos="284"/>
        </w:tabs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 w:rsidRPr="005C734F">
        <w:rPr>
          <w:rFonts w:ascii="Times New Roman" w:hAnsi="Times New Roman"/>
          <w:b/>
          <w:i/>
          <w:iCs/>
          <w:sz w:val="28"/>
          <w:szCs w:val="28"/>
        </w:rPr>
        <w:t>МАЙ</w:t>
      </w:r>
    </w:p>
    <w:p w:rsidR="00E14BF1" w:rsidRPr="005D508E" w:rsidRDefault="00E14BF1" w:rsidP="008423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84231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i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 xml:space="preserve">-й комплекс </w:t>
      </w:r>
      <w:r w:rsidRPr="005D508E">
        <w:rPr>
          <w:rFonts w:ascii="Times New Roman" w:hAnsi="Times New Roman"/>
          <w:b/>
          <w:bCs/>
          <w:i/>
          <w:spacing w:val="-8"/>
          <w:sz w:val="24"/>
          <w:szCs w:val="24"/>
        </w:rPr>
        <w:t xml:space="preserve"> «Жук»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1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Cs/>
          <w:sz w:val="24"/>
          <w:szCs w:val="24"/>
        </w:rPr>
        <w:t>И.п</w:t>
      </w:r>
      <w:r w:rsidRPr="005D508E">
        <w:rPr>
          <w:rFonts w:ascii="Times New Roman" w:hAnsi="Times New Roman"/>
          <w:sz w:val="24"/>
          <w:szCs w:val="24"/>
        </w:rPr>
        <w:t>.: сидя, ноги скрестно. Грозить пальцем.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8"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 xml:space="preserve">В группу жук к нам залетел, </w:t>
      </w:r>
      <w:r w:rsidRPr="005D508E">
        <w:rPr>
          <w:rFonts w:ascii="Times New Roman" w:hAnsi="Times New Roman"/>
          <w:i/>
          <w:spacing w:val="-10"/>
          <w:sz w:val="24"/>
          <w:szCs w:val="24"/>
        </w:rPr>
        <w:t>Зажужжал и запел: «Ж-ж-ж!»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1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Отвести руку вправо, проследить глазами за направлением руки, то же в другую сторону.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Вот он вправо полетел, 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>Каждый вправо посмотрел.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8"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>Вот он влево полетел,Каждый влево посмотрел.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1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Указательным пальцем правой руки совершить движения к носу.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9"/>
          <w:sz w:val="24"/>
          <w:szCs w:val="24"/>
        </w:rPr>
      </w:pPr>
      <w:r w:rsidRPr="005D508E">
        <w:rPr>
          <w:rFonts w:ascii="Times New Roman" w:hAnsi="Times New Roman"/>
          <w:i/>
          <w:spacing w:val="-9"/>
          <w:sz w:val="24"/>
          <w:szCs w:val="24"/>
        </w:rPr>
        <w:t>Жук на нос хочет сесть, Не дадим ему присесть.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1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Направление рукой вниз сопровождают глазами.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Жук наш приземлился.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1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И.п.: стоя, ноги врозь. Делать вращательные движения руками («вол</w:t>
      </w:r>
      <w:r w:rsidRPr="005D508E">
        <w:rPr>
          <w:rFonts w:ascii="Times New Roman" w:hAnsi="Times New Roman"/>
          <w:spacing w:val="-1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>чок») и встать.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8"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 xml:space="preserve">Зажужжал и закружился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>«Ж-ж-ж-ж-ж-ж-ж-ж-ж-ж-ж-ж».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5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Отвести руку в правую сторону, проследить глазами. То же в другую сторону.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6"/>
          <w:sz w:val="24"/>
          <w:szCs w:val="24"/>
        </w:rPr>
      </w:pPr>
      <w:r w:rsidRPr="005D508E">
        <w:rPr>
          <w:rFonts w:ascii="Times New Roman" w:hAnsi="Times New Roman"/>
          <w:i/>
          <w:spacing w:val="-6"/>
          <w:sz w:val="24"/>
          <w:szCs w:val="24"/>
        </w:rPr>
        <w:t>Жук, вот правая ладошка, Посиди на ней немножко,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6"/>
          <w:sz w:val="24"/>
          <w:szCs w:val="24"/>
        </w:rPr>
      </w:pPr>
      <w:r w:rsidRPr="005D508E">
        <w:rPr>
          <w:rFonts w:ascii="Times New Roman" w:hAnsi="Times New Roman"/>
          <w:i/>
          <w:spacing w:val="-6"/>
          <w:sz w:val="24"/>
          <w:szCs w:val="24"/>
        </w:rPr>
        <w:t>Жук, вот левая ладошка, Посиди на ней немножко.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5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Поднять руки вверх, посмотреть вверх.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8"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 xml:space="preserve">Жук наверх полетел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И на потолок присел.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5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Подняться на носки, смотреть вверх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6"/>
          <w:sz w:val="24"/>
          <w:szCs w:val="24"/>
        </w:rPr>
      </w:pPr>
      <w:r w:rsidRPr="005D508E">
        <w:rPr>
          <w:rFonts w:ascii="Times New Roman" w:hAnsi="Times New Roman"/>
          <w:i/>
          <w:spacing w:val="-6"/>
          <w:sz w:val="24"/>
          <w:szCs w:val="24"/>
        </w:rPr>
        <w:t xml:space="preserve">На носочки мы привстали,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Но жучка мы не достали.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5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1"/>
          <w:sz w:val="24"/>
          <w:szCs w:val="24"/>
        </w:rPr>
        <w:t>Хлопать в ладоши.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9"/>
          <w:sz w:val="24"/>
          <w:szCs w:val="24"/>
        </w:rPr>
        <w:t xml:space="preserve">Хлопнем дружно,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Хлоп-хлоп-хлоп.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3"/>
        </w:numPr>
        <w:shd w:val="clear" w:color="auto" w:fill="FFFFFF"/>
        <w:tabs>
          <w:tab w:val="left" w:pos="350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>Имитировать полет жука.</w:t>
      </w:r>
    </w:p>
    <w:p w:rsidR="00E14BF1" w:rsidRPr="005D508E" w:rsidRDefault="00E14BF1" w:rsidP="00B6707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8"/>
          <w:sz w:val="24"/>
          <w:szCs w:val="24"/>
        </w:rPr>
      </w:pPr>
      <w:r w:rsidRPr="005D508E">
        <w:rPr>
          <w:rFonts w:ascii="Times New Roman" w:hAnsi="Times New Roman"/>
          <w:i/>
          <w:spacing w:val="-8"/>
          <w:sz w:val="24"/>
          <w:szCs w:val="24"/>
        </w:rPr>
        <w:t xml:space="preserve">Чтобы улететь не смог, </w:t>
      </w:r>
      <w:r w:rsidRPr="005D508E">
        <w:rPr>
          <w:rFonts w:ascii="Times New Roman" w:hAnsi="Times New Roman"/>
          <w:i/>
          <w:spacing w:val="-4"/>
          <w:sz w:val="24"/>
          <w:szCs w:val="24"/>
        </w:rPr>
        <w:t>«Ж-ж-ж-ж-ж-ж-ж-ж-ж-ж-ж-ж».</w:t>
      </w:r>
    </w:p>
    <w:p w:rsidR="00E14BF1" w:rsidRPr="005D508E" w:rsidRDefault="00E14BF1" w:rsidP="00CA4513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14BF1" w:rsidRPr="005D508E" w:rsidRDefault="00E14BF1" w:rsidP="00CA4513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508E">
        <w:rPr>
          <w:rFonts w:ascii="Times New Roman" w:hAnsi="Times New Roman"/>
          <w:b/>
          <w:sz w:val="24"/>
          <w:szCs w:val="24"/>
        </w:rPr>
        <w:t>Профилактика плоскостопия.</w:t>
      </w:r>
    </w:p>
    <w:p w:rsidR="00E14BF1" w:rsidRPr="005D508E" w:rsidRDefault="00E14BF1" w:rsidP="00CA4513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Ходьба босиком по «комбинированной дорожке 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E62910">
      <w:pPr>
        <w:spacing w:after="0"/>
        <w:ind w:firstLine="709"/>
        <w:jc w:val="center"/>
        <w:rPr>
          <w:rFonts w:ascii="Times New Roman" w:hAnsi="Times New Roman"/>
          <w:b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2</w:t>
      </w:r>
      <w:r w:rsidRPr="005D508E">
        <w:rPr>
          <w:rFonts w:ascii="Times New Roman" w:hAnsi="Times New Roman"/>
          <w:b/>
          <w:bCs/>
          <w:i/>
          <w:spacing w:val="-9"/>
          <w:sz w:val="24"/>
          <w:szCs w:val="24"/>
        </w:rPr>
        <w:t>-й комплекс</w:t>
      </w:r>
    </w:p>
    <w:p w:rsidR="00E14BF1" w:rsidRPr="005D508E" w:rsidRDefault="00E14BF1" w:rsidP="00F960D0">
      <w:pPr>
        <w:spacing w:after="0"/>
        <w:ind w:firstLine="709"/>
        <w:rPr>
          <w:rFonts w:ascii="Times New Roman" w:hAnsi="Times New Roman"/>
          <w:b/>
          <w:i/>
          <w:spacing w:val="-7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4"/>
        </w:numPr>
        <w:shd w:val="clear" w:color="auto" w:fill="FFFFFF"/>
        <w:tabs>
          <w:tab w:val="left" w:pos="322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bCs/>
          <w:i/>
          <w:spacing w:val="-6"/>
          <w:sz w:val="24"/>
          <w:szCs w:val="24"/>
        </w:rPr>
        <w:t>«Глазки просыпаются».</w:t>
      </w:r>
      <w:r w:rsidRPr="005D508E">
        <w:rPr>
          <w:rFonts w:ascii="Times New Roman" w:hAnsi="Times New Roman"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6"/>
          <w:sz w:val="24"/>
          <w:szCs w:val="24"/>
        </w:rPr>
        <w:t>Слегка глазки растираем,</w:t>
      </w:r>
      <w:r w:rsidRPr="005D508E">
        <w:rPr>
          <w:rFonts w:ascii="Times New Roman" w:hAnsi="Times New Roman"/>
          <w:i/>
          <w:sz w:val="24"/>
          <w:szCs w:val="24"/>
        </w:rPr>
        <w:t xml:space="preserve"> А потом сладко зеваем.</w:t>
      </w:r>
      <w:r w:rsidRPr="005D508E">
        <w:rPr>
          <w:rFonts w:ascii="Times New Roman" w:hAnsi="Times New Roman"/>
          <w:sz w:val="24"/>
          <w:szCs w:val="24"/>
        </w:rPr>
        <w:br/>
        <w:t xml:space="preserve">И. п. - лежа на спине, руки вдоль туловища. 1-4 - слегка погладить закрытые глаза; </w:t>
      </w:r>
      <w:r w:rsidRPr="005D508E">
        <w:rPr>
          <w:rFonts w:ascii="Times New Roman" w:hAnsi="Times New Roman"/>
          <w:spacing w:val="-6"/>
          <w:sz w:val="24"/>
          <w:szCs w:val="24"/>
        </w:rPr>
        <w:t>5-8 - сделать расслабляющий звук зевоты.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Повторить  </w:t>
      </w:r>
      <w:r w:rsidRPr="005D508E">
        <w:rPr>
          <w:rFonts w:ascii="Times New Roman" w:hAnsi="Times New Roman"/>
          <w:bCs/>
          <w:spacing w:val="-7"/>
          <w:sz w:val="24"/>
          <w:szCs w:val="24"/>
        </w:rPr>
        <w:t>4</w:t>
      </w:r>
      <w:r w:rsidRPr="005D508E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>раза.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D508E">
        <w:rPr>
          <w:rFonts w:ascii="Times New Roman" w:hAnsi="Times New Roman"/>
          <w:b/>
          <w:bCs/>
          <w:i/>
          <w:spacing w:val="-6"/>
          <w:sz w:val="24"/>
          <w:szCs w:val="24"/>
        </w:rPr>
        <w:t>«Головка проснулась».</w:t>
      </w:r>
      <w:r w:rsidRPr="005D508E">
        <w:rPr>
          <w:rFonts w:ascii="Times New Roman" w:hAnsi="Times New Roman"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9"/>
          <w:sz w:val="24"/>
          <w:szCs w:val="24"/>
        </w:rPr>
        <w:t xml:space="preserve">Мы почти уже проснулись </w:t>
      </w:r>
      <w:r w:rsidRPr="005D508E">
        <w:rPr>
          <w:rFonts w:ascii="Times New Roman" w:hAnsi="Times New Roman"/>
          <w:i/>
          <w:spacing w:val="-8"/>
          <w:sz w:val="24"/>
          <w:szCs w:val="24"/>
        </w:rPr>
        <w:t>И друг другу улыбнулись.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4"/>
          <w:sz w:val="24"/>
          <w:szCs w:val="24"/>
        </w:rPr>
        <w:t>1-2 - поворот головы на подушке вправо;</w:t>
      </w:r>
      <w:r w:rsidRPr="005D508E">
        <w:rPr>
          <w:rFonts w:ascii="Times New Roman" w:hAnsi="Times New Roman"/>
          <w:sz w:val="24"/>
          <w:szCs w:val="24"/>
        </w:rPr>
        <w:t xml:space="preserve"> 3-4 - и. п.; </w:t>
      </w:r>
      <w:r w:rsidRPr="005D508E">
        <w:rPr>
          <w:rFonts w:ascii="Times New Roman" w:hAnsi="Times New Roman"/>
          <w:spacing w:val="-3"/>
          <w:sz w:val="24"/>
          <w:szCs w:val="24"/>
        </w:rPr>
        <w:t>5-6 - поворот головы на подушке влево;</w:t>
      </w:r>
      <w:r w:rsidRPr="005D508E">
        <w:rPr>
          <w:rFonts w:ascii="Times New Roman" w:hAnsi="Times New Roman"/>
          <w:sz w:val="24"/>
          <w:szCs w:val="24"/>
        </w:rPr>
        <w:t xml:space="preserve"> 7-8 - и. п. </w:t>
      </w:r>
      <w:r w:rsidRPr="005D508E">
        <w:rPr>
          <w:rFonts w:ascii="Times New Roman" w:hAnsi="Times New Roman"/>
          <w:spacing w:val="-8"/>
          <w:sz w:val="24"/>
          <w:szCs w:val="24"/>
        </w:rPr>
        <w:t>При повороте головы улыбаться друг другу.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 Повторить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1"/>
          <w:sz w:val="24"/>
          <w:szCs w:val="24"/>
        </w:rPr>
        <w:t>6 раз.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4"/>
        </w:numPr>
        <w:shd w:val="clear" w:color="auto" w:fill="FFFFFF"/>
        <w:tabs>
          <w:tab w:val="left" w:pos="514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 xml:space="preserve">«Ручки проснулись».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Потянулись мы немножко.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Здравствуй, солнышко в окошке!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508E"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4"/>
          <w:sz w:val="24"/>
          <w:szCs w:val="24"/>
        </w:rPr>
        <w:t>1 - поднять правую руку вверх;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1"/>
          <w:sz w:val="24"/>
          <w:szCs w:val="24"/>
        </w:rPr>
        <w:t>2-3 - потянуть правую руку;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3"/>
          <w:sz w:val="24"/>
          <w:szCs w:val="24"/>
        </w:rPr>
        <w:t>4 - опустить на постель правую руку.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>То же для левой руки.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Повторить  </w:t>
      </w:r>
      <w:r w:rsidRPr="005D508E">
        <w:rPr>
          <w:rFonts w:ascii="Times New Roman" w:hAnsi="Times New Roman"/>
          <w:spacing w:val="-4"/>
          <w:sz w:val="24"/>
          <w:szCs w:val="24"/>
        </w:rPr>
        <w:t>6 раз.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4"/>
        </w:numPr>
        <w:shd w:val="clear" w:color="auto" w:fill="FFFFFF"/>
        <w:tabs>
          <w:tab w:val="left" w:pos="514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 xml:space="preserve">«Ножки проснулись».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>Хотим тоже потянуться</w:t>
      </w:r>
      <w:r w:rsidRPr="005D50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и совсем-совсем проснуться.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5D508E">
        <w:rPr>
          <w:rFonts w:ascii="Times New Roman" w:hAnsi="Times New Roman"/>
          <w:sz w:val="24"/>
          <w:szCs w:val="24"/>
        </w:rPr>
        <w:t xml:space="preserve">И. п. - то же. 1 - прямую правую ногу поднять вверх; 2-3 - потянуть правую ногу; 4 - опустить правую ногу на постель. </w:t>
      </w:r>
      <w:r w:rsidRPr="005D508E">
        <w:rPr>
          <w:rFonts w:ascii="Times New Roman" w:hAnsi="Times New Roman"/>
          <w:spacing w:val="-6"/>
          <w:sz w:val="24"/>
          <w:szCs w:val="24"/>
        </w:rPr>
        <w:t>То же для левой ноги. Повторить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>6 раз.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4"/>
        </w:numPr>
        <w:shd w:val="clear" w:color="auto" w:fill="FFFFFF"/>
        <w:tabs>
          <w:tab w:val="left" w:pos="571"/>
        </w:tabs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 xml:space="preserve">«Ножки совсем проснулись».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Ножками мы поболтаем </w:t>
      </w:r>
      <w:r w:rsidRPr="005D508E">
        <w:rPr>
          <w:rFonts w:ascii="Times New Roman" w:hAnsi="Times New Roman"/>
          <w:i/>
          <w:spacing w:val="-7"/>
          <w:sz w:val="24"/>
          <w:szCs w:val="24"/>
        </w:rPr>
        <w:t>И до трех мы посчитаем.</w:t>
      </w:r>
    </w:p>
    <w:p w:rsidR="00E14BF1" w:rsidRPr="005D508E" w:rsidRDefault="00E14BF1" w:rsidP="00E629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spacing w:val="-2"/>
          <w:sz w:val="24"/>
          <w:szCs w:val="24"/>
        </w:rPr>
        <w:t>И. п. - лежа на животе с опорой на локти аккуратно поддер</w:t>
      </w:r>
      <w:r w:rsidRPr="005D508E">
        <w:rPr>
          <w:rFonts w:ascii="Times New Roman" w:hAnsi="Times New Roman"/>
          <w:spacing w:val="-2"/>
          <w:sz w:val="24"/>
          <w:szCs w:val="24"/>
        </w:rPr>
        <w:softHyphen/>
      </w:r>
      <w:r w:rsidRPr="005D508E">
        <w:rPr>
          <w:rFonts w:ascii="Times New Roman" w:hAnsi="Times New Roman"/>
          <w:sz w:val="24"/>
          <w:szCs w:val="24"/>
        </w:rPr>
        <w:t xml:space="preserve">живать ладонями подбородок. </w:t>
      </w:r>
      <w:r w:rsidRPr="005D508E">
        <w:rPr>
          <w:rFonts w:ascii="Times New Roman" w:hAnsi="Times New Roman"/>
          <w:spacing w:val="-3"/>
          <w:sz w:val="24"/>
          <w:szCs w:val="24"/>
        </w:rPr>
        <w:t>1-8 - поочередно сгибать и разгибать ноги в коленях.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6"/>
          <w:sz w:val="24"/>
          <w:szCs w:val="24"/>
        </w:rPr>
        <w:t xml:space="preserve">Повторить  </w:t>
      </w:r>
      <w:r w:rsidRPr="005D508E">
        <w:rPr>
          <w:rFonts w:ascii="Times New Roman" w:hAnsi="Times New Roman"/>
          <w:spacing w:val="-5"/>
          <w:sz w:val="24"/>
          <w:szCs w:val="24"/>
        </w:rPr>
        <w:t>4 раза.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5"/>
          <w:sz w:val="24"/>
          <w:szCs w:val="24"/>
        </w:rPr>
      </w:pPr>
      <w:r w:rsidRPr="005D508E">
        <w:rPr>
          <w:rFonts w:ascii="Times New Roman" w:hAnsi="Times New Roman"/>
          <w:i/>
          <w:spacing w:val="-5"/>
          <w:sz w:val="24"/>
          <w:szCs w:val="24"/>
        </w:rPr>
        <w:t xml:space="preserve">Умываться мы идем, </w:t>
      </w:r>
      <w:r w:rsidRPr="005D508E">
        <w:rPr>
          <w:rFonts w:ascii="Times New Roman" w:hAnsi="Times New Roman"/>
          <w:i/>
          <w:spacing w:val="-2"/>
          <w:sz w:val="24"/>
          <w:szCs w:val="24"/>
        </w:rPr>
        <w:t>Одеваться мы идем –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7"/>
          <w:sz w:val="24"/>
          <w:szCs w:val="24"/>
        </w:rPr>
      </w:pPr>
      <w:r w:rsidRPr="005D508E">
        <w:rPr>
          <w:rFonts w:ascii="Times New Roman" w:hAnsi="Times New Roman"/>
          <w:i/>
          <w:spacing w:val="-7"/>
          <w:sz w:val="24"/>
          <w:szCs w:val="24"/>
        </w:rPr>
        <w:t xml:space="preserve">Очень дружные ребята! </w:t>
      </w:r>
      <w:r w:rsidRPr="005D508E">
        <w:rPr>
          <w:rFonts w:ascii="Times New Roman" w:hAnsi="Times New Roman"/>
          <w:i/>
          <w:spacing w:val="-5"/>
          <w:sz w:val="24"/>
          <w:szCs w:val="24"/>
        </w:rPr>
        <w:t>Потом песенку споем.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pacing w:val="-5"/>
          <w:sz w:val="24"/>
          <w:szCs w:val="24"/>
        </w:rPr>
      </w:pPr>
      <w:r w:rsidRPr="005D508E">
        <w:rPr>
          <w:rFonts w:ascii="Times New Roman" w:hAnsi="Times New Roman"/>
          <w:i/>
          <w:spacing w:val="-5"/>
          <w:sz w:val="24"/>
          <w:szCs w:val="24"/>
        </w:rPr>
        <w:t>Ля-ля-ля, ля-ля-ля! Вот такие мы, друзья!</w:t>
      </w:r>
    </w:p>
    <w:p w:rsidR="00E14BF1" w:rsidRPr="005D508E" w:rsidRDefault="00E14BF1" w:rsidP="00F960D0">
      <w:pPr>
        <w:shd w:val="clear" w:color="auto" w:fill="FFFFFF"/>
        <w:spacing w:after="0"/>
        <w:ind w:firstLine="709"/>
        <w:rPr>
          <w:rFonts w:ascii="Times New Roman" w:hAnsi="Times New Roman"/>
          <w:spacing w:val="-5"/>
          <w:sz w:val="24"/>
          <w:szCs w:val="24"/>
        </w:rPr>
      </w:pPr>
    </w:p>
    <w:p w:rsidR="00E14BF1" w:rsidRPr="005D508E" w:rsidRDefault="00E14BF1" w:rsidP="00E6291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D508E"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 w:rsidR="00E14BF1" w:rsidRPr="005D508E" w:rsidRDefault="00E14BF1" w:rsidP="00E6291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5"/>
        </w:numPr>
        <w:spacing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«Аист».</w:t>
      </w:r>
      <w:r w:rsidRPr="005D508E">
        <w:rPr>
          <w:rFonts w:ascii="Times New Roman" w:hAnsi="Times New Roman"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 xml:space="preserve">На вдохе поднять руки в стороны. Ногу, согнутую в </w:t>
      </w:r>
      <w:r w:rsidRPr="005D508E">
        <w:rPr>
          <w:rFonts w:ascii="Times New Roman" w:hAnsi="Times New Roman"/>
          <w:spacing w:val="-5"/>
          <w:sz w:val="24"/>
          <w:szCs w:val="24"/>
        </w:rPr>
        <w:t xml:space="preserve">колене, гордо вывести вперед, зафиксировать. На выдохе сделать шаг. </w:t>
      </w:r>
      <w:r w:rsidRPr="005D508E">
        <w:rPr>
          <w:rFonts w:ascii="Times New Roman" w:hAnsi="Times New Roman"/>
          <w:sz w:val="24"/>
          <w:szCs w:val="24"/>
        </w:rPr>
        <w:t>Опустить ногу и руки,  произнося «ш-ш-ш».</w:t>
      </w:r>
    </w:p>
    <w:p w:rsidR="00E14BF1" w:rsidRPr="005D508E" w:rsidRDefault="00E14BF1" w:rsidP="00E629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5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iCs/>
          <w:spacing w:val="-7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 xml:space="preserve">«Воздушные шары». </w:t>
      </w:r>
      <w:r w:rsidRPr="005D508E">
        <w:rPr>
          <w:rFonts w:ascii="Times New Roman" w:hAnsi="Times New Roman"/>
          <w:spacing w:val="-7"/>
          <w:sz w:val="24"/>
          <w:szCs w:val="24"/>
        </w:rPr>
        <w:t>Выполнять в ходьбе по площадке. 1 — руки в стороны, вверх, вдох через нос, выполнить хлопок в ладоши («шар лоп</w:t>
      </w:r>
      <w:r w:rsidRPr="005D508E">
        <w:rPr>
          <w:rFonts w:ascii="Times New Roman" w:hAnsi="Times New Roman"/>
          <w:spacing w:val="-7"/>
          <w:sz w:val="24"/>
          <w:szCs w:val="24"/>
        </w:rPr>
        <w:softHyphen/>
      </w:r>
      <w:r w:rsidRPr="005D508E">
        <w:rPr>
          <w:rFonts w:ascii="Times New Roman" w:hAnsi="Times New Roman"/>
          <w:spacing w:val="-10"/>
          <w:sz w:val="24"/>
          <w:szCs w:val="24"/>
        </w:rPr>
        <w:t xml:space="preserve">нул»); 2 — руки в стороны, вниз, произнося «с-с-с» или «ш-ш-ш» («шарик </w:t>
      </w:r>
      <w:r w:rsidRPr="005D508E">
        <w:rPr>
          <w:rFonts w:ascii="Times New Roman" w:hAnsi="Times New Roman"/>
          <w:sz w:val="24"/>
          <w:szCs w:val="24"/>
        </w:rPr>
        <w:t>спустился»).</w:t>
      </w:r>
    </w:p>
    <w:p w:rsidR="00E14BF1" w:rsidRPr="005D508E" w:rsidRDefault="00E14BF1" w:rsidP="00E62910">
      <w:pPr>
        <w:shd w:val="clear" w:color="auto" w:fill="FFFFFF"/>
        <w:tabs>
          <w:tab w:val="left" w:pos="44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5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D508E">
        <w:rPr>
          <w:rFonts w:ascii="Times New Roman" w:hAnsi="Times New Roman"/>
          <w:b/>
          <w:iCs/>
          <w:sz w:val="24"/>
          <w:szCs w:val="24"/>
        </w:rPr>
        <w:t>«Ворона».</w:t>
      </w:r>
      <w:r w:rsidRPr="005D508E">
        <w:rPr>
          <w:rFonts w:ascii="Times New Roman" w:hAnsi="Times New Roman"/>
          <w:iCs/>
          <w:sz w:val="24"/>
          <w:szCs w:val="24"/>
        </w:rPr>
        <w:t xml:space="preserve"> </w:t>
      </w:r>
      <w:r w:rsidRPr="005D508E">
        <w:rPr>
          <w:rFonts w:ascii="Times New Roman" w:hAnsi="Times New Roman"/>
          <w:sz w:val="24"/>
          <w:szCs w:val="24"/>
        </w:rPr>
        <w:t>И.п.: о.с. Сделать вдох через нос, руки поднять че</w:t>
      </w:r>
      <w:r w:rsidRPr="005D508E">
        <w:rPr>
          <w:rFonts w:ascii="Times New Roman" w:hAnsi="Times New Roman"/>
          <w:sz w:val="24"/>
          <w:szCs w:val="24"/>
        </w:rPr>
        <w:softHyphen/>
        <w:t>рез стороны вверх. Приседая, опустить руки на голову, произнося «кар-кар-кар».</w:t>
      </w:r>
    </w:p>
    <w:p w:rsidR="00E14BF1" w:rsidRPr="005D508E" w:rsidRDefault="00E14BF1" w:rsidP="00E62910">
      <w:pPr>
        <w:shd w:val="clear" w:color="auto" w:fill="FFFFFF"/>
        <w:tabs>
          <w:tab w:val="left" w:pos="446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5"/>
        </w:numPr>
        <w:shd w:val="clear" w:color="auto" w:fill="FFFFFF"/>
        <w:tabs>
          <w:tab w:val="left" w:pos="44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1"/>
          <w:sz w:val="24"/>
          <w:szCs w:val="24"/>
        </w:rPr>
        <w:t>«Вот сосна высокая стоит и ветвями шевелит»</w:t>
      </w:r>
      <w:r w:rsidRPr="005D508E">
        <w:rPr>
          <w:rFonts w:ascii="Times New Roman" w:hAnsi="Times New Roman"/>
          <w:iCs/>
          <w:spacing w:val="-1"/>
          <w:sz w:val="24"/>
          <w:szCs w:val="24"/>
        </w:rPr>
        <w:t>.</w:t>
      </w:r>
      <w:r w:rsidRPr="005D508E">
        <w:rPr>
          <w:rFonts w:ascii="Times New Roman" w:hAnsi="Times New Roman"/>
          <w:spacing w:val="-1"/>
          <w:sz w:val="24"/>
          <w:szCs w:val="24"/>
        </w:rPr>
        <w:t xml:space="preserve">И.п.: о.с. 1— </w:t>
      </w:r>
      <w:r w:rsidRPr="005D508E">
        <w:rPr>
          <w:rFonts w:ascii="Times New Roman" w:hAnsi="Times New Roman"/>
          <w:sz w:val="24"/>
          <w:szCs w:val="24"/>
        </w:rPr>
        <w:t>вдох — руки в стороны; 2 — выдох — наклон туловища вправо; 3 — вдох — вернуться в и.п.; 4 — то же влево.</w:t>
      </w:r>
    </w:p>
    <w:p w:rsidR="00E14BF1" w:rsidRPr="005D508E" w:rsidRDefault="00E14BF1" w:rsidP="00E62910">
      <w:pPr>
        <w:shd w:val="clear" w:color="auto" w:fill="FFFFFF"/>
        <w:tabs>
          <w:tab w:val="left" w:pos="4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842310">
      <w:pPr>
        <w:numPr>
          <w:ilvl w:val="0"/>
          <w:numId w:val="35"/>
        </w:numPr>
        <w:shd w:val="clear" w:color="auto" w:fill="FFFFFF"/>
        <w:tabs>
          <w:tab w:val="left" w:pos="44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8E">
        <w:rPr>
          <w:rFonts w:ascii="Times New Roman" w:hAnsi="Times New Roman"/>
          <w:b/>
          <w:iCs/>
          <w:spacing w:val="-7"/>
          <w:sz w:val="24"/>
          <w:szCs w:val="24"/>
        </w:rPr>
        <w:t>«Ежик».</w:t>
      </w:r>
      <w:r w:rsidRPr="005D508E">
        <w:rPr>
          <w:rFonts w:ascii="Times New Roman" w:hAnsi="Times New Roman"/>
          <w:sz w:val="24"/>
          <w:szCs w:val="24"/>
        </w:rPr>
        <w:t xml:space="preserve"> </w:t>
      </w:r>
      <w:r w:rsidRPr="005D508E">
        <w:rPr>
          <w:rFonts w:ascii="Times New Roman" w:hAnsi="Times New Roman"/>
          <w:spacing w:val="-7"/>
          <w:sz w:val="24"/>
          <w:szCs w:val="24"/>
        </w:rPr>
        <w:t xml:space="preserve">И.п.: сидя, ноги вместе, руки в упоре сзади. Согнуть ноги </w:t>
      </w:r>
      <w:r w:rsidRPr="005D508E">
        <w:rPr>
          <w:rFonts w:ascii="Times New Roman" w:hAnsi="Times New Roman"/>
          <w:sz w:val="24"/>
          <w:szCs w:val="24"/>
        </w:rPr>
        <w:t>в коленях и подтянуть их к груди. Выпрямить ноги («ф-ф-ф»).</w:t>
      </w:r>
    </w:p>
    <w:p w:rsidR="00E14BF1" w:rsidRPr="005D508E" w:rsidRDefault="00E14BF1" w:rsidP="00E629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BF1" w:rsidRPr="005D508E" w:rsidRDefault="00E14BF1" w:rsidP="00E629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14BF1" w:rsidRPr="005D508E" w:rsidSect="00F960D0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353"/>
    <w:multiLevelType w:val="hybridMultilevel"/>
    <w:tmpl w:val="F84C2F3E"/>
    <w:lvl w:ilvl="0" w:tplc="4948ABB6">
      <w:start w:val="1"/>
      <w:numFmt w:val="decimal"/>
      <w:lvlText w:val="%1."/>
      <w:lvlJc w:val="left"/>
      <w:pPr>
        <w:ind w:left="1637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0F7408C"/>
    <w:multiLevelType w:val="singleLevel"/>
    <w:tmpl w:val="86B0ADF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2">
    <w:nsid w:val="01E433FA"/>
    <w:multiLevelType w:val="hybridMultilevel"/>
    <w:tmpl w:val="E256B002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0E302C"/>
    <w:multiLevelType w:val="singleLevel"/>
    <w:tmpl w:val="DE00336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4">
    <w:nsid w:val="061C13E0"/>
    <w:multiLevelType w:val="hybridMultilevel"/>
    <w:tmpl w:val="87F64C70"/>
    <w:lvl w:ilvl="0" w:tplc="DFCC15E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8E44D0F"/>
    <w:multiLevelType w:val="singleLevel"/>
    <w:tmpl w:val="8F869C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6">
    <w:nsid w:val="0CF415B0"/>
    <w:multiLevelType w:val="hybridMultilevel"/>
    <w:tmpl w:val="F228879C"/>
    <w:lvl w:ilvl="0" w:tplc="4948ABB6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12492830"/>
    <w:multiLevelType w:val="singleLevel"/>
    <w:tmpl w:val="638A13C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8">
    <w:nsid w:val="17AC46CA"/>
    <w:multiLevelType w:val="singleLevel"/>
    <w:tmpl w:val="D436B08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9">
    <w:nsid w:val="18412249"/>
    <w:multiLevelType w:val="hybridMultilevel"/>
    <w:tmpl w:val="F00EF134"/>
    <w:lvl w:ilvl="0" w:tplc="4948ABB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1652AD"/>
    <w:multiLevelType w:val="hybridMultilevel"/>
    <w:tmpl w:val="289A1A8E"/>
    <w:lvl w:ilvl="0" w:tplc="FA74CCA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026375"/>
    <w:multiLevelType w:val="hybridMultilevel"/>
    <w:tmpl w:val="F372FB6C"/>
    <w:lvl w:ilvl="0" w:tplc="24820502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E35382"/>
    <w:multiLevelType w:val="singleLevel"/>
    <w:tmpl w:val="E068993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13">
    <w:nsid w:val="31F00620"/>
    <w:multiLevelType w:val="hybridMultilevel"/>
    <w:tmpl w:val="445CD1C0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1831E8"/>
    <w:multiLevelType w:val="hybridMultilevel"/>
    <w:tmpl w:val="546C1EE4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FC55EA"/>
    <w:multiLevelType w:val="singleLevel"/>
    <w:tmpl w:val="203297F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16">
    <w:nsid w:val="3DE42039"/>
    <w:multiLevelType w:val="singleLevel"/>
    <w:tmpl w:val="7932019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17">
    <w:nsid w:val="41F0682A"/>
    <w:multiLevelType w:val="hybridMultilevel"/>
    <w:tmpl w:val="F18403F8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AD3733"/>
    <w:multiLevelType w:val="hybridMultilevel"/>
    <w:tmpl w:val="A0A0CB26"/>
    <w:lvl w:ilvl="0" w:tplc="4948AB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D30073"/>
    <w:multiLevelType w:val="singleLevel"/>
    <w:tmpl w:val="77661F3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20">
    <w:nsid w:val="54ED613D"/>
    <w:multiLevelType w:val="hybridMultilevel"/>
    <w:tmpl w:val="4232E8C0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782FD5"/>
    <w:multiLevelType w:val="hybridMultilevel"/>
    <w:tmpl w:val="4232E8C0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F03E7D"/>
    <w:multiLevelType w:val="hybridMultilevel"/>
    <w:tmpl w:val="33F81394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47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8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741" w:hanging="180"/>
      </w:pPr>
      <w:rPr>
        <w:rFonts w:cs="Times New Roman"/>
      </w:rPr>
    </w:lvl>
  </w:abstractNum>
  <w:abstractNum w:abstractNumId="23">
    <w:nsid w:val="597B1914"/>
    <w:multiLevelType w:val="hybridMultilevel"/>
    <w:tmpl w:val="B27014CC"/>
    <w:lvl w:ilvl="0" w:tplc="37BEEA2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2E3D47"/>
    <w:multiLevelType w:val="hybridMultilevel"/>
    <w:tmpl w:val="35EC075A"/>
    <w:lvl w:ilvl="0" w:tplc="5336ABFA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C4338C"/>
    <w:multiLevelType w:val="hybridMultilevel"/>
    <w:tmpl w:val="C26C4922"/>
    <w:lvl w:ilvl="0" w:tplc="15D4B45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43626D8"/>
    <w:multiLevelType w:val="singleLevel"/>
    <w:tmpl w:val="30AE110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27">
    <w:nsid w:val="651526B8"/>
    <w:multiLevelType w:val="hybridMultilevel"/>
    <w:tmpl w:val="2BB421E6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AD422C"/>
    <w:multiLevelType w:val="hybridMultilevel"/>
    <w:tmpl w:val="96188272"/>
    <w:lvl w:ilvl="0" w:tplc="4948ABB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E3F4891"/>
    <w:multiLevelType w:val="hybridMultilevel"/>
    <w:tmpl w:val="C5E695CE"/>
    <w:lvl w:ilvl="0" w:tplc="4948ABB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8181002"/>
    <w:multiLevelType w:val="hybridMultilevel"/>
    <w:tmpl w:val="1E7E4A04"/>
    <w:lvl w:ilvl="0" w:tplc="4948ABB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B166061"/>
    <w:multiLevelType w:val="hybridMultilevel"/>
    <w:tmpl w:val="0BF4E356"/>
    <w:lvl w:ilvl="0" w:tplc="98EAB65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5813C9"/>
    <w:multiLevelType w:val="hybridMultilevel"/>
    <w:tmpl w:val="A0A0CB26"/>
    <w:lvl w:ilvl="0" w:tplc="4948AB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A30454"/>
    <w:multiLevelType w:val="hybridMultilevel"/>
    <w:tmpl w:val="A0A0CB26"/>
    <w:lvl w:ilvl="0" w:tplc="4948AB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5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234"/>
    <w:rsid w:val="000D004D"/>
    <w:rsid w:val="00377A12"/>
    <w:rsid w:val="00410CBA"/>
    <w:rsid w:val="00461689"/>
    <w:rsid w:val="004730F4"/>
    <w:rsid w:val="005C734F"/>
    <w:rsid w:val="005D508E"/>
    <w:rsid w:val="00645202"/>
    <w:rsid w:val="00842310"/>
    <w:rsid w:val="008B1855"/>
    <w:rsid w:val="009B6DC4"/>
    <w:rsid w:val="00B42673"/>
    <w:rsid w:val="00B67077"/>
    <w:rsid w:val="00B8314C"/>
    <w:rsid w:val="00CA1B02"/>
    <w:rsid w:val="00CA4513"/>
    <w:rsid w:val="00E14BF1"/>
    <w:rsid w:val="00E62910"/>
    <w:rsid w:val="00E71234"/>
    <w:rsid w:val="00F9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60D0"/>
    <w:pPr>
      <w:ind w:left="720"/>
      <w:contextualSpacing/>
    </w:pPr>
  </w:style>
  <w:style w:type="paragraph" w:customStyle="1" w:styleId="c3">
    <w:name w:val="c3"/>
    <w:basedOn w:val="Normal"/>
    <w:uiPriority w:val="99"/>
    <w:rsid w:val="00CA4513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A4513"/>
    <w:rPr>
      <w:rFonts w:cs="Times New Roman"/>
    </w:rPr>
  </w:style>
  <w:style w:type="character" w:customStyle="1" w:styleId="c1">
    <w:name w:val="c1"/>
    <w:basedOn w:val="DefaultParagraphFont"/>
    <w:uiPriority w:val="99"/>
    <w:rsid w:val="00CA4513"/>
    <w:rPr>
      <w:rFonts w:cs="Times New Roman"/>
    </w:rPr>
  </w:style>
  <w:style w:type="paragraph" w:styleId="NormalWeb">
    <w:name w:val="Normal (Web)"/>
    <w:basedOn w:val="Normal"/>
    <w:uiPriority w:val="99"/>
    <w:rsid w:val="005C7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17</Pages>
  <Words>4594</Words>
  <Characters>26187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Сад</cp:lastModifiedBy>
  <cp:revision>10</cp:revision>
  <dcterms:created xsi:type="dcterms:W3CDTF">2016-06-10T14:51:00Z</dcterms:created>
  <dcterms:modified xsi:type="dcterms:W3CDTF">2016-08-31T08:06:00Z</dcterms:modified>
</cp:coreProperties>
</file>