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4"/>
        <w:gridCol w:w="7804"/>
      </w:tblGrid>
      <w:tr w:rsidR="00E468C3" w:rsidTr="00B75C46"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Default="00E468C3" w:rsidP="00B75C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Растирание ладони</w:t>
            </w:r>
          </w:p>
          <w:p w:rsidR="00E468C3" w:rsidRPr="00B75C46" w:rsidRDefault="00E468C3" w:rsidP="00B75C4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«Ручки греем»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упражнение выполняется по внешней стороне ладони: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Очень холодно зимой,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Мёрзнут ручки: ой, ой, ой!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Надо ручки нам погреть,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Посильнее растереть.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«Добываем огонь»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энергично растираем ладони друг о друга, чтобы стало горячо: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Добываем мы огонь,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Взяли палочку в ладонь.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Сильно палочку покрутим –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И огонь себе добудем.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«Стряпаем»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скатывание колобков, по 4 раза влево и вправо: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Раскатаем колобок,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Колобок – румяный бок.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Будем сильно тесто мять,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Будем няне (маме) помогать.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  <w:lang w:eastAsia="ru-RU"/>
              </w:rPr>
              <w:t>Самомассаж «Игра с ушками»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три, четыре, пять – Будем с вами мы играть.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Есть у ушка бугорок Под названьем «козелок».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Напротив ушко мы помнём И опять считать начнём.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три, четыре, пять – Продолжаем мы играть.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Сверху в ушке ямка есть, Нужно ямку растереть.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три, четыре, пять – Продолжаем мы играть.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Ушкам отдыхать пора, Вот и кончилась игра.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Растирание пальцев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Руку сжать в кулак. Резко разжать (5 раз):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Крепко пальчики сожмём, После резко разожмём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8C3" w:rsidRPr="00B75C46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«Мельница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сцепить пальцы рук и большими пальцами изобразить мельницу: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Закружилась мельница,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Быстро мука мелется.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«Точилка»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сжав одну руку в кулачок, вставляем в него поочерёдно по одному пальцу другой руки и покручиваем влево-вправо каждый пальчик по 2 раза: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точили карандаш, Мы вертели карандаш.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точилку раскрутили, Острый кончик получили.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«Точим ножи»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активное растирание раздвинутых пальцев, движения рук вверх-вниз: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Ножик должен острым быть, Будем мы его точить.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три, четыре, Острый ножик наточили.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«Пила»</w:t>
            </w:r>
            <w:r w:rsidRPr="001515D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ребром ладони одной руки «пилим» по ладони другой руки: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Пилим, пилим мы бревно, Очень толстое оно.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Надо сильно постараться, И терпения набраться.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Вытянуть руки вперёд. Поднять кисти рук вверх, дать им свободно упасть вниз: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«Вот все пальцы на виду! Бух! – теперь их не найду»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6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Одной рукой поддерживать другую в запястье и энергично встряхивать. Упражнение улучшает циркуляцию крови:</w:t>
            </w:r>
          </w:p>
          <w:p w:rsidR="00E468C3" w:rsidRPr="001515DD" w:rsidRDefault="00E468C3" w:rsidP="00B75C46">
            <w:pPr>
              <w:spacing w:line="240" w:lineRule="auto"/>
              <w:ind w:left="368"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«Ручкой ручку поддержу, Сильно ею потрясу»</w:t>
            </w:r>
          </w:p>
        </w:tc>
      </w:tr>
      <w:tr w:rsidR="00E468C3" w:rsidTr="00B75C46"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tab/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Растирание предплечья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«Надеваем браслеты»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браслеты надеваем,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Крутим, крутим, продвигаем,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Влево-вправо, влево-вправо,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 другой руке сначала.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«Пружинка» - спиралевидное растирание ладонью (кулачком, ребром) одной руки по предплечью другой: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пружинку нарисуем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Длинную и крепкую.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возьмём её растянем,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А потом обратно стянем.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«Гуси» - пощипывание руки вдоль по предплечью от кисти к локтю: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Гуси травушку щипали,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Громко, весело кричали: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Га-га-га, га-га-га,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136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Очень сочная трава.</w:t>
            </w:r>
          </w:p>
          <w:p w:rsidR="00E468C3" w:rsidRDefault="00E468C3" w:rsidP="001515DD">
            <w:pPr>
              <w:spacing w:line="240" w:lineRule="auto"/>
              <w:jc w:val="both"/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Человечки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18" w:firstLine="8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«Человечки» - указательным и средним пальцами выполняем точечные движения вдоль предплечья (человечки – «маршируют, прыгают, бегут».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маршировки: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Человечки на двух ножках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Маршируют по дорожке,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Левой-правой, левой-правой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Человечки ходят браво.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прыжков: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Человечки на двух ножках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Стали прыгать по дорожке,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Прыг-скок, прыг-скок,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Всё быстрее: скок -поскок.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бега: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Человечки на двух ножках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Стали бегать по дорожке,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Побежали, побежали,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Вдруг споткнулись и упали.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</w:p>
          <w:p w:rsidR="00E468C3" w:rsidRDefault="00E468C3" w:rsidP="001515DD">
            <w:pPr>
              <w:spacing w:line="240" w:lineRule="auto"/>
              <w:ind w:right="-108"/>
              <w:jc w:val="both"/>
            </w:pPr>
            <w:r w:rsidRPr="001515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</w:tc>
      </w:tr>
      <w:tr w:rsidR="00E468C3" w:rsidTr="00B75C46"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Default="00E468C3" w:rsidP="001515DD">
            <w:pPr>
              <w:spacing w:before="0" w:beforeAutospacing="0" w:after="0" w:afterAutospacing="0" w:line="240" w:lineRule="auto"/>
              <w:contextualSpacing/>
              <w:jc w:val="both"/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46" w:tblpY="15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3"/>
        <w:gridCol w:w="8063"/>
      </w:tblGrid>
      <w:tr w:rsidR="00E468C3" w:rsidTr="00B75C46"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E468C3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Самомассаж лица «Озорные мишки»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Взявшись за середину ушной раковины (а не за мочки), оттягивать её вперёд, а затем назад, считая медленно до 10. Делать 1 раз: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Оттяну вперёд я ушки, А потом назад.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Словно плюшевые мишки Детки в ряд сидят.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 забудь: массаж для ушек Нужно делать всем.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Оттяну вперёд я ушки, А потом назад.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Словно плюшевые мишки Детки в ряд сидят.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и средним пальцами одновременно интенсивно «рисовать» круги на щеках. Делать 1 минуту: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А теперь по кругу щёчки Дружно разотрём: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Так забывчивым мишуткам Память разовьём.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 забудь: массаж для щёчек Нужно делать всем.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 же двумя пальцами одновременно интенсивно «рисовать» круги на подбородке, считая до 30. Потом – круги по лбу, также, считая до 30 Делать по 1разу: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 подбородке круг черчу: Мишке я помочь хочу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Чётко, быстро говорить, Звуки все произносить.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 забудь: массаж такой Нужно делать всем.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Чтобы думали получше озорные мишки,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погладим лобики Плюшевым плутишкам.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46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6" type="#_x0000_t34" style="position:absolute;left:0;text-align:left;margin-left:356.8pt;margin-top:1.25pt;width:25.1pt;height:2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" adj="6921" strokeweight="2.25pt">
                  <v:stroke endarrow="open"/>
                </v:shape>
              </w:pict>
            </w: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tabs>
                <w:tab w:val="left" w:pos="3315"/>
              </w:tabs>
              <w:spacing w:before="0" w:beforeAutospacing="0" w:after="0" w:afterAutospacing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Массировать Ук и Ср пальцами одновременно интенсивно верхние и нижние веки, не закрывая глаз. Делать 1 минуту: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Чтобы мишка лучше видел, Стал внимательней, шустрей,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волшебные очки Нарисуем поскорей.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 забудь: массаж такой Нужно делать всем.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минуту: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Мы подушечками пальцев В точки попадём: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Так курносому мишутке Носик разомнём.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Раз, два, три - скажу, четыре, Пять и шесть и семь.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Не забудь: массаж для носа Нужно делать всем.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Открыть рот и нижней челюстью делать резкие движения слева направо и наоборот. По 10 раз: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Мишка, мишка, рот открой! И налево двинь щекой…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Мишка, мишка, рот открой! И направо двинь щекой…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Откинуться назад на спинку стула, сделать длительные вдох и выдох, руки свободно опущены вдоль туловища: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Ох, устали наши мишки, Тихо в ряд сидят.</w:t>
            </w:r>
          </w:p>
          <w:p w:rsidR="00E468C3" w:rsidRPr="001515DD" w:rsidRDefault="00E468C3" w:rsidP="00B75C46">
            <w:pPr>
              <w:tabs>
                <w:tab w:val="left" w:pos="3315"/>
              </w:tabs>
              <w:spacing w:before="0" w:beforeAutospacing="0" w:after="0" w:afterAutospacing="0" w:line="240" w:lineRule="auto"/>
              <w:ind w:left="21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Знают: польза от массажа Будет для ребят!</w:t>
            </w:r>
          </w:p>
        </w:tc>
      </w:tr>
      <w:tr w:rsidR="00E468C3" w:rsidTr="00B75C46">
        <w:trPr>
          <w:trHeight w:val="9500"/>
        </w:trPr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 Черепаха »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Дети выполняют легкое пощипывание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пальцами рук груди, н</w:t>
            </w:r>
            <w:r w:rsidRPr="001515DD">
              <w:rPr>
                <w:rFonts w:ascii="Times New Roman" w:hAnsi="Times New Roman"/>
                <w:color w:val="000000"/>
                <w:szCs w:val="28"/>
                <w:lang w:eastAsia="ru-RU"/>
              </w:rPr>
              <w:t>о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г: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Шла купаться черепаха </w:t>
            </w:r>
            <w:r w:rsidRPr="001515D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И кусала всех со страха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Кусь! Кусь! Кусь! Кусь!</w:t>
            </w:r>
            <w:r w:rsidRPr="001515D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Никого я не боюсь!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Дети поглаживают себя ладонями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Черепаха Рура!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выполняя круговые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движения и приговаривают.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В озеро нырнула, </w:t>
            </w:r>
            <w:r w:rsidRPr="001515D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С вечера нырнула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И пропала… Э-эй,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Черепашка Рура,</w:t>
            </w:r>
            <w:r w:rsidRPr="001515D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Выгляни скорей!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«Жарче, дырчатая тучка »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Растереть ладошки: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Жарче, дырчатая тучка,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Поливай водичкой ручки,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Постукивание по соотв.частям тела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Плечики и локоточки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Пальчики и ноготочки,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Мой затылочек, височки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Подбородочек и щечки!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Растереть ладонями колени,…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Трем мочалкою коленочки,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Щеточкой трем хорошенечко ступни и пальцы ног.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Пяточки, ступни и пальчики…Чисто-чисто моем мальчика!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8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Чисто-чисто моем девочку, Нашу девочку-припевочку!</w:t>
            </w: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515DD">
              <w:rPr>
                <w:rFonts w:ascii="Times New Roman" w:hAnsi="Times New Roman" w:cs="Times New Roman"/>
                <w:b/>
                <w:sz w:val="28"/>
              </w:rPr>
              <w:t>***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У жирафов пятна, пятна, пятна, пятнышки везде.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У жирафов пятна, пятна, пятна, пятнышки везде.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i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</w:rPr>
              <w:t>(Хлопаем по всему телу ладонями).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На лбу, ушах, на шее, на локтях,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На носах, на животах, на коленях и носках.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i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</w:rPr>
              <w:t>(Ук пальцами дотрагиваемся до соответв. частей тела.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У слонов есть складки, складки, складки, складочки везде.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У слонов есть складки, складки, складки, складочки везде.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i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</w:rPr>
              <w:t>(Щипаем себя, как бы собирая складки).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На лбу, ушах, на шее, на локтях,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На носах, на животах, на коленях и носках.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 w:cs="Times New Roman"/>
                <w:i/>
                <w:sz w:val="24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 Плотник »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Мастер в руки взял фуганок, 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Поглаживать левую руку от плеча к кисти 4 раза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Остро наточил рубанок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Поглаживать правую руку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Доски гладко отстругал,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Разминать левую руку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Взял сверло, шурупы взял,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Разминать правую руку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Доски ловко просверлил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Круговые движения пальцами правой руки от плеча к левой кисти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Их шурупами свинтил</w:t>
            </w:r>
            <w:r w:rsidRPr="001515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То же левой рукой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Поработал долотом</w:t>
            </w: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Поколачивание по левой руке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Сколотил все молотком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Поколачивание по правой руке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Получилась рама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Быстро перебирая пальцами правой руки, пройти ими по левой от плеча до локтя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Загляденье прямо!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То же левой рукой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Прекрасный тот работник</w:t>
            </w:r>
            <w:r w:rsidRPr="001515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Погладить левую руку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21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Зовется просто: плотник. </w:t>
            </w:r>
            <w:r w:rsidRPr="001515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515D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Погладить правую руку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5"/>
        <w:gridCol w:w="7946"/>
      </w:tblGrid>
      <w:tr w:rsidR="00E468C3" w:rsidTr="001515DD"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Массаж рук «Гусь»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Где ладошка? Тут? - Тут!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ладошке пруд? - Пруд!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Палец большой – гусь молодой.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Указательный – поймал, Средний – гуся ощипал,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Безымянный – суп варил, А мизинец – печь топил.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Полетел гусь в рот. А оттуда в живот! Вот!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Показать правую ладошку.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Круговые движения левым указательным пальцем по ладони.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Поочерёдно массировать круговыми движениями каждый палец.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Махи кистями рук. Двумя ладонями погладить живот.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Массаж рук «Плотник»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Мастер в руки взял фуганок Остро наточил рубанок.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Доски гладко остругал, Взял сверло, шурупы взял.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Доски ловко просверлил, Их шурупами свинтил.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Поработал долотом, Сколотил всё молотком.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Получилась рама, Загляденье прямо!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Прекрасный тот работник Зовётся просто плотник.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Поглаживание рук от плеча к кисти.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Разминать поочерёдно руки пальцами.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Круговые движения пальцами от плеча к кисти.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Постукивание по рукам от плеча к кисти.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Быстро перебирая пальцами, пройтись  от плеча до локтя.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Погладить обе руки.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1515DD">
              <w:rPr>
                <w:i/>
                <w:sz w:val="28"/>
                <w:szCs w:val="28"/>
              </w:rPr>
              <w:t>«</w:t>
            </w:r>
            <w:r w:rsidRPr="001515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Ладошки»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Вот у нас игра какая: Хлоп ладошка, хлоп другая.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Правой, правою ладошкой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Мы пошлёпаем немножко.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А теперь ладошкой левой Ты хлопки погромче делай!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А потом, потом, потом, Даже щёки мы побьём.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Вверх ладошки – хлоп, хлоп.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 коленкам шлёп, шлёп.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 плечам теперь похлопай,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 бокам себя пошлёпай.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Можешь хлопнуть за спиной,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Хлопаем перед собой.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Справа – можем, слева – можем!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И крест – накрест руки сложим.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И погладим мы себя, Вот какая красота.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Хлопки в ладоши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Шлепки по левой руке от плеча к кисти.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Тоже по правой.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Хлопки по щекам.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Хлопки над головой.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коленям, По плечам,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бокам, По спине,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груди.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Поколачивание ладонями по груди слева, справа.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i/>
                <w:sz w:val="28"/>
                <w:szCs w:val="28"/>
              </w:rPr>
            </w:pPr>
            <w:r w:rsidRPr="00151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Поглаживание по рукам, груди, бокам и ногам.</w:t>
            </w:r>
          </w:p>
        </w:tc>
      </w:tr>
    </w:tbl>
    <w:p w:rsidR="00E468C3" w:rsidRDefault="00E468C3" w:rsidP="007056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5"/>
        <w:gridCol w:w="7946"/>
      </w:tblGrid>
      <w:tr w:rsidR="00E468C3" w:rsidTr="001515DD"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лица «Летели утки»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Летели утки Над лесной опушкой.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Задели ели Самую макушку.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долго елка Ветками качала.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 не начать ли нам массаж сначала?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Лёгкими движениями провести пальцами по лбу 6 раз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Так же легко провести 6 раз по щекам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Указательными пальцами массировать крылья носа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лица «Мельник»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Белый, белый мельник Сел на облака.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Из мешка посыпалась Белая мука.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Радуются дети, Лепят колобки.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Заплясали сани, Лыжи и коньки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Провести пальцами по лбу от середины к вискам.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Легко постучать пальцами по щекам.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Косточками больших пальцев растереть крылья носа.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Раздвинув указательный и средний палец, 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массировать точки за и перед ушами.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лица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Тёплый ветер гладит лица, 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Лес шумит густой листвой.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Дуб нам хочет поклониться,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Клён кивает головой. 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 кудрявая берёзка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Провожает всех ребят.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До свиданья лес зелёный, 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Мы уходим в детский сад.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Провести пальцами от бровей до подбородка и обратно 4 раза.</w:t>
            </w:r>
          </w:p>
          <w:p w:rsidR="00E468C3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От точки между бровями большим пальцем массировать лоб 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 основания волос и обратно 4 раза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Массаж висковых впадин указательными пальцами круговыми движениями.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Поглаживание лица</w:t>
            </w:r>
          </w:p>
          <w:p w:rsidR="00E468C3" w:rsidRDefault="00E468C3" w:rsidP="001515DD">
            <w:pPr>
              <w:spacing w:before="0" w:beforeAutospacing="0" w:after="0" w:afterAutospacing="0"/>
            </w:pPr>
          </w:p>
        </w:tc>
      </w:tr>
    </w:tbl>
    <w:p w:rsidR="00E468C3" w:rsidRDefault="00E468C3" w:rsidP="00705669">
      <w:pPr>
        <w:jc w:val="both"/>
      </w:pPr>
    </w:p>
    <w:p w:rsidR="00E468C3" w:rsidRDefault="00E468C3" w:rsidP="007056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5"/>
        <w:gridCol w:w="7946"/>
      </w:tblGrid>
      <w:tr w:rsidR="00E468C3" w:rsidTr="00B75C46"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тела «Пироги»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стеклянными дверями Стоит мишка с пирогами.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Здравствуй мишенька – дружок. 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Сколько стоит пирожок?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Пирожок – то стоит три, А лепить их будешь ты!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Напекли мы пирогов К празднику и стол готов!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Хлопки по левой руке от кисти к плечу.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Хлопки по правой руке так же.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Хлопки по груди.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Хлопки по бокам.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Хлопки по ногам сверху вниз.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Поглаживание в той же последовательности.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тела «Жарче»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Жарче, дырчатая тучка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Поливай водичкой ручки.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Плечики и локоточки, Пальчики и ноготочки,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Мой затылочек, височки, Подбородочек и щёчки.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Трём мочалкою коленочки, Щёточкою хорошенечко,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Пяточки, ступни и пальчики. 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Моем девочек и мальчиков!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Растереть ладошки.</w:t>
            </w:r>
          </w:p>
          <w:p w:rsidR="00E468C3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Постукивать пальцами по плечам, локтям, кистям, 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затылку, вискам, подбородку и щекам.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Растираем ладонями колени, ступни и пальцы ног.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ушей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дальней границе И в холод и в зной,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зелёной фуражке Стоит часовой.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дальней границе И ночью и днём,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Он зорко, он зорко, Следит за врагом.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если лазутчик Захочет пройти,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Его остановит Солдат на пути.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Легко загнуть руками уши вперёд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Потянуть легко руками мочки ушей вверх, вниз.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Ук и Б</w:t>
            </w: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пальцем массировать слуховые отвороты.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пальцев «Подарок маме»</w:t>
            </w:r>
          </w:p>
          <w:p w:rsidR="00E468C3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Маме подарок я сделать решила,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Короб с катушками тихо открыла.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Нитки и пяльцы достала я с полки,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Вдела зелёную нитку в иголку.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Вот получился красивый цветок.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 закрепляю последний стежок.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комнату мама войдет – удивится: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Дочка, какая же ты мастерица.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Тереть ладонь о ладонь.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Растирать пальцы, как  бы одевая кольцо.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Потереть ладони.</w:t>
            </w:r>
          </w:p>
          <w:p w:rsidR="00E468C3" w:rsidRPr="001515DD" w:rsidRDefault="00E468C3" w:rsidP="001515DD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Встряхнуть пальцы.</w:t>
            </w:r>
          </w:p>
        </w:tc>
      </w:tr>
      <w:tr w:rsidR="00E468C3" w:rsidTr="00B75C46"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биологически активных зон «Борода»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Да-да-да, да-да-да Есть у деда борода.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Де-де-де, де-де-де Есть сединки в бороде.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Ду-ду-ду, ду-ду-ду Расчеши-ка бороду.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Да-да-да, да-да-да Надоела борода.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Ду-ду-ду, ду-ду-ду Сбреем деду бороду.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Ды-ды-ды, ды-ды-ды Нету больше бороды.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Потереть ладони друг о друга.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Провести руками от затылка до ямки.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Большими пальцами провести по шее от подбородка.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Сжав кулачки, косточками Ук пальцев растереть крылья носа.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Положить три пальца на лоб и погладить.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Ук и средний палец положить перед и за ухом и растереть.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Массаж спины «Паровоз» </w:t>
            </w:r>
            <w:r w:rsidRPr="001515DD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( встают «паровозиком»)</w:t>
            </w:r>
          </w:p>
          <w:p w:rsidR="00E468C3" w:rsidRDefault="00E468C3" w:rsidP="00B75C46">
            <w:pPr>
              <w:spacing w:before="0" w:beforeAutospacing="0" w:after="0" w:afterAutospacing="0"/>
              <w:ind w:right="349"/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Чух - чух, пыхчу, пыхчу, ворчу. Стоять на месте не хочу.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Чух - чух, пыхчу, пыхчу, ворчу. Стоять на месте не хочу.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Колёсами стучу, стучу, Колёсами стучу, стучу.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Садись скорее, прокачу! Чу, чу, чу!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Похлопывание ладонями по спине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Похлопывание кулачками по спине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Постукивание пальцами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Поглаживание ладонями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Дети поворачиваются на 180 градусов и повторяют массаж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Массаж спины «Дождик»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(дети встают «паровозиком»)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Дождик бегает по крыше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 весёлой звонкой крыше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Дома, дома посидите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Никуда не выходите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Почитайте, поиграйте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А уйду – тогда гуляйте.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Дождик бегает по крыше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4"/>
                <w:lang w:eastAsia="ru-RU"/>
              </w:rPr>
              <w:t>По весёлой звонкой крыше – Бом, бом, бом!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Похлопывание ладонями по спине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Постукивание пальцами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Поколачивание кулачками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Поглаживание ладонями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  <w:t>Дети поворачиваются на 180 градусов и повторяют массаж.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спины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left="335"/>
              <w:rPr>
                <w:rFonts w:ascii="Times New Roman" w:hAnsi="Times New Roman" w:cs="Times New Roman"/>
                <w:i/>
                <w:sz w:val="24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  <w:szCs w:val="36"/>
                <w:lang w:eastAsia="ru-RU"/>
              </w:rPr>
              <w:t>( Движения по тексту, выполняются 40-50 секунд)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 колонночку в круг встали,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Ладошками по спинке застучали.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Дети спинку подставляют,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И со спинками играют,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Здоровья спинкам прибавляют.</w:t>
            </w:r>
          </w:p>
        </w:tc>
      </w:tr>
    </w:tbl>
    <w:tbl>
      <w:tblPr>
        <w:tblpPr w:leftFromText="180" w:rightFromText="180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6"/>
        <w:gridCol w:w="7996"/>
      </w:tblGrid>
      <w:tr w:rsidR="00E468C3" w:rsidTr="00B75C46"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ног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Божьей коровки папа идёт. Следом за папой мама идёт.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 мамой следом детишки идут.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Следом за ними малышки бредут.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Красные юбочки носят они, Юбочки с чёрными точечками.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солнышко они похожи,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Встречают дружно новый день.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 если будет жарко им, То прячутся все вместе в тень.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Сидя, гладить ноги с верху до низу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Разминать их.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Похлопать их ладошками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«Шагать» пальчиками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Поколачиваем кулачками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Постукиваем пальчиками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Поднять руки вверх, скрестить, раздвинуть пальцы.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Погладить ноги ладонями, спрятать руки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27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36"/>
                <w:lang w:eastAsia="ru-RU"/>
              </w:rPr>
              <w:t>Массаж стоп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32"/>
                <w:lang w:eastAsia="ru-RU"/>
              </w:rPr>
              <w:t xml:space="preserve">Дети садится на пол, кладут ногу на ногу. На правой руке сгибают пальцы, делают «щёточку». </w:t>
            </w:r>
          </w:p>
          <w:p w:rsidR="00E468C3" w:rsidRPr="001515DD" w:rsidRDefault="00E468C3" w:rsidP="00B75C46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right="270" w:firstLine="0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  <w:t>Костяшками пальцев энергично проводят по стопе.</w:t>
            </w:r>
          </w:p>
          <w:p w:rsidR="00E468C3" w:rsidRPr="001515DD" w:rsidRDefault="00E468C3" w:rsidP="00B75C46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right="270" w:firstLine="0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  <w:t>Ладонью энергично трут ступню.</w:t>
            </w:r>
          </w:p>
          <w:p w:rsidR="00E468C3" w:rsidRPr="001515DD" w:rsidRDefault="00E468C3" w:rsidP="00B75C46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right="270" w:firstLine="0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  <w:t>Двумя руками разминают пальцы.</w:t>
            </w:r>
          </w:p>
          <w:p w:rsidR="00E468C3" w:rsidRPr="001515DD" w:rsidRDefault="00E468C3" w:rsidP="00B75C46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right="270" w:firstLine="0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  <w:t>Пальцами разминают пятку.</w:t>
            </w:r>
          </w:p>
          <w:p w:rsidR="00E468C3" w:rsidRPr="001515DD" w:rsidRDefault="00E468C3" w:rsidP="00B75C46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0" w:right="270" w:firstLine="0"/>
              <w:jc w:val="both"/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32"/>
                <w:lang w:eastAsia="ru-RU"/>
              </w:rPr>
              <w:t>Ладонью поглаживают ступню.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270"/>
              <w:rPr>
                <w:rFonts w:ascii="Times New Roman" w:hAnsi="Times New Roman" w:cs="Times New Roman"/>
                <w:sz w:val="24"/>
                <w:szCs w:val="36"/>
                <w:lang w:eastAsia="ru-RU"/>
              </w:rPr>
            </w:pPr>
            <w:r w:rsidRPr="001515DD">
              <w:rPr>
                <w:rFonts w:ascii="Times New Roman" w:hAnsi="Times New Roman" w:cs="Times New Roman"/>
                <w:sz w:val="24"/>
                <w:szCs w:val="36"/>
                <w:lang w:eastAsia="ru-RU"/>
              </w:rPr>
              <w:t>Повторяют всё с другой ногой.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</w:rPr>
              <w:t>Массаж стоп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Шел-шел мишка,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(костяшками пальцев бороздим по всей длине стопы)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Пришел в лес.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(кулаком поставить точку)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Взял пилу и пилит, пилит, пилит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(ребром ладони растирается вся поверхность стопы)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Взял топор и рубит, рубит, рубит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(опять же ребром ладони имитируются рубящие движения)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Взял молоток и забивает гвозди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(кулаком имитируются движения забивания гвоздей)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Расправил листики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(массируются пальчики, каждый по отдельности)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Взял кисточку, покрасил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(ласковое поглаживание)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Ах, какой молодец! Замечательный умелец!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</w:rPr>
              <w:t>***</w:t>
            </w:r>
          </w:p>
          <w:p w:rsidR="00E468C3" w:rsidRPr="001515DD" w:rsidRDefault="00E468C3" w:rsidP="001515DD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</w:rPr>
            </w:pPr>
          </w:p>
          <w:p w:rsidR="00E468C3" w:rsidRPr="001515DD" w:rsidRDefault="00E468C3" w:rsidP="001515DD">
            <w:pPr>
              <w:spacing w:before="0" w:beforeAutospacing="0" w:after="0" w:afterAutospacing="0"/>
              <w:ind w:hanging="7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На малышку глядя, Спинку мама гладит: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Рыбка по морю плывет. Белка хвостиком метет,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Как по небу облачка Мы погладили бочка.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Как летят снежинки, Так мы гладим спинку!</w:t>
            </w:r>
          </w:p>
          <w:p w:rsidR="00E468C3" w:rsidRDefault="00E468C3" w:rsidP="001515DD">
            <w:pPr>
              <w:spacing w:line="240" w:lineRule="auto"/>
            </w:pPr>
          </w:p>
        </w:tc>
      </w:tr>
    </w:tbl>
    <w:p w:rsidR="00E468C3" w:rsidRDefault="00E468C3" w:rsidP="00705669">
      <w:pPr>
        <w:jc w:val="both"/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5"/>
        <w:gridCol w:w="7946"/>
      </w:tblGrid>
      <w:tr w:rsidR="00E468C3" w:rsidTr="001515DD"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Жили были дед и баба.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Жили были дед и баба.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Жили не тужили, но как-то ночью заболел у бабы живот.</w:t>
            </w: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И крутит, и крутит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(крутим руками по окружности).</w:t>
            </w: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Вставай дед, - говорит бабка, - вези меня к врачу.</w:t>
            </w: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Запряг лошадей дед и поскакали они. Скок-скок-скок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(скачем пальчиками).</w:t>
            </w: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вдруг рев из леса:У-У-У-У-УУУУУУУУУУУУ,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Испугались лошади, рванули вперед,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 дед с бабкой вывалились. Что делать?</w:t>
            </w: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Видят, стоят черепаха, комар, слон - на ком поедешь?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(тот кому массаж делают, отвечает)</w:t>
            </w:r>
            <w:r w:rsidRPr="001515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На Комаре!</w:t>
            </w:r>
          </w:p>
          <w:p w:rsidR="00E468C3" w:rsidRPr="001515DD" w:rsidRDefault="00E468C3" w:rsidP="00B75C46">
            <w:pPr>
              <w:spacing w:before="0" w:beforeAutospacing="0" w:after="0" w:afterAutospacing="0" w:line="240" w:lineRule="auto"/>
              <w:ind w:right="34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(Вы делаете укольчики пальчиком. Потом комар не летит, стоят тигр, слон и пчела и так до бесконечности. Главное, разнообразить щипательные движения и преподносить с юмором. Закончить можно так).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Бабка закричала: 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Ой,  дед все прошло, не болит у меня больше живот.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Обрадовались они, и оказались дома на своей теплой печи.</w:t>
            </w:r>
          </w:p>
          <w:p w:rsidR="00E468C3" w:rsidRPr="001515DD" w:rsidRDefault="00E468C3" w:rsidP="00B75C46">
            <w:pPr>
              <w:spacing w:before="0" w:beforeAutospacing="0" w:after="0" w:afterAutospacing="0" w:line="360" w:lineRule="auto"/>
              <w:ind w:right="34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заснули мирным сном.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b/>
                <w:i/>
                <w:sz w:val="28"/>
              </w:rPr>
              <w:t>Массаж при насморке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b/>
                <w:sz w:val="28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(Начиная с пятачка над переносицей - подушечками двух пальцев легкие массирующие движения)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Ехала машина, ехала, ехала,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 горки съехала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(пальцы, массируя, разъезжаются, спускаются к переносице и массируют с стороны глаз)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Дальше поехала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(пальцы, массируя, спускаются вниз до крыльев носа)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буксует, буксует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(вокруг крыльев массируем подольше)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снова поехала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(спускаемся к губе под ноздрями)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8"/>
              </w:rPr>
            </w:pPr>
            <w:r w:rsidRPr="001515DD">
              <w:rPr>
                <w:rFonts w:ascii="Times New Roman" w:hAnsi="Times New Roman" w:cs="Times New Roman"/>
                <w:sz w:val="28"/>
              </w:rPr>
              <w:t>в тоннель уехала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(слегка массируем край ноздрей, облегчает заложенность носа)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4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4"/>
              </w:rPr>
              <w:t>***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Стенка-стенка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щекотятся щечки</w:t>
            </w:r>
            <w:r w:rsidRPr="001515DD">
              <w:rPr>
                <w:rFonts w:ascii="Times New Roman" w:hAnsi="Times New Roman" w:cs="Times New Roman"/>
                <w:sz w:val="24"/>
              </w:rPr>
              <w:t>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Потолок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щекотится лоб</w:t>
            </w:r>
            <w:r w:rsidRPr="001515DD">
              <w:rPr>
                <w:rFonts w:ascii="Times New Roman" w:hAnsi="Times New Roman" w:cs="Times New Roman"/>
                <w:sz w:val="24"/>
              </w:rPr>
              <w:t>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Две ступеньки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шагательное движения пальцев по подбородку и губкам</w:t>
            </w:r>
            <w:r w:rsidRPr="001515DD">
              <w:rPr>
                <w:rFonts w:ascii="Times New Roman" w:hAnsi="Times New Roman" w:cs="Times New Roman"/>
                <w:sz w:val="24"/>
              </w:rPr>
              <w:t>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Дзииин! Звонок!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нажимается на носик, как на кнопку звонка</w:t>
            </w:r>
            <w:r w:rsidRPr="001515D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E468C3" w:rsidRDefault="00E468C3" w:rsidP="00705669">
      <w:pPr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5"/>
        <w:gridCol w:w="7946"/>
      </w:tblGrid>
      <w:tr w:rsidR="00E468C3" w:rsidTr="00B75C46">
        <w:trPr>
          <w:trHeight w:val="8628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D461B2">
            <w:pPr>
              <w:spacing w:before="0" w:beforeAutospacing="0" w:after="200" w:afterAutospacing="0"/>
              <w:ind w:right="169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b/>
                <w:bCs/>
                <w:i/>
                <w:sz w:val="28"/>
              </w:rPr>
              <w:t>Массаж медвежий, сельскохозяйственный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Шел медведь. Большо-о-ой медведь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(топчемся ладонями по спине)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Шла медведица...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(топчемся меньшей площадью, кулаком, например)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Шел мааааленький медвежонок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(пальцами идем по спине)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Нашли они большоооое поле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sz w:val="24"/>
              </w:rPr>
              <w:t>(растираем ладонью спину).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Медведь сказал: "Мое-е-е поле"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(говорим басом, бегаем кругами ладошками по спине)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Медведица сказала: "Мое-е-е поле"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(повыше голосом и шаги помельче)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Медвежонок закричал "Мое"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(тоненьким голоском, мелкими прыжками)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Подумали они и решили, что поле будет общее. Всем хватит.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И решили они посадить пшеницу. Вспахали поле,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(производим  копательные движения снизу вверх по спине, потом вниз)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Разровняли</w:t>
            </w:r>
            <w:r w:rsidRPr="001515D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(растираем ладонями)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И посадили зернышки</w:t>
            </w:r>
            <w:r w:rsidRPr="001515D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pict>
                <v:shape id="Соединительная линия уступом 2" o:spid="_x0000_s1027" type="#_x0000_t34" style="position:absolute;left:0;text-align:left;margin-left:359.85pt;margin-top:29.15pt;width:25.1pt;height:2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" adj="6921" strokeweight="2.25pt">
                  <v:stroke endarrow="open"/>
                </v:shape>
              </w:pic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(стучим меленько концами пальцев по всей спинке)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Дождик зернышки полил</w:t>
            </w:r>
          </w:p>
          <w:p w:rsidR="00E468C3" w:rsidRPr="00D461B2" w:rsidRDefault="00E468C3" w:rsidP="00D461B2">
            <w:pPr>
              <w:spacing w:before="0" w:beforeAutospacing="0" w:after="0" w:afterAutospacing="0"/>
              <w:ind w:right="169"/>
              <w:rPr>
                <w:rFonts w:ascii="Times New Roman" w:hAnsi="Times New Roman" w:cs="Times New Roman"/>
                <w:iCs/>
                <w:sz w:val="24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(тыльной стороной пальцев водим волнообразно по спине)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Солнышко согрело, и пшеница взошла...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Выросли большие и красивые колоски...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  <w:t>Пришло время и стали они жать пшеницу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Cs/>
                <w:sz w:val="24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 xml:space="preserve">(левой рукой берем складку кожи, как бы щипая, 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правой ребром ладони подрезаем)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Собрали все пшеницу в снопы, много снопов получилось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(низом кулака ставим плотненько отметины по спинке)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sz w:val="24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Ура! Ура! Ура!</w:t>
            </w:r>
            <w:r w:rsidRPr="001515DD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1515DD">
              <w:rPr>
                <w:rFonts w:ascii="Times New Roman" w:hAnsi="Times New Roman" w:cs="Times New Roman"/>
                <w:iCs/>
                <w:sz w:val="28"/>
              </w:rPr>
              <w:t>(</w:t>
            </w:r>
            <w:r w:rsidRPr="001515DD">
              <w:rPr>
                <w:rFonts w:ascii="Times New Roman" w:hAnsi="Times New Roman" w:cs="Times New Roman"/>
                <w:iCs/>
                <w:sz w:val="24"/>
              </w:rPr>
              <w:t>разными голосами)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Ой, как много у нас пшеницы выросло, вот это урожай!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Обрадовались медведи.</w:t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br/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Собрали все снопы на телегу и повезли на мельницу.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Лошадка повезла пшеницу на мельницу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(скачем по спинке четырьмя копытами)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Осталось поле чистое-чистое</w:t>
            </w:r>
          </w:p>
          <w:p w:rsidR="00E468C3" w:rsidRPr="001515DD" w:rsidRDefault="00E468C3" w:rsidP="00B75C46">
            <w:pPr>
              <w:spacing w:before="0" w:beforeAutospacing="0" w:after="0" w:afterAutospacing="0"/>
              <w:ind w:left="335"/>
              <w:rPr>
                <w:rFonts w:ascii="Times New Roman" w:hAnsi="Times New Roman" w:cs="Times New Roman"/>
                <w:i/>
                <w:sz w:val="28"/>
              </w:rPr>
            </w:pPr>
            <w:r w:rsidRPr="001515DD">
              <w:rPr>
                <w:rFonts w:ascii="Times New Roman" w:hAnsi="Times New Roman" w:cs="Times New Roman"/>
                <w:iCs/>
                <w:sz w:val="24"/>
              </w:rPr>
              <w:t>(гладим ладонью круговыми движениями по спинке)</w:t>
            </w:r>
            <w:r w:rsidRPr="001515DD">
              <w:rPr>
                <w:rFonts w:ascii="Times New Roman" w:hAnsi="Times New Roman" w:cs="Times New Roman"/>
                <w:sz w:val="24"/>
              </w:rPr>
              <w:br/>
            </w:r>
            <w:r w:rsidRPr="001515DD">
              <w:rPr>
                <w:rFonts w:ascii="Times New Roman" w:hAnsi="Times New Roman" w:cs="Times New Roman"/>
                <w:i/>
                <w:sz w:val="28"/>
              </w:rPr>
              <w:t>А медведи смололи зерна пшеницы - получилась мука.</w:t>
            </w:r>
          </w:p>
          <w:p w:rsidR="00E468C3" w:rsidRDefault="00E468C3" w:rsidP="00B75C46">
            <w:pPr>
              <w:spacing w:line="240" w:lineRule="auto"/>
              <w:ind w:left="335"/>
              <w:jc w:val="both"/>
            </w:pPr>
            <w:r w:rsidRPr="001515DD">
              <w:rPr>
                <w:rFonts w:ascii="Times New Roman" w:hAnsi="Times New Roman" w:cs="Times New Roman"/>
                <w:i/>
                <w:sz w:val="28"/>
              </w:rPr>
              <w:t>Муку привезли домой и испекли вкусный-вкусный хлебушек...</w:t>
            </w:r>
          </w:p>
        </w:tc>
      </w:tr>
    </w:tbl>
    <w:p w:rsidR="00E468C3" w:rsidRDefault="00E468C3" w:rsidP="00705669">
      <w:pPr>
        <w:jc w:val="both"/>
      </w:pPr>
    </w:p>
    <w:p w:rsidR="00E468C3" w:rsidRDefault="00E468C3" w:rsidP="00705669">
      <w:pPr>
        <w:jc w:val="both"/>
      </w:pPr>
    </w:p>
    <w:sectPr w:rsidR="00E468C3" w:rsidSect="00F65E45">
      <w:footerReference w:type="default" r:id="rId7"/>
      <w:pgSz w:w="16838" w:h="11906" w:orient="landscape"/>
      <w:pgMar w:top="709" w:right="454" w:bottom="142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C3" w:rsidRDefault="00E468C3" w:rsidP="009B185C">
      <w:pPr>
        <w:spacing w:before="0" w:after="0" w:line="240" w:lineRule="auto"/>
      </w:pPr>
      <w:r>
        <w:separator/>
      </w:r>
    </w:p>
  </w:endnote>
  <w:endnote w:type="continuationSeparator" w:id="0">
    <w:p w:rsidR="00E468C3" w:rsidRDefault="00E468C3" w:rsidP="009B18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C3" w:rsidRPr="009B185C" w:rsidRDefault="00E468C3" w:rsidP="009B185C">
    <w:pPr>
      <w:pStyle w:val="Footer"/>
      <w:rPr>
        <w:rFonts w:ascii="Times New Roman" w:hAnsi="Times New Roman" w:cs="Times New Roman"/>
        <w:i/>
      </w:rPr>
    </w:pPr>
    <w:r w:rsidRPr="009B185C">
      <w:rPr>
        <w:rFonts w:ascii="Times New Roman" w:hAnsi="Times New Roman" w:cs="Times New Roman"/>
        <w:i/>
      </w:rPr>
      <w:t>«Минутки здоровья». Самомассаж. Здорова Г.А.</w:t>
    </w:r>
    <w:r>
      <w:rPr>
        <w:rFonts w:ascii="Times New Roman" w:hAnsi="Times New Roman" w:cs="Times New Roman"/>
        <w:i/>
      </w:rPr>
      <w:t xml:space="preserve">                                                                                               </w:t>
    </w:r>
    <w:r w:rsidRPr="009B185C">
      <w:rPr>
        <w:rFonts w:ascii="Times New Roman" w:hAnsi="Times New Roman" w:cs="Times New Roman"/>
        <w:i/>
      </w:rPr>
      <w:t>«Минутки здоровья». Самомассаж. Здорова Г.А.</w:t>
    </w:r>
  </w:p>
  <w:p w:rsidR="00E468C3" w:rsidRPr="009B185C" w:rsidRDefault="00E468C3">
    <w:pPr>
      <w:pStyle w:val="Footer"/>
      <w:rPr>
        <w:rFonts w:ascii="Times New Roman" w:hAnsi="Times New Roman" w:cs="Times New Roman"/>
        <w:i/>
      </w:rPr>
    </w:pPr>
  </w:p>
  <w:p w:rsidR="00E468C3" w:rsidRPr="009B185C" w:rsidRDefault="00E468C3">
    <w:pPr>
      <w:pStyle w:val="Footer"/>
      <w:rPr>
        <w:rFonts w:ascii="Times New Roman" w:hAnsi="Times New Roman" w:cs="Times New Roman"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C3" w:rsidRDefault="00E468C3" w:rsidP="009B185C">
      <w:pPr>
        <w:spacing w:before="0" w:after="0" w:line="240" w:lineRule="auto"/>
      </w:pPr>
      <w:r>
        <w:separator/>
      </w:r>
    </w:p>
  </w:footnote>
  <w:footnote w:type="continuationSeparator" w:id="0">
    <w:p w:rsidR="00E468C3" w:rsidRDefault="00E468C3" w:rsidP="009B18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B66"/>
    <w:multiLevelType w:val="hybridMultilevel"/>
    <w:tmpl w:val="A8987E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CC3"/>
    <w:rsid w:val="00032312"/>
    <w:rsid w:val="00044E54"/>
    <w:rsid w:val="00065CC3"/>
    <w:rsid w:val="00085F1C"/>
    <w:rsid w:val="000F2EE6"/>
    <w:rsid w:val="001515DD"/>
    <w:rsid w:val="00155DB2"/>
    <w:rsid w:val="00200CC3"/>
    <w:rsid w:val="00326D51"/>
    <w:rsid w:val="003E125E"/>
    <w:rsid w:val="004A256B"/>
    <w:rsid w:val="004E1A1E"/>
    <w:rsid w:val="004E3DBF"/>
    <w:rsid w:val="00513848"/>
    <w:rsid w:val="00570C29"/>
    <w:rsid w:val="005A522F"/>
    <w:rsid w:val="005A6C63"/>
    <w:rsid w:val="005C7560"/>
    <w:rsid w:val="00632668"/>
    <w:rsid w:val="0064426D"/>
    <w:rsid w:val="0066082B"/>
    <w:rsid w:val="00705669"/>
    <w:rsid w:val="00731745"/>
    <w:rsid w:val="00743EBC"/>
    <w:rsid w:val="0075225B"/>
    <w:rsid w:val="00772ADC"/>
    <w:rsid w:val="008500BE"/>
    <w:rsid w:val="00881F5D"/>
    <w:rsid w:val="008F4479"/>
    <w:rsid w:val="009B185C"/>
    <w:rsid w:val="00A429D3"/>
    <w:rsid w:val="00A76AA7"/>
    <w:rsid w:val="00A90136"/>
    <w:rsid w:val="00B23CF0"/>
    <w:rsid w:val="00B75C46"/>
    <w:rsid w:val="00C338CE"/>
    <w:rsid w:val="00C52E18"/>
    <w:rsid w:val="00C8685E"/>
    <w:rsid w:val="00CF5AD3"/>
    <w:rsid w:val="00D461B2"/>
    <w:rsid w:val="00E468C3"/>
    <w:rsid w:val="00E839E6"/>
    <w:rsid w:val="00EB449F"/>
    <w:rsid w:val="00F028A8"/>
    <w:rsid w:val="00F0377E"/>
    <w:rsid w:val="00F14EE1"/>
    <w:rsid w:val="00F6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5C"/>
    <w:pPr>
      <w:spacing w:before="100" w:beforeAutospacing="1" w:after="100" w:afterAutospacing="1" w:line="276" w:lineRule="auto"/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8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1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12</Pages>
  <Words>2671</Words>
  <Characters>15227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</cp:lastModifiedBy>
  <cp:revision>19</cp:revision>
  <dcterms:created xsi:type="dcterms:W3CDTF">2016-07-23T09:47:00Z</dcterms:created>
  <dcterms:modified xsi:type="dcterms:W3CDTF">2016-08-24T02:18:00Z</dcterms:modified>
</cp:coreProperties>
</file>