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0"/>
        <w:gridCol w:w="8110"/>
      </w:tblGrid>
      <w:tr w:rsidR="00EB2E01" w:rsidRPr="00EC6F60" w:rsidTr="00CE1350">
        <w:trPr>
          <w:trHeight w:val="10801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</w:tcPr>
          <w:p w:rsidR="00EB2E01" w:rsidRPr="00E1358B" w:rsidRDefault="00EB2E01" w:rsidP="00E1358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E1358B">
              <w:rPr>
                <w:b/>
                <w:i/>
                <w:sz w:val="28"/>
                <w:szCs w:val="28"/>
              </w:rPr>
              <w:t>Заяц</w:t>
            </w:r>
          </w:p>
          <w:p w:rsidR="00EB2E01" w:rsidRPr="00E1358B" w:rsidRDefault="00EB2E01" w:rsidP="00E1358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Вверх морковку подними,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На неё ты посмотри.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i/>
                <w:sz w:val="24"/>
                <w:szCs w:val="28"/>
              </w:rPr>
            </w:pPr>
            <w:r w:rsidRPr="00E1358B">
              <w:rPr>
                <w:i/>
                <w:sz w:val="24"/>
                <w:szCs w:val="28"/>
              </w:rPr>
              <w:t>(Смотрят вверх)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Вниз морковку опусти.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i/>
                <w:sz w:val="24"/>
                <w:szCs w:val="28"/>
              </w:rPr>
            </w:pPr>
            <w:r w:rsidRPr="00E1358B">
              <w:rPr>
                <w:i/>
                <w:sz w:val="24"/>
                <w:szCs w:val="28"/>
              </w:rPr>
              <w:t>(Смотрят вниз)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Только глазками смотри: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Вверх-вниз, вправо-влево.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i/>
                <w:sz w:val="24"/>
                <w:szCs w:val="28"/>
              </w:rPr>
            </w:pPr>
            <w:r w:rsidRPr="00E1358B">
              <w:rPr>
                <w:i/>
                <w:sz w:val="24"/>
                <w:szCs w:val="28"/>
              </w:rPr>
              <w:t>(Глазами смотрят вверх-вниз, вправо- влево)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Ай да, заинька, умелый!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Глазками моргает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i/>
                <w:sz w:val="24"/>
                <w:szCs w:val="28"/>
              </w:rPr>
            </w:pPr>
            <w:r w:rsidRPr="00E1358B">
              <w:rPr>
                <w:i/>
                <w:sz w:val="24"/>
                <w:szCs w:val="28"/>
              </w:rPr>
              <w:t>(Моргают глазками)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Глазки закрывает.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i/>
                <w:sz w:val="24"/>
                <w:szCs w:val="28"/>
              </w:rPr>
            </w:pPr>
            <w:r w:rsidRPr="00E1358B">
              <w:rPr>
                <w:i/>
                <w:sz w:val="24"/>
                <w:szCs w:val="28"/>
              </w:rPr>
              <w:t>(Глазки закрывают)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Зайчики морковки взяли,</w:t>
            </w:r>
          </w:p>
          <w:p w:rsidR="00EB2E01" w:rsidRPr="00E1358B" w:rsidRDefault="00EB2E01" w:rsidP="00CE1350">
            <w:pPr>
              <w:tabs>
                <w:tab w:val="left" w:pos="5177"/>
              </w:tabs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 xml:space="preserve">С ними весело плясали.      </w:t>
            </w:r>
            <w:r w:rsidRPr="00E1358B">
              <w:rPr>
                <w:i/>
                <w:sz w:val="24"/>
                <w:szCs w:val="28"/>
              </w:rPr>
              <w:t>(Веселый танец)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b/>
                <w:i/>
                <w:sz w:val="28"/>
                <w:szCs w:val="28"/>
              </w:rPr>
            </w:pP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b/>
                <w:i/>
                <w:sz w:val="28"/>
                <w:szCs w:val="28"/>
              </w:rPr>
              <w:t>Часики-ходики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Тик-так ходики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i/>
                <w:sz w:val="24"/>
                <w:szCs w:val="28"/>
              </w:rPr>
            </w:pPr>
            <w:r w:rsidRPr="00E1358B">
              <w:rPr>
                <w:i/>
                <w:sz w:val="24"/>
                <w:szCs w:val="28"/>
              </w:rPr>
              <w:t>(Плавные движения глаз вправо-влево)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Работают исправно. Влево – вправо раз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Влево – вправо два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Влево – вправо три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Влево – вправо четыре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Влево – вправо пять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Полезно и забавно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 xml:space="preserve">И весело моргать  </w:t>
            </w:r>
            <w:r w:rsidRPr="00E1358B">
              <w:rPr>
                <w:i/>
                <w:sz w:val="24"/>
                <w:szCs w:val="28"/>
              </w:rPr>
              <w:t>(Поморгать)</w:t>
            </w:r>
          </w:p>
        </w:tc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</w:tcPr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b/>
                <w:i/>
                <w:sz w:val="28"/>
                <w:szCs w:val="28"/>
              </w:rPr>
            </w:pPr>
            <w:r w:rsidRPr="00E1358B">
              <w:rPr>
                <w:b/>
                <w:i/>
                <w:sz w:val="28"/>
                <w:szCs w:val="28"/>
              </w:rPr>
              <w:t>Ах, как долго мы смотрели</w:t>
            </w: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sz w:val="28"/>
                <w:szCs w:val="28"/>
              </w:rPr>
            </w:pP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Ах, как долго мы смотрели,</w:t>
            </w: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Глазки наши все устали.</w:t>
            </w: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i/>
                <w:sz w:val="24"/>
                <w:szCs w:val="28"/>
              </w:rPr>
            </w:pPr>
            <w:r w:rsidRPr="00E1358B">
              <w:rPr>
                <w:i/>
                <w:sz w:val="24"/>
                <w:szCs w:val="28"/>
              </w:rPr>
              <w:t>(Моргают глазами)</w:t>
            </w: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Посмотрите все в окно</w:t>
            </w: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Ах, как солнце высоко!</w:t>
            </w: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i/>
                <w:sz w:val="24"/>
                <w:szCs w:val="28"/>
              </w:rPr>
            </w:pPr>
            <w:r w:rsidRPr="00E1358B">
              <w:rPr>
                <w:i/>
                <w:sz w:val="24"/>
                <w:szCs w:val="28"/>
              </w:rPr>
              <w:t>(Смотрят вверх)</w:t>
            </w: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Мы глаза сейчас закроем</w:t>
            </w: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i/>
                <w:sz w:val="24"/>
                <w:szCs w:val="28"/>
              </w:rPr>
            </w:pPr>
            <w:r w:rsidRPr="00E1358B">
              <w:rPr>
                <w:i/>
                <w:sz w:val="24"/>
                <w:szCs w:val="28"/>
              </w:rPr>
              <w:t>(Закрывают глаза ладошками)</w:t>
            </w: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 группе радугу построим. Вверх по радуге пойдем</w:t>
            </w: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Вправо, влево повернем,</w:t>
            </w: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А потом скатимся вниз</w:t>
            </w: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i/>
                <w:sz w:val="24"/>
                <w:szCs w:val="28"/>
              </w:rPr>
            </w:pPr>
            <w:r w:rsidRPr="00E1358B">
              <w:rPr>
                <w:i/>
                <w:sz w:val="24"/>
                <w:szCs w:val="28"/>
              </w:rPr>
              <w:t>(Смотрят вверх-влево и вверх-вправо, вправо, влево, вниз)</w:t>
            </w: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Жмурься сильно, но держись!</w:t>
            </w: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i/>
                <w:sz w:val="24"/>
                <w:szCs w:val="28"/>
              </w:rPr>
            </w:pPr>
            <w:r w:rsidRPr="00E1358B">
              <w:rPr>
                <w:i/>
                <w:sz w:val="24"/>
                <w:szCs w:val="28"/>
              </w:rPr>
              <w:t>(Зажмурить глаза, открыть и поморгать)</w:t>
            </w: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b/>
                <w:i/>
                <w:sz w:val="28"/>
                <w:szCs w:val="28"/>
              </w:rPr>
            </w:pP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b/>
                <w:i/>
                <w:sz w:val="28"/>
                <w:szCs w:val="28"/>
              </w:rPr>
              <w:t>Бабочка</w:t>
            </w: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Спал цветок</w:t>
            </w: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i/>
                <w:sz w:val="24"/>
                <w:szCs w:val="28"/>
              </w:rPr>
            </w:pPr>
            <w:r w:rsidRPr="00E1358B">
              <w:rPr>
                <w:i/>
                <w:sz w:val="24"/>
                <w:szCs w:val="28"/>
              </w:rPr>
              <w:t>(Закрыть глаза, расслабиться, помассировать веки, слегка надавливая на них по часовой стрелке и против нее.)</w:t>
            </w: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И вдруг проснулся,</w:t>
            </w: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i/>
                <w:sz w:val="24"/>
                <w:szCs w:val="28"/>
              </w:rPr>
            </w:pPr>
            <w:r w:rsidRPr="00E1358B">
              <w:rPr>
                <w:i/>
                <w:sz w:val="24"/>
                <w:szCs w:val="28"/>
              </w:rPr>
              <w:t>(Поморгать глазами.)</w:t>
            </w: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Больше спать не захотел,</w:t>
            </w: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i/>
                <w:sz w:val="24"/>
                <w:szCs w:val="28"/>
              </w:rPr>
            </w:pPr>
            <w:r w:rsidRPr="00E1358B">
              <w:rPr>
                <w:i/>
                <w:sz w:val="24"/>
                <w:szCs w:val="28"/>
              </w:rPr>
              <w:t>(Руки поднять вверх - вдох)</w:t>
            </w: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Встрепенулся, потянулся,</w:t>
            </w: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i/>
                <w:sz w:val="24"/>
                <w:szCs w:val="28"/>
              </w:rPr>
            </w:pPr>
            <w:r w:rsidRPr="00E1358B">
              <w:rPr>
                <w:i/>
                <w:sz w:val="24"/>
                <w:szCs w:val="28"/>
              </w:rPr>
              <w:t>(Руки согнуты в стороны - выдох).</w:t>
            </w: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Взвился вверх и полетел.</w:t>
            </w: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i/>
                <w:sz w:val="24"/>
                <w:szCs w:val="28"/>
              </w:rPr>
            </w:pPr>
            <w:r w:rsidRPr="00E1358B">
              <w:rPr>
                <w:i/>
                <w:sz w:val="24"/>
                <w:szCs w:val="28"/>
              </w:rPr>
              <w:t>(Потрясти кистями, посмотреть вправо влево.)</w:t>
            </w:r>
          </w:p>
        </w:tc>
      </w:tr>
      <w:tr w:rsidR="00EB2E01" w:rsidRPr="00EC6F60" w:rsidTr="00CE1350">
        <w:trPr>
          <w:trHeight w:val="1550"/>
        </w:trPr>
        <w:tc>
          <w:tcPr>
            <w:tcW w:w="8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b/>
                <w:i/>
                <w:sz w:val="28"/>
                <w:szCs w:val="28"/>
              </w:rPr>
            </w:pPr>
            <w:r w:rsidRPr="00E1358B">
              <w:rPr>
                <w:b/>
                <w:i/>
                <w:sz w:val="28"/>
                <w:szCs w:val="28"/>
              </w:rPr>
              <w:t>Руки за спинку, головки назад</w:t>
            </w: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sz w:val="28"/>
                <w:szCs w:val="28"/>
              </w:rPr>
            </w:pP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Руки за спинку, головки назад.</w:t>
            </w: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i/>
                <w:sz w:val="24"/>
                <w:szCs w:val="28"/>
              </w:rPr>
            </w:pPr>
            <w:r w:rsidRPr="00E1358B">
              <w:rPr>
                <w:i/>
                <w:sz w:val="24"/>
                <w:szCs w:val="28"/>
              </w:rPr>
              <w:t>(Закрыть глаза, расслабиться.)</w:t>
            </w: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 xml:space="preserve">Глазки пускай в потолок поглядят. </w:t>
            </w: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i/>
                <w:sz w:val="24"/>
                <w:szCs w:val="28"/>
              </w:rPr>
            </w:pPr>
            <w:r w:rsidRPr="00E1358B">
              <w:rPr>
                <w:i/>
                <w:sz w:val="24"/>
                <w:szCs w:val="28"/>
              </w:rPr>
              <w:t>(Открыть глаза, посмотреть вверх.)</w:t>
            </w: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i/>
                <w:sz w:val="24"/>
                <w:szCs w:val="28"/>
              </w:rPr>
            </w:pPr>
            <w:r w:rsidRPr="00E1358B">
              <w:rPr>
                <w:sz w:val="28"/>
                <w:szCs w:val="28"/>
              </w:rPr>
              <w:t xml:space="preserve">Головки опустим — на стол погляди. </w:t>
            </w:r>
            <w:r w:rsidRPr="00E1358B">
              <w:rPr>
                <w:i/>
                <w:sz w:val="24"/>
                <w:szCs w:val="28"/>
              </w:rPr>
              <w:t>(Вниз.)</w:t>
            </w: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i/>
                <w:sz w:val="24"/>
                <w:szCs w:val="28"/>
              </w:rPr>
            </w:pPr>
            <w:r w:rsidRPr="00E1358B">
              <w:rPr>
                <w:sz w:val="28"/>
                <w:szCs w:val="28"/>
              </w:rPr>
              <w:t xml:space="preserve">И снова наверх - где там муха летит? </w:t>
            </w:r>
            <w:r w:rsidRPr="00E1358B">
              <w:rPr>
                <w:i/>
                <w:sz w:val="24"/>
                <w:szCs w:val="28"/>
              </w:rPr>
              <w:t>(Вверх.)</w:t>
            </w: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Глазами повертим, поищем ее.</w:t>
            </w: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i/>
                <w:sz w:val="24"/>
                <w:szCs w:val="28"/>
              </w:rPr>
            </w:pPr>
            <w:r w:rsidRPr="00E1358B">
              <w:rPr>
                <w:i/>
                <w:sz w:val="24"/>
                <w:szCs w:val="28"/>
              </w:rPr>
              <w:t>(По сторонам.)</w:t>
            </w: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И снова работаем. Немного еще.</w:t>
            </w: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b/>
                <w:i/>
                <w:sz w:val="28"/>
                <w:szCs w:val="28"/>
              </w:rPr>
            </w:pP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sz w:val="28"/>
                <w:szCs w:val="28"/>
              </w:rPr>
            </w:pPr>
            <w:r w:rsidRPr="00E1358B">
              <w:rPr>
                <w:b/>
                <w:i/>
                <w:sz w:val="28"/>
                <w:szCs w:val="28"/>
              </w:rPr>
              <w:t>Тренировка</w:t>
            </w: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sz w:val="28"/>
                <w:szCs w:val="28"/>
              </w:rPr>
            </w:pP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Раз – налево, два – направо,</w:t>
            </w: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i/>
                <w:sz w:val="24"/>
                <w:szCs w:val="28"/>
              </w:rPr>
            </w:pPr>
            <w:r w:rsidRPr="00E1358B">
              <w:rPr>
                <w:i/>
                <w:sz w:val="24"/>
                <w:szCs w:val="28"/>
              </w:rPr>
              <w:t>(Посмотреть влево, посмотреть вправо.)</w:t>
            </w: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Три – наверх, четыре — вниз. А теперь по кругу смотрим,</w:t>
            </w: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i/>
                <w:sz w:val="24"/>
                <w:szCs w:val="28"/>
              </w:rPr>
            </w:pPr>
            <w:r w:rsidRPr="00E1358B">
              <w:rPr>
                <w:i/>
                <w:sz w:val="24"/>
                <w:szCs w:val="28"/>
              </w:rPr>
              <w:t>(Круговые движения глазами)</w:t>
            </w: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Чтобы лучше видеть мир.</w:t>
            </w: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Взгляд направим ближе, дальше,</w:t>
            </w: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Тренируя мышцу глаз.</w:t>
            </w: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Видеть скоро будем лучше, Убедитесь вы сейчас!</w:t>
            </w: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А теперь нажмем немного</w:t>
            </w: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Точки возле своих глаз.</w:t>
            </w: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Сил дадим им много – много, Чтоб усилить в тыщу раз!</w:t>
            </w: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Поднять взгляд вверх.</w:t>
            </w: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Опустить взгляд вниз.</w:t>
            </w:r>
          </w:p>
          <w:p w:rsidR="00EB2E01" w:rsidRPr="00E1358B" w:rsidRDefault="00EB2E01" w:rsidP="00CE1350">
            <w:pPr>
              <w:spacing w:line="276" w:lineRule="auto"/>
              <w:ind w:right="27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Быстро поморгать.</w:t>
            </w:r>
          </w:p>
        </w:tc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</w:tcPr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b/>
                <w:i/>
                <w:sz w:val="28"/>
                <w:szCs w:val="28"/>
              </w:rPr>
            </w:pPr>
            <w:r w:rsidRPr="00E1358B">
              <w:rPr>
                <w:b/>
                <w:i/>
                <w:sz w:val="28"/>
                <w:szCs w:val="28"/>
              </w:rPr>
              <w:t>Ветер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sz w:val="28"/>
                <w:szCs w:val="28"/>
              </w:rPr>
            </w:pP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Ветер дует нам в лицо.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(Часто моргают веками.)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Закачалось деревцо.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(Не поворачивая головы, смотрят вправо- влево.)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Ветер тише, тише, тише…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(Медленно приседают, опуская глаза вниз).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Деревца все выше, выше!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(Встают и глаза поднимают вверх.)</w:t>
            </w:r>
          </w:p>
          <w:p w:rsidR="00EB2E01" w:rsidRPr="00E1358B" w:rsidRDefault="00EB2E01" w:rsidP="00CE1350">
            <w:pPr>
              <w:spacing w:line="276" w:lineRule="auto"/>
              <w:ind w:left="228"/>
              <w:rPr>
                <w:b/>
                <w:i/>
                <w:sz w:val="28"/>
                <w:szCs w:val="28"/>
              </w:rPr>
            </w:pPr>
          </w:p>
        </w:tc>
      </w:tr>
      <w:tr w:rsidR="00EB2E01" w:rsidRPr="00EC6F60" w:rsidTr="00CE1350">
        <w:tc>
          <w:tcPr>
            <w:tcW w:w="8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E01" w:rsidRPr="00E1358B" w:rsidRDefault="00EB2E01" w:rsidP="00E1358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</w:tcPr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b/>
                <w:i/>
                <w:sz w:val="28"/>
                <w:szCs w:val="28"/>
              </w:rPr>
            </w:pPr>
          </w:p>
          <w:p w:rsidR="00EB2E01" w:rsidRPr="00E1358B" w:rsidRDefault="00EB2E01" w:rsidP="00CE1350">
            <w:pPr>
              <w:spacing w:line="276" w:lineRule="auto"/>
              <w:ind w:left="228"/>
              <w:jc w:val="center"/>
              <w:rPr>
                <w:b/>
                <w:i/>
                <w:sz w:val="28"/>
                <w:szCs w:val="28"/>
              </w:rPr>
            </w:pPr>
            <w:r w:rsidRPr="00E1358B">
              <w:rPr>
                <w:b/>
                <w:i/>
                <w:sz w:val="28"/>
                <w:szCs w:val="28"/>
              </w:rPr>
              <w:t>Стрекоза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sz w:val="28"/>
                <w:szCs w:val="28"/>
              </w:rPr>
            </w:pP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Вот какая стрекоза- как горошины глаза.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(Пальцами делают очки.)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Влево - вправо, назад - вперед-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(Глазами смотрят вправо- влево.)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Ну, совсем как вертолет.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(Круговые движения глаз)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Мы летаем высоко.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(Смотрят вверх.)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Мы летаем низко.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(Смотрят вниз.)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Мы летаем далеко.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(Смотрят вперед.)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Мы летаем близко.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(Смотрят вниз.)</w:t>
            </w:r>
          </w:p>
          <w:p w:rsidR="00EB2E01" w:rsidRPr="00E1358B" w:rsidRDefault="00EB2E01" w:rsidP="00CE1350">
            <w:pPr>
              <w:spacing w:line="276" w:lineRule="auto"/>
              <w:ind w:left="228"/>
              <w:rPr>
                <w:b/>
                <w:i/>
                <w:sz w:val="28"/>
                <w:szCs w:val="28"/>
              </w:rPr>
            </w:pPr>
          </w:p>
        </w:tc>
      </w:tr>
      <w:tr w:rsidR="00EB2E01" w:rsidRPr="00EC6F60" w:rsidTr="00CE1350"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</w:tcPr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b/>
                <w:i/>
                <w:sz w:val="28"/>
                <w:szCs w:val="28"/>
              </w:rPr>
              <w:t>Овощи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Ослик ходит выбирает,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i/>
                <w:sz w:val="24"/>
                <w:szCs w:val="28"/>
              </w:rPr>
            </w:pPr>
            <w:r w:rsidRPr="00E1358B">
              <w:rPr>
                <w:i/>
                <w:sz w:val="24"/>
                <w:szCs w:val="28"/>
              </w:rPr>
              <w:t>(Обвести глазами круг.)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Что сначала съесть не знает.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Наверху созрела слива.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А внизу растет крапива,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Слева – свекла, справа – брюква,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Слева – тыква, справа – клюква,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Снизу – свежая трава,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Сверху – сочная ботва.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Выбрать ничего не смог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И без сил на землю слег.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i/>
                <w:sz w:val="24"/>
                <w:szCs w:val="28"/>
              </w:rPr>
            </w:pPr>
            <w:r w:rsidRPr="00E1358B">
              <w:rPr>
                <w:i/>
                <w:sz w:val="24"/>
                <w:szCs w:val="28"/>
              </w:rPr>
              <w:t>(Зажмурить глаза, потом поморгать)</w:t>
            </w:r>
          </w:p>
          <w:p w:rsidR="00EB2E01" w:rsidRPr="00E1358B" w:rsidRDefault="00EB2E01" w:rsidP="00CE1350">
            <w:pPr>
              <w:spacing w:line="276" w:lineRule="auto"/>
              <w:ind w:right="456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E01" w:rsidRPr="00E1358B" w:rsidRDefault="00EB2E01" w:rsidP="00CE1350">
            <w:pPr>
              <w:spacing w:line="276" w:lineRule="auto"/>
              <w:ind w:left="228" w:firstLine="180"/>
              <w:jc w:val="center"/>
              <w:rPr>
                <w:b/>
                <w:i/>
                <w:sz w:val="28"/>
                <w:szCs w:val="28"/>
              </w:rPr>
            </w:pPr>
            <w:r w:rsidRPr="00E1358B">
              <w:rPr>
                <w:b/>
                <w:i/>
                <w:sz w:val="28"/>
                <w:szCs w:val="28"/>
              </w:rPr>
              <w:t>Чудеса</w:t>
            </w:r>
          </w:p>
          <w:p w:rsidR="00EB2E01" w:rsidRDefault="00EB2E01" w:rsidP="00CE1350">
            <w:pPr>
              <w:spacing w:line="276" w:lineRule="auto"/>
              <w:ind w:left="228" w:firstLine="180"/>
              <w:jc w:val="center"/>
              <w:rPr>
                <w:sz w:val="28"/>
                <w:szCs w:val="28"/>
              </w:rPr>
            </w:pPr>
          </w:p>
          <w:p w:rsidR="00EB2E01" w:rsidRPr="00E1358B" w:rsidRDefault="00EB2E01" w:rsidP="00CE1350">
            <w:pPr>
              <w:spacing w:line="276" w:lineRule="auto"/>
              <w:ind w:left="228" w:firstLine="180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Закрываем мы глаза, вот какие чудеса.</w:t>
            </w:r>
          </w:p>
          <w:p w:rsidR="00EB2E01" w:rsidRPr="00E1358B" w:rsidRDefault="00EB2E01" w:rsidP="00CE1350">
            <w:pPr>
              <w:spacing w:line="276" w:lineRule="auto"/>
              <w:ind w:left="228" w:firstLine="180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Наши глазки отдыхают, Упражнения выполняют.</w:t>
            </w:r>
          </w:p>
          <w:p w:rsidR="00EB2E01" w:rsidRPr="00E1358B" w:rsidRDefault="00EB2E01" w:rsidP="00CE1350">
            <w:pPr>
              <w:spacing w:line="276" w:lineRule="auto"/>
              <w:ind w:left="228" w:firstLine="180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А теперь мы их откроем, Через речку мост построим.</w:t>
            </w:r>
          </w:p>
          <w:p w:rsidR="00EB2E01" w:rsidRPr="00E1358B" w:rsidRDefault="00EB2E01" w:rsidP="00CE1350">
            <w:pPr>
              <w:spacing w:line="276" w:lineRule="auto"/>
              <w:ind w:left="228" w:firstLine="180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Нарисуем букву о, получается легко.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 w:firstLine="180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(Глазами рисуют букву «О»)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 w:firstLine="180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Вверх поднимем, глянем вниз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 w:firstLine="180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(Глаза поднимают вверх, опускают вниз)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 w:firstLine="180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Вправо, влево повернем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 w:firstLine="180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(Глазами двигают вправо-влево)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 w:firstLine="180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Заниматься вновь начнем.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 w:firstLine="180"/>
              <w:jc w:val="center"/>
              <w:rPr>
                <w:i/>
                <w:sz w:val="28"/>
                <w:szCs w:val="28"/>
              </w:rPr>
            </w:pPr>
            <w:r w:rsidRPr="00E1358B">
              <w:rPr>
                <w:i/>
              </w:rPr>
              <w:t>(Глазами смотрят вверх-вниз)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 w:firstLine="180"/>
              <w:jc w:val="center"/>
              <w:rPr>
                <w:b/>
                <w:i/>
                <w:sz w:val="28"/>
                <w:szCs w:val="28"/>
              </w:rPr>
            </w:pP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 w:firstLine="180"/>
              <w:jc w:val="center"/>
              <w:rPr>
                <w:b/>
                <w:i/>
                <w:sz w:val="28"/>
                <w:szCs w:val="28"/>
              </w:rPr>
            </w:pPr>
            <w:r w:rsidRPr="00E1358B">
              <w:rPr>
                <w:b/>
                <w:i/>
                <w:sz w:val="28"/>
                <w:szCs w:val="28"/>
              </w:rPr>
              <w:t>Теремок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 w:firstLine="180"/>
              <w:jc w:val="center"/>
              <w:rPr>
                <w:sz w:val="28"/>
                <w:szCs w:val="28"/>
              </w:rPr>
            </w:pP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 w:firstLine="180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Терем- терем- теремок!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 w:firstLine="180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(Движение глазами вправо- влево.)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 w:firstLine="180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Он не низок, не высок,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 w:firstLine="180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(Движение глазами вверх- вниз.)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 w:firstLine="180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Наверху петух сидит, Кукареку он кричит.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 w:firstLine="180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(Моргают глазами.)</w:t>
            </w:r>
          </w:p>
          <w:p w:rsidR="00EB2E01" w:rsidRPr="00E1358B" w:rsidRDefault="00EB2E01" w:rsidP="00CE1350">
            <w:pPr>
              <w:spacing w:line="276" w:lineRule="auto"/>
              <w:ind w:left="228" w:firstLine="180"/>
              <w:jc w:val="center"/>
              <w:rPr>
                <w:i/>
                <w:sz w:val="24"/>
                <w:szCs w:val="28"/>
              </w:rPr>
            </w:pP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 w:firstLine="180"/>
              <w:jc w:val="center"/>
              <w:rPr>
                <w:b/>
                <w:i/>
                <w:sz w:val="28"/>
                <w:szCs w:val="28"/>
              </w:rPr>
            </w:pPr>
            <w:r w:rsidRPr="00E1358B">
              <w:rPr>
                <w:b/>
                <w:i/>
                <w:sz w:val="28"/>
                <w:szCs w:val="28"/>
              </w:rPr>
              <w:t>«Отдыхалочка»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 w:firstLine="180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(выполняется действия, о которых идет речь)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 w:firstLine="180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Мы играли, рисовали. Наши глазки так устали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 w:firstLine="180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Мы дадим им отдохнуть, Их закроем на чуть — чуть.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 w:firstLine="180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А теперь их открываем. И немного поморгаем.</w:t>
            </w:r>
          </w:p>
          <w:p w:rsidR="00EB2E01" w:rsidRPr="00E1358B" w:rsidRDefault="00EB2E01" w:rsidP="00E1358B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EB2E01" w:rsidRPr="00EC6F60" w:rsidTr="00CE1350">
        <w:trPr>
          <w:trHeight w:val="3859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</w:tcPr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b/>
                <w:i/>
                <w:sz w:val="28"/>
                <w:szCs w:val="28"/>
              </w:rPr>
            </w:pPr>
            <w:r w:rsidRPr="00E1358B">
              <w:rPr>
                <w:b/>
                <w:i/>
                <w:sz w:val="28"/>
                <w:szCs w:val="28"/>
              </w:rPr>
              <w:t>Белка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sz w:val="28"/>
                <w:szCs w:val="28"/>
              </w:rPr>
            </w:pP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Белка дятла поджидала,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(Резко перемещают взгляд вправо- влево.)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Гостя вкусно угощала.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Ну-ка дятел посмотри!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(Смотрят вверх-вниз.)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Вот орехи — раз, два, три.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Пообедал дятел с белкой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(Моргают глазками.)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И пошел играть в горелки.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i/>
              </w:rPr>
            </w:pPr>
            <w:r w:rsidRPr="00E1358B">
              <w:rPr>
                <w:i/>
              </w:rPr>
              <w:t>(Закрывают глаза, гладят веки указательным пальцем).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E01" w:rsidRPr="00E1358B" w:rsidRDefault="00EB2E01" w:rsidP="00E1358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B2E01" w:rsidRPr="00EC6F60" w:rsidTr="00CE1350"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</w:tcPr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b/>
                <w:i/>
                <w:sz w:val="28"/>
                <w:szCs w:val="28"/>
              </w:rPr>
            </w:pPr>
            <w:r w:rsidRPr="00E1358B">
              <w:rPr>
                <w:b/>
                <w:i/>
                <w:sz w:val="28"/>
                <w:szCs w:val="28"/>
              </w:rPr>
              <w:t>Лучик солнца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sz w:val="28"/>
                <w:szCs w:val="28"/>
              </w:rPr>
            </w:pP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Лучик, лучик озорной, Поиграй-ка ты со мной.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(Моргают глазками.)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Ну-ка лучик, повернись, На глаза мне покажись.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(Делают круговые движения глазами.)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Взгляд я влево отведу, Лучик солнца я найду.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(Отводят взгляд влево.)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Теперь вправо посмотрю, Снова лучик я найду.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(Отводят взгляд вправо.)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sz w:val="28"/>
                <w:szCs w:val="28"/>
              </w:rPr>
            </w:pP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b/>
                <w:i/>
                <w:sz w:val="28"/>
                <w:szCs w:val="28"/>
              </w:rPr>
            </w:pPr>
            <w:r w:rsidRPr="00E1358B">
              <w:rPr>
                <w:b/>
                <w:i/>
                <w:sz w:val="28"/>
                <w:szCs w:val="28"/>
              </w:rPr>
              <w:t>Дождик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Дождик, дождик, пуще лей.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(Смотрят вверх.)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Капель, капель не жалей.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(Смотрят вниз.)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Только нас не замочи.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(Делают круговые движения глазами.)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Зря в окошко не стучи.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b/>
                <w:i/>
                <w:sz w:val="28"/>
                <w:szCs w:val="28"/>
              </w:rPr>
            </w:pP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b/>
                <w:i/>
                <w:sz w:val="28"/>
                <w:szCs w:val="28"/>
              </w:rPr>
            </w:pPr>
            <w:r w:rsidRPr="00E1358B">
              <w:rPr>
                <w:b/>
                <w:i/>
                <w:sz w:val="28"/>
                <w:szCs w:val="28"/>
              </w:rPr>
              <w:t>Качели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Есть качели на лугу: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Вверх-вниз, вверх-вниз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(посмотреть глазами вверх, вниз)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Я качаться побегу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Вверх-вниз, вверх-вниз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56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(посмотреть вверх, вниз)</w:t>
            </w:r>
          </w:p>
        </w:tc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</w:tcPr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E1358B">
              <w:rPr>
                <w:b/>
                <w:i/>
                <w:sz w:val="28"/>
                <w:szCs w:val="28"/>
              </w:rPr>
              <w:t>Кошка</w:t>
            </w:r>
          </w:p>
          <w:p w:rsidR="00EB2E01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Вот окошко распахнулось,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(Разводят руки в стороны.)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Кошка вышла на карниз.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(Имитируют мягкую, грациозную походку кошки.)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Посмотрела кошка вверх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(Смотрят вверх.)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Посмотрела кошка вниз.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(Смотрят вниз.)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Вот налево повернулась.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(Смотрят влево.)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Проводила взглядом мух.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(Взглядом проводят «муху» от левого плеча к правому.)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Потянулась, улыбнулась И уселась на карниз.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(Дети приседают.)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Глаза вправо отвела, Посмотрела на кота.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(Смотрят прямо.)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И закрыла их в мурчаньи.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(Закрывают глаза руками.)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b/>
                <w:i/>
                <w:sz w:val="28"/>
                <w:szCs w:val="28"/>
              </w:rPr>
            </w:pP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b/>
                <w:i/>
                <w:sz w:val="28"/>
                <w:szCs w:val="28"/>
              </w:rPr>
            </w:pPr>
            <w:r w:rsidRPr="00E1358B">
              <w:rPr>
                <w:b/>
                <w:i/>
                <w:sz w:val="28"/>
                <w:szCs w:val="28"/>
              </w:rPr>
              <w:t>Кот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Кот на солнышке сидит, Глаз закрыт, другой закрыт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(закрыть по очереди оба глаза)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Кот играет в «Жмурки»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(крепко зажмуриться)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- С кем играешь, Васенька?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- Мяу, с солнцем красненьким!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8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(открыть оба глаза)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/>
                <w:szCs w:val="28"/>
              </w:rPr>
            </w:pPr>
          </w:p>
        </w:tc>
      </w:tr>
      <w:tr w:rsidR="00EB2E01" w:rsidRPr="00EC6F60" w:rsidTr="00CE1350">
        <w:tc>
          <w:tcPr>
            <w:tcW w:w="8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E1358B">
              <w:rPr>
                <w:b/>
                <w:i/>
                <w:sz w:val="28"/>
                <w:szCs w:val="28"/>
              </w:rPr>
              <w:t>«Ночь»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Ночь. Темно на улице.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 xml:space="preserve"> (Выполняют действия, о которых идет речь)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Надо нам зажмуриться. Раз, два, три, четыре, пять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Можно глазки открывать. Снова до пяти считаем,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Снова глазки закрываем. Раз, два, три, четыре, пять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Открываем их опять.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(повторить 3 — 4 раза)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Strong"/>
                <w:i/>
                <w:sz w:val="28"/>
                <w:szCs w:val="28"/>
                <w:bdr w:val="none" w:sz="0" w:space="0" w:color="auto" w:frame="1"/>
              </w:rPr>
            </w:pP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/>
                <w:sz w:val="28"/>
                <w:szCs w:val="28"/>
              </w:rPr>
            </w:pPr>
            <w:r w:rsidRPr="00E1358B">
              <w:rPr>
                <w:rStyle w:val="Strong"/>
                <w:i/>
                <w:sz w:val="28"/>
                <w:szCs w:val="28"/>
                <w:bdr w:val="none" w:sz="0" w:space="0" w:color="auto" w:frame="1"/>
              </w:rPr>
              <w:t>«Снежинка»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i/>
                <w:szCs w:val="28"/>
              </w:rPr>
              <w:t>Вытянуть снежинку перед собой сфокусировать на ней взгляд.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 xml:space="preserve"> Мы снежинку увидали, со снежинкою играли.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 xml:space="preserve">Отвести снежинку вправо, проследить взглядом: 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Снежинки вправо полетели, дети вправо посмотрели.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Отвести ее влево: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 xml:space="preserve"> Снежинки влево полетели, глазки влево посмотрели.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Поднять вверх и опустить вниз: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 xml:space="preserve"> Ветер вверх их поднимал и на землю опускал.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 xml:space="preserve">Покружиться и присесть, опустив снежинку на пол: 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Дети смотрят сверху вниз. Все! На землю улеглись!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i/>
                <w:szCs w:val="28"/>
              </w:rPr>
              <w:t>Закрыть ладошками глаза</w:t>
            </w:r>
            <w:r w:rsidRPr="00E1358B">
              <w:rPr>
                <w:sz w:val="28"/>
                <w:szCs w:val="28"/>
              </w:rPr>
              <w:t>: Глазки закрываем, Глазки отдыхают.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Strong"/>
                <w:i/>
                <w:sz w:val="28"/>
                <w:szCs w:val="28"/>
                <w:bdr w:val="none" w:sz="0" w:space="0" w:color="auto" w:frame="1"/>
              </w:rPr>
            </w:pP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/>
                <w:sz w:val="28"/>
                <w:szCs w:val="28"/>
              </w:rPr>
            </w:pPr>
            <w:r w:rsidRPr="00E1358B">
              <w:rPr>
                <w:rStyle w:val="Strong"/>
                <w:i/>
                <w:sz w:val="28"/>
                <w:szCs w:val="28"/>
                <w:bdr w:val="none" w:sz="0" w:space="0" w:color="auto" w:frame="1"/>
              </w:rPr>
              <w:t>«Пчела – оса»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 xml:space="preserve">Педагог ставит изображение пчелы и осы в разные концы доски. По звуковому сигналу «Пчела! » или «Оса! » дети переводят на них взгляд. 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Голова должна находиться в фиксированном положении, двигаются только глаза.</w:t>
            </w:r>
          </w:p>
        </w:tc>
        <w:tc>
          <w:tcPr>
            <w:tcW w:w="8110" w:type="dxa"/>
            <w:tcBorders>
              <w:top w:val="nil"/>
              <w:left w:val="nil"/>
              <w:bottom w:val="nil"/>
            </w:tcBorders>
          </w:tcPr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E1358B">
              <w:rPr>
                <w:b/>
                <w:i/>
                <w:sz w:val="28"/>
                <w:szCs w:val="28"/>
              </w:rPr>
              <w:t>»Прогулка в лесу»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Мы отправились гулять. Шагают на месте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Грибы — ягоды искать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Как прекрасен этот лес.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Полон разных он чудес.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Светит солнце в вышине, смотрят вверх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Вот грибок растет на пне, смотрят вниз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Дрозд на дереве сидит, смотрят вверх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Ежик под кустом шуршит. смотрят вниз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Слева ель растет — старушка, смотрят вправо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Справа сосенки — подружки. смотрят влево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Где вы, ягоды, ау! повторяют движения глаз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Все равно я вас найду! влево —</w:t>
            </w:r>
          </w:p>
          <w:p w:rsidR="00EB2E01" w:rsidRPr="00E1358B" w:rsidRDefault="00EB2E01" w:rsidP="00E1358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B2E01" w:rsidRPr="00EC6F60" w:rsidTr="00CE1350">
        <w:tc>
          <w:tcPr>
            <w:tcW w:w="8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E01" w:rsidRPr="00E1358B" w:rsidRDefault="00EB2E01" w:rsidP="00E1358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</w:tcPr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/>
                <w:sz w:val="28"/>
                <w:szCs w:val="28"/>
              </w:rPr>
            </w:pPr>
            <w:r w:rsidRPr="00E1358B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«</w:t>
            </w:r>
            <w:r w:rsidRPr="00E1358B">
              <w:rPr>
                <w:rStyle w:val="Strong"/>
                <w:i/>
                <w:sz w:val="28"/>
                <w:szCs w:val="28"/>
                <w:bdr w:val="none" w:sz="0" w:space="0" w:color="auto" w:frame="1"/>
              </w:rPr>
              <w:t>Солнышко и тучки»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 xml:space="preserve">Солнышко с тучками в прятки играло. 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Солнышко тучки-летучки считало: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Cs w:val="28"/>
              </w:rPr>
            </w:pPr>
            <w:r w:rsidRPr="00E1358B">
              <w:rPr>
                <w:i/>
                <w:szCs w:val="28"/>
              </w:rPr>
              <w:t>Движения глазами за картинкой вправо-влево:</w:t>
            </w:r>
            <w:r w:rsidRPr="00E1358B">
              <w:rPr>
                <w:szCs w:val="28"/>
              </w:rPr>
              <w:t xml:space="preserve"> 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Серые тучки - черные тучки.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i/>
                <w:szCs w:val="28"/>
              </w:rPr>
              <w:t>Вверх-вниз</w:t>
            </w:r>
            <w:r w:rsidRPr="00E1358B">
              <w:rPr>
                <w:sz w:val="28"/>
                <w:szCs w:val="28"/>
              </w:rPr>
              <w:t>: Легких - две штучки,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i/>
                <w:szCs w:val="28"/>
              </w:rPr>
              <w:t>Вправо-влево</w:t>
            </w:r>
            <w:r w:rsidRPr="00E1358B">
              <w:rPr>
                <w:sz w:val="28"/>
                <w:szCs w:val="28"/>
              </w:rPr>
              <w:t>: Тяжелых - три штучки.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 xml:space="preserve">Закрыть глаза ладонями: 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Тучки попрятались, тучек не стало.</w:t>
            </w:r>
          </w:p>
          <w:p w:rsidR="00EB2E01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</w:pPr>
            <w:r w:rsidRPr="00E1358B">
              <w:rPr>
                <w:i/>
              </w:rPr>
              <w:t>Поморгать глазами</w:t>
            </w:r>
            <w:r w:rsidRPr="00EC6F60">
              <w:t xml:space="preserve">: 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</w:rPr>
              <w:t>Солнце на небе вовсю засияло.</w:t>
            </w:r>
          </w:p>
        </w:tc>
      </w:tr>
    </w:tbl>
    <w:p w:rsidR="00EB2E01" w:rsidRPr="00EC6F60" w:rsidRDefault="00EB2E01" w:rsidP="00EC6F60">
      <w:pPr>
        <w:spacing w:line="276" w:lineRule="auto"/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97"/>
        <w:gridCol w:w="7898"/>
      </w:tblGrid>
      <w:tr w:rsidR="00EB2E01" w:rsidRPr="0097636B" w:rsidTr="00E1358B"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</w:tcPr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szCs w:val="28"/>
              </w:rPr>
            </w:pP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/>
              <w:ind w:right="301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 xml:space="preserve">Поднять глаза вверх; опустить их книзу, голова неподвижна; 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301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- Всю неделю по — порядку, Глазки делают зарядку.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301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- В понедельник, как проснутся, Глазки солнцу улыбнутся,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301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Вниз посмотрят на траву  И обратно в высоту.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301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Повернуть глаза в пр</w:t>
            </w:r>
            <w:r w:rsidRPr="00E1358B">
              <w:rPr>
                <w:i/>
                <w:szCs w:val="28"/>
              </w:rPr>
              <w:t xml:space="preserve"> сторону, а затем в левую, голова неподвижна; 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301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- Во вторник часики глаза, Водят взгляд туда – сюда,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301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Ходят влево, ходят вправо Не устанут никогда.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301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Плотно закрыть глаза, досчитать да пяти и широко открыть глазки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301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- В среду в жмурки мы играем, Крепко глазки закрываем.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301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Раз, два, три, четыре, пять, Будем глазки открывать.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301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Жмуримся и открываем. Так игру мы продолжаем.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301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Поставить палец на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E1358B">
                <w:rPr>
                  <w:i/>
                  <w:szCs w:val="28"/>
                </w:rPr>
                <w:t>30 см</w:t>
              </w:r>
            </w:smartTag>
            <w:r w:rsidRPr="00E1358B">
              <w:rPr>
                <w:i/>
                <w:szCs w:val="28"/>
              </w:rPr>
              <w:t xml:space="preserve">. от глаз, перевести взор на кончик 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301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- По четвергам мы смотрим вдаль, На это времени не жаль,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301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Что вблизи и что вдали Глазки рассмотреть должны.</w:t>
            </w:r>
            <w:r w:rsidRPr="00E1358B">
              <w:rPr>
                <w:sz w:val="28"/>
                <w:szCs w:val="28"/>
              </w:rPr>
              <w:tab/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301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Поднять глаза вверх, вправо, вниз, влево и вверх; и обратно: влево, вниз, вправо и снова вверх; (совершенствует сложные движения глаз)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301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- В пятницу мы не зевали Глаза по кругу побежали.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301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Остановка, и опять В другую сторону бежать.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301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 xml:space="preserve">Посмотреть взглядом в верхний правый угол, затем нижний левый; перевести взгляд в верхний левый угол и нижний правый 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301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- Хоть в субботу выходной, Мы не ленимся с тобой.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301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Ищем взглядом уголки, Чтобы бегали зрачки.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301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Закрыть веки, массировать их с помощью круг.движ.пальцев: верхнее веко от носа к наружному краю глаз, нижнее  наоборот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301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- В воскресенье будем спать, А потом пойдём гулять,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301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Чтобы глазки закалялись Нужно воздухом дышать.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301"/>
              <w:jc w:val="center"/>
              <w:rPr>
                <w:szCs w:val="28"/>
              </w:rPr>
            </w:pPr>
            <w:r w:rsidRPr="00E1358B">
              <w:rPr>
                <w:szCs w:val="28"/>
              </w:rPr>
              <w:t>- Без гимнастики, друзья,  Нашим глазкам жить нельзя!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/>
                <w:sz w:val="28"/>
                <w:szCs w:val="28"/>
              </w:rPr>
            </w:pPr>
            <w:r w:rsidRPr="00E1358B">
              <w:rPr>
                <w:i/>
                <w:szCs w:val="28"/>
              </w:rPr>
              <w:t>Зажмурить глаза, потом поморгать 10 раз, Повторить 2 раза.</w:t>
            </w:r>
          </w:p>
        </w:tc>
        <w:tc>
          <w:tcPr>
            <w:tcW w:w="7898" w:type="dxa"/>
            <w:tcBorders>
              <w:top w:val="nil"/>
              <w:left w:val="nil"/>
              <w:bottom w:val="nil"/>
              <w:right w:val="nil"/>
            </w:tcBorders>
          </w:tcPr>
          <w:p w:rsidR="00EB2E01" w:rsidRPr="00E1358B" w:rsidRDefault="00EB2E01" w:rsidP="00CE1350">
            <w:pPr>
              <w:pStyle w:val="headline"/>
              <w:shd w:val="clear" w:color="auto" w:fill="FFFFFF"/>
              <w:spacing w:before="0" w:beforeAutospacing="0" w:after="0" w:afterAutospacing="0" w:line="276" w:lineRule="auto"/>
              <w:ind w:left="383"/>
              <w:jc w:val="center"/>
              <w:rPr>
                <w:b/>
                <w:i/>
                <w:sz w:val="28"/>
                <w:szCs w:val="28"/>
              </w:rPr>
            </w:pP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 w:line="276" w:lineRule="auto"/>
              <w:ind w:left="383"/>
              <w:jc w:val="center"/>
              <w:rPr>
                <w:b/>
                <w:i/>
                <w:sz w:val="28"/>
                <w:szCs w:val="28"/>
              </w:rPr>
            </w:pPr>
            <w:r w:rsidRPr="00E1358B">
              <w:rPr>
                <w:b/>
                <w:i/>
                <w:sz w:val="28"/>
                <w:szCs w:val="28"/>
              </w:rPr>
              <w:t>Любопытная Варвара</w:t>
            </w: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 w:line="276" w:lineRule="auto"/>
              <w:ind w:left="383"/>
              <w:jc w:val="center"/>
              <w:rPr>
                <w:sz w:val="28"/>
                <w:szCs w:val="28"/>
              </w:rPr>
            </w:pP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 w:line="276" w:lineRule="auto"/>
              <w:ind w:left="383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Любопытная Варвара</w:t>
            </w: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 w:line="276" w:lineRule="auto"/>
              <w:ind w:left="383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Смотрит влево…(на плечо)</w:t>
            </w: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 w:line="276" w:lineRule="auto"/>
              <w:ind w:left="383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Смотрит вправо…(на плечо)</w:t>
            </w: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 w:line="276" w:lineRule="auto"/>
              <w:ind w:left="383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А потом опять вперёд. Тут немного отдохнёт;</w:t>
            </w: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 w:line="276" w:lineRule="auto"/>
              <w:ind w:left="383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Шея не напряжена И расслаблена…</w:t>
            </w: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 w:line="276" w:lineRule="auto"/>
              <w:ind w:left="383"/>
              <w:rPr>
                <w:sz w:val="28"/>
                <w:szCs w:val="28"/>
              </w:rPr>
            </w:pP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 w:line="276" w:lineRule="auto"/>
              <w:ind w:left="383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А Варвара смотрит вверх!</w:t>
            </w: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 w:line="276" w:lineRule="auto"/>
              <w:ind w:left="383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 xml:space="preserve">Выше всех, дальше всех! </w:t>
            </w: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 w:line="276" w:lineRule="auto"/>
              <w:ind w:left="383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(откинуть голову как можно дальше)</w:t>
            </w: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 w:line="276" w:lineRule="auto"/>
              <w:ind w:left="383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Возвращается обратно – Расслабление приятно!</w:t>
            </w: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 w:line="276" w:lineRule="auto"/>
              <w:ind w:left="383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Шея не напряжена И рассла-а-бле-на…</w:t>
            </w: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 w:line="276" w:lineRule="auto"/>
              <w:ind w:left="383"/>
              <w:jc w:val="center"/>
              <w:rPr>
                <w:sz w:val="28"/>
                <w:szCs w:val="28"/>
              </w:rPr>
            </w:pP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 w:line="276" w:lineRule="auto"/>
              <w:ind w:left="383"/>
              <w:jc w:val="center"/>
              <w:rPr>
                <w:sz w:val="28"/>
                <w:szCs w:val="28"/>
              </w:rPr>
            </w:pP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 w:line="276" w:lineRule="auto"/>
              <w:ind w:left="383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А теперь посмотрим вниз –</w:t>
            </w: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 w:line="276" w:lineRule="auto"/>
              <w:ind w:left="383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(медленно опускаем голову вниз)</w:t>
            </w: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 w:line="276" w:lineRule="auto"/>
              <w:ind w:left="383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Мышцы шеи напряглись!</w:t>
            </w: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 w:line="276" w:lineRule="auto"/>
              <w:ind w:left="383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Возвращаемся обратно –</w:t>
            </w: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 w:line="276" w:lineRule="auto"/>
              <w:ind w:left="383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Расслабление приятно!</w:t>
            </w: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 w:line="276" w:lineRule="auto"/>
              <w:ind w:left="383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Шея не напряжена</w:t>
            </w: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 w:line="276" w:lineRule="auto"/>
              <w:ind w:left="383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И рассла-а-бле-на…</w:t>
            </w: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 w:line="276" w:lineRule="auto"/>
              <w:ind w:left="383"/>
              <w:jc w:val="center"/>
              <w:rPr>
                <w:sz w:val="28"/>
                <w:szCs w:val="28"/>
              </w:rPr>
            </w:pP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 w:line="276" w:lineRule="auto"/>
              <w:ind w:left="383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Все успокоились, расслабились.</w:t>
            </w: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 w:line="276" w:lineRule="auto"/>
              <w:ind w:left="383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 xml:space="preserve"> Вам легко и приятно дышится.</w:t>
            </w:r>
          </w:p>
        </w:tc>
      </w:tr>
    </w:tbl>
    <w:p w:rsidR="00EB2E01" w:rsidRPr="0097636B" w:rsidRDefault="00EB2E01" w:rsidP="00F97415">
      <w:pPr>
        <w:pStyle w:val="headlin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tbl>
      <w:tblPr>
        <w:tblW w:w="15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28"/>
        <w:gridCol w:w="7946"/>
      </w:tblGrid>
      <w:tr w:rsidR="00EB2E01" w:rsidTr="00CE1350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Strong"/>
                <w:i/>
                <w:sz w:val="28"/>
                <w:szCs w:val="28"/>
                <w:bdr w:val="none" w:sz="0" w:space="0" w:color="auto" w:frame="1"/>
              </w:rPr>
            </w:pPr>
            <w:bookmarkStart w:id="0" w:name="_GoBack" w:colFirst="2" w:colLast="2"/>
          </w:p>
          <w:p w:rsidR="00EB2E01" w:rsidRPr="00CE1350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252"/>
              <w:jc w:val="center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E1358B">
              <w:rPr>
                <w:rStyle w:val="Strong"/>
                <w:i/>
                <w:sz w:val="28"/>
                <w:szCs w:val="28"/>
                <w:bdr w:val="none" w:sz="0" w:space="0" w:color="auto" w:frame="1"/>
              </w:rPr>
              <w:t>«Два мяча»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252" w:firstLine="709"/>
              <w:jc w:val="both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— Послушайте сказку про два мяча. Они большие шалунишки, любят бегать, прыгать так бы</w:t>
            </w:r>
            <w:r w:rsidRPr="00E1358B">
              <w:rPr>
                <w:sz w:val="28"/>
                <w:szCs w:val="28"/>
              </w:rPr>
              <w:softHyphen/>
              <w:t>стро, что нам их не догнать, по</w:t>
            </w:r>
            <w:r w:rsidRPr="00E1358B">
              <w:rPr>
                <w:sz w:val="28"/>
                <w:szCs w:val="28"/>
              </w:rPr>
              <w:softHyphen/>
              <w:t>этому мы будем их догонять глазками.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252" w:firstLine="709"/>
              <w:jc w:val="both"/>
              <w:rPr>
                <w:sz w:val="28"/>
                <w:szCs w:val="28"/>
              </w:rPr>
            </w:pP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252" w:firstLine="709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И. П: спина прямая, голова прямо, неподвижно.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252" w:firstLine="709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Жили-были у Иринки два мяча в одной корзинке: красный — важный и пузатый,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252" w:firstLine="709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крошка-мячик — плутоватый, развеселый игрунок — всем мешал, как только мог!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252" w:firstLine="709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Мяч большой и крошка-мяч как-то раз пустились вскачь.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252" w:firstLine="709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Вправо-влево мяч большой прыгал очень хорошо!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252" w:firstLine="709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Раз и два, туда-сюда, не догонишь никогда!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252" w:firstLine="709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Движения глазами вправо-влево. Повторить 5 раз.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252" w:firstLine="709"/>
              <w:jc w:val="center"/>
              <w:rPr>
                <w:sz w:val="28"/>
                <w:szCs w:val="28"/>
              </w:rPr>
            </w:pP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252" w:firstLine="709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Крошка-мяч прыгучий очень, скачет, скачет, как захочет, вверх-вниз, вверх-вниз, зацепился и повис.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252" w:firstLine="709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Движения глазами вверх-вниз. Повторить 5 раз.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252" w:firstLine="709"/>
              <w:jc w:val="center"/>
              <w:rPr>
                <w:sz w:val="28"/>
                <w:szCs w:val="28"/>
              </w:rPr>
            </w:pP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252" w:firstLine="709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А как выбраться, не знает. Мяч большой не унывает.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252" w:firstLine="709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Скачет бойко — скок да скок, снизу вверх, наискосок, сверху вниз, наискосок, крошке-мячику помог.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252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Перемещение взгляда по диа</w:t>
            </w:r>
            <w:r w:rsidRPr="00E1358B">
              <w:rPr>
                <w:i/>
                <w:szCs w:val="28"/>
              </w:rPr>
              <w:softHyphen/>
              <w:t>гонали. Повторить 5 раз.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</w:tcPr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i/>
                <w:szCs w:val="28"/>
              </w:rPr>
            </w:pPr>
          </w:p>
          <w:p w:rsidR="00EB2E01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2" w:firstLine="709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Крошка-мяч чуть-чуть подумал,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2" w:firstLine="709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вдруг опять пустился вскачь!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2" w:firstLine="709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Прыгнул вдаль, опять на место, раз и два туда-сюда.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2" w:firstLine="709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Прыгал-прыгал. Побежал Он искать большущий мяч.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2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Перемещение взгляда вдаль-вблизь. Повторить 3 раза.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2" w:firstLine="709"/>
              <w:jc w:val="center"/>
              <w:rPr>
                <w:sz w:val="28"/>
                <w:szCs w:val="28"/>
              </w:rPr>
            </w:pP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2" w:firstLine="709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Покатились друг за другом кувырком они по кругу.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2" w:firstLine="709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Кувырком, кувырком, голова идет кругом!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2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Круговые движения глазами по часовой стрелке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2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и против часовой стрелки. 3р.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2" w:firstLine="709"/>
              <w:jc w:val="center"/>
              <w:rPr>
                <w:sz w:val="28"/>
                <w:szCs w:val="28"/>
              </w:rPr>
            </w:pP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2" w:firstLine="709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Бултыхнулись в корытце, искупались в водице.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2" w:firstLine="709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Вода в глазки им попала, они глазки враз закрыли.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2" w:firstLine="709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Раз — открыли, два — закрыли,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2" w:firstLine="709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раз — открыли, два — закрыли, и водица убежала.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2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Моргание глазами без на</w:t>
            </w:r>
            <w:r w:rsidRPr="00E1358B">
              <w:rPr>
                <w:i/>
                <w:szCs w:val="28"/>
              </w:rPr>
              <w:softHyphen/>
              <w:t>пряжения мышц. Повторить 4 раза.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2" w:firstLine="709"/>
              <w:jc w:val="center"/>
              <w:rPr>
                <w:sz w:val="28"/>
                <w:szCs w:val="28"/>
              </w:rPr>
            </w:pP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2" w:firstLine="709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Из корытца их достали, очень долго вытирали.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2" w:firstLine="709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Сухо-сухо, чисто-чисто полотенчиком душистым.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2" w:firstLine="709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Поглаживание век от переносицы к вискам. Повторить 4 раза.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2" w:firstLine="709"/>
              <w:jc w:val="center"/>
              <w:rPr>
                <w:sz w:val="28"/>
                <w:szCs w:val="28"/>
              </w:rPr>
            </w:pP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2" w:firstLine="709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Вот и снова у Иринки два мяча лежат в корзинке.</w:t>
            </w:r>
          </w:p>
          <w:p w:rsidR="00EB2E01" w:rsidRPr="00E1358B" w:rsidRDefault="00EB2E01" w:rsidP="00CE13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2" w:firstLine="709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Закрывайте, дети, глазки завершилась наша сказка.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709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Потереть ладони друг о друга, накрыть ими глаза.</w:t>
            </w:r>
          </w:p>
          <w:p w:rsidR="00EB2E01" w:rsidRPr="00E1358B" w:rsidRDefault="00EB2E01" w:rsidP="00E135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709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Держать ладони в течение 30 сек.</w:t>
            </w:r>
          </w:p>
        </w:tc>
      </w:tr>
      <w:bookmarkEnd w:id="0"/>
    </w:tbl>
    <w:p w:rsidR="00EB2E01" w:rsidRDefault="00EB2E01" w:rsidP="000C23F5">
      <w:pPr>
        <w:pStyle w:val="headline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EB2E01" w:rsidRDefault="00EB2E01" w:rsidP="000C23F5">
      <w:pPr>
        <w:pStyle w:val="headline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97"/>
        <w:gridCol w:w="7898"/>
      </w:tblGrid>
      <w:tr w:rsidR="00EB2E01" w:rsidTr="00CE1350">
        <w:trPr>
          <w:trHeight w:val="9925"/>
        </w:trPr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</w:tcPr>
          <w:p w:rsidR="00EB2E01" w:rsidRDefault="00EB2E01" w:rsidP="00CE1350">
            <w:pPr>
              <w:pStyle w:val="headline"/>
              <w:spacing w:before="0" w:beforeAutospacing="0" w:after="0" w:afterAutospacing="0"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E1358B">
              <w:rPr>
                <w:b/>
                <w:i/>
                <w:sz w:val="28"/>
                <w:szCs w:val="28"/>
              </w:rPr>
              <w:t>«Индеец Соколиный глаз»</w:t>
            </w:r>
          </w:p>
          <w:p w:rsidR="00EB2E01" w:rsidRPr="00E1358B" w:rsidRDefault="00EB2E01" w:rsidP="00E1358B">
            <w:pPr>
              <w:pStyle w:val="headline"/>
              <w:spacing w:before="0" w:beforeAutospacing="0" w:after="0" w:afterAutospacing="0" w:line="276" w:lineRule="auto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Упражнения выполняются сидя или стоя, при ритмичном дыхании, с максимальной амплитудой движения глаз.</w:t>
            </w:r>
          </w:p>
          <w:p w:rsidR="00EB2E01" w:rsidRPr="00E1358B" w:rsidRDefault="00EB2E01" w:rsidP="00E1358B">
            <w:pPr>
              <w:pStyle w:val="headline"/>
              <w:spacing w:before="0" w:beforeAutospacing="0" w:after="0" w:afterAutospacing="0" w:line="276" w:lineRule="auto"/>
              <w:rPr>
                <w:i/>
                <w:szCs w:val="28"/>
              </w:rPr>
            </w:pPr>
          </w:p>
          <w:p w:rsidR="00EB2E01" w:rsidRPr="00E1358B" w:rsidRDefault="00EB2E01" w:rsidP="00E1358B">
            <w:pPr>
              <w:pStyle w:val="headline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— У индейца по имени Соколиный глаз отличное зрение. Он самый лучший охотник в своем племени. Хотите ли вы, ребята, чтобы у вас тоже было хорошее зрение? Нам поможет Соколиный глаз.</w:t>
            </w:r>
          </w:p>
          <w:p w:rsidR="00EB2E01" w:rsidRPr="00E1358B" w:rsidRDefault="00EB2E01" w:rsidP="00E1358B">
            <w:pPr>
              <w:pStyle w:val="headline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EB2E01" w:rsidRPr="00E1358B" w:rsidRDefault="00EB2E01" w:rsidP="00E1358B">
            <w:pPr>
              <w:pStyle w:val="headline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 xml:space="preserve">Соколиный глаз накрывает глаза ладошками, закрывает их. Он слушает шепот ветра, шум воды, крик птиц </w:t>
            </w:r>
          </w:p>
          <w:p w:rsidR="00EB2E01" w:rsidRPr="00E1358B" w:rsidRDefault="00EB2E01" w:rsidP="00E1358B">
            <w:pPr>
              <w:pStyle w:val="headline"/>
              <w:spacing w:before="0" w:beforeAutospacing="0" w:after="0" w:afterAutospacing="0" w:line="276" w:lineRule="auto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(держать ладони в течение 30 сек.)</w:t>
            </w:r>
          </w:p>
          <w:p w:rsidR="00EB2E01" w:rsidRPr="00E1358B" w:rsidRDefault="00EB2E01" w:rsidP="00E1358B">
            <w:pPr>
              <w:pStyle w:val="headline"/>
              <w:spacing w:before="0" w:beforeAutospacing="0" w:after="0" w:afterAutospacing="0" w:line="276" w:lineRule="auto"/>
              <w:jc w:val="center"/>
              <w:rPr>
                <w:i/>
                <w:szCs w:val="28"/>
              </w:rPr>
            </w:pPr>
            <w:r w:rsidRPr="00E1358B">
              <w:rPr>
                <w:sz w:val="28"/>
                <w:szCs w:val="28"/>
              </w:rPr>
              <w:t>«Соколиный глаз» смотрит на небо вверх, он определяет погоду. Смотрит на землю</w:t>
            </w:r>
            <w:r w:rsidRPr="00E1358B">
              <w:rPr>
                <w:i/>
                <w:szCs w:val="28"/>
              </w:rPr>
              <w:t xml:space="preserve">. </w:t>
            </w:r>
          </w:p>
          <w:p w:rsidR="00EB2E01" w:rsidRPr="00E1358B" w:rsidRDefault="00EB2E01" w:rsidP="00E1358B">
            <w:pPr>
              <w:pStyle w:val="headline"/>
              <w:spacing w:before="0" w:beforeAutospacing="0" w:after="0" w:afterAutospacing="0" w:line="276" w:lineRule="auto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(Повторить 4—5 раз)</w:t>
            </w:r>
          </w:p>
          <w:p w:rsidR="00EB2E01" w:rsidRPr="00E1358B" w:rsidRDefault="00EB2E01" w:rsidP="00E1358B">
            <w:pPr>
              <w:pStyle w:val="headline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 xml:space="preserve">«Соколиный глаз» смотрит на ближнее дерево, на далекое озеро. </w:t>
            </w:r>
          </w:p>
          <w:p w:rsidR="00EB2E01" w:rsidRPr="00E1358B" w:rsidRDefault="00EB2E01" w:rsidP="00E1358B">
            <w:pPr>
              <w:pStyle w:val="headline"/>
              <w:spacing w:before="0" w:beforeAutospacing="0" w:after="0" w:afterAutospacing="0" w:line="276" w:lineRule="auto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(Повтор 4—5 раз)</w:t>
            </w:r>
          </w:p>
          <w:p w:rsidR="00EB2E01" w:rsidRPr="00E1358B" w:rsidRDefault="00EB2E01" w:rsidP="00E1358B">
            <w:pPr>
              <w:pStyle w:val="headline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 xml:space="preserve">«Соколиный глаз» поворачивается вправо, натягивает лук. Смотрит влево. </w:t>
            </w:r>
          </w:p>
          <w:p w:rsidR="00EB2E01" w:rsidRPr="00E1358B" w:rsidRDefault="00EB2E01" w:rsidP="00E1358B">
            <w:pPr>
              <w:pStyle w:val="headline"/>
              <w:spacing w:before="0" w:beforeAutospacing="0" w:after="0" w:afterAutospacing="0" w:line="276" w:lineRule="auto"/>
              <w:jc w:val="center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(Повторить 4—5 раз.)</w:t>
            </w:r>
          </w:p>
          <w:p w:rsidR="00EB2E01" w:rsidRPr="00E1358B" w:rsidRDefault="00EB2E01" w:rsidP="00E1358B">
            <w:pPr>
              <w:pStyle w:val="headline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358B">
              <w:rPr>
                <w:sz w:val="28"/>
                <w:szCs w:val="28"/>
              </w:rPr>
              <w:t>«Соколиный глаз» не дает пыли и ветру попадать в глаза, он быстро моргает. Моргание глазами — 3 подхода по 10 раз.</w:t>
            </w:r>
          </w:p>
        </w:tc>
        <w:tc>
          <w:tcPr>
            <w:tcW w:w="7898" w:type="dxa"/>
            <w:tcBorders>
              <w:top w:val="nil"/>
              <w:left w:val="nil"/>
              <w:bottom w:val="nil"/>
              <w:right w:val="nil"/>
            </w:tcBorders>
          </w:tcPr>
          <w:p w:rsidR="00EB2E01" w:rsidRDefault="00EB2E01" w:rsidP="00E1358B">
            <w:pPr>
              <w:pStyle w:val="headline"/>
              <w:spacing w:before="0" w:beforeAutospacing="0" w:after="0" w:afterAutospacing="0"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EB2E01" w:rsidRPr="00E1358B" w:rsidRDefault="00EB2E01" w:rsidP="00E1358B">
            <w:pPr>
              <w:pStyle w:val="headline"/>
              <w:spacing w:before="0" w:beforeAutospacing="0" w:after="0" w:afterAutospacing="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E1358B">
              <w:rPr>
                <w:b/>
                <w:i/>
                <w:sz w:val="28"/>
                <w:szCs w:val="28"/>
              </w:rPr>
              <w:t>Гимнастика для глаз (Степанова О. В.)</w:t>
            </w:r>
          </w:p>
          <w:p w:rsidR="00EB2E01" w:rsidRPr="00E1358B" w:rsidRDefault="00EB2E01" w:rsidP="00CE1350">
            <w:pPr>
              <w:pStyle w:val="headline"/>
              <w:spacing w:before="0" w:beforeAutospacing="0" w:after="0" w:afterAutospacing="0"/>
              <w:jc w:val="both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>Сядьте прямо, расслабьтесь. Прикройте глаза таким образом: середина ладони правой руки должна находиться напротив правого глаза, то же самое с левой рукой. Ладони должны лежать мягко, не нужно с силой прижимать их к лицу. Пальцы рук могут перекрещиваться на лбу, могут располагаться рядом - как вам удобнее. Главное, чтобы не было "щелочек", пропускающих свет. Теперь опустите локти на стол. Главное, чтобы шея и позвоночник находились почти на одной прямой линии. Проверьте, чтобы ваше тело не было напряжено, и руки, и спина, и шея должны быть расслаблены. Дыхание должно быть спокойным. Подумайте о чем-нибудь приятном. После выполнения упражнения постепенно приоткройте ладони, дайте закрытым глазам немного привыкнуть к свету, и лишь затем их открывайте.</w:t>
            </w:r>
          </w:p>
          <w:p w:rsidR="00EB2E01" w:rsidRPr="00E1358B" w:rsidRDefault="00EB2E01" w:rsidP="00E1358B">
            <w:pPr>
              <w:pStyle w:val="headline"/>
              <w:spacing w:before="0" w:beforeAutospacing="0" w:after="0" w:afterAutospacing="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E1358B">
              <w:rPr>
                <w:b/>
                <w:i/>
                <w:sz w:val="28"/>
                <w:szCs w:val="28"/>
              </w:rPr>
              <w:t>"Письмо носом"</w:t>
            </w:r>
          </w:p>
          <w:p w:rsidR="00EB2E01" w:rsidRPr="00E1358B" w:rsidRDefault="00EB2E01" w:rsidP="00E1358B">
            <w:pPr>
              <w:pStyle w:val="headline"/>
              <w:spacing w:before="0" w:beforeAutospacing="0" w:after="0" w:afterAutospacing="0" w:line="276" w:lineRule="auto"/>
              <w:jc w:val="both"/>
              <w:rPr>
                <w:i/>
                <w:szCs w:val="28"/>
              </w:rPr>
            </w:pPr>
            <w:r w:rsidRPr="00E1358B">
              <w:rPr>
                <w:i/>
                <w:szCs w:val="28"/>
              </w:rPr>
              <w:t xml:space="preserve">Это упражнение направлено как на то, чтобы расслабить мышцы глаз, так и на то, чтобы расслабить шею. </w:t>
            </w:r>
          </w:p>
          <w:p w:rsidR="00EB2E01" w:rsidRPr="00E1358B" w:rsidRDefault="00EB2E01" w:rsidP="00E1358B">
            <w:pPr>
              <w:pStyle w:val="headline"/>
              <w:spacing w:before="0" w:beforeAutospacing="0" w:after="0" w:afterAutospacing="0" w:line="276" w:lineRule="auto"/>
              <w:ind w:firstLine="709"/>
              <w:jc w:val="both"/>
              <w:rPr>
                <w:i/>
                <w:szCs w:val="28"/>
              </w:rPr>
            </w:pPr>
            <w:r w:rsidRPr="00E1358B">
              <w:rPr>
                <w:szCs w:val="28"/>
              </w:rPr>
              <w:t>Упражнение можно выполнять и лежа, и стоя, но лучше всего сидя. Расслабляемся. Закрываем глаза. Представляем, что кончик носа - это ручка, которой можно писать. Теперь пишем (или рисуем) в воздухе своей ручкой. Что именно, не важно. Нарисуйте домик с дымом из трубы, просто кружочек или квадратик.</w:t>
            </w:r>
          </w:p>
          <w:p w:rsidR="00EB2E01" w:rsidRPr="00E1358B" w:rsidRDefault="00EB2E01" w:rsidP="00E1358B">
            <w:pPr>
              <w:pStyle w:val="headline"/>
              <w:spacing w:before="0" w:beforeAutospacing="0" w:after="0" w:afterAutospacing="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E1358B">
              <w:rPr>
                <w:b/>
                <w:i/>
                <w:sz w:val="28"/>
                <w:szCs w:val="28"/>
              </w:rPr>
              <w:t>"Сквозь пальцы"</w:t>
            </w:r>
          </w:p>
          <w:p w:rsidR="00EB2E01" w:rsidRPr="00E1358B" w:rsidRDefault="00EB2E01" w:rsidP="00E1358B">
            <w:pPr>
              <w:pStyle w:val="headline"/>
              <w:spacing w:before="0" w:beforeAutospacing="0" w:after="0" w:afterAutospacing="0"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E1358B">
              <w:rPr>
                <w:szCs w:val="28"/>
              </w:rPr>
              <w:t>Согните руки в локте так, чтобы ладони находились чуть ниже уровня глаз. Разомкните пальцы. Делайте плавные повороты головой вправо-влево, при этом смотрите сквозь пальцы, вдаль, а не на них. Пусть взгляд скользит, не задерживаясь на чем-то одном. Если вы делаете все правильно, руки будут "проплывать" мимо вас: вам должно казаться, что они движутся.</w:t>
            </w:r>
            <w:r>
              <w:rPr>
                <w:szCs w:val="28"/>
              </w:rPr>
              <w:t xml:space="preserve"> </w:t>
            </w:r>
            <w:r w:rsidRPr="00E1358B">
              <w:rPr>
                <w:szCs w:val="28"/>
              </w:rPr>
              <w:t>Делайте попеременно три поворота с открытыми глазами и три с закры</w:t>
            </w:r>
            <w:r>
              <w:rPr>
                <w:szCs w:val="28"/>
              </w:rPr>
              <w:t>тыми (</w:t>
            </w:r>
            <w:r w:rsidRPr="00E1358B">
              <w:rPr>
                <w:szCs w:val="28"/>
              </w:rPr>
              <w:t>глаза должны ни на чем "не задерживаться" взглядом</w:t>
            </w:r>
            <w:r>
              <w:rPr>
                <w:szCs w:val="28"/>
              </w:rPr>
              <w:t>)</w:t>
            </w:r>
            <w:r w:rsidRPr="00E1358B">
              <w:rPr>
                <w:szCs w:val="28"/>
              </w:rPr>
              <w:t>. Сделайте упражнение 20-30 раз, дышите при этом свободно, не напрягайтесь.</w:t>
            </w:r>
          </w:p>
        </w:tc>
      </w:tr>
    </w:tbl>
    <w:p w:rsidR="00EB2E01" w:rsidRPr="00EC6F60" w:rsidRDefault="00EB2E01" w:rsidP="00DB1E39">
      <w:pPr>
        <w:pStyle w:val="NormalWeb"/>
        <w:shd w:val="clear" w:color="auto" w:fill="FFFFFF"/>
        <w:spacing w:before="0" w:beforeAutospacing="0" w:after="0" w:afterAutospacing="0" w:line="276" w:lineRule="auto"/>
        <w:jc w:val="center"/>
      </w:pPr>
    </w:p>
    <w:sectPr w:rsidR="00EB2E01" w:rsidRPr="00EC6F60" w:rsidSect="00087D6E">
      <w:footerReference w:type="default" r:id="rId6"/>
      <w:pgSz w:w="16838" w:h="11906" w:orient="landscape"/>
      <w:pgMar w:top="142" w:right="540" w:bottom="142" w:left="7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E01" w:rsidRDefault="00EB2E01" w:rsidP="00AE02F0">
      <w:r>
        <w:separator/>
      </w:r>
    </w:p>
  </w:endnote>
  <w:endnote w:type="continuationSeparator" w:id="0">
    <w:p w:rsidR="00EB2E01" w:rsidRDefault="00EB2E01" w:rsidP="00AE0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E01" w:rsidRPr="00AE02F0" w:rsidRDefault="00EB2E01" w:rsidP="00AE02F0">
    <w:pPr>
      <w:pStyle w:val="Footer"/>
      <w:rPr>
        <w:i/>
      </w:rPr>
    </w:pPr>
    <w:r w:rsidRPr="00AE02F0">
      <w:rPr>
        <w:i/>
      </w:rPr>
      <w:t>«Минутки Здоровья». Гимнастика для глаз. Здорова Г.А.</w:t>
    </w:r>
    <w:r>
      <w:rPr>
        <w:i/>
      </w:rPr>
      <w:t xml:space="preserve">                                                                                                                 </w:t>
    </w:r>
    <w:r w:rsidRPr="00AE02F0">
      <w:rPr>
        <w:i/>
      </w:rPr>
      <w:t>«Минутки Здоровья». Гимнастика для глаз. Здорова Г.А.</w:t>
    </w:r>
  </w:p>
  <w:p w:rsidR="00EB2E01" w:rsidRPr="00AE02F0" w:rsidRDefault="00EB2E01">
    <w:pPr>
      <w:pStyle w:val="Footer"/>
      <w:rPr>
        <w:i/>
      </w:rPr>
    </w:pPr>
    <w:r>
      <w:rPr>
        <w:i/>
      </w:rPr>
      <w:t xml:space="preserve">                                                                                                                                </w:t>
    </w:r>
  </w:p>
  <w:p w:rsidR="00EB2E01" w:rsidRPr="00AE02F0" w:rsidRDefault="00EB2E01">
    <w:pPr>
      <w:pStyle w:val="Foo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E01" w:rsidRDefault="00EB2E01" w:rsidP="00AE02F0">
      <w:r>
        <w:separator/>
      </w:r>
    </w:p>
  </w:footnote>
  <w:footnote w:type="continuationSeparator" w:id="0">
    <w:p w:rsidR="00EB2E01" w:rsidRDefault="00EB2E01" w:rsidP="00AE02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E61"/>
    <w:rsid w:val="00055A6B"/>
    <w:rsid w:val="0006021F"/>
    <w:rsid w:val="00087D6E"/>
    <w:rsid w:val="000C23F5"/>
    <w:rsid w:val="000F159C"/>
    <w:rsid w:val="000F33E5"/>
    <w:rsid w:val="001177DD"/>
    <w:rsid w:val="001D039E"/>
    <w:rsid w:val="003949B1"/>
    <w:rsid w:val="00544875"/>
    <w:rsid w:val="00684EDA"/>
    <w:rsid w:val="00824E61"/>
    <w:rsid w:val="00851B1A"/>
    <w:rsid w:val="00935381"/>
    <w:rsid w:val="0097636B"/>
    <w:rsid w:val="00A042EF"/>
    <w:rsid w:val="00A4450D"/>
    <w:rsid w:val="00AE02F0"/>
    <w:rsid w:val="00B9425D"/>
    <w:rsid w:val="00CE1350"/>
    <w:rsid w:val="00DB1E39"/>
    <w:rsid w:val="00E1358B"/>
    <w:rsid w:val="00EB2E01"/>
    <w:rsid w:val="00EC6F60"/>
    <w:rsid w:val="00F9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C6F6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ine">
    <w:name w:val="headline"/>
    <w:basedOn w:val="Normal"/>
    <w:uiPriority w:val="99"/>
    <w:rsid w:val="00EC6F6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semiHidden/>
    <w:rsid w:val="00EC6F6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99"/>
    <w:qFormat/>
    <w:rsid w:val="00EC6F60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AE02F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E02F0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AE02F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E02F0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E0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02F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9</Pages>
  <Words>2058</Words>
  <Characters>11736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Сад</cp:lastModifiedBy>
  <cp:revision>7</cp:revision>
  <dcterms:created xsi:type="dcterms:W3CDTF">2016-07-23T07:37:00Z</dcterms:created>
  <dcterms:modified xsi:type="dcterms:W3CDTF">2016-08-24T02:17:00Z</dcterms:modified>
</cp:coreProperties>
</file>